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ascii="宋体" w:cs="宋体"/>
          <w:sz w:val="44"/>
          <w:szCs w:val="44"/>
        </w:rPr>
      </w:pPr>
      <w:r>
        <w:rPr>
          <w:rFonts w:hint="eastAsia" w:ascii="宋体" w:hAnsi="宋体" w:cs="宋体"/>
          <w:sz w:val="44"/>
          <w:szCs w:val="44"/>
        </w:rPr>
        <w:t>福州市城市管理委员会行政服务信息</w:t>
      </w:r>
    </w:p>
    <w:p>
      <w:pPr>
        <w:jc w:val="right"/>
        <w:rPr>
          <w:rFonts w:ascii="宋体" w:cs="宋体"/>
          <w:szCs w:val="21"/>
        </w:rPr>
      </w:pPr>
      <w:r>
        <w:rPr>
          <w:rFonts w:hint="eastAsia" w:ascii="宋体" w:hAnsi="宋体" w:cs="宋体"/>
          <w:szCs w:val="21"/>
          <w:lang w:val="en-US" w:eastAsia="zh-CN"/>
        </w:rPr>
        <w:t>10</w:t>
      </w:r>
      <w:r>
        <w:rPr>
          <w:rFonts w:hint="eastAsia" w:ascii="宋体" w:hAnsi="宋体" w:cs="宋体"/>
          <w:szCs w:val="21"/>
        </w:rPr>
        <w:t>月</w:t>
      </w:r>
      <w:r>
        <w:rPr>
          <w:rFonts w:hint="eastAsia" w:ascii="宋体" w:hAnsi="宋体" w:cs="宋体"/>
          <w:szCs w:val="21"/>
          <w:lang w:val="en-US" w:eastAsia="zh-CN"/>
        </w:rPr>
        <w:t>30</w:t>
      </w:r>
      <w:r>
        <w:rPr>
          <w:rFonts w:hint="eastAsia" w:ascii="宋体" w:hAnsi="宋体" w:cs="宋体"/>
          <w:szCs w:val="21"/>
        </w:rPr>
        <w:t>日至</w:t>
      </w:r>
      <w:r>
        <w:rPr>
          <w:rFonts w:hint="eastAsia" w:ascii="宋体" w:hAnsi="宋体" w:cs="宋体"/>
          <w:szCs w:val="21"/>
          <w:lang w:val="en-US" w:eastAsia="zh-CN"/>
        </w:rPr>
        <w:t>11</w:t>
      </w:r>
      <w:r>
        <w:rPr>
          <w:rFonts w:hint="eastAsia" w:ascii="宋体" w:hAnsi="宋体" w:cs="宋体"/>
          <w:szCs w:val="21"/>
        </w:rPr>
        <w:t>月</w:t>
      </w:r>
      <w:r>
        <w:rPr>
          <w:rFonts w:hint="eastAsia" w:ascii="宋体" w:hAnsi="宋体" w:cs="宋体"/>
          <w:szCs w:val="21"/>
          <w:lang w:val="en-US" w:eastAsia="zh-CN"/>
        </w:rPr>
        <w:t>5</w:t>
      </w:r>
      <w:r>
        <w:rPr>
          <w:rFonts w:hint="eastAsia" w:ascii="宋体" w:hAnsi="宋体" w:cs="宋体"/>
          <w:szCs w:val="21"/>
        </w:rPr>
        <w:t>日</w:t>
      </w:r>
    </w:p>
    <w:tbl>
      <w:tblPr>
        <w:tblStyle w:val="15"/>
        <w:tblpPr w:leftFromText="180" w:rightFromText="180" w:vertAnchor="text" w:horzAnchor="page" w:tblpX="1243" w:tblpY="784"/>
        <w:tblOverlap w:val="never"/>
        <w:tblW w:w="146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660"/>
        <w:gridCol w:w="967"/>
        <w:gridCol w:w="612"/>
        <w:gridCol w:w="1224"/>
        <w:gridCol w:w="767"/>
        <w:gridCol w:w="841"/>
        <w:gridCol w:w="792"/>
        <w:gridCol w:w="780"/>
        <w:gridCol w:w="587"/>
        <w:gridCol w:w="1296"/>
        <w:gridCol w:w="1140"/>
        <w:gridCol w:w="624"/>
        <w:gridCol w:w="1424"/>
        <w:gridCol w:w="820"/>
        <w:gridCol w:w="1130"/>
        <w:gridCol w:w="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6" w:hRule="atLeast"/>
        </w:trPr>
        <w:tc>
          <w:tcPr>
            <w:tcW w:w="420" w:type="dxa"/>
            <w:vAlign w:val="center"/>
          </w:tcPr>
          <w:p>
            <w:pPr>
              <w:spacing w:line="240" w:lineRule="exact"/>
              <w:jc w:val="center"/>
              <w:rPr>
                <w:rFonts w:ascii="宋体" w:cs="宋体"/>
                <w:color w:val="000000"/>
                <w:sz w:val="18"/>
                <w:szCs w:val="18"/>
              </w:rPr>
            </w:pPr>
            <w:r>
              <w:rPr>
                <w:rFonts w:hint="eastAsia" w:ascii="宋体" w:hAnsi="宋体" w:cs="宋体"/>
                <w:color w:val="000000"/>
                <w:sz w:val="18"/>
                <w:szCs w:val="18"/>
              </w:rPr>
              <w:t>序号</w:t>
            </w:r>
          </w:p>
        </w:tc>
        <w:tc>
          <w:tcPr>
            <w:tcW w:w="660" w:type="dxa"/>
            <w:vAlign w:val="center"/>
          </w:tcPr>
          <w:p>
            <w:pPr>
              <w:spacing w:line="240" w:lineRule="exact"/>
              <w:jc w:val="center"/>
              <w:rPr>
                <w:rFonts w:ascii="宋体" w:cs="宋体"/>
                <w:color w:val="000000"/>
                <w:sz w:val="18"/>
                <w:szCs w:val="18"/>
              </w:rPr>
            </w:pPr>
            <w:r>
              <w:rPr>
                <w:rFonts w:hint="eastAsia" w:ascii="宋体" w:hAnsi="宋体" w:cs="宋体"/>
                <w:color w:val="000000"/>
                <w:sz w:val="18"/>
                <w:szCs w:val="18"/>
              </w:rPr>
              <w:t>事项名称</w:t>
            </w:r>
          </w:p>
        </w:tc>
        <w:tc>
          <w:tcPr>
            <w:tcW w:w="967" w:type="dxa"/>
            <w:vAlign w:val="center"/>
          </w:tcPr>
          <w:p>
            <w:pPr>
              <w:spacing w:line="240" w:lineRule="exact"/>
              <w:jc w:val="center"/>
              <w:rPr>
                <w:rFonts w:ascii="宋体" w:cs="宋体"/>
                <w:color w:val="000000"/>
                <w:sz w:val="18"/>
                <w:szCs w:val="18"/>
              </w:rPr>
            </w:pPr>
            <w:r>
              <w:rPr>
                <w:rFonts w:hint="eastAsia" w:ascii="宋体" w:hAnsi="宋体" w:cs="宋体"/>
                <w:color w:val="000000"/>
                <w:sz w:val="18"/>
                <w:szCs w:val="18"/>
              </w:rPr>
              <w:t>事项</w:t>
            </w:r>
            <w:r>
              <w:rPr>
                <w:rFonts w:ascii="宋体" w:hAnsi="宋体" w:cs="宋体"/>
                <w:color w:val="000000"/>
                <w:sz w:val="18"/>
                <w:szCs w:val="18"/>
              </w:rPr>
              <w:t>ID</w:t>
            </w:r>
          </w:p>
        </w:tc>
        <w:tc>
          <w:tcPr>
            <w:tcW w:w="612" w:type="dxa"/>
            <w:vAlign w:val="center"/>
          </w:tcPr>
          <w:p>
            <w:pPr>
              <w:spacing w:line="240" w:lineRule="exact"/>
              <w:jc w:val="center"/>
              <w:rPr>
                <w:rFonts w:ascii="宋体" w:cs="宋体"/>
                <w:color w:val="000000"/>
                <w:sz w:val="18"/>
                <w:szCs w:val="18"/>
              </w:rPr>
            </w:pPr>
            <w:r>
              <w:rPr>
                <w:rFonts w:hint="eastAsia" w:ascii="宋体" w:hAnsi="宋体" w:cs="宋体"/>
                <w:color w:val="000000"/>
                <w:sz w:val="18"/>
                <w:szCs w:val="18"/>
              </w:rPr>
              <w:t>行政相对人名称</w:t>
            </w:r>
          </w:p>
        </w:tc>
        <w:tc>
          <w:tcPr>
            <w:tcW w:w="1224" w:type="dxa"/>
            <w:vAlign w:val="center"/>
          </w:tcPr>
          <w:p>
            <w:pPr>
              <w:spacing w:line="240" w:lineRule="exact"/>
              <w:jc w:val="center"/>
              <w:rPr>
                <w:rFonts w:ascii="宋体" w:cs="宋体"/>
                <w:color w:val="000000"/>
                <w:sz w:val="18"/>
                <w:szCs w:val="18"/>
              </w:rPr>
            </w:pPr>
            <w:r>
              <w:rPr>
                <w:rFonts w:hint="eastAsia" w:ascii="宋体" w:hAnsi="宋体" w:cs="宋体"/>
                <w:color w:val="000000"/>
                <w:sz w:val="18"/>
                <w:szCs w:val="18"/>
              </w:rPr>
              <w:t>联系地址</w:t>
            </w:r>
          </w:p>
        </w:tc>
        <w:tc>
          <w:tcPr>
            <w:tcW w:w="767" w:type="dxa"/>
            <w:vAlign w:val="center"/>
          </w:tcPr>
          <w:p>
            <w:pPr>
              <w:spacing w:line="240" w:lineRule="exact"/>
              <w:jc w:val="center"/>
              <w:rPr>
                <w:rFonts w:ascii="宋体" w:cs="宋体"/>
                <w:color w:val="000000"/>
                <w:sz w:val="18"/>
                <w:szCs w:val="18"/>
              </w:rPr>
            </w:pPr>
            <w:r>
              <w:rPr>
                <w:rFonts w:hint="eastAsia" w:ascii="宋体" w:hAnsi="宋体" w:cs="宋体"/>
                <w:color w:val="000000"/>
                <w:sz w:val="18"/>
                <w:szCs w:val="18"/>
              </w:rPr>
              <w:t>统一社会信用代码</w:t>
            </w:r>
          </w:p>
        </w:tc>
        <w:tc>
          <w:tcPr>
            <w:tcW w:w="841" w:type="dxa"/>
            <w:vAlign w:val="center"/>
          </w:tcPr>
          <w:p>
            <w:pPr>
              <w:spacing w:line="240" w:lineRule="exact"/>
              <w:jc w:val="center"/>
              <w:rPr>
                <w:rFonts w:ascii="宋体" w:cs="宋体"/>
                <w:color w:val="000000"/>
                <w:sz w:val="18"/>
                <w:szCs w:val="18"/>
              </w:rPr>
            </w:pPr>
            <w:r>
              <w:rPr>
                <w:rFonts w:hint="eastAsia" w:ascii="宋体" w:hAnsi="宋体" w:cs="宋体"/>
                <w:color w:val="000000"/>
                <w:sz w:val="18"/>
                <w:szCs w:val="18"/>
              </w:rPr>
              <w:t>法定代表人姓名</w:t>
            </w:r>
          </w:p>
        </w:tc>
        <w:tc>
          <w:tcPr>
            <w:tcW w:w="792" w:type="dxa"/>
            <w:vAlign w:val="center"/>
          </w:tcPr>
          <w:p>
            <w:pPr>
              <w:spacing w:line="240" w:lineRule="exact"/>
              <w:jc w:val="center"/>
              <w:rPr>
                <w:rFonts w:ascii="宋体" w:cs="宋体"/>
                <w:color w:val="000000"/>
                <w:sz w:val="18"/>
                <w:szCs w:val="18"/>
              </w:rPr>
            </w:pPr>
            <w:r>
              <w:rPr>
                <w:rFonts w:hint="eastAsia" w:ascii="宋体" w:hAnsi="宋体" w:cs="宋体"/>
                <w:color w:val="000000"/>
                <w:sz w:val="18"/>
                <w:szCs w:val="18"/>
              </w:rPr>
              <w:t>有效身份证件号码</w:t>
            </w:r>
          </w:p>
        </w:tc>
        <w:tc>
          <w:tcPr>
            <w:tcW w:w="780" w:type="dxa"/>
            <w:vAlign w:val="center"/>
          </w:tcPr>
          <w:p>
            <w:pPr>
              <w:spacing w:line="240" w:lineRule="exact"/>
              <w:jc w:val="center"/>
              <w:rPr>
                <w:rFonts w:ascii="宋体" w:cs="宋体"/>
                <w:color w:val="000000"/>
                <w:sz w:val="18"/>
                <w:szCs w:val="18"/>
              </w:rPr>
            </w:pPr>
            <w:r>
              <w:rPr>
                <w:rFonts w:hint="eastAsia" w:ascii="宋体" w:hAnsi="宋体" w:cs="宋体"/>
                <w:color w:val="000000"/>
                <w:sz w:val="18"/>
                <w:szCs w:val="18"/>
              </w:rPr>
              <w:t>文件编号</w:t>
            </w:r>
          </w:p>
        </w:tc>
        <w:tc>
          <w:tcPr>
            <w:tcW w:w="587" w:type="dxa"/>
            <w:vAlign w:val="center"/>
          </w:tcPr>
          <w:p>
            <w:pPr>
              <w:spacing w:line="240" w:lineRule="exact"/>
              <w:jc w:val="center"/>
              <w:rPr>
                <w:rFonts w:ascii="宋体" w:cs="宋体"/>
                <w:color w:val="000000"/>
                <w:sz w:val="18"/>
                <w:szCs w:val="18"/>
              </w:rPr>
            </w:pPr>
            <w:r>
              <w:rPr>
                <w:rFonts w:hint="eastAsia" w:ascii="宋体" w:hAnsi="宋体" w:cs="宋体"/>
                <w:color w:val="000000"/>
                <w:sz w:val="18"/>
                <w:szCs w:val="18"/>
              </w:rPr>
              <w:t>文件名称</w:t>
            </w:r>
          </w:p>
        </w:tc>
        <w:tc>
          <w:tcPr>
            <w:tcW w:w="1296" w:type="dxa"/>
            <w:vAlign w:val="center"/>
          </w:tcPr>
          <w:p>
            <w:pPr>
              <w:spacing w:line="240" w:lineRule="exact"/>
              <w:jc w:val="center"/>
              <w:rPr>
                <w:rFonts w:ascii="宋体" w:cs="宋体"/>
                <w:color w:val="000000"/>
                <w:sz w:val="18"/>
                <w:szCs w:val="18"/>
              </w:rPr>
            </w:pPr>
            <w:r>
              <w:rPr>
                <w:rFonts w:hint="eastAsia" w:ascii="宋体" w:hAnsi="宋体" w:cs="宋体"/>
                <w:color w:val="000000"/>
                <w:sz w:val="18"/>
                <w:szCs w:val="18"/>
              </w:rPr>
              <w:t>有效期自</w:t>
            </w:r>
          </w:p>
        </w:tc>
        <w:tc>
          <w:tcPr>
            <w:tcW w:w="1140" w:type="dxa"/>
            <w:vAlign w:val="center"/>
          </w:tcPr>
          <w:p>
            <w:pPr>
              <w:spacing w:line="240" w:lineRule="exact"/>
              <w:jc w:val="center"/>
              <w:rPr>
                <w:rFonts w:ascii="宋体" w:cs="宋体"/>
                <w:color w:val="000000"/>
                <w:sz w:val="18"/>
                <w:szCs w:val="18"/>
              </w:rPr>
            </w:pPr>
            <w:r>
              <w:rPr>
                <w:rFonts w:hint="eastAsia" w:ascii="宋体" w:hAnsi="宋体" w:cs="宋体"/>
                <w:color w:val="000000"/>
                <w:sz w:val="18"/>
                <w:szCs w:val="18"/>
              </w:rPr>
              <w:t>有效期至</w:t>
            </w:r>
          </w:p>
        </w:tc>
        <w:tc>
          <w:tcPr>
            <w:tcW w:w="624" w:type="dxa"/>
            <w:vAlign w:val="center"/>
          </w:tcPr>
          <w:p>
            <w:pPr>
              <w:spacing w:line="240" w:lineRule="exact"/>
              <w:jc w:val="center"/>
              <w:rPr>
                <w:rFonts w:ascii="宋体" w:cs="宋体"/>
                <w:color w:val="000000"/>
                <w:sz w:val="18"/>
                <w:szCs w:val="18"/>
              </w:rPr>
            </w:pPr>
            <w:r>
              <w:rPr>
                <w:rFonts w:hint="eastAsia" w:ascii="宋体" w:hAnsi="宋体" w:cs="宋体"/>
                <w:color w:val="000000"/>
                <w:sz w:val="18"/>
                <w:szCs w:val="18"/>
              </w:rPr>
              <w:t>行政</w:t>
            </w:r>
          </w:p>
          <w:p>
            <w:pPr>
              <w:spacing w:line="240" w:lineRule="exact"/>
              <w:jc w:val="center"/>
              <w:rPr>
                <w:rFonts w:ascii="宋体" w:cs="宋体"/>
                <w:color w:val="000000"/>
                <w:sz w:val="18"/>
                <w:szCs w:val="18"/>
              </w:rPr>
            </w:pPr>
            <w:r>
              <w:rPr>
                <w:rFonts w:hint="eastAsia" w:ascii="宋体" w:hAnsi="宋体" w:cs="宋体"/>
                <w:color w:val="000000"/>
                <w:sz w:val="18"/>
                <w:szCs w:val="18"/>
              </w:rPr>
              <w:t>机关</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cs="宋体"/>
                <w:color w:val="000000"/>
                <w:sz w:val="18"/>
                <w:szCs w:val="18"/>
              </w:rPr>
            </w:pPr>
            <w:r>
              <w:rPr>
                <w:rFonts w:hint="eastAsia" w:ascii="宋体" w:hAnsi="宋体" w:eastAsia="宋体" w:cs="宋体"/>
                <w:sz w:val="18"/>
                <w:szCs w:val="18"/>
                <w:vertAlign w:val="baseline"/>
                <w:lang w:eastAsia="zh-CN"/>
              </w:rPr>
              <w:t>文件内容</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sz w:val="18"/>
                <w:szCs w:val="18"/>
                <w:vertAlign w:val="baseline"/>
              </w:rPr>
            </w:pPr>
            <w:r>
              <w:rPr>
                <w:rFonts w:hint="eastAsia" w:ascii="宋体" w:hAnsi="宋体" w:eastAsia="宋体" w:cs="宋体"/>
                <w:sz w:val="18"/>
                <w:szCs w:val="18"/>
                <w:vertAlign w:val="baseline"/>
              </w:rPr>
              <w:t>地方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宋体" w:cs="宋体"/>
                <w:color w:val="000000"/>
                <w:sz w:val="18"/>
                <w:szCs w:val="18"/>
              </w:rPr>
            </w:pPr>
            <w:r>
              <w:rPr>
                <w:rFonts w:hint="eastAsia" w:ascii="宋体" w:hAnsi="宋体" w:eastAsia="宋体" w:cs="宋体"/>
                <w:sz w:val="18"/>
                <w:szCs w:val="18"/>
                <w:vertAlign w:val="baseline"/>
              </w:rPr>
              <w:t>编码</w:t>
            </w:r>
          </w:p>
        </w:tc>
        <w:tc>
          <w:tcPr>
            <w:tcW w:w="1130" w:type="dxa"/>
            <w:vAlign w:val="center"/>
          </w:tcPr>
          <w:p>
            <w:pPr>
              <w:tabs>
                <w:tab w:val="left" w:pos="248"/>
              </w:tabs>
              <w:spacing w:line="240" w:lineRule="exact"/>
              <w:jc w:val="center"/>
              <w:rPr>
                <w:rFonts w:ascii="宋体" w:cs="宋体"/>
                <w:color w:val="000000"/>
                <w:sz w:val="18"/>
                <w:szCs w:val="18"/>
              </w:rPr>
            </w:pPr>
            <w:r>
              <w:rPr>
                <w:rFonts w:hint="eastAsia" w:ascii="宋体" w:hAnsi="宋体" w:cs="宋体"/>
                <w:color w:val="000000"/>
                <w:sz w:val="18"/>
                <w:szCs w:val="18"/>
              </w:rPr>
              <w:t>数据更新时间戳</w:t>
            </w:r>
          </w:p>
        </w:tc>
        <w:tc>
          <w:tcPr>
            <w:tcW w:w="525" w:type="dxa"/>
            <w:vAlign w:val="center"/>
          </w:tcPr>
          <w:p>
            <w:pPr>
              <w:tabs>
                <w:tab w:val="left" w:pos="248"/>
              </w:tabs>
              <w:spacing w:line="240" w:lineRule="exact"/>
              <w:jc w:val="center"/>
              <w:rPr>
                <w:rFonts w:ascii="宋体" w:cs="宋体"/>
                <w:color w:val="000000"/>
                <w:sz w:val="18"/>
                <w:szCs w:val="18"/>
              </w:rPr>
            </w:pPr>
            <w:r>
              <w:rPr>
                <w:rFonts w:hint="eastAsia" w:ascii="宋体" w:hAnsi="宋体" w:cs="宋体"/>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SP20350100202310307261102745</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福建永一建材有限公司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福建省福州市晋安区岳峰镇连江北路与化工路交叉处东二环泰禾城市广场（一期）5#楼5层01办公</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91350100MA31******</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王以荣</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341182197009******</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榕城管委〔2023〕运第25742号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2023/10/30</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2023/11/04</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美林湾37#1704装修零星二装垃圾清运等26个渣土清运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widowControl/>
              <w:jc w:val="center"/>
              <w:textAlignment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SP20350100202310302531102717</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福建瑞联保洁服务有限公司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福建省福州鼓楼区温泉街道东大路88号建闽大厦6层702</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91350100MA2Y******</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曹端阳</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362330197701******</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榕城管委〔2023〕运第25419号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2023/10/30</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2023/10/04</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仓山区对湖兰庭新天地17座401室二次装修零星垃圾清运等32个等项目渣土清运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SP20350100202310309051102718</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福建福睿保洁服务有限公司  </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福建省福州市晋安区岳峰镇鹤林村登云水库路7#楼1-2</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91350111MA31******</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李水科</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362329197901******</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榕城管委〔2023〕运第25718号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2023/10/30</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2023/10/04</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鹤林新城20#2001室装修零星二次装修垃圾清运等10个项目渣土清运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SP20350100202310299651102687</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福建瑞联保洁服务有限公司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福建省福州鼓楼区温泉街道东大路88号建闽大厦6层702</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91350100MA2Y******</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曹端阳</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362330197701******</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榕城管委〔2023〕运第延04003号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2023/10/30</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2023/10/06</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福州市建筑工程检测有限公司二次装修垃圾清运项目渣土清运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SP20350100202310299601102686</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福建福睿保洁服务有限公司  </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福建省福州市晋安区岳峰镇鹤林村登云水库路7#楼1-2</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91350111MA31******</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李水科</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362329197901******</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榕城管委〔2023〕运第延04002号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2023/10/30</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2023/10/06</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福州市连坂污水处理厂管网二期工期第7标段旧等2个项目渣土清运项目渣土清运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CN" w:bidi="ar-SA"/>
              </w:rPr>
              <w:t xml:space="preserve">SP20350100202310309491102715 </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福州畅通美家运输有限公司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福州市鼓楼区五一北路171号新都会花园广场21层21B房01间</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91350102MA32******</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郑棋飞</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350111196705******</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榕城管委〔2023〕运第25734号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2023/10/30</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2023/11/04</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 保利和光尘樾10号楼303室装修零星垃圾清运等10个</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SP20350100202310300251102732</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福州鸿犇地材运输有限公司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CN" w:bidi="ar-SA"/>
              </w:rPr>
              <w:t>福建省福州市台江区宁化街道上浦路南侧富力中心B区B2#楼25层03商务办公-1</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91350103MA32******</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涂家鑫</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350124199706******</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榕城管委〔2023〕运第25728号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2023/10/30</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2023/11/04</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台江区光明港光明港新村6号楼802号二装零星垃圾清运等21个个人渣土清运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SP20350100202310309401102746</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福建瑞成建筑垃圾地材运输有限公司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福建省福州市仓山区螺洲镇杜园路12号海峡西岸国际物流商贸城(二期)13#楼3层07办公</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913501000603******</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欧供辉</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350181199611****** </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榕城管委〔2023〕运第25682</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2023/10/30</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2023/11/04</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仓山区上三路东升新城3区物业二装零星垃圾清运个人渣土清运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SP20350100202310301301102697</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福建闽途渣土运输有限公司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福州市仓山区建新镇透浦村87号</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913501000665******</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许鹏 </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350104198912******</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榕城管委〔2023〕运第延04004号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2023/10/30</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2023/11/20</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福晟榕华里中心项目（等66个项目出土）</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SP20350100202310307961102698</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福建宏征运输有限公司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福建省福州市仓山区金山街道浦上大道208号红星点金商务中心（金华小区（红星国际二期））4#楼17层01单元</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 91350182MA2Y******</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沈水建</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 350104198204******</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榕城管委〔2023〕运第延04005号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2023/10/30</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2023/11/20</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           福晟榕华里中心项目（等68个项目出土）</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SP20350100202310307581102699</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福建宏润欣运输有限公司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福建省福州市仓山区建新镇百花洲53号1#楼1604</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91350100MA2Y******</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许发龙</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 350111197701******</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榕城管委〔2023〕运第延04006号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2023/10/30</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2023/11/20</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           福晟榕华里中心项目（等67个项目出土）</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SP20350100202310307091102700</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福建商达运输有限公司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福建省福州市仓山区金山街道浦上大道208号红星点金商务中心（金华小区（红星国际二期））4#楼17层06单元</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   91350100MA2Y****** </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林云</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350104197909******</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榕城管委〔2023〕运第延04007号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2023/10/30</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2023/11/20</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           福晟榕华里中心项目（等69个项目出土）</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SP20350100202310305221102701</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福建方利运输有限公司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福建省福州市仓山区金山街道浦上大道208号红星点金商务中心金华小区（红星国际二期））第一幢9层18单元</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91350181MA32******</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高洪能</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350121199111******</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榕城管委〔2023〕运第延04008号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2023/10/30</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2023/11/20</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           福晟榕华里中心项目（等69个项目出土）</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SP20350100202310305111102702</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福建宏途渣土运输有限公司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福建省福州市仓山区浦上大道208号红星点金商务中心金华小区（红星国际二期）第04幢19层02单元</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913501006603******</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陈楠</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  350104198012******</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榕城管委〔2023〕运第延04009号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2023/10/30</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2023/11/20</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           福晟榕华里中心项目（等70个项目出土）</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SP20350100202310307271102704</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福州宏途运输有限公司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福建省福州市仓山区浦上大道208号红星点金商务中心金华小区（红星国际二期）04幢19层06单元</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91350104MA31******</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许炜  </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350104199005******</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榕城管委〔2023〕运第延04010号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2023/10/30</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2023/11/20</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           福晟榕华里中心项目（等68个项目出土）</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SP20350100202310306451102705</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福建宏建渣土运输有限公司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福建省福州市仓山区浦上大道208号红星点金商务中心金华小区（红星国际二期）第4幢19层01单元-2</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913501005532******</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林云</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350104197909******</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榕城管委〔2023〕运第延04011号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2023/10/30</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2023/11/20</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           福晟榕华里中心项目（等69个项目出土）</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SP20350100202310304431102706</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福州市长乐区万宏渣土运输有限公司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福建省福州市长乐区文武砂街道万新路333号恒荣广场5#209</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91350182MA32******</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陈明</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350126196903******</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榕城管委〔2023〕运第延04012号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2023/10/30</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2023/11/20</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           福晟榕华里中心项目（等54个项目出土）</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SP20350100202310308011102707</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福建闽新渣土运输有限公司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福建省福州市晋安区王庄街道晋连村20号世欧王庄城C-a3地块2#楼8层06</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91350100MA2Y******</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魏金珠</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350127196111******</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榕城管委〔2023〕运第延04013号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2023/10/30</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2023/11/20</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           福州市林浦路二期安置房周边道路工程（等14个项目出土）</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SP20350100202310304551102708</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福建新盛渣土运输有限公司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福建省福州市马尾区港口支路53号2层</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 91350105MA2Y******</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郑强</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 350121199111******</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榕城管委〔2023〕运第延04014号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2023/10/30</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2023/11/20</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           象珑公馆（等23个项目出土）</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SP20350100202310305521102703</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福建宏途渣土运输有限公司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福建省福州市仓山区浦上大道208号红星点金商务中心金华小区（红星国际二期）第04幢19层02单元</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913501006603******</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陈楠</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  350104198012******</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榕城管委〔2023〕运第延04015号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2023/10/30</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2023/11/20</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           CBD输配项目自用土方周转（第一期五、六、七、九、十地块及第二期G、K、L、M地块）临时存放点</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SP20350100202310305321102709</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福州弘晶运输有限公司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福建省福州市仓山区金山街道石边路52号金山碧水三期夏沁苑5#楼一层03店面</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 91350104MA33******</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陈小燕</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 350111197701******</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榕城管委〔2023〕运第延04016号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2023/10/30</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2023/11/08</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           福晟榕华里中心项目（等14个项目出土）</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SP20350100202310308081102752 </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福建益民渣土运输有限公司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晋安区新店镇益凤村红卫过溪77-4</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91350100MA31******</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欧忠森</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350111198210******</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榕城管委〔2023〕运第延04021号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2023/10/30</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2023/11/15</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福峡路西侧城市综合体项目渣土清运工程；地址：仓山区福峡路西侧；   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SP20350100202310302431102756 </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福建益民渣土运输有限公司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晋安区新店镇益凤村红卫过溪77-4</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91350100MA31******</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欧忠森</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350111198210******</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榕城管委〔2023〕运第延04033号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2023/10/30</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2023/11/15</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福州市建新北路（麦顶小学东路-闽江大道段）道路工程;地址：仓山区建新镇建新北路；渣土清运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SP20350100202310303001102764 </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福建益民渣土运输有限公司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晋安区新店镇益凤村红卫过溪77-4</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91350100MA31******</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欧忠森</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350111198210******</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榕城管委〔2023〕运第延04032号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2023/10/30</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2023/11/15</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福州市建新北路（麦顶小学东路-闽江大道段）道路工程;地址：仓山区建新镇建新北路；渣土清运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CN" w:bidi="ar-SA"/>
              </w:rPr>
              <w:t>SP20350100202310305451102894</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福建金大通渣土运输公司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福建省福州市晋安区鼓山镇福兴大道5号3幢1层38号</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91350100MA2Y******</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陈训雄</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350111197407******</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榕城管委〔2023〕运第3845号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2023/10/30</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2023/11/15</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闽侯县第三实验小学及附属幼儿园项目等2个项目渣土清运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CN" w:bidi="ar-SA"/>
              </w:rPr>
              <w:t>SP20350100202310308611102895</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福建瑞达运输服务公司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福建省福州市长乐区江田镇江田村广场东路9号</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91350182MA34******</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张华</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350181198609******</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榕城管委〔2023〕运第3844号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2023/10/30</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2023/11/15</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闽侯县第三实验小学及附属幼儿园项目等2个项目渣土清运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SP20350100202310304501102850</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福建省百溢渣土运输有限公司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福建省福州市仓山区盖山镇双湖二路3号1#楼一层10033-2</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91350100MA33******</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林伟</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350104199104******</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榕城管委（2023）运第延04034号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2023/10/30</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2023/11/15</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润华山庄（等3个）渣土清运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SP20350100202310300461102848</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福建省百溢渣土运输有限公司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福建省福州市仓山区盖山镇双湖二路3号1#楼一层10033-2</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91350100MA33******</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林伟</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350104199104******</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榕城管委（2023）运第延04037号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2023/10/30</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2023/11/15</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福州城区北向第二通道工程（晋安段）A3标项目</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SP20350100202310300121102849</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福建省百溢渣土运输有限公司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福建省福州市仓山区盖山镇双湖二路3号1#楼一层10033-2</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91350100MA33******</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林伟</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350104199104******</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榕城管委（2023）运第延04038号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2023/10/30</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2023/11/15</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新店东片旧屋区改造项目（桂山、后山、西园）（西园片区）（等2个）渣土清运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SP20350100202310309291102731</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福州尔坤渣土运输有限公司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福建省福州市晋安区鼓山镇鳝溪农场村前溪208号店面</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91350111MA32******</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余应宽</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413025196702******</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榕城管委〔2023〕运第25739号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2023/10/30</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2023/11/04</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仓山区仓前路通讯抢修零星水泥块清运等10个渣土清运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widowControl/>
              <w:jc w:val="center"/>
              <w:textAlignment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SP20350100202310300791102911</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福州尔坤渣土运输有限公司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福建省福州市晋安区鼓山镇鳝溪农场村前溪208号店面</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91350111MA32******</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余应宽</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413025196702******</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榕城管委〔2023〕运第3843号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2023/10/30</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2023/11/06</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福州市江南片区智慧杆建设二期工程-旧路改建段渣土清运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SP20350100202310302201102733</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福州宏博渣土运输有限公司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福建省福州市仓山区建新镇红江路35号金山工业区浦上片生活配套房一期5号楼、9号楼连接体1层10店面</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91350104MA2Y******</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杨代辉</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513029198704******</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榕城管委〔2023〕运第25740号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2023/10/30</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2023/11/04</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台江区长汀街与望龙一路交汇处ICC升龙环球中心泰和泰律师事务所37层改造零星二装垃圾清运等13个渣土清运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SP20350100202310303901102728</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福州祥禾顺城市环境服务有限公司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福建省福州市台江区洋中路299号融信双杭城1座627单元</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91350104MABU******</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温春国</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350121198801******</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榕城管委〔2023〕运第25741号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2023/10/30</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2023/11/04</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仓山区凤冈路建发玺云物业二装零星垃圾清运等12个渣土清运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SP20350100202310309441102777</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福州荣冠运输有限公司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福建省福州市台江区鳌峰街道曙光支路16号恒丰大厦2513-31</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91350103MA2X******</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朱万本</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412325197908******</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（2023）运</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第25749号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2023/10/30</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2023/11/04</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闽侯县长江巷江州花园房屋装修零星二装垃圾清运渣土清运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jc w:val="right"/>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SP20350100202310306561102868</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福州福林渣土运输有限公司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福建省福州市仓山区建新镇花溪南路48号（原花溪南路西南侧）融信湾花园D2号楼2层03商业</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91350104MA31******</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刘喜钗</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350111196403******</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榕城管委〔2023〕运第3841号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2023/10/30</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2023/11/06</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福建奋安实业集团有限公司提升改造项目渣土清运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jc w:val="right"/>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SP20350100202310305811102738</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福州亿创保洁服务有限公司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福建省福州市仓山区花溪南路33号华润橡树湾55号楼外围4号店面</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91350103MA34******</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陈洁</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350104199109******</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〔2023〕运</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第25727号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2023/10/30</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鼓楼区花满庭小区3#1102零星装修垃圾清运等 2 个渣土清运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jc w:val="right"/>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SP20350100202310304361102716</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福建凯鑫瑞达运输有限公司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福建省福州市晋安区王庄街道世欧王庄城乐东C2地块（现运输世欧王庄四区）8#楼二层A-197</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91350100MA2Y******</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黄月贵</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513030196212******</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25720号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2023/10/30</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2023/11/04</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台江区群升·白马郡店面1号楼007店装修垃圾清运等12个</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CN" w:bidi="ar-SA"/>
              </w:rPr>
              <w:t>SP20350100202310292681102649</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福建正榕运输服务有限公司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福建省福州市晋安区新店镇赤星路96号B区6#厂房2层08A号</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91350111MA31******</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郑锋</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350111198511******</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榕城管委〔2023〕运第延04047号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2023/10/30</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2023/11/15</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新店东片旧屋区改造项目（桂山、后山、西园）(桂山片区、后山片区）渣土清运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CN" w:bidi="ar-SA"/>
              </w:rPr>
              <w:t>SP20350100202310298641102651</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福建正榕运输服务有限公司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福建省福州市晋安区新店镇赤星路96号B区6#厂房2层08A号</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91350111MA31******</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郑锋</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350111198511******</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榕城管委〔2023〕运第延04045号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2023/10/30</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2023/11/15</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福州地铁2号线南门兜站便民补给短板及地下空间开发工程项目</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CN" w:bidi="ar-SA"/>
              </w:rPr>
              <w:t>SP203501002023102988611026</w:t>
            </w:r>
            <w:r>
              <w:rPr>
                <w:rFonts w:hint="eastAsia" w:ascii="宋体" w:hAnsi="宋体" w:eastAsia="宋体" w:cs="宋体"/>
                <w:color w:val="000000" w:themeColor="text1"/>
                <w:kern w:val="2"/>
                <w:sz w:val="18"/>
                <w:szCs w:val="18"/>
                <w:u w:val="none"/>
                <w:vertAlign w:val="baseline"/>
                <w:lang w:val="en-US" w:eastAsia="zh-CN" w:bidi="ar-SA"/>
              </w:rPr>
              <w:t>54</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福建正榕运输服务有限公司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福建省福州市晋安区新店镇赤星路96号B区6#厂房2层08A号</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91350111MA31******</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郑锋</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350111198511******</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榕城管委〔2023〕运第延04046号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2023/10/30</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2023/11/15</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福州市第四医院院区改造提升项目等21个</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SP20350100202310295661102677</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福建润辉建筑垃圾地材运输有限公司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CN" w:bidi="ar-SA"/>
              </w:rPr>
              <w:t>福建省福州市晋安区新店镇猫岭路9号福州金城民营科技工业集中区6号楼2F07、08号</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91350100MA2X******</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郑锋</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350111198511******</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榕城管委〔2023〕运第延04043号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2023/10/30</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2023/11/06</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福晟榕华里中心项目等27 个</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CN" w:bidi="ar-SA"/>
              </w:rPr>
              <w:t>SP203501002023102947911026</w:t>
            </w:r>
            <w:r>
              <w:rPr>
                <w:rFonts w:hint="eastAsia" w:ascii="宋体" w:hAnsi="宋体" w:eastAsia="宋体" w:cs="宋体"/>
                <w:color w:val="000000" w:themeColor="text1"/>
                <w:kern w:val="2"/>
                <w:sz w:val="18"/>
                <w:szCs w:val="18"/>
                <w:u w:val="none"/>
                <w:vertAlign w:val="baseline"/>
                <w:lang w:val="en-US" w:eastAsia="zh-CN" w:bidi="ar-SA"/>
              </w:rPr>
              <w:t>76</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福建润辉建筑垃圾地材运输有限公司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CN" w:bidi="ar-SA"/>
              </w:rPr>
              <w:t>福建省福州市晋安区新店镇猫岭路9号福州金城民营科技工业集中区6号楼2F07、08号</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91350100MA2X******</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郑锋</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350111198511******</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榕城管委〔2023〕运第25724号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2023/10/30</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2023/11/04</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鼓楼区文林山革命陵园改造零星水泥块清运</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CN" w:bidi="ar-SA"/>
              </w:rPr>
              <w:t>SP20350100202310296721102643</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福建宏开渣土运输有限公司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福州市马尾区江滨东大道108号福建留学人员创业园综合楼405室 (自贸试验区内)</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913501056943******</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黄铁飞</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350126197402******</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榕城管委〔2023〕运第延04035号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2023/10/30</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2023/11/15</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新店东片旧屋区改造项目（桂山、后山、西园）(桂山片区、后山片区）渣土清运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CN" w:bidi="ar-SA"/>
              </w:rPr>
              <w:t>SP20350100202310299421102646</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福建宏开渣土运输有限公司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福州市马尾区江滨东大道108号福建留学人员创业园综合楼405室 (自贸试验区内)</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913501056943******</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黄铁飞</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350126197402******</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榕城管委〔2023〕运第延04036号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2023/10/30</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2023/11/15</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福州市晋安区长福路地块（现公共停车场地）夜市经济合作运营项目等6个</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CN" w:bidi="ar-SA"/>
              </w:rPr>
              <w:t>SP203501002023</w:t>
            </w:r>
            <w:r>
              <w:rPr>
                <w:rFonts w:hint="eastAsia" w:ascii="宋体" w:hAnsi="宋体" w:eastAsia="宋体" w:cs="宋体"/>
                <w:color w:val="000000" w:themeColor="text1"/>
                <w:kern w:val="2"/>
                <w:sz w:val="18"/>
                <w:szCs w:val="18"/>
                <w:u w:val="none"/>
                <w:vertAlign w:val="baseline"/>
                <w:lang w:val="en-US" w:eastAsia="zh-CN" w:bidi="ar-SA"/>
              </w:rPr>
              <w:t>10304301102808</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福建省德润渣土运输有限公司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福建省福州市晋安区鼓山镇浦墘路303号金辉东景C区二期（御景家园）50#楼1层18店面</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91350100MA2Y******</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林凯</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350111197204******</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榕城管委〔2022〕运第04028号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2023/10/30</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2023/11/15</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福州市经贸路道路工程</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CN" w:bidi="ar-SA"/>
              </w:rPr>
              <w:t>SP203501002023</w:t>
            </w:r>
            <w:r>
              <w:rPr>
                <w:rFonts w:hint="eastAsia" w:ascii="宋体" w:hAnsi="宋体" w:eastAsia="宋体" w:cs="宋体"/>
                <w:color w:val="000000" w:themeColor="text1"/>
                <w:kern w:val="2"/>
                <w:sz w:val="18"/>
                <w:szCs w:val="18"/>
                <w:u w:val="none"/>
                <w:vertAlign w:val="baseline"/>
                <w:lang w:val="en-US" w:eastAsia="zh-CN" w:bidi="ar-SA"/>
              </w:rPr>
              <w:t>10305081102807</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福建省德润渣土运输有限公司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福建省福州市晋安区鼓山镇浦墘路303号金辉东景C区二期（御景家园）50#楼1层18店面</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91350100MA2Y******</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林凯</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350111197204******</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榕城管委〔2023〕运第04024号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2023/10/30</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2023/11/15</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新店东片旧屋区改造项目（桂山、后
排放建筑垃圾项1山、西园）（桂山片区、后山片区）</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SP20350100202310303781102696</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福州市博创保洁服务有限公司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福建省福州市晋安区新店镇赤桥路539号琴声商务广场5#楼3层第312单元</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91350111MABQ******</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游为昌</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350124198906******</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榕城管委〔2023〕运第25716号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2023/10/30</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2023/11/04</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鼓楼区黎明福州万象城零星二装垃圾清运等 26个项目渣土清运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ab/>
            </w:r>
            <w:r>
              <w:rPr>
                <w:rFonts w:hint="eastAsia" w:ascii="宋体" w:hAnsi="宋体" w:eastAsia="宋体" w:cs="宋体"/>
                <w:color w:val="000000" w:themeColor="text1"/>
                <w:kern w:val="2"/>
                <w:sz w:val="18"/>
                <w:szCs w:val="18"/>
                <w:u w:val="none"/>
                <w:vertAlign w:val="baseline"/>
                <w:lang w:val="en-US" w:eastAsia="zh-CN" w:bidi="ar-SA"/>
              </w:rPr>
              <w:t>SP20350100202310304811102695</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福建瑞鑫源建筑垃圾地材运输有限公司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福建省福州市晋安区新店镇新店村神宫殿旁</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91350100MA2X******</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文洪刚</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511323198611******</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榕城管委〔2023〕运第25717号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2023/10/30</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2023/11/04</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鼓楼区黎明福三新村零星二装垃圾清运等13个项目渣土清运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SP20350100202310304611102694</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福建榕晟渣土运输有限公司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福建省福州市仓山区下渡街道南江滨西大道港头广场1号楼9层03商务办公</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91350100MA32******</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许海宁</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350104197308</w:t>
            </w:r>
            <w:r>
              <w:rPr>
                <w:rFonts w:hint="default" w:ascii="宋体" w:hAnsi="宋体" w:eastAsia="宋体" w:cs="宋体"/>
                <w:color w:val="000000" w:themeColor="text1"/>
                <w:kern w:val="2"/>
                <w:sz w:val="18"/>
                <w:szCs w:val="18"/>
                <w:u w:val="none"/>
                <w:vertAlign w:val="baseline"/>
                <w:lang w:val="en-US" w:eastAsia="zh-CN" w:bidi="ar-SA"/>
              </w:rPr>
              <w:t>******</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榕城管委〔2023〕运第延03997号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2023/10/30</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2023/11/16</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滨海快线（福州至长乐机场城际铁路工程）土建施工第1标段停车场工区(等22个工地）渣土清运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jc w:val="center"/>
              <w:rPr>
                <w:rFonts w:asci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SP20350100202310303491102711</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福州瑞东新环保有限公司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福建省福州市晋安区岳峰镇横屿路21号（原连江北路与化工路交叉处）东二环泰禾城市广场（一期）6#楼10层15办公</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91350111MA32******</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王光训</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522426198505******</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榕城管委〔2023〕运第25731号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2023/10/30</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2023/11/04</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融信双杭城.龙岭3#3003室装修垃圾清运等18个渣土清运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SP20350100202310304191102719</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福建省创合保洁服务有限公司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福建省福州市鼓楼区东街街道东街121号新亚大厦9层03室</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91350102MA31******</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曹诚</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512924195102******</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榕城管委〔2023〕运第25732号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2023/10/30</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2023/11/04</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汇诚佳源居3#906室装修二装垃圾清运等69个渣土清运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SP20350100202310308301102710</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福建龙清保洁服务有限公司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福建省福州市晋安区福兴投资区福达路中段2#楼2层306室</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91350111MA34******</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汲家连</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340321197112******</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榕城管委〔2023〕运第25730号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2023/10/30</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2023/11/04</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交通路8-12号店面装修零星垃圾清运等16个渣土清运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SP20350100202310306891102714</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福建龙清保洁服务有限公司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福建省福州市晋安区福兴投资区福达路中段2#楼2层306室</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91350111MA34******</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汲家连</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340321197112******</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榕城管委〔2023〕运第延04022 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2023/10/30</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2023/11/06</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福州市轨道交通4号线一期工程车站周边道路修复工程第2标段等4个渣土清运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CN" w:bidi="ar-SA"/>
              </w:rPr>
              <w:t>SP20350100202310307591102720</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CN" w:bidi="ar-SA"/>
              </w:rPr>
              <w:t>福州长盛旺保洁服务有限公司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福州市仓山区长安路6号-2店面</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91350104MA2Y******</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CN" w:bidi="ar-SA"/>
              </w:rPr>
              <w:t>卢其兵</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CN" w:bidi="ar-SA"/>
              </w:rPr>
              <w:t>513029197312</w:t>
            </w:r>
            <w:r>
              <w:rPr>
                <w:rFonts w:hint="eastAsia" w:ascii="宋体" w:hAnsi="宋体" w:eastAsia="宋体" w:cs="宋体"/>
                <w:color w:val="000000" w:themeColor="text1"/>
                <w:kern w:val="2"/>
                <w:sz w:val="18"/>
                <w:szCs w:val="18"/>
                <w:u w:val="none"/>
                <w:vertAlign w:val="baseline"/>
                <w:lang w:val="en-US" w:eastAsia="zh-CN" w:bidi="ar-SA"/>
              </w:rPr>
              <w:t>******</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榕城管委〔2023〕运第25733号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2023/10/30</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2023/11/04</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大名城小区18座2201单元装修零星垃圾清运等25个渣土清运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Hans" w:bidi="ar-SA"/>
              </w:rPr>
              <w:t>SP20350100202310306071102747</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福建盛世景逸建设工程有限公司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闽侯县南屿镇柳浪村福州诚达电子高新技术有限公司第四层401</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91350100MA2Y</w:t>
            </w:r>
            <w:r>
              <w:rPr>
                <w:rFonts w:hint="default" w:ascii="宋体" w:hAnsi="宋体" w:eastAsia="宋体" w:cs="宋体"/>
                <w:color w:val="000000" w:themeColor="text1"/>
                <w:kern w:val="2"/>
                <w:sz w:val="18"/>
                <w:szCs w:val="18"/>
                <w:u w:val="none"/>
                <w:vertAlign w:val="baseline"/>
                <w:lang w:val="en-US" w:eastAsia="zh-CN" w:bidi="ar-SA"/>
              </w:rPr>
              <w:t>******</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张直</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 412826198609</w:t>
            </w:r>
            <w:r>
              <w:rPr>
                <w:rFonts w:hint="default" w:ascii="宋体" w:hAnsi="宋体" w:eastAsia="宋体" w:cs="宋体"/>
                <w:color w:val="000000" w:themeColor="text1"/>
                <w:kern w:val="2"/>
                <w:sz w:val="18"/>
                <w:szCs w:val="18"/>
                <w:u w:val="none"/>
                <w:vertAlign w:val="baseline"/>
                <w:lang w:val="en-US" w:eastAsia="zh-CN" w:bidi="ar-SA"/>
              </w:rPr>
              <w:t>******</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w:t>
            </w:r>
            <w:r>
              <w:rPr>
                <w:rFonts w:hint="default" w:ascii="宋体" w:hAnsi="宋体" w:eastAsia="宋体" w:cs="宋体"/>
                <w:color w:val="000000" w:themeColor="text1"/>
                <w:kern w:val="2"/>
                <w:sz w:val="18"/>
                <w:szCs w:val="18"/>
                <w:u w:val="none"/>
                <w:vertAlign w:val="baseline"/>
                <w:lang w:val="en-US" w:eastAsia="zh-CN" w:bidi="ar-SA"/>
              </w:rPr>
              <w:t>3</w:t>
            </w:r>
            <w:r>
              <w:rPr>
                <w:rFonts w:hint="eastAsia" w:ascii="宋体" w:hAnsi="宋体" w:eastAsia="宋体" w:cs="宋体"/>
                <w:color w:val="000000" w:themeColor="text1"/>
                <w:kern w:val="2"/>
                <w:sz w:val="18"/>
                <w:szCs w:val="18"/>
                <w:u w:val="none"/>
                <w:vertAlign w:val="baseline"/>
                <w:lang w:val="en-US" w:eastAsia="zh-CN" w:bidi="ar-SA"/>
              </w:rPr>
              <w:t>〕运第25744</w:t>
            </w:r>
            <w:r>
              <w:rPr>
                <w:rFonts w:hint="eastAsia" w:ascii="宋体" w:hAnsi="宋体" w:eastAsia="宋体" w:cs="宋体"/>
                <w:color w:val="000000" w:themeColor="text1"/>
                <w:kern w:val="2"/>
                <w:sz w:val="18"/>
                <w:szCs w:val="18"/>
                <w:u w:val="none"/>
                <w:vertAlign w:val="baseline"/>
                <w:lang w:val="en-US" w:eastAsia="zh-Hans" w:bidi="ar-SA"/>
              </w:rPr>
              <w:t>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w:t>
            </w:r>
            <w:r>
              <w:rPr>
                <w:rFonts w:hint="default" w:ascii="宋体" w:hAnsi="宋体" w:eastAsia="宋体" w:cs="宋体"/>
                <w:color w:val="000000" w:themeColor="text1"/>
                <w:kern w:val="2"/>
                <w:sz w:val="18"/>
                <w:szCs w:val="18"/>
                <w:u w:val="none"/>
                <w:vertAlign w:val="baseline"/>
                <w:lang w:val="en-US" w:eastAsia="zh-CN" w:bidi="ar-SA"/>
              </w:rPr>
              <w:t>3</w:t>
            </w:r>
            <w:r>
              <w:rPr>
                <w:rFonts w:hint="eastAsia" w:ascii="宋体" w:hAnsi="宋体" w:eastAsia="宋体" w:cs="宋体"/>
                <w:color w:val="000000" w:themeColor="text1"/>
                <w:kern w:val="2"/>
                <w:sz w:val="18"/>
                <w:szCs w:val="18"/>
                <w:u w:val="none"/>
                <w:vertAlign w:val="baseline"/>
                <w:lang w:val="en-US" w:eastAsia="zh-CN" w:bidi="ar-SA"/>
              </w:rPr>
              <w:t>/10/30</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w:t>
            </w:r>
            <w:r>
              <w:rPr>
                <w:rFonts w:hint="default" w:ascii="宋体" w:hAnsi="宋体" w:eastAsia="宋体" w:cs="宋体"/>
                <w:color w:val="000000" w:themeColor="text1"/>
                <w:kern w:val="2"/>
                <w:sz w:val="18"/>
                <w:szCs w:val="18"/>
                <w:u w:val="none"/>
                <w:vertAlign w:val="baseline"/>
                <w:lang w:val="en-US" w:eastAsia="zh-CN" w:bidi="ar-SA"/>
              </w:rPr>
              <w:t>3</w:t>
            </w:r>
            <w:r>
              <w:rPr>
                <w:rFonts w:hint="eastAsia" w:ascii="宋体" w:hAnsi="宋体" w:eastAsia="宋体" w:cs="宋体"/>
                <w:color w:val="000000" w:themeColor="text1"/>
                <w:kern w:val="2"/>
                <w:sz w:val="18"/>
                <w:szCs w:val="18"/>
                <w:u w:val="none"/>
                <w:vertAlign w:val="baseline"/>
                <w:lang w:val="en-US" w:eastAsia="zh-CN" w:bidi="ar-SA"/>
              </w:rPr>
              <w:t>/11/04</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宝山路11号路灯杆市政零星水泥块清运等69个</w:t>
            </w:r>
            <w:r>
              <w:rPr>
                <w:rFonts w:hint="eastAsia" w:ascii="宋体" w:hAnsi="宋体" w:eastAsia="宋体" w:cs="宋体"/>
                <w:color w:val="000000" w:themeColor="text1"/>
                <w:kern w:val="2"/>
                <w:sz w:val="18"/>
                <w:szCs w:val="18"/>
                <w:u w:val="none"/>
                <w:vertAlign w:val="baseline"/>
                <w:lang w:val="en-US" w:eastAsia="zh-Hans" w:bidi="ar-SA"/>
              </w:rPr>
              <w:t>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Hans" w:bidi="ar-SA"/>
              </w:rPr>
            </w:pPr>
            <w:r>
              <w:rPr>
                <w:rFonts w:hint="default" w:ascii="宋体" w:hAnsi="宋体" w:eastAsia="宋体" w:cs="宋体"/>
                <w:color w:val="000000" w:themeColor="text1"/>
                <w:kern w:val="2"/>
                <w:sz w:val="18"/>
                <w:szCs w:val="18"/>
                <w:u w:val="none"/>
                <w:vertAlign w:val="baseline"/>
                <w:lang w:val="en-US" w:eastAsia="zh-Hans" w:bidi="ar-SA"/>
              </w:rPr>
              <w:t>SP20350100202310302651102754</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福建盛世景逸建设工程有限公司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闽侯县南屿镇柳浪村福州诚达电子高新技术有限公司第四层401</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91350100MA2Y</w:t>
            </w:r>
            <w:r>
              <w:rPr>
                <w:rFonts w:hint="default" w:ascii="宋体" w:hAnsi="宋体" w:eastAsia="宋体" w:cs="宋体"/>
                <w:color w:val="000000" w:themeColor="text1"/>
                <w:kern w:val="2"/>
                <w:sz w:val="18"/>
                <w:szCs w:val="18"/>
                <w:u w:val="none"/>
                <w:vertAlign w:val="baseline"/>
                <w:lang w:val="en-US" w:eastAsia="zh-CN" w:bidi="ar-SA"/>
              </w:rPr>
              <w:t>******</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张直</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 412826198609</w:t>
            </w:r>
            <w:r>
              <w:rPr>
                <w:rFonts w:hint="default" w:ascii="宋体" w:hAnsi="宋体" w:eastAsia="宋体" w:cs="宋体"/>
                <w:color w:val="000000" w:themeColor="text1"/>
                <w:kern w:val="2"/>
                <w:sz w:val="18"/>
                <w:szCs w:val="18"/>
                <w:u w:val="none"/>
                <w:vertAlign w:val="baseline"/>
                <w:lang w:val="en-US" w:eastAsia="zh-CN" w:bidi="ar-SA"/>
              </w:rPr>
              <w:t>******</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w:t>
            </w:r>
            <w:r>
              <w:rPr>
                <w:rFonts w:hint="default" w:ascii="宋体" w:hAnsi="宋体" w:eastAsia="宋体" w:cs="宋体"/>
                <w:color w:val="000000" w:themeColor="text1"/>
                <w:kern w:val="2"/>
                <w:sz w:val="18"/>
                <w:szCs w:val="18"/>
                <w:u w:val="none"/>
                <w:vertAlign w:val="baseline"/>
                <w:lang w:val="en-US" w:eastAsia="zh-CN" w:bidi="ar-SA"/>
              </w:rPr>
              <w:t>3</w:t>
            </w:r>
            <w:r>
              <w:rPr>
                <w:rFonts w:hint="eastAsia" w:ascii="宋体" w:hAnsi="宋体" w:eastAsia="宋体" w:cs="宋体"/>
                <w:color w:val="000000" w:themeColor="text1"/>
                <w:kern w:val="2"/>
                <w:sz w:val="18"/>
                <w:szCs w:val="18"/>
                <w:u w:val="none"/>
                <w:vertAlign w:val="baseline"/>
                <w:lang w:val="en-US" w:eastAsia="zh-CN" w:bidi="ar-SA"/>
              </w:rPr>
              <w:t>〕运第延03999</w:t>
            </w:r>
            <w:r>
              <w:rPr>
                <w:rFonts w:hint="eastAsia" w:ascii="宋体" w:hAnsi="宋体" w:eastAsia="宋体" w:cs="宋体"/>
                <w:color w:val="000000" w:themeColor="text1"/>
                <w:kern w:val="2"/>
                <w:sz w:val="18"/>
                <w:szCs w:val="18"/>
                <w:u w:val="none"/>
                <w:vertAlign w:val="baseline"/>
                <w:lang w:val="en-US" w:eastAsia="zh-Hans" w:bidi="ar-SA"/>
              </w:rPr>
              <w:t>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w:t>
            </w:r>
            <w:r>
              <w:rPr>
                <w:rFonts w:hint="default" w:ascii="宋体" w:hAnsi="宋体" w:eastAsia="宋体" w:cs="宋体"/>
                <w:color w:val="000000" w:themeColor="text1"/>
                <w:kern w:val="2"/>
                <w:sz w:val="18"/>
                <w:szCs w:val="18"/>
                <w:u w:val="none"/>
                <w:vertAlign w:val="baseline"/>
                <w:lang w:val="en-US" w:eastAsia="zh-CN" w:bidi="ar-SA"/>
              </w:rPr>
              <w:t>3</w:t>
            </w:r>
            <w:r>
              <w:rPr>
                <w:rFonts w:hint="eastAsia" w:ascii="宋体" w:hAnsi="宋体" w:eastAsia="宋体" w:cs="宋体"/>
                <w:color w:val="000000" w:themeColor="text1"/>
                <w:kern w:val="2"/>
                <w:sz w:val="18"/>
                <w:szCs w:val="18"/>
                <w:u w:val="none"/>
                <w:vertAlign w:val="baseline"/>
                <w:lang w:val="en-US" w:eastAsia="zh-CN" w:bidi="ar-SA"/>
              </w:rPr>
              <w:t>/10/30</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w:t>
            </w:r>
            <w:r>
              <w:rPr>
                <w:rFonts w:hint="default" w:ascii="宋体" w:hAnsi="宋体" w:eastAsia="宋体" w:cs="宋体"/>
                <w:color w:val="000000" w:themeColor="text1"/>
                <w:kern w:val="2"/>
                <w:sz w:val="18"/>
                <w:szCs w:val="18"/>
                <w:u w:val="none"/>
                <w:vertAlign w:val="baseline"/>
                <w:lang w:val="en-US" w:eastAsia="zh-CN" w:bidi="ar-SA"/>
              </w:rPr>
              <w:t>3</w:t>
            </w:r>
            <w:r>
              <w:rPr>
                <w:rFonts w:hint="eastAsia" w:ascii="宋体" w:hAnsi="宋体" w:eastAsia="宋体" w:cs="宋体"/>
                <w:color w:val="000000" w:themeColor="text1"/>
                <w:kern w:val="2"/>
                <w:sz w:val="18"/>
                <w:szCs w:val="18"/>
                <w:u w:val="none"/>
                <w:vertAlign w:val="baseline"/>
                <w:lang w:val="en-US" w:eastAsia="zh-CN" w:bidi="ar-SA"/>
              </w:rPr>
              <w:t>/11/04</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金建小区物业二装垃圾清运等23个</w:t>
            </w:r>
            <w:r>
              <w:rPr>
                <w:rFonts w:hint="eastAsia" w:ascii="宋体" w:hAnsi="宋体" w:eastAsia="宋体" w:cs="宋体"/>
                <w:color w:val="000000" w:themeColor="text1"/>
                <w:kern w:val="2"/>
                <w:sz w:val="18"/>
                <w:szCs w:val="18"/>
                <w:u w:val="none"/>
                <w:vertAlign w:val="baseline"/>
                <w:lang w:val="en-US" w:eastAsia="zh-Hans" w:bidi="ar-SA"/>
              </w:rPr>
              <w:t>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Hans" w:bidi="ar-SA"/>
              </w:rPr>
              <w:t>SP20350100202310309941102758</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福建财达保洁有限公司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福建省福州市仓山区建新镇百花洲路16号1#楼518-7单元</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91350100MA31</w:t>
            </w:r>
            <w:r>
              <w:rPr>
                <w:rFonts w:hint="default" w:ascii="宋体" w:hAnsi="宋体" w:eastAsia="宋体" w:cs="宋体"/>
                <w:color w:val="000000" w:themeColor="text1"/>
                <w:kern w:val="2"/>
                <w:sz w:val="18"/>
                <w:szCs w:val="18"/>
                <w:u w:val="none"/>
                <w:vertAlign w:val="baseline"/>
                <w:lang w:val="en-US" w:eastAsia="zh-CN" w:bidi="ar-SA"/>
              </w:rPr>
              <w:t>******</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方国东</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 362329197309</w:t>
            </w:r>
            <w:r>
              <w:rPr>
                <w:rFonts w:hint="default" w:ascii="宋体" w:hAnsi="宋体" w:eastAsia="宋体" w:cs="宋体"/>
                <w:color w:val="000000" w:themeColor="text1"/>
                <w:kern w:val="2"/>
                <w:sz w:val="18"/>
                <w:szCs w:val="18"/>
                <w:u w:val="none"/>
                <w:vertAlign w:val="baseline"/>
                <w:lang w:val="en-US" w:eastAsia="zh-CN" w:bidi="ar-SA"/>
              </w:rPr>
              <w:t>******</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w:t>
            </w:r>
            <w:r>
              <w:rPr>
                <w:rFonts w:hint="default" w:ascii="宋体" w:hAnsi="宋体" w:eastAsia="宋体" w:cs="宋体"/>
                <w:color w:val="000000" w:themeColor="text1"/>
                <w:kern w:val="2"/>
                <w:sz w:val="18"/>
                <w:szCs w:val="18"/>
                <w:u w:val="none"/>
                <w:vertAlign w:val="baseline"/>
                <w:lang w:val="en-US" w:eastAsia="zh-CN" w:bidi="ar-SA"/>
              </w:rPr>
              <w:t>3</w:t>
            </w:r>
            <w:r>
              <w:rPr>
                <w:rFonts w:hint="eastAsia" w:ascii="宋体" w:hAnsi="宋体" w:eastAsia="宋体" w:cs="宋体"/>
                <w:color w:val="000000" w:themeColor="text1"/>
                <w:kern w:val="2"/>
                <w:sz w:val="18"/>
                <w:szCs w:val="18"/>
                <w:u w:val="none"/>
                <w:vertAlign w:val="baseline"/>
                <w:lang w:val="en-US" w:eastAsia="zh-CN" w:bidi="ar-SA"/>
              </w:rPr>
              <w:t>〕运第25743号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w:t>
            </w:r>
            <w:r>
              <w:rPr>
                <w:rFonts w:hint="default" w:ascii="宋体" w:hAnsi="宋体" w:eastAsia="宋体" w:cs="宋体"/>
                <w:color w:val="000000" w:themeColor="text1"/>
                <w:kern w:val="2"/>
                <w:sz w:val="18"/>
                <w:szCs w:val="18"/>
                <w:u w:val="none"/>
                <w:vertAlign w:val="baseline"/>
                <w:lang w:val="en-US" w:eastAsia="zh-CN" w:bidi="ar-SA"/>
              </w:rPr>
              <w:t>3</w:t>
            </w:r>
            <w:r>
              <w:rPr>
                <w:rFonts w:hint="eastAsia" w:ascii="宋体" w:hAnsi="宋体" w:eastAsia="宋体" w:cs="宋体"/>
                <w:color w:val="000000" w:themeColor="text1"/>
                <w:kern w:val="2"/>
                <w:sz w:val="18"/>
                <w:szCs w:val="18"/>
                <w:u w:val="none"/>
                <w:vertAlign w:val="baseline"/>
                <w:lang w:val="en-US" w:eastAsia="zh-CN" w:bidi="ar-SA"/>
              </w:rPr>
              <w:t>/10/30</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w:t>
            </w:r>
            <w:r>
              <w:rPr>
                <w:rFonts w:hint="default" w:ascii="宋体" w:hAnsi="宋体" w:eastAsia="宋体" w:cs="宋体"/>
                <w:color w:val="000000" w:themeColor="text1"/>
                <w:kern w:val="2"/>
                <w:sz w:val="18"/>
                <w:szCs w:val="18"/>
                <w:u w:val="none"/>
                <w:vertAlign w:val="baseline"/>
                <w:lang w:val="en-US" w:eastAsia="zh-CN" w:bidi="ar-SA"/>
              </w:rPr>
              <w:t>3</w:t>
            </w:r>
            <w:r>
              <w:rPr>
                <w:rFonts w:hint="eastAsia" w:ascii="宋体" w:hAnsi="宋体" w:eastAsia="宋体" w:cs="宋体"/>
                <w:color w:val="000000" w:themeColor="text1"/>
                <w:kern w:val="2"/>
                <w:sz w:val="18"/>
                <w:szCs w:val="18"/>
                <w:u w:val="none"/>
                <w:vertAlign w:val="baseline"/>
                <w:lang w:val="en-US" w:eastAsia="zh-CN" w:bidi="ar-SA"/>
              </w:rPr>
              <w:t>/11/04</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福州府区物业装修零星垃圾清运等60个</w:t>
            </w:r>
            <w:r>
              <w:rPr>
                <w:rFonts w:hint="eastAsia" w:ascii="宋体" w:hAnsi="宋体" w:eastAsia="宋体" w:cs="宋体"/>
                <w:color w:val="000000" w:themeColor="text1"/>
                <w:kern w:val="2"/>
                <w:sz w:val="18"/>
                <w:szCs w:val="18"/>
                <w:u w:val="none"/>
                <w:vertAlign w:val="baseline"/>
                <w:lang w:val="en-US" w:eastAsia="zh-Hans" w:bidi="ar-SA"/>
              </w:rPr>
              <w:t>渣土清运</w:t>
            </w:r>
            <w:r>
              <w:rPr>
                <w:rFonts w:hint="default" w:ascii="宋体" w:hAnsi="宋体" w:eastAsia="宋体" w:cs="宋体"/>
                <w:color w:val="000000" w:themeColor="text1"/>
                <w:kern w:val="2"/>
                <w:sz w:val="18"/>
                <w:szCs w:val="18"/>
                <w:u w:val="none"/>
                <w:vertAlign w:val="baselin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Hans" w:bidi="ar-SA"/>
              </w:rPr>
              <w:t>SP20350100202310304381102766</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福州鸿睿渣土运输有限公司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福建省福州市晋安区新店镇象峰村樟树头工业区5号楼303单元</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91350111MA2Y</w:t>
            </w:r>
            <w:r>
              <w:rPr>
                <w:rFonts w:hint="default" w:ascii="宋体" w:hAnsi="宋体" w:eastAsia="宋体" w:cs="宋体"/>
                <w:color w:val="000000" w:themeColor="text1"/>
                <w:kern w:val="2"/>
                <w:sz w:val="18"/>
                <w:szCs w:val="18"/>
                <w:u w:val="none"/>
                <w:vertAlign w:val="baseline"/>
                <w:lang w:val="en-US" w:eastAsia="zh-CN" w:bidi="ar-SA"/>
              </w:rPr>
              <w:t>******</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张曙东</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350111198510</w:t>
            </w:r>
            <w:r>
              <w:rPr>
                <w:rFonts w:hint="default" w:ascii="宋体" w:hAnsi="宋体" w:eastAsia="宋体" w:cs="宋体"/>
                <w:color w:val="000000" w:themeColor="text1"/>
                <w:kern w:val="2"/>
                <w:sz w:val="18"/>
                <w:szCs w:val="18"/>
                <w:u w:val="none"/>
                <w:vertAlign w:val="baseline"/>
                <w:lang w:val="en-US" w:eastAsia="zh-CN" w:bidi="ar-SA"/>
              </w:rPr>
              <w:t>******</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w:t>
            </w:r>
            <w:r>
              <w:rPr>
                <w:rFonts w:hint="default" w:ascii="宋体" w:hAnsi="宋体" w:eastAsia="宋体" w:cs="宋体"/>
                <w:color w:val="000000" w:themeColor="text1"/>
                <w:kern w:val="2"/>
                <w:sz w:val="18"/>
                <w:szCs w:val="18"/>
                <w:u w:val="none"/>
                <w:vertAlign w:val="baseline"/>
                <w:lang w:val="en-US" w:eastAsia="zh-CN" w:bidi="ar-SA"/>
              </w:rPr>
              <w:t>3</w:t>
            </w:r>
            <w:r>
              <w:rPr>
                <w:rFonts w:hint="eastAsia" w:ascii="宋体" w:hAnsi="宋体" w:eastAsia="宋体" w:cs="宋体"/>
                <w:color w:val="000000" w:themeColor="text1"/>
                <w:kern w:val="2"/>
                <w:sz w:val="18"/>
                <w:szCs w:val="18"/>
                <w:u w:val="none"/>
                <w:vertAlign w:val="baseline"/>
                <w:lang w:val="en-US" w:eastAsia="zh-CN" w:bidi="ar-SA"/>
              </w:rPr>
              <w:t>〕运第25737号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w:t>
            </w:r>
            <w:r>
              <w:rPr>
                <w:rFonts w:hint="default" w:ascii="宋体" w:hAnsi="宋体" w:eastAsia="宋体" w:cs="宋体"/>
                <w:color w:val="000000" w:themeColor="text1"/>
                <w:kern w:val="2"/>
                <w:sz w:val="18"/>
                <w:szCs w:val="18"/>
                <w:u w:val="none"/>
                <w:vertAlign w:val="baseline"/>
                <w:lang w:val="en-US" w:eastAsia="zh-CN" w:bidi="ar-SA"/>
              </w:rPr>
              <w:t>3</w:t>
            </w:r>
            <w:r>
              <w:rPr>
                <w:rFonts w:hint="eastAsia" w:ascii="宋体" w:hAnsi="宋体" w:eastAsia="宋体" w:cs="宋体"/>
                <w:color w:val="000000" w:themeColor="text1"/>
                <w:kern w:val="2"/>
                <w:sz w:val="18"/>
                <w:szCs w:val="18"/>
                <w:u w:val="none"/>
                <w:vertAlign w:val="baseline"/>
                <w:lang w:val="en-US" w:eastAsia="zh-CN" w:bidi="ar-SA"/>
              </w:rPr>
              <w:t>/10/30</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w:t>
            </w:r>
            <w:r>
              <w:rPr>
                <w:rFonts w:hint="default" w:ascii="宋体" w:hAnsi="宋体" w:eastAsia="宋体" w:cs="宋体"/>
                <w:color w:val="000000" w:themeColor="text1"/>
                <w:kern w:val="2"/>
                <w:sz w:val="18"/>
                <w:szCs w:val="18"/>
                <w:u w:val="none"/>
                <w:vertAlign w:val="baseline"/>
                <w:lang w:val="en-US" w:eastAsia="zh-CN" w:bidi="ar-SA"/>
              </w:rPr>
              <w:t>3</w:t>
            </w:r>
            <w:r>
              <w:rPr>
                <w:rFonts w:hint="eastAsia" w:ascii="宋体" w:hAnsi="宋体" w:eastAsia="宋体" w:cs="宋体"/>
                <w:color w:val="000000" w:themeColor="text1"/>
                <w:kern w:val="2"/>
                <w:sz w:val="18"/>
                <w:szCs w:val="18"/>
                <w:u w:val="none"/>
                <w:vertAlign w:val="baseline"/>
                <w:lang w:val="en-US" w:eastAsia="zh-CN" w:bidi="ar-SA"/>
              </w:rPr>
              <w:t>/11/04</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吉苑C4-206装修零星二装垃圾清运</w:t>
            </w:r>
            <w:r>
              <w:rPr>
                <w:rFonts w:hint="eastAsia" w:ascii="宋体" w:hAnsi="宋体" w:eastAsia="宋体" w:cs="宋体"/>
                <w:color w:val="000000" w:themeColor="text1"/>
                <w:kern w:val="2"/>
                <w:sz w:val="18"/>
                <w:szCs w:val="18"/>
                <w:u w:val="none"/>
                <w:vertAlign w:val="baseline"/>
                <w:lang w:val="en-US" w:eastAsia="zh-Hans" w:bidi="ar-SA"/>
              </w:rPr>
              <w:t>等</w:t>
            </w:r>
            <w:r>
              <w:rPr>
                <w:rFonts w:hint="eastAsia" w:ascii="宋体" w:hAnsi="宋体" w:eastAsia="宋体" w:cs="宋体"/>
                <w:color w:val="000000" w:themeColor="text1"/>
                <w:kern w:val="2"/>
                <w:sz w:val="18"/>
                <w:szCs w:val="18"/>
                <w:u w:val="none"/>
                <w:vertAlign w:val="baseline"/>
                <w:lang w:val="en-US" w:eastAsia="zh-CN" w:bidi="ar-SA"/>
              </w:rPr>
              <w:t>18</w:t>
            </w:r>
            <w:r>
              <w:rPr>
                <w:rFonts w:hint="eastAsia" w:ascii="宋体" w:hAnsi="宋体" w:eastAsia="宋体" w:cs="宋体"/>
                <w:color w:val="000000" w:themeColor="text1"/>
                <w:kern w:val="2"/>
                <w:sz w:val="18"/>
                <w:szCs w:val="18"/>
                <w:u w:val="none"/>
                <w:vertAlign w:val="baseline"/>
                <w:lang w:val="en-US" w:eastAsia="zh-Hans" w:bidi="ar-SA"/>
              </w:rPr>
              <w:t>个渣土清运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Hans" w:bidi="ar-SA"/>
              </w:rPr>
              <w:t>SP20350100202310304091102770</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福州建顺保洁服务有限公司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福建省福州市仓山区盖山镇上岐村台屿路100号</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91350104MA31******</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陈友灵</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350127196611****** </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w:t>
            </w:r>
            <w:r>
              <w:rPr>
                <w:rFonts w:hint="default" w:ascii="宋体" w:hAnsi="宋体" w:eastAsia="宋体" w:cs="宋体"/>
                <w:color w:val="000000" w:themeColor="text1"/>
                <w:kern w:val="2"/>
                <w:sz w:val="18"/>
                <w:szCs w:val="18"/>
                <w:u w:val="none"/>
                <w:vertAlign w:val="baseline"/>
                <w:lang w:val="en-US" w:eastAsia="zh-CN" w:bidi="ar-SA"/>
              </w:rPr>
              <w:t>3</w:t>
            </w:r>
            <w:r>
              <w:rPr>
                <w:rFonts w:hint="eastAsia" w:ascii="宋体" w:hAnsi="宋体" w:eastAsia="宋体" w:cs="宋体"/>
                <w:color w:val="000000" w:themeColor="text1"/>
                <w:kern w:val="2"/>
                <w:sz w:val="18"/>
                <w:szCs w:val="18"/>
                <w:u w:val="none"/>
                <w:vertAlign w:val="baseline"/>
                <w:lang w:val="en-US" w:eastAsia="zh-CN" w:bidi="ar-SA"/>
              </w:rPr>
              <w:t>〕运</w:t>
            </w:r>
            <w:r>
              <w:rPr>
                <w:rFonts w:hint="eastAsia" w:ascii="宋体" w:hAnsi="宋体" w:eastAsia="宋体" w:cs="宋体"/>
                <w:color w:val="000000" w:themeColor="text1"/>
                <w:kern w:val="2"/>
                <w:sz w:val="18"/>
                <w:szCs w:val="18"/>
                <w:u w:val="none"/>
                <w:vertAlign w:val="baseline"/>
                <w:lang w:val="en-US" w:eastAsia="zh-Hans" w:bidi="ar-SA"/>
              </w:rPr>
              <w:t>第</w:t>
            </w:r>
            <w:r>
              <w:rPr>
                <w:rFonts w:hint="eastAsia" w:ascii="宋体" w:hAnsi="宋体" w:eastAsia="宋体" w:cs="宋体"/>
                <w:color w:val="000000" w:themeColor="text1"/>
                <w:kern w:val="2"/>
                <w:sz w:val="18"/>
                <w:szCs w:val="18"/>
                <w:u w:val="none"/>
                <w:vertAlign w:val="baseline"/>
                <w:lang w:val="en-US" w:eastAsia="zh-CN" w:bidi="ar-SA"/>
              </w:rPr>
              <w:t>25738号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w:t>
            </w:r>
            <w:r>
              <w:rPr>
                <w:rFonts w:hint="default" w:ascii="宋体" w:hAnsi="宋体" w:eastAsia="宋体" w:cs="宋体"/>
                <w:color w:val="000000" w:themeColor="text1"/>
                <w:kern w:val="2"/>
                <w:sz w:val="18"/>
                <w:szCs w:val="18"/>
                <w:u w:val="none"/>
                <w:vertAlign w:val="baseline"/>
                <w:lang w:val="en-US" w:eastAsia="zh-CN" w:bidi="ar-SA"/>
              </w:rPr>
              <w:t>3</w:t>
            </w:r>
            <w:r>
              <w:rPr>
                <w:rFonts w:hint="eastAsia" w:ascii="宋体" w:hAnsi="宋体" w:eastAsia="宋体" w:cs="宋体"/>
                <w:color w:val="000000" w:themeColor="text1"/>
                <w:kern w:val="2"/>
                <w:sz w:val="18"/>
                <w:szCs w:val="18"/>
                <w:u w:val="none"/>
                <w:vertAlign w:val="baseline"/>
                <w:lang w:val="en-US" w:eastAsia="zh-CN" w:bidi="ar-SA"/>
              </w:rPr>
              <w:t>/10/30</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w:t>
            </w:r>
            <w:r>
              <w:rPr>
                <w:rFonts w:hint="default" w:ascii="宋体" w:hAnsi="宋体" w:eastAsia="宋体" w:cs="宋体"/>
                <w:color w:val="000000" w:themeColor="text1"/>
                <w:kern w:val="2"/>
                <w:sz w:val="18"/>
                <w:szCs w:val="18"/>
                <w:u w:val="none"/>
                <w:vertAlign w:val="baseline"/>
                <w:lang w:val="en-US" w:eastAsia="zh-CN" w:bidi="ar-SA"/>
              </w:rPr>
              <w:t>3</w:t>
            </w:r>
            <w:r>
              <w:rPr>
                <w:rFonts w:hint="eastAsia" w:ascii="宋体" w:hAnsi="宋体" w:eastAsia="宋体" w:cs="宋体"/>
                <w:color w:val="000000" w:themeColor="text1"/>
                <w:kern w:val="2"/>
                <w:sz w:val="18"/>
                <w:szCs w:val="18"/>
                <w:u w:val="none"/>
                <w:vertAlign w:val="baseline"/>
                <w:lang w:val="en-US" w:eastAsia="zh-CN" w:bidi="ar-SA"/>
              </w:rPr>
              <w:t>/11/04</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Hans" w:bidi="ar-SA"/>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Hans" w:bidi="ar-SA"/>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Hans" w:bidi="ar-SA"/>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Hans" w:bidi="ar-SA"/>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仓山区金山泰禾红峪A15#2612二装零星垃圾清运等5个</w:t>
            </w:r>
            <w:r>
              <w:rPr>
                <w:rFonts w:hint="eastAsia" w:ascii="宋体" w:hAnsi="宋体" w:eastAsia="宋体" w:cs="宋体"/>
                <w:color w:val="000000" w:themeColor="text1"/>
                <w:kern w:val="2"/>
                <w:sz w:val="18"/>
                <w:szCs w:val="18"/>
                <w:u w:val="none"/>
                <w:vertAlign w:val="baseline"/>
                <w:lang w:val="en-US" w:eastAsia="zh-Hans" w:bidi="ar-SA"/>
              </w:rPr>
              <w:t>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Hans" w:bidi="ar-SA"/>
              </w:rPr>
            </w:pPr>
            <w:r>
              <w:rPr>
                <w:rFonts w:hint="default" w:ascii="宋体" w:hAnsi="宋体" w:eastAsia="宋体" w:cs="宋体"/>
                <w:color w:val="000000" w:themeColor="text1"/>
                <w:kern w:val="2"/>
                <w:sz w:val="18"/>
                <w:szCs w:val="18"/>
                <w:u w:val="none"/>
                <w:vertAlign w:val="baseline"/>
                <w:lang w:val="en-US" w:eastAsia="zh-Hans" w:bidi="ar-SA"/>
              </w:rPr>
              <w:t>SP20350100202310307911102763</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福州市闽博运输有限公司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福建省福州市仓山区淮安路8号山水天下花园二区A12座2305单元</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91350104MA31</w:t>
            </w:r>
            <w:r>
              <w:rPr>
                <w:rFonts w:hint="default" w:ascii="宋体" w:hAnsi="宋体" w:eastAsia="宋体" w:cs="宋体"/>
                <w:color w:val="000000" w:themeColor="text1"/>
                <w:kern w:val="2"/>
                <w:sz w:val="18"/>
                <w:szCs w:val="18"/>
                <w:u w:val="none"/>
                <w:vertAlign w:val="baseline"/>
                <w:lang w:val="en-US" w:eastAsia="zh-CN" w:bidi="ar-SA"/>
              </w:rPr>
              <w:t>******</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李仕强</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513021198602</w:t>
            </w:r>
            <w:r>
              <w:rPr>
                <w:rFonts w:hint="default" w:ascii="宋体" w:hAnsi="宋体" w:eastAsia="宋体" w:cs="宋体"/>
                <w:color w:val="000000" w:themeColor="text1"/>
                <w:kern w:val="2"/>
                <w:sz w:val="18"/>
                <w:szCs w:val="18"/>
                <w:u w:val="none"/>
                <w:vertAlign w:val="baseline"/>
                <w:lang w:val="en-US" w:eastAsia="zh-CN" w:bidi="ar-SA"/>
              </w:rPr>
              <w:t>******</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w:t>
            </w:r>
            <w:r>
              <w:rPr>
                <w:rFonts w:hint="default" w:ascii="宋体" w:hAnsi="宋体" w:eastAsia="宋体" w:cs="宋体"/>
                <w:color w:val="000000" w:themeColor="text1"/>
                <w:kern w:val="2"/>
                <w:sz w:val="18"/>
                <w:szCs w:val="18"/>
                <w:u w:val="none"/>
                <w:vertAlign w:val="baseline"/>
                <w:lang w:val="en-US" w:eastAsia="zh-CN" w:bidi="ar-SA"/>
              </w:rPr>
              <w:t>3</w:t>
            </w:r>
            <w:r>
              <w:rPr>
                <w:rFonts w:hint="eastAsia" w:ascii="宋体" w:hAnsi="宋体" w:eastAsia="宋体" w:cs="宋体"/>
                <w:color w:val="000000" w:themeColor="text1"/>
                <w:kern w:val="2"/>
                <w:sz w:val="18"/>
                <w:szCs w:val="18"/>
                <w:u w:val="none"/>
                <w:vertAlign w:val="baseline"/>
                <w:lang w:val="en-US" w:eastAsia="zh-CN" w:bidi="ar-SA"/>
              </w:rPr>
              <w:t>〕运第25735号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w:t>
            </w:r>
            <w:r>
              <w:rPr>
                <w:rFonts w:hint="default" w:ascii="宋体" w:hAnsi="宋体" w:eastAsia="宋体" w:cs="宋体"/>
                <w:color w:val="000000" w:themeColor="text1"/>
                <w:kern w:val="2"/>
                <w:sz w:val="18"/>
                <w:szCs w:val="18"/>
                <w:u w:val="none"/>
                <w:vertAlign w:val="baseline"/>
                <w:lang w:val="en-US" w:eastAsia="zh-CN" w:bidi="ar-SA"/>
              </w:rPr>
              <w:t>3</w:t>
            </w:r>
            <w:r>
              <w:rPr>
                <w:rFonts w:hint="eastAsia" w:ascii="宋体" w:hAnsi="宋体" w:eastAsia="宋体" w:cs="宋体"/>
                <w:color w:val="000000" w:themeColor="text1"/>
                <w:kern w:val="2"/>
                <w:sz w:val="18"/>
                <w:szCs w:val="18"/>
                <w:u w:val="none"/>
                <w:vertAlign w:val="baseline"/>
                <w:lang w:val="en-US" w:eastAsia="zh-CN" w:bidi="ar-SA"/>
              </w:rPr>
              <w:t>/10/30</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w:t>
            </w:r>
            <w:r>
              <w:rPr>
                <w:rFonts w:hint="default" w:ascii="宋体" w:hAnsi="宋体" w:eastAsia="宋体" w:cs="宋体"/>
                <w:color w:val="000000" w:themeColor="text1"/>
                <w:kern w:val="2"/>
                <w:sz w:val="18"/>
                <w:szCs w:val="18"/>
                <w:u w:val="none"/>
                <w:vertAlign w:val="baseline"/>
                <w:lang w:val="en-US" w:eastAsia="zh-CN" w:bidi="ar-SA"/>
              </w:rPr>
              <w:t>3</w:t>
            </w:r>
            <w:r>
              <w:rPr>
                <w:rFonts w:hint="eastAsia" w:ascii="宋体" w:hAnsi="宋体" w:eastAsia="宋体" w:cs="宋体"/>
                <w:color w:val="000000" w:themeColor="text1"/>
                <w:kern w:val="2"/>
                <w:sz w:val="18"/>
                <w:szCs w:val="18"/>
                <w:u w:val="none"/>
                <w:vertAlign w:val="baseline"/>
                <w:lang w:val="en-US" w:eastAsia="zh-CN" w:bidi="ar-SA"/>
              </w:rPr>
              <w:t>/11/04</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Hans" w:bidi="ar-SA"/>
              </w:rPr>
            </w:pPr>
            <w:r>
              <w:rPr>
                <w:rFonts w:hint="eastAsia" w:ascii="宋体" w:hAnsi="宋体" w:eastAsia="宋体" w:cs="宋体"/>
                <w:color w:val="000000" w:themeColor="text1"/>
                <w:kern w:val="2"/>
                <w:sz w:val="18"/>
                <w:szCs w:val="18"/>
                <w:u w:val="none"/>
                <w:vertAlign w:val="baseline"/>
                <w:lang w:val="en-US" w:eastAsia="zh-CN" w:bidi="ar-SA"/>
              </w:rPr>
              <w:t>福州开发区新能源产业园3栋2层二装零星垃圾清运等7个</w:t>
            </w:r>
            <w:r>
              <w:rPr>
                <w:rFonts w:hint="eastAsia" w:ascii="宋体" w:hAnsi="宋体" w:eastAsia="宋体" w:cs="宋体"/>
                <w:color w:val="000000" w:themeColor="text1"/>
                <w:kern w:val="2"/>
                <w:sz w:val="18"/>
                <w:szCs w:val="18"/>
                <w:u w:val="none"/>
                <w:vertAlign w:val="baseline"/>
                <w:lang w:val="en-US" w:eastAsia="zh-Hans" w:bidi="ar-SA"/>
              </w:rPr>
              <w:t>渣土清运</w:t>
            </w:r>
            <w:r>
              <w:rPr>
                <w:rFonts w:hint="default" w:ascii="宋体" w:hAnsi="宋体" w:eastAsia="宋体" w:cs="宋体"/>
                <w:color w:val="000000" w:themeColor="text1"/>
                <w:kern w:val="2"/>
                <w:sz w:val="18"/>
                <w:szCs w:val="18"/>
                <w:u w:val="none"/>
                <w:vertAlign w:val="baseline"/>
                <w:lang w:val="en-US" w:eastAsia="zh-Hans" w:bidi="ar-SA"/>
              </w:rPr>
              <w:t xml:space="preserve">   </w:t>
            </w:r>
            <w:r>
              <w:rPr>
                <w:rFonts w:hint="eastAsia" w:ascii="宋体" w:hAnsi="宋体" w:eastAsia="宋体" w:cs="宋体"/>
                <w:color w:val="000000" w:themeColor="text1"/>
                <w:kern w:val="2"/>
                <w:sz w:val="18"/>
                <w:szCs w:val="18"/>
                <w:u w:val="none"/>
                <w:vertAlign w:val="baseline"/>
                <w:lang w:val="en-US" w:eastAsia="zh-CN" w:bidi="ar-SA"/>
              </w:rPr>
              <w:t xml:space="preserve"> </w:t>
            </w:r>
            <w:r>
              <w:rPr>
                <w:rFonts w:hint="default" w:ascii="宋体" w:hAnsi="宋体" w:eastAsia="宋体" w:cs="宋体"/>
                <w:color w:val="000000" w:themeColor="text1"/>
                <w:kern w:val="2"/>
                <w:sz w:val="18"/>
                <w:szCs w:val="18"/>
                <w:u w:val="none"/>
                <w:vertAlign w:val="baseline"/>
                <w:lang w:val="en-US" w:eastAsia="zh-Hans" w:bidi="ar-SA"/>
              </w:rPr>
              <w:t xml:space="preserve">      </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Hans" w:bidi="ar-SA"/>
              </w:rPr>
            </w:pPr>
            <w:r>
              <w:rPr>
                <w:rFonts w:hint="default" w:ascii="宋体" w:hAnsi="宋体" w:eastAsia="宋体" w:cs="宋体"/>
                <w:color w:val="000000" w:themeColor="text1"/>
                <w:kern w:val="2"/>
                <w:sz w:val="18"/>
                <w:szCs w:val="18"/>
                <w:u w:val="none"/>
                <w:vertAlign w:val="baseline"/>
                <w:lang w:val="en-US" w:eastAsia="zh-Hans" w:bidi="ar-SA"/>
              </w:rPr>
              <w:t>SP20350100202310306291102769</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福州好运来运输有限公司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Hans" w:bidi="ar-SA"/>
              </w:rPr>
            </w:pPr>
            <w:r>
              <w:rPr>
                <w:rFonts w:hint="eastAsia" w:ascii="宋体" w:hAnsi="宋体" w:eastAsia="宋体" w:cs="宋体"/>
                <w:color w:val="000000" w:themeColor="text1"/>
                <w:kern w:val="2"/>
                <w:sz w:val="18"/>
                <w:szCs w:val="18"/>
                <w:u w:val="none"/>
                <w:vertAlign w:val="baseline"/>
                <w:lang w:val="en-US" w:eastAsia="zh-CN" w:bidi="ar-SA"/>
              </w:rPr>
              <w:t>福建省福州市晋安区新店镇坂中路6号泰禾城市广场（二期）5#、5a#楼20层20办公</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91350111MA34</w:t>
            </w:r>
            <w:r>
              <w:rPr>
                <w:rFonts w:hint="default" w:ascii="宋体" w:hAnsi="宋体" w:eastAsia="宋体" w:cs="宋体"/>
                <w:color w:val="000000" w:themeColor="text1"/>
                <w:kern w:val="2"/>
                <w:sz w:val="18"/>
                <w:szCs w:val="18"/>
                <w:u w:val="none"/>
                <w:vertAlign w:val="baseline"/>
                <w:lang w:val="en-US" w:eastAsia="zh-CN" w:bidi="ar-SA"/>
              </w:rPr>
              <w:t>******</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王 萍</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511681198605</w:t>
            </w:r>
            <w:r>
              <w:rPr>
                <w:rFonts w:hint="default" w:ascii="宋体" w:hAnsi="宋体" w:eastAsia="宋体" w:cs="宋体"/>
                <w:color w:val="000000" w:themeColor="text1"/>
                <w:kern w:val="2"/>
                <w:sz w:val="18"/>
                <w:szCs w:val="18"/>
                <w:u w:val="none"/>
                <w:vertAlign w:val="baseline"/>
                <w:lang w:val="en-US" w:eastAsia="zh-CN" w:bidi="ar-SA"/>
              </w:rPr>
              <w:t>******</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w:t>
            </w:r>
            <w:r>
              <w:rPr>
                <w:rFonts w:hint="default" w:ascii="宋体" w:hAnsi="宋体" w:eastAsia="宋体" w:cs="宋体"/>
                <w:color w:val="000000" w:themeColor="text1"/>
                <w:kern w:val="2"/>
                <w:sz w:val="18"/>
                <w:szCs w:val="18"/>
                <w:u w:val="none"/>
                <w:vertAlign w:val="baseline"/>
                <w:lang w:val="en-US" w:eastAsia="zh-CN" w:bidi="ar-SA"/>
              </w:rPr>
              <w:t>3</w:t>
            </w:r>
            <w:r>
              <w:rPr>
                <w:rFonts w:hint="eastAsia" w:ascii="宋体" w:hAnsi="宋体" w:eastAsia="宋体" w:cs="宋体"/>
                <w:color w:val="000000" w:themeColor="text1"/>
                <w:kern w:val="2"/>
                <w:sz w:val="18"/>
                <w:szCs w:val="18"/>
                <w:u w:val="none"/>
                <w:vertAlign w:val="baseline"/>
                <w:lang w:val="en-US" w:eastAsia="zh-CN" w:bidi="ar-SA"/>
              </w:rPr>
              <w:t>〕运第</w:t>
            </w:r>
            <w:r>
              <w:rPr>
                <w:rFonts w:hint="default" w:ascii="宋体" w:hAnsi="宋体" w:eastAsia="宋体" w:cs="宋体"/>
                <w:color w:val="000000" w:themeColor="text1"/>
                <w:kern w:val="2"/>
                <w:sz w:val="18"/>
                <w:szCs w:val="18"/>
                <w:u w:val="none"/>
                <w:vertAlign w:val="baseline"/>
                <w:lang w:val="en-US" w:eastAsia="zh-CN" w:bidi="ar-SA"/>
              </w:rPr>
              <w:t>25</w:t>
            </w:r>
            <w:r>
              <w:rPr>
                <w:rFonts w:hint="eastAsia" w:ascii="宋体" w:hAnsi="宋体" w:eastAsia="宋体" w:cs="宋体"/>
                <w:color w:val="000000" w:themeColor="text1"/>
                <w:kern w:val="2"/>
                <w:sz w:val="18"/>
                <w:szCs w:val="18"/>
                <w:u w:val="none"/>
                <w:vertAlign w:val="baseline"/>
                <w:lang w:val="en-US" w:eastAsia="zh-CN" w:bidi="ar-SA"/>
              </w:rPr>
              <w:t>736号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w:t>
            </w:r>
            <w:r>
              <w:rPr>
                <w:rFonts w:hint="default" w:ascii="宋体" w:hAnsi="宋体" w:eastAsia="宋体" w:cs="宋体"/>
                <w:color w:val="000000" w:themeColor="text1"/>
                <w:kern w:val="2"/>
                <w:sz w:val="18"/>
                <w:szCs w:val="18"/>
                <w:u w:val="none"/>
                <w:vertAlign w:val="baseline"/>
                <w:lang w:val="en-US" w:eastAsia="zh-CN" w:bidi="ar-SA"/>
              </w:rPr>
              <w:t>3</w:t>
            </w:r>
            <w:r>
              <w:rPr>
                <w:rFonts w:hint="eastAsia" w:ascii="宋体" w:hAnsi="宋体" w:eastAsia="宋体" w:cs="宋体"/>
                <w:color w:val="000000" w:themeColor="text1"/>
                <w:kern w:val="2"/>
                <w:sz w:val="18"/>
                <w:szCs w:val="18"/>
                <w:u w:val="none"/>
                <w:vertAlign w:val="baseline"/>
                <w:lang w:val="en-US" w:eastAsia="zh-CN" w:bidi="ar-SA"/>
              </w:rPr>
              <w:t>/10/30</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w:t>
            </w:r>
            <w:r>
              <w:rPr>
                <w:rFonts w:hint="default" w:ascii="宋体" w:hAnsi="宋体" w:eastAsia="宋体" w:cs="宋体"/>
                <w:color w:val="000000" w:themeColor="text1"/>
                <w:kern w:val="2"/>
                <w:sz w:val="18"/>
                <w:szCs w:val="18"/>
                <w:u w:val="none"/>
                <w:vertAlign w:val="baseline"/>
                <w:lang w:val="en-US" w:eastAsia="zh-CN" w:bidi="ar-SA"/>
              </w:rPr>
              <w:t>3</w:t>
            </w:r>
            <w:r>
              <w:rPr>
                <w:rFonts w:hint="eastAsia" w:ascii="宋体" w:hAnsi="宋体" w:eastAsia="宋体" w:cs="宋体"/>
                <w:color w:val="000000" w:themeColor="text1"/>
                <w:kern w:val="2"/>
                <w:sz w:val="18"/>
                <w:szCs w:val="18"/>
                <w:u w:val="none"/>
                <w:vertAlign w:val="baseline"/>
                <w:lang w:val="en-US" w:eastAsia="zh-CN" w:bidi="ar-SA"/>
              </w:rPr>
              <w:t>/11/04</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Hans" w:bidi="ar-SA"/>
              </w:rPr>
              <w:t>仓山区香江枫景25#104二装零星垃圾清运</w:t>
            </w:r>
            <w:r>
              <w:rPr>
                <w:rFonts w:hint="eastAsia" w:ascii="宋体" w:hAnsi="宋体" w:eastAsia="宋体" w:cs="宋体"/>
                <w:color w:val="000000" w:themeColor="text1"/>
                <w:kern w:val="2"/>
                <w:sz w:val="18"/>
                <w:szCs w:val="18"/>
                <w:u w:val="none"/>
                <w:vertAlign w:val="baseline"/>
                <w:lang w:val="en-US" w:eastAsia="zh-CN" w:bidi="ar-SA"/>
              </w:rPr>
              <w:t>等6个</w:t>
            </w:r>
            <w:r>
              <w:rPr>
                <w:rFonts w:hint="eastAsia" w:ascii="宋体" w:hAnsi="宋体" w:eastAsia="宋体" w:cs="宋体"/>
                <w:color w:val="000000" w:themeColor="text1"/>
                <w:kern w:val="2"/>
                <w:sz w:val="18"/>
                <w:szCs w:val="18"/>
                <w:u w:val="none"/>
                <w:vertAlign w:val="baseline"/>
                <w:lang w:val="en-US" w:eastAsia="zh-Hans" w:bidi="ar-SA"/>
              </w:rPr>
              <w:t>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SP20350100202310294271102692</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福州捷腾物流有限公司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福建省福州市台江区八一七路怡丰大厦4楼北侧A32室</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91350103MA2Y******</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刘勇</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413025197903******</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榕城管委〔2023〕运第延04001号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2023/10/30</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2023/11/06</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自来水公司义序水厂堤外原膜处理用地（中转点）《福州至长乐机场城际铁路工程一期排水工程（三叉街站、东升停车场、福州火车站、闽都站、东门站）》等11个渣土清运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kern w:val="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SP20350100202310292421102691</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福州捷腾物流有限公司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福建省福州市台江区八一七路怡丰大厦4楼北侧A32室</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91350103MA2Y******</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刘勇</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413025197903******</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榕城管委〔2023〕运第25726号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2023/10/30</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2023/11/04</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仓山区南江滨西大道路段通讯抢修零星水泥块清运等4个零星垃圾清运10.30-11.4渣土清运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SP20350100202310303841102735</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福州捷腾物流有限公司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福建省福州市台江区八一七路怡丰大厦4楼北侧A32室</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91350103MA2Y******</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刘勇</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413025197903******</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榕城管委〔2023〕运第延04026号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2023/10/30</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2023/11/06</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福州市公安局鼓楼分局安泰派出所办公用房装修工程等3个渣土清运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SP20350100202310290781102662</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福州市锦源渣土运输有限公司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福建省福州市晋安区宦溪镇弥高村民委员会办公楼122室</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91350111MA32******</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何正律</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350127197212******</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榕城管委〔2023〕运第延04040号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2023/10/30</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2023/11/16</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福州市光明港公园北岸配套温泉设施建设工程项目等15个渣土清运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SP20350100202310293141102664</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福建明泰渣土运输有限公司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福建省福州市晋安区宦溪镇弥高村民委员会办公楼129室</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91350111MA33******</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桂贤义</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360426197309******</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榕城管委〔2023〕运第延04041号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2023/10/30</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2023/11/16</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福州市光明港公园北岸配套温泉设施建设工程项目等15个渣土清运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SP20350100202310296391102647</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福建原浩恒渣土运输有限公司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福州市晋安区秀峰路188号闽台广告创意产业园9号楼412A区102室</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91350111MA32******</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王成</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350121198302******</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榕城管委〔2023〕运第延03998号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2023/10/30</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2023/11/15</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望熙雅筑等2个渣土清运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SP20350100202310296131102650</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福建原晋恒渣土运输有限公司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福州市晋安区南平东路19号闽越文化创意产业园5幢1层51号商铺</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91350100MA2Y******</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郭兰玉</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350111195012******</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榕城管委〔2023〕运第延04000号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2023/10/30</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2023/11/15</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望熙雅筑等2个渣土清运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SP20350100202310291571102645</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福建原浩恒渣土运输有限公司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福州市晋安区秀峰路188号闽台广告创意产业园9号楼412A区102室</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91350111MA32******</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王成</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350121198302******</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榕城管委〔2023〕运第延04044号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2023/10/30</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2023/11/16</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麓里云筑等13个渣土清运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SP20350100202310293181102648</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福建原晋恒渣土运输有限公司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福州市晋安区南平东路19号闽越文化创意产业园5幢1层51号商铺</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91350100MA2Y******</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郭兰玉</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350111195012******</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榕城管委〔2023〕运第3842号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2023/10/30</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2023/11/16</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麓里云筑等13个渣土清运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SP20350100202310290471102693</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福建成景运输有限公司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福建省福州市台江区新港街道太保境38号1楼048室</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91350103MA33******</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陈憬</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350105199110******</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榕城管委〔2023〕运第延04042号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2023/10/30</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2023/11/16</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福州市工业路（上浦路-杨桥路）提升改造工程第1标段等19个渣土清运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SP20350100202310295021102689</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福州市宏城运输有限公司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福建省福州市鼓楼区工业路523号福大怡山文化创意园3号楼201E15号</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91350102MA31******</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路军达</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340321199302******</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榕城管委〔2023〕运第25725号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2023/10/30</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2023/11/04</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仓山区金亭小区8#103装修零星二装垃圾清运等76个零星垃圾清运10.30-11.4渣土清运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SP20350100202310297211102690</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福州市宏城运输有限公司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福建省福州市鼓楼区工业路523号福大怡山文化创意园3号楼201E15号</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91350102MA31******</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路军达</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340321199302******</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榕城管委〔2023〕运第延04029号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2023/10/30</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2023/11/08</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速冻调理食品加工项目等3个渣土清运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SP20350100202310301921102749</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福建宏川东运输有限公司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福州市晋安区新店镇坂中路6号泰禾城市广场（二期）4#3层15办公</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91350100MA2Y******</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黄榕凯</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350182198912******</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（2023）运</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第25746号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2023/10/30</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2023/11/04</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仓山区凤岗路200号金闽小区二区二期3号楼301房屋装修零星垃圾清运等9个项目（渣土清运）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SP20350100202310301911102748</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w:t>
            </w:r>
            <w:r>
              <w:rPr>
                <w:rFonts w:hint="eastAsia" w:ascii="宋体" w:hAnsi="宋体" w:eastAsia="宋体" w:cs="宋体"/>
                <w:color w:val="000000" w:themeColor="text1"/>
                <w:kern w:val="2"/>
                <w:sz w:val="18"/>
                <w:szCs w:val="18"/>
                <w:u w:val="none"/>
                <w:vertAlign w:val="baseline"/>
                <w:lang w:val="en-US" w:eastAsia="zh-Hans" w:bidi="ar-SA"/>
              </w:rPr>
              <w:t>金博鑫运输</w:t>
            </w:r>
            <w:r>
              <w:rPr>
                <w:rFonts w:hint="eastAsia" w:ascii="宋体" w:hAnsi="宋体" w:eastAsia="宋体" w:cs="宋体"/>
                <w:color w:val="000000" w:themeColor="text1"/>
                <w:kern w:val="2"/>
                <w:sz w:val="18"/>
                <w:szCs w:val="18"/>
                <w:u w:val="none"/>
                <w:vertAlign w:val="baseline"/>
                <w:lang w:val="en-US" w:eastAsia="zh-CN" w:bidi="ar-SA"/>
              </w:rPr>
              <w:t>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w:t>
            </w:r>
            <w:r>
              <w:rPr>
                <w:rFonts w:hint="eastAsia" w:ascii="宋体" w:hAnsi="宋体" w:eastAsia="宋体" w:cs="宋体"/>
                <w:color w:val="000000" w:themeColor="text1"/>
                <w:kern w:val="2"/>
                <w:sz w:val="18"/>
                <w:szCs w:val="18"/>
                <w:u w:val="none"/>
                <w:vertAlign w:val="baseline"/>
                <w:lang w:val="en-US" w:eastAsia="zh-Hans" w:bidi="ar-SA"/>
              </w:rPr>
              <w:t>仓山区建新镇洪塘路</w:t>
            </w:r>
            <w:r>
              <w:rPr>
                <w:rFonts w:hint="default" w:ascii="宋体" w:hAnsi="宋体" w:eastAsia="宋体" w:cs="宋体"/>
                <w:color w:val="000000" w:themeColor="text1"/>
                <w:kern w:val="2"/>
                <w:sz w:val="18"/>
                <w:szCs w:val="18"/>
                <w:u w:val="none"/>
                <w:vertAlign w:val="baseline"/>
                <w:lang w:val="en-US" w:eastAsia="zh-Hans" w:bidi="ar-SA"/>
              </w:rPr>
              <w:t>77</w:t>
            </w:r>
            <w:r>
              <w:rPr>
                <w:rFonts w:hint="eastAsia" w:ascii="宋体" w:hAnsi="宋体" w:eastAsia="宋体" w:cs="宋体"/>
                <w:color w:val="000000" w:themeColor="text1"/>
                <w:kern w:val="2"/>
                <w:sz w:val="18"/>
                <w:szCs w:val="18"/>
                <w:u w:val="none"/>
                <w:vertAlign w:val="baseline"/>
                <w:lang w:val="en-US" w:eastAsia="zh-Hans" w:bidi="ar-SA"/>
              </w:rPr>
              <w:t>号卓然翠苑</w:t>
            </w:r>
            <w:r>
              <w:rPr>
                <w:rFonts w:hint="default" w:ascii="宋体" w:hAnsi="宋体" w:eastAsia="宋体" w:cs="宋体"/>
                <w:color w:val="000000" w:themeColor="text1"/>
                <w:kern w:val="2"/>
                <w:sz w:val="18"/>
                <w:szCs w:val="18"/>
                <w:u w:val="none"/>
                <w:vertAlign w:val="baseline"/>
                <w:lang w:val="en-US" w:eastAsia="zh-Hans" w:bidi="ar-SA"/>
              </w:rPr>
              <w:t>1</w:t>
            </w:r>
            <w:r>
              <w:rPr>
                <w:rFonts w:hint="eastAsia" w:ascii="宋体" w:hAnsi="宋体" w:eastAsia="宋体" w:cs="宋体"/>
                <w:color w:val="000000" w:themeColor="text1"/>
                <w:kern w:val="2"/>
                <w:sz w:val="18"/>
                <w:szCs w:val="18"/>
                <w:u w:val="none"/>
                <w:vertAlign w:val="baseline"/>
                <w:lang w:val="en-US" w:eastAsia="zh-Hans" w:bidi="ar-SA"/>
              </w:rPr>
              <w:t>号楼</w:t>
            </w:r>
            <w:r>
              <w:rPr>
                <w:rFonts w:hint="default" w:ascii="宋体" w:hAnsi="宋体" w:eastAsia="宋体" w:cs="宋体"/>
                <w:color w:val="000000" w:themeColor="text1"/>
                <w:kern w:val="2"/>
                <w:sz w:val="18"/>
                <w:szCs w:val="18"/>
                <w:u w:val="none"/>
                <w:vertAlign w:val="baseline"/>
                <w:lang w:val="en-US" w:eastAsia="zh-Hans" w:bidi="ar-SA"/>
              </w:rPr>
              <w:t>1</w:t>
            </w:r>
            <w:r>
              <w:rPr>
                <w:rFonts w:hint="eastAsia" w:ascii="宋体" w:hAnsi="宋体" w:eastAsia="宋体" w:cs="宋体"/>
                <w:color w:val="000000" w:themeColor="text1"/>
                <w:kern w:val="2"/>
                <w:sz w:val="18"/>
                <w:szCs w:val="18"/>
                <w:u w:val="none"/>
                <w:vertAlign w:val="baseline"/>
                <w:lang w:val="en-US" w:eastAsia="zh-Hans" w:bidi="ar-SA"/>
              </w:rPr>
              <w:t>层</w:t>
            </w:r>
            <w:r>
              <w:rPr>
                <w:rFonts w:hint="default" w:ascii="宋体" w:hAnsi="宋体" w:eastAsia="宋体" w:cs="宋体"/>
                <w:color w:val="000000" w:themeColor="text1"/>
                <w:kern w:val="2"/>
                <w:sz w:val="18"/>
                <w:szCs w:val="18"/>
                <w:u w:val="none"/>
                <w:vertAlign w:val="baseline"/>
                <w:lang w:val="en-US" w:eastAsia="zh-Hans" w:bidi="ar-SA"/>
              </w:rPr>
              <w:t>11</w:t>
            </w:r>
            <w:r>
              <w:rPr>
                <w:rFonts w:hint="eastAsia" w:ascii="宋体" w:hAnsi="宋体" w:eastAsia="宋体" w:cs="宋体"/>
                <w:color w:val="000000" w:themeColor="text1"/>
                <w:kern w:val="2"/>
                <w:sz w:val="18"/>
                <w:szCs w:val="18"/>
                <w:u w:val="none"/>
                <w:vertAlign w:val="baseline"/>
                <w:lang w:val="en-US" w:eastAsia="zh-Hans" w:bidi="ar-SA"/>
              </w:rPr>
              <w:t>店面</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91350104MA32******</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Hans" w:bidi="ar-SA"/>
              </w:rPr>
              <w:t>吴良文</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352101197709******</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（2023）运</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第25747号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2023/10/30</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2023/11/04</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Hans" w:bidi="ar-SA"/>
              </w:rPr>
              <w:t>晋安区桂溪路公园左岸小区物业管理装修零星垃圾清运</w:t>
            </w:r>
            <w:r>
              <w:rPr>
                <w:rFonts w:hint="eastAsia" w:ascii="宋体" w:hAnsi="宋体" w:eastAsia="宋体" w:cs="宋体"/>
                <w:color w:val="000000" w:themeColor="text1"/>
                <w:kern w:val="2"/>
                <w:sz w:val="18"/>
                <w:szCs w:val="18"/>
                <w:u w:val="none"/>
                <w:vertAlign w:val="baseline"/>
                <w:lang w:val="en-US" w:eastAsia="zh-CN" w:bidi="ar-SA"/>
              </w:rPr>
              <w:t>（渣土清运）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widowControl/>
              <w:jc w:val="center"/>
              <w:textAlignment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SP20350100202310306291102753</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福建榕辉渣土运输有限公司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福建省福州市晋安区鼓山镇上洋村上洋工业小区238号B302号</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91350111MA32******</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Hans" w:bidi="ar-SA"/>
              </w:rPr>
            </w:pPr>
            <w:r>
              <w:rPr>
                <w:rFonts w:hint="eastAsia" w:ascii="宋体" w:hAnsi="宋体" w:eastAsia="宋体" w:cs="宋体"/>
                <w:color w:val="000000" w:themeColor="text1"/>
                <w:kern w:val="2"/>
                <w:sz w:val="18"/>
                <w:szCs w:val="18"/>
                <w:u w:val="none"/>
                <w:vertAlign w:val="baseline"/>
                <w:lang w:val="en-US" w:eastAsia="zh-CN" w:bidi="ar-SA"/>
              </w:rPr>
              <w:t>唐小燕</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513021198002******</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（2023）运</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第25748号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2023/10/30</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2023/11/04</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Hans" w:bidi="ar-SA"/>
              </w:rPr>
            </w:pPr>
            <w:r>
              <w:rPr>
                <w:rFonts w:hint="eastAsia" w:ascii="宋体" w:hAnsi="宋体" w:eastAsia="宋体" w:cs="宋体"/>
                <w:color w:val="000000" w:themeColor="text1"/>
                <w:kern w:val="2"/>
                <w:sz w:val="18"/>
                <w:szCs w:val="18"/>
                <w:u w:val="none"/>
                <w:vertAlign w:val="baseline"/>
                <w:lang w:val="en-US" w:eastAsia="zh-CN" w:bidi="ar-SA"/>
              </w:rPr>
              <w:t>台江区祥坂街恒大天璟商务中心16楼办公装修零星垃圾清运（渣土清运）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widowControl/>
              <w:jc w:val="center"/>
              <w:textAlignment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SP20350100202310304681102722</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福州市鼎新地材运输有限公司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福建省福州市仓山区建新镇花溪南路华润橡树湾橡府二期11号01店面</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913501043157</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李成美</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510224196304******</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榕城管委〔2023〕运第25750号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2023/10/30</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2023/11/04</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CN" w:bidi="ar-SA"/>
              </w:rPr>
              <w:t>桂湖南郡83栋103室装修零星二装垃圾清运</w:t>
            </w:r>
            <w:r>
              <w:rPr>
                <w:rFonts w:hint="eastAsia" w:ascii="宋体" w:hAnsi="宋体" w:eastAsia="宋体" w:cs="宋体"/>
                <w:color w:val="000000" w:themeColor="text1"/>
                <w:kern w:val="2"/>
                <w:sz w:val="18"/>
                <w:szCs w:val="18"/>
                <w:u w:val="none"/>
                <w:vertAlign w:val="baseline"/>
                <w:lang w:val="en-US" w:eastAsia="zh-CN" w:bidi="ar-SA"/>
              </w:rPr>
              <w:t>等29个零星清运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widowControl/>
              <w:jc w:val="center"/>
              <w:textAlignment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SP20350100202310308681102724</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福州市鼎新地材运输有限公司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福建省福州市仓山区建新镇花溪南路华润橡树湾橡府二期11号01店面</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913501043157</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李成美</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510224196304******</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榕城管委〔2023〕运第延04018号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2023/10/30</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2023/11/06</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旭辉都会里二装垃圾清运等43个长期垃圾清运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SP20350100202310302831102725</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福州平梵建筑垃圾地材运输有限公司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福建省福州市晋安区象园街道晋连路19号世欧王庄C-a4地块2#楼4层05办公</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91350111MA2Y******</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王爱仙</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350126195202******</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榕城管委〔2023〕运第25751号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2023/10/30</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2023/11/04</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六一佳园物业中心零星二装垃圾清运等21个零星清运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SP20350100202310307891102726</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福州平梵建筑垃圾地材运输有限公司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福建省福州市晋安区象园街道晋连路19号世欧王庄C-a4地块2#楼4层05办公</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91350111MA2Y******</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王爱仙</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350126195202******</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榕城管委〔2023〕运第延04017号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2023/10/30</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2023/11/06</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汤斜华郡二装垃圾清运等24个长期垃圾清运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SP20350100202310308831102729</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福州福顺渣土运输有限公司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福州市仓山区盖山镇上岐村台屿路100号</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913501045978</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陈忠勇</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512223197707******</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榕城管委〔2023〕运第25745号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2023/10/30</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2023/11/04</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CN" w:bidi="ar-SA"/>
              </w:rPr>
              <w:t>福晟·钱隆双玺7#装修零星二装垃圾清运等34个</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SP2035010020301261102859</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福建天天优运输有限公司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福建省福州市仓山区城门镇刀石山路8号3号楼102单元</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91350104MA31******</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陈其清</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350121194605******</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榕城管委〔2023〕运第3846号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2023/10/30</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2023/11/15</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保利云光公馆等29个工地</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SP2035010020304631102860</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福建天天优运输有限公司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福建省福州市仓山区城门镇刀石山路8号3号楼102单元</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91350104MA31******</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陈其清</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350121194605******</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榕城管委〔2023〕运第3847号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2023/10/30</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2023/11/15</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福建奋安实业集团有限公司提升改造项目</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CN" w:bidi="ar-SA"/>
              </w:rPr>
              <w:t>SP20350100202310308071102737</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福建杰成渣土运输有限公司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福州市晋安区福飞路宦溪文化中心大楼217室</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913501006943******</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林承宝</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350127195605******</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榕城管委〔2023〕运第延04019号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2023/10/30</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2023/11/15</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闽江学院附中综合教学楼和体育馆（施工图设计、施工、预制构件生产一体化）等10个工地</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CN" w:bidi="ar-SA"/>
              </w:rPr>
              <w:t>SP20350100202310307571102736</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福建杰成渣土运输有限公司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福州市晋安区福飞路宦溪文化中心大楼217室</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913501006943******</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林承宝</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350127195605******</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榕城管委〔2023〕运第延04020号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2023/10/30</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2023/11/15</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新店东片旧屋区改造项目（桂山、后山、西园）（ 桂山片区、后山片区）</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SP20350100202310300931102742</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福州闽新渣土运输有限公司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晋安区王庄街道晋连路20号世欧王庄城Ca3地块2#楼8层04办公</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91350100MA32******</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刘军</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350102196805******</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榕城管委〔2023〕运第延04030号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2023/10/30</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2023/11/15</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闽江学院附中综合教学楼和体育馆（施工图设计、施工、预制构件生产一体化）等26个工地</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SP20350100202310304711102740</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福州闽新渣土运输有限公司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晋安区王庄街道晋连路20号世欧王庄城Ca3地块2#楼8层04办公</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91350100MA32******</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刘军</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350102196805******</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榕城管委〔2023〕运第延04031号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2023/10/30</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2023/11/15</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新店东片旧屋区改造项目（桂山、后山、西园）（ 桂山片区、后山片区）</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SP20350100202310301981102739</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福州闽新渣土运输有限公司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晋安区王庄街道晋连路20号世欧王庄城Ca3地块2#楼8层04办公</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91350100MA32******</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刘军</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350102196805******</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榕城管委〔2023〕运第3840号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2023/10/30</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2023/11/15</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福州市首山路北段道路工程</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SP20350100202310299481102678</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福州顺鑫益渣土运输有限公司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福建省福州市晋安区鼓山镇福兴大道16号二层209室</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91350111MA34******</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谢静</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511602199006******</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榕城管委〔2023〕运第25722号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2023/10/30</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2023/11/4</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晋安区速八酒店一楼装修零星垃圾清运等2个（渣土清运）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SP20350100202310298271102679</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福州顺鑫益渣土运输有限公司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福建省福州市晋安区鼓山镇福兴大道16号二层209室</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91350111MA34******</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谢静</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511602199006******</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榕城管委〔2023〕运第04025号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2023/10/30</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2023/11/6</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高品质饮用水晋安区鼓山下院周边试点片区中共福州市委党校二次供水设施改造工程项目等2个项目（渣土清运）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SP20350100202310308031102793</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福州源鼎渣土运输有限公司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福建省福州市仓山区盖山镇齐安路111号2层07间</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91350104MA33******</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林培峰</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350121199005******</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榕城管委〔2023〕运第25753号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2023/10/30</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2023/11/04</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岳峰新城三区3#201室装修零星二装垃圾等89个渣土清运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SP20350100202310306361102794</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福州源鼎渣土运输有限公司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福建省福州市仓山区盖山镇齐安路111号2层07间</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91350104MA33******</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林培峰</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350121199005******</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榕城管委〔2023〕运第延04023号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2023/10/30</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2023/11/06</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鼓楼区2022年老旧小区（东片）改造项目（标段九）（标段十）渣土清运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SP20350100202310305801102712</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福州市鑫鹏渣土运输有限公司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福建省福州市仓山区建新镇花溪南路西侧华润橡树湾府二期11号楼1层02商铺</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91350104MA32******</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张述辉</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350126197910******</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榕城管委〔2023〕运第25723号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2023/10/30</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2023/11/4</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鼓楼区杨桥中路星城国际501装修零星垃圾清运--等38个</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SP20350100202310305141102713</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福建三仁建材有限公司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福建省福州市台江区宁化街道祥坂街6号富力商务中心（二区）B1#22层09</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91350100MA2Y******</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张慧</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350783198904******</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榕城管委〔2023〕运第25721号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2023/10/30</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2023/11/4</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鼓楼区西洪路与长春铺巷交叉口东180米左海璞宸装修零星垃圾清运--等33个</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 w:hAnsi="??" w: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CN" w:bidi="ar-SA"/>
              </w:rPr>
              <w:t>SP20350100202310306871102787</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福州恒昌渣土运输有限公司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福建省福州市仓山区建新镇盘屿路3号奥体阳光花园二期G-2号楼13层29办公-1</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91350104MA34******</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苏选昌</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342128194204******</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榕城管委〔2023〕运第25752号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2023/10/30</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2023/11/.04</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云台雅筑1号楼608零星二装垃圾清运等58个渣土清运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 w:hAnsi="??" w: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CN" w:bidi="ar-SA"/>
              </w:rPr>
              <w:t>SP20350100202310304641102790</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福州恒昌渣土运输有限公司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福建省福州市仓山区建新镇盘屿路3号奥体阳光花园二期G-2号楼13层29办公-1</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91350104MA34******</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苏选昌</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342128194204******</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榕城管委〔2023〕运第延04023号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2023/10/30</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2023/10/06</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方圆B区安置房二次装修垃圾清运等14个渣土清运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 w:hAnsi="??" w: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CN" w:bidi="ar-SA"/>
              </w:rPr>
              <w:t>SP20350100202310304451102780</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福州市龙记地材运输有限公司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福建省福州市闽侯县南屿镇乌龙江南大道21号群升江山城（四期）3#楼1层107商铺</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91350104MA34******</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郑记伦</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341226197908******</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榕城管委〔2023〕运第延04027号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2023/10/30</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2023/10/06</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融侨外滩壹号装修垃圾清运等6个渣土清运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 w:hAnsi="??" w: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CN" w:bidi="ar-SA"/>
              </w:rPr>
              <w:t>SP20350100202310302721102776</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福州市龙记地材运输有限公司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福建省福州市闽侯县南屿镇乌龙江南大道21号群升江山城（四期）3#楼1层107商铺</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91350104MA34******</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郑记伦</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341226197908******</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榕城管委〔2023〕运第25754号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2023/10/30</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2023/11/04</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上浦路室装富力中心2号楼806办公室修零星垃圾清运等33个渣土清运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 w:hAnsi="??" w: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SP20350100202310301921102854</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福建省鸿泰渣土运输有限公司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福州市晋安区宦溪镇政府办公楼二楼</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913501006603******</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林风兴</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350111196302******</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榕城管委〔2023〕运第延04048号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2023/10/30</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2023/11/15</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华玺公馆（等19个工地）渣土清运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 w:hAnsi="??" w: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SP20350100202310301861102744</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福建省福州市仓山区螺洲镇螺洲新城二区13#号楼一层1001店面</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91350100MA2Y******</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郑平</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350121195801******</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榕城管委〔2023〕运第04039号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2023/10/30</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2023/11/15</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福州烟草区域物流配送中心建设项目（三通一平）等3个工地（渣土清运）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 w:hAnsi="??" w: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SP20350100202310316151102982</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福州瑞东新环保有限公司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福建省福州市晋安区岳峰镇横屿路21号（原连江北路与化工路交叉处）东二环泰禾城市广场（一期）6#楼10层15办公</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91350111MA32******</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王光训</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522426198505******</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榕城管委〔2023〕运第25769号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2023/11/05</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大名城14座1202室装修垃圾清运等17个渣土清运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 w:hAnsi="??" w: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SP20350100202310313831102985</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福建省创合保洁服务有限公司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福建省福州市鼓楼区东街街道东街121号新亚大厦9层03室</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91350102MA31******</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曹诚</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512924195102******</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榕城管委〔2023〕运第25767号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2023/11/05</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君临天华C区12#1502室装修二装垃圾清运等46个渣土清运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 w:hAnsi="??" w: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SP20350100202310312211102981</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福建龙清保洁服务有限公司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福建省福州市晋安区福兴投资区福达路中段2#楼2层306室</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91350111MA34******</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汲家连</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340321197112******</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榕城管委〔2023〕运第25768号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2023/11/05</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永恒商厦4楼装修零星垃圾清运等10个渣土清运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 w:hAnsi="??" w: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SP20350100202310304291102957</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福建省创合保洁服务有限公司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福建省福州市鼓楼区东街街道东街121号新亚大厦9层03室</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91350102MA31******</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曹诚</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512924195102******</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榕城管委〔2023〕运第延04081号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2023/11/07</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福州同晖府项目等3个渣土清运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 w:hAnsi="??" w: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SP20350100202310310531102995</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福建瑞联保洁服务有限公司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福建省福州鼓楼区温泉街道东大路88号建闽大厦6层702</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91350100MA2Y******</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曹端阳</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362330197701******</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榕城管委〔2023〕运第25772号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2023/10/05</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九里芳华2期23一03号零星二次装修垃圾清运等26个项目渣土清运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 w:hAnsi="??" w:cs="??"/>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5"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SP20350100202310315101102994</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福建福睿保洁有限公司  </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福建省福州市晋安区岳峰镇鹤林村登云水库路7#楼1-2</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91350111MA31******</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李水科</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362329197901******</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榕城管委〔2023〕运第25771号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2023/10/05</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福泽家园2座3梯407室装修零星二次装修垃圾清运等7个项目渣土清运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SP20350100202310319541103048</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福建五洲顺辉运输公司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福建省福州市晋安区新店镇福飞北路58号三层3E-1</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91350100MA31******</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黄桂勇</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350111197407******</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榕城管委〔2023〕运第延 04101 </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2023/11/15</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马尾区港口路下穿及市政基础设施配套工程项目（施工）（等19个工地）（渣土清运）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SP20350100202310317481102978</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福州市博创保洁服务有限公司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福建省福州市晋安区新店镇赤桥路539号琴声商务广场5#楼3层第312单元</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91350111MABQ******</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游为昌</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350124198906******</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榕城管委〔2023〕运第25760号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2023/11/05</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晋安区西园佳园零星二装垃圾清运等 10个项目渣土清运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ab/>
            </w:r>
            <w:r>
              <w:rPr>
                <w:rFonts w:hint="eastAsia" w:ascii="宋体" w:hAnsi="宋体" w:eastAsia="宋体" w:cs="宋体"/>
                <w:color w:val="000000" w:themeColor="text1"/>
                <w:kern w:val="2"/>
                <w:sz w:val="18"/>
                <w:szCs w:val="18"/>
                <w:u w:val="none"/>
                <w:vertAlign w:val="baseline"/>
                <w:lang w:val="en-US" w:eastAsia="zh-CN" w:bidi="ar-SA"/>
              </w:rPr>
              <w:t>SP20350100202310312751102976</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福建瑞鑫源建筑垃圾地材运输有限公司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福建省福州市晋安区新店镇新店村神宫殿旁</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91350100MA2X******</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文洪刚</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511323198611******</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榕城管委〔2023〕运第25617号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2023/11/05</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台江区阳光凡尔赛宫20楼102装修零星二装垃圾清运等8个项目渣土清运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ab/>
            </w:r>
            <w:r>
              <w:rPr>
                <w:rFonts w:hint="eastAsia" w:ascii="宋体" w:hAnsi="宋体" w:eastAsia="宋体" w:cs="宋体"/>
                <w:color w:val="000000" w:themeColor="text1"/>
                <w:kern w:val="2"/>
                <w:sz w:val="18"/>
                <w:szCs w:val="18"/>
                <w:u w:val="none"/>
                <w:vertAlign w:val="baseline"/>
                <w:lang w:val="en-US" w:eastAsia="zh-CN" w:bidi="ar-SA"/>
              </w:rPr>
              <w:t>SP20350100202310314281102977</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福建瑞鑫源建筑垃圾地材运输有限公司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福建省福州市晋安区新店镇新店村神宫殿旁</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91350100MA2X******</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文洪刚</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511323198611******</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榕城管委〔2023〕运第延04057号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2023/11/08</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福州锦毓公馆项目等23个项目渣土清运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SP20350100202310311711103009</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福建永一建材有限公司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福建省福州市晋安区岳峰镇连江北路与化工路交叉处东二环泰禾城市广场（一期）5#楼5层01办公</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91350100MA31******</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王以荣</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341182197009******</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榕城管委〔2023〕运第25755号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2023/11/05</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美丽园3-403装修零星二装垃圾清运等14个渣土清运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SP20350100202310314261103026</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福建省锦御渣土运输有限公司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福州市马尾区建星路198号1#楼（自贸试验区内） </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91350100MA33******</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张毅航</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 350104199111******</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榕城管委〔2023〕运第延04066号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2023/11/16</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福州市洋里污水处理厂厂外管网三期工程第14标段等13个渣土清运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SP20350100202310301731102930</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福建汇璟发运输有限公司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福建省福州市晋安区新店镇赤星路96号B区厂房4#-6#厂房,6#厂房2层08-1号</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91350100MA34******</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梅骏</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362204199001******</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榕城管委（2023）运第延04093号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2023/11/15</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福州地铁2号线南门兜站便民补短板及地下空间开发工程项目（等25个）</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SP20350100202310314271103109</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福建汇璟发运输有限公司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福建省福州市晋安区新店镇赤星路96号B区厂房4#-6#厂房,6#厂房2层08-1号</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91350100MA34******</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梅骏</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362204199001******</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榕城管委（2023）运第3851号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2023/11/15</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福州地铁2号线南门兜站便民补短板及地下空间开发工程项目（等25个）</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CN" w:bidi="ar-SA"/>
              </w:rPr>
              <w:t>SP20350100202310309261102944</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福建润辉建筑垃圾地材运输有限公司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CN" w:bidi="ar-SA"/>
              </w:rPr>
              <w:t>福建省福州市晋安区新店镇猫岭路9号福州金城民营科技工业集中区6号楼2F07、08号</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91350100MA2X******</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郑锋</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350111198511******</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榕城管委〔2023〕运第25770号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2023/11/05</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鼓楼区软件园C区43座零星二装垃圾清运等3个</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CN" w:bidi="ar-SA"/>
              </w:rPr>
              <w:t>SP20350100202310302611102934</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福州金大通渣土运输公司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福建省福州市马尾区江滨东大道108号福建留学人员创业园研究实验综合楼421A室</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913501055595******</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张恩善</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350127195701******</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榕城管委〔2023〕运第延04096号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2023/11/15</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福州地铁4号线3标段9工区（江边村站）等36个项目渣土清运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CN" w:bidi="ar-SA"/>
              </w:rPr>
              <w:t>SP20350100202310307231102935</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福建金大通渣土运输公司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福建省福州市晋安区鼓山镇福兴大道5号3幢1层38号</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91350100MA2Y******</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陈训雄</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350111197407******</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榕城管委〔2023〕运第延04084号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2023/11/15</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福州地铁4号线3标段9工区（江边村站）等36个项目渣土清运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CN" w:bidi="ar-SA"/>
              </w:rPr>
              <w:t>SP20350100202310304171102936</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福建金博渣土运输公司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福建省福州市台江区上海街道菏泽巷9号嘉福小区10#楼一层06店面</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91350100MA2X******</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张秀彬</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350127197304******</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榕城管委〔2023〕运第延04087号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2023/11/15</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福州地铁4号线3标段9工区（江边村站）等35个项目渣土清运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CN" w:bidi="ar-SA"/>
              </w:rPr>
              <w:t>SP20350100202310309021102937</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福州欣瑞运输服务公司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福建省福州市闽侯县荆溪镇桐口村桐口206-2号</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91350100MA32******</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张雄斌</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350181198502******</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榕城管委〔2023〕运第延04082号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2023/11/15</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福州地铁4号线3标段9工区（江边村站）等34个项目渣土清运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CN" w:bidi="ar-SA"/>
              </w:rPr>
              <w:t>SP20350100202310301171102938</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福建瑞达运输服务公司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福建省福州市长乐区江田镇江田村广场东路9号</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91350182MA34******</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张华</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350181198609******</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榕城管委〔2023〕运第延04091号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2023/11/15</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福州地铁4号线3标段9工区（江边村站）等35个项目渣土清运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SP20350100202310318831102986</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福州福顺渣土运输有限公司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福州市仓山区盖山镇上岐村台屿路100号</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913501045978</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陈忠勇</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512223197707******</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榕城管委〔2023〕运第25776号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2023/10/31</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2023/11/05</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CN" w:bidi="ar-SA"/>
              </w:rPr>
              <w:t>鼓山大景城小区外道路管道修复零星水泥块清运等</w:t>
            </w:r>
            <w:r>
              <w:rPr>
                <w:rFonts w:hint="eastAsia" w:ascii="宋体" w:hAnsi="宋体" w:eastAsia="宋体" w:cs="宋体"/>
                <w:color w:val="000000" w:themeColor="text1"/>
                <w:kern w:val="2"/>
                <w:sz w:val="18"/>
                <w:szCs w:val="18"/>
                <w:u w:val="none"/>
                <w:vertAlign w:val="baseline"/>
                <w:lang w:val="en-US" w:eastAsia="zh-CN" w:bidi="ar-SA"/>
              </w:rPr>
              <w:t>6</w:t>
            </w:r>
            <w:r>
              <w:rPr>
                <w:rFonts w:hint="default" w:ascii="宋体" w:hAnsi="宋体" w:eastAsia="宋体" w:cs="宋体"/>
                <w:color w:val="000000" w:themeColor="text1"/>
                <w:kern w:val="2"/>
                <w:sz w:val="18"/>
                <w:szCs w:val="18"/>
                <w:u w:val="none"/>
                <w:vertAlign w:val="baseline"/>
                <w:lang w:val="en-US" w:eastAsia="zh-CN" w:bidi="ar-SA"/>
              </w:rPr>
              <w:t>个</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SP20350100202310317841103095</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福建省百溢渣土运输有限公司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福建省福州市仓山区盖山镇双湖二路3号1#楼一层10033-2</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91350100MA33******</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林伟</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350104199104******</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榕城管委（2023）运第延04112号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2023/11/15</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福州市轨道交通2号线东延线一期工程魁岐站（等2个）渣土清运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SP20350100202310301991102964</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福州捷腾物流有限公司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福建省福州市台江区八一七路怡丰大厦4楼北侧A32室</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91350103MA2Y******</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刘勇</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413025197903******</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榕城管委〔2023〕运第25778号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2023/11/05</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仓山区融信潮悦台地面施工零星水泥块清运等3个零星垃圾清运10.31-11.5渣土清运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SP20350100202310307821102965</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福州捷腾物流有限公司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福建省福州市台江区八一七路怡丰大厦4楼北侧A32室</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91350103MA2Y******</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刘勇</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413025197903******</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榕城管委〔2023〕运第3848号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2023/11/07</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福州市江南片区智慧杆建设二期工程-旧路改建段渣土清运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SP20350100202310301141102966</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福建原浩恒渣土运输有限公司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福州市晋安区秀峰路188号闽台广告创意产业园9号楼412A区102室</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91350111MA32******</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王成</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350121198302******</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榕城管委〔2023〕运第3849号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2023/11/16</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麓里云筑等13个渣土清运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SP20350100202310300221102967</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福建原晋恒渣土运输有限公司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福州市晋安区南平东路19号闽越文化创意产业园5幢1层51号商铺</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91350100MA2Y******</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郭兰玉</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350111195012******</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榕城管委〔2023〕运第3850号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2023/11/16</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麓里云筑等13个渣土清运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SP20350100202310300461102963</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福州市宏城运输有限公司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福建省福州市鼓楼区工业路523号福大怡山文化创意园3号楼201E15号</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91350102MA31******</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路军达</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340321199302******</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榕城管委〔2023〕运第25777号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2023/11/05</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仓山区福晟钱隆金山12#2105装修零星二装垃圾清运等12个零星垃圾清运10.31-11.5渣土清运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SP20350100202310312391103107</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福州市宏城运输有限公司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福建省福州市鼓楼区工业路523号福大怡山文化创意园3号楼201E15号</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91350102MA31******</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路军达</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340321199302******</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榕城管委〔2023〕运第25791号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2023/11/05</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仓山区首山路55号住宅小区改造零星水泥块清运10.31-11.5渣土清运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SP20350100202310317681102983</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福建凯鑫瑞达运输有限公司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福建省福州市晋安区王庄街道世欧王庄城乐东C2地块（现运输世欧王庄四区）8#楼二层A-197</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91350100MA2Y******</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黄月贵</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513030196212******</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25779号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2023/11/05</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台江农贸市场三群体隔层仓库装修垃圾清运等8个</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SP20350100202310305951102958</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福建凯鑫瑞达运输有限公司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福建省福州市晋安区王庄街道世欧王庄城乐东C2地块（现运输世欧王庄四区）8#楼二层A-197</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91350100MA2Y******</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黄月贵</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513030196212******</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04086号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2023/11/07</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万科城市之光垃圾清运等26个渣土清运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CN" w:bidi="ar-SA"/>
              </w:rPr>
              <w:t>SP203501002023103071911029</w:t>
            </w:r>
            <w:r>
              <w:rPr>
                <w:rFonts w:hint="eastAsia" w:ascii="宋体" w:hAnsi="宋体" w:eastAsia="宋体" w:cs="宋体"/>
                <w:color w:val="000000" w:themeColor="text1"/>
                <w:kern w:val="2"/>
                <w:sz w:val="18"/>
                <w:szCs w:val="18"/>
                <w:u w:val="none"/>
                <w:vertAlign w:val="baseline"/>
                <w:lang w:val="en-US" w:eastAsia="zh-CN" w:bidi="ar-SA"/>
              </w:rPr>
              <w:t>41</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福州闽壹运输有限公司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福建省福州市晋安区寿山乡石牌村208号01室</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91350111MA33******</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黄珍希</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350111197003******</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榕城管委〔2023〕运第延04079号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2023/11/17</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国网福建省电力有限公司党校项目等26个渣土清运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CN" w:bidi="ar-SA"/>
              </w:rPr>
              <w:t>SP203501002023103065911029</w:t>
            </w:r>
            <w:r>
              <w:rPr>
                <w:rFonts w:hint="eastAsia" w:ascii="宋体" w:hAnsi="宋体" w:eastAsia="宋体" w:cs="宋体"/>
                <w:color w:val="000000" w:themeColor="text1"/>
                <w:kern w:val="2"/>
                <w:sz w:val="18"/>
                <w:szCs w:val="18"/>
                <w:u w:val="none"/>
                <w:vertAlign w:val="baseline"/>
                <w:lang w:val="en-US" w:eastAsia="zh-CN" w:bidi="ar-SA"/>
              </w:rPr>
              <w:t>42</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福建鑫德渣土运输有限公司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福建省福州市晋安区寿山乡石牌村208号01室</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91350111MA32******</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黄碧兰</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350111197401******</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榕城管委〔2023〕运第延04080号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2023/11/17</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国网福建省电力有限公司党校项目等26个渣土清运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CN" w:bidi="ar-SA"/>
              </w:rPr>
              <w:t>SP203501002023103008411029</w:t>
            </w:r>
            <w:r>
              <w:rPr>
                <w:rFonts w:hint="eastAsia" w:ascii="宋体" w:hAnsi="宋体" w:eastAsia="宋体" w:cs="宋体"/>
                <w:color w:val="000000" w:themeColor="text1"/>
                <w:kern w:val="2"/>
                <w:sz w:val="18"/>
                <w:szCs w:val="18"/>
                <w:u w:val="none"/>
                <w:vertAlign w:val="baseline"/>
                <w:lang w:val="en-US" w:eastAsia="zh-CN" w:bidi="ar-SA"/>
              </w:rPr>
              <w:t>48</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福建省德创渣土运输有限公司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福建省福州市晋安区岳峰镇化工路北侧东二环泰禾城市广场东区C地块1#楼19层37办公-1</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91350100MA2X******</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梁珪平</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350104196808******</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榕城管委〔2023〕运第延04106号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2023/11/17</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厦坊C40地块项目建筑垃圾清运等26个渣土清运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CN" w:bidi="ar-SA"/>
              </w:rPr>
              <w:t>SP203501002023103006511029</w:t>
            </w:r>
            <w:r>
              <w:rPr>
                <w:rFonts w:hint="eastAsia" w:ascii="宋体" w:hAnsi="宋体" w:eastAsia="宋体" w:cs="宋体"/>
                <w:color w:val="000000" w:themeColor="text1"/>
                <w:kern w:val="2"/>
                <w:sz w:val="18"/>
                <w:szCs w:val="18"/>
                <w:u w:val="none"/>
                <w:vertAlign w:val="baseline"/>
                <w:lang w:val="en-US" w:eastAsia="zh-CN" w:bidi="ar-SA"/>
              </w:rPr>
              <w:t>45</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福州德创运输有限公司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福建省福州市仓山区下渡街道南江滨西大道96号港头商务中心（港头广场）1#楼5层32商务办公</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91350100MA33******</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林东成</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350104199604******</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榕城管委〔2023〕运第延04108号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2023/11/17</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厦坊C40地块项目建筑垃圾清运等28个渣土清运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CN" w:bidi="ar-SA"/>
              </w:rPr>
              <w:t>SP203501002023103028811029</w:t>
            </w:r>
            <w:r>
              <w:rPr>
                <w:rFonts w:hint="eastAsia" w:ascii="宋体" w:hAnsi="宋体" w:eastAsia="宋体" w:cs="宋体"/>
                <w:color w:val="000000" w:themeColor="text1"/>
                <w:kern w:val="2"/>
                <w:sz w:val="18"/>
                <w:szCs w:val="18"/>
                <w:u w:val="none"/>
                <w:vertAlign w:val="baseline"/>
                <w:lang w:val="en-US" w:eastAsia="zh-CN" w:bidi="ar-SA"/>
              </w:rPr>
              <w:t>43</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福州德创运输有限公司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福建省福州市仓山区下渡街道南江滨西大道96号港头商务中心（港头广场）1#楼5层32商务办公</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91350100MA33******</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林东成</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350104199604******</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榕城管委〔2023〕运第延04090号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2023/11/17</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省电力培训中心新址周边规划市政道路工程第一标段渣土清运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CN" w:bidi="ar-SA"/>
              </w:rPr>
              <w:t>SP203501002023103023211029</w:t>
            </w:r>
            <w:r>
              <w:rPr>
                <w:rFonts w:hint="eastAsia" w:ascii="宋体" w:hAnsi="宋体" w:eastAsia="宋体" w:cs="宋体"/>
                <w:color w:val="000000" w:themeColor="text1"/>
                <w:kern w:val="2"/>
                <w:sz w:val="18"/>
                <w:szCs w:val="18"/>
                <w:u w:val="none"/>
                <w:vertAlign w:val="baseline"/>
                <w:lang w:val="en-US" w:eastAsia="zh-CN" w:bidi="ar-SA"/>
              </w:rPr>
              <w:t>47</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福建省德创渣土运输有限公司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福建省福州市晋安区岳峰镇化工路北侧东二环泰禾城市广场东区C地块1#楼19层37办公-1</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91350100MA2X******</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梁珪平</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350104196808******</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榕城管委〔2023〕运第延04088号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2023/11/17</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省电力培训中心新址周边规划市政道路工程第一标段渣土清运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CN" w:bidi="ar-SA"/>
              </w:rPr>
              <w:t>SP203501002023103040011029</w:t>
            </w:r>
            <w:r>
              <w:rPr>
                <w:rFonts w:hint="eastAsia" w:ascii="宋体" w:hAnsi="宋体" w:eastAsia="宋体" w:cs="宋体"/>
                <w:color w:val="000000" w:themeColor="text1"/>
                <w:kern w:val="2"/>
                <w:sz w:val="18"/>
                <w:szCs w:val="18"/>
                <w:u w:val="none"/>
                <w:vertAlign w:val="baseline"/>
                <w:lang w:val="en-US" w:eastAsia="zh-CN" w:bidi="ar-SA"/>
              </w:rPr>
              <w:t>46</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福建省德创渣土运输有限公司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福建省福州市晋安区岳峰镇化工路北侧东二环泰禾城市广场东区C地块1#楼19层37办公-1</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91350100MA2X******</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梁珪平</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350104196808******</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榕城管委〔2023〕运第延04089号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2023/11/15</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福厝·远山拾里等3个渣土清运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SP20350100202310301551102950</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福建御达渣土运输有限公司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福建省福州市仓山区盖山镇林浦路9号闽江世纪城（临江苑）A区55号楼二层6号店面</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91350104MA8U******</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吴荣华</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350104198611******</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榕城管委〔2023〕运第延04074号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2023/11/16</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福州市连潘凤坂片区路网工程(横一路、横一支路、纵一路、纵二路)等17个工地</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SP20350100202310302461102949</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福建御达渣土运输有限公司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福建省福州市仓山区盖山镇林浦路9号闽江世纪城（临江苑）A区55号楼二层6号店面</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91350104MA8U******</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吴荣华</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350104198611******</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榕城管委〔2023〕运第延04083号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2023/11/16</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福州市白湖北园片区建筑垃圾清运及资源化利用工程</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CN" w:bidi="ar-SA"/>
              </w:rPr>
              <w:t>SP20350100202310304511102951</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福州永鑫渣土运输有限公司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福建省福州市仓山区盖山镇半田工业区1号</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91350104MA31******</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江晨静</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350104198109******</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榕城管委〔2023〕运第延04073号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2023/11/16</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福州市原天宇电气变压器厂厂区出让地配套道路工程（磐石支路、横向路）（施工）等17个出土工地</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SP20350100202310316491103054</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福州鸿犇地材运输有限公司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CN" w:bidi="ar-SA"/>
              </w:rPr>
              <w:t>福建省福州市台江区宁化街道上浦路南侧富力中心B区B2#楼25层03商务办公-1</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91350103MA32******</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涂家鑫</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350124199706******</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榕城管委〔2023〕运第25758号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2023/11/05</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台江区八一七中路760号东北广场美第家居店面二装零星垃圾清运等8个个人渣土清运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SP20350100202310317131103057</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福州鸿犇地材运输有限公司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CN" w:bidi="ar-SA"/>
              </w:rPr>
              <w:t>福建省福州市台江区宁化街道上浦路南侧富力中心B区B2#楼25层03商务办公-1</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91350103MA32******</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涂家鑫</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350124199706******</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榕城管委〔2023〕运第延04050号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2023/11/09</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福建中医药大学附属人民医院中医药传承创新楼项目二装垃圾清运等5个项目渣土清运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SP20350100202310315741103055</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福建瑞成建筑垃圾地材运输有限公司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福建省福州市仓山区螺洲镇杜园路12号海峡西岸国际物流商贸城(二期)13#楼3层07办公</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913501000603******</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欧供辉</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350181199611****** </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榕城管委〔2023〕运第25759</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2023/11/05</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鼓楼区文林路福建省建新医院内部道路修复零星垃圾清运等2个个人渣土清运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SP20350100202310314151103052  </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福建瑞成建筑垃圾地材运输有限公司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福建省福州市仓山区螺洲镇杜园路12号海峡西岸国际物流商贸城(二期)13#楼3层07办公</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913501000603******</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欧供辉</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350181199611****** </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榕城管委〔2023〕运第延04051</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2023/11/09</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福州市滨海快线（福州至长乐机场城际铁路工程）土建施工第1标段1工区火车站等16个项目渣土清运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SP20350100202310313741103175</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福州三吉渣土运输有限公司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福州市马尾区君竹路83号开发区科技发展中心大楼第四层H458室（自贸试验区内）</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91350105MA33******</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李祝建</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350126197510****** </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榕城管委〔2023〕运第延04052</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2023/11/17</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福州市象山隧道拓宽改造工程（第 1 标段）渣土清运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SP20350100202310317271103059</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福建隆昇运输服务有限公司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福建省福州市晋安区新店镇坂中路6号泰禾城市广场（一期）3#楼20层21办公-4</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91350111MA34******</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周杰</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350181199412******</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榕城管委〔2023〕运第延04055</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2023/11/17</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泰康山庄(即泰禾山院子) 地块一等40个项目渣土清运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SP20350100202310318191103063</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福建隆昇运输服务有限公司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福建省福州市晋安区新店镇坂中路6号泰禾城市广场（一期）3#楼20层21办公-4</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91350111MA34******</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周杰</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350181199412******</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榕城管委〔2023〕运第延04056</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2023/11/17</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福州市晋安区中医院建设工程项目(二期)等15个项目渣土清运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SP20350100202310314801103071</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福州山顶融华渣土运输有限公司</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福州市马尾区儒江西路60号中建海峡商务中心（中建海峡商务广场）2#楼24层01研发室（自贸试验区内）</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91350105MA34******</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薛剑</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350104197903******</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榕城管委〔2023〕运第延04053</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2023/11/17</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福州市双浦巷和双浦支巷道路工程等45个项目渣土清运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SP20350100202310318141103073</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福州山顶融华渣土运输有限公司</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福州市马尾区儒江西路60号中建海峡商务中心（中建海峡商务广场）2#楼24层01研发室（自贸试验区内）</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91350105MA34******</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薛剑</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350104197903******</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榕城管委〔2023〕运第延04054</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2023/11/17</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福州市晋安区中医院建设工程项目(二期)等9个项目渣土清运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SP20350100202310310471102988</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福州尔坤渣土运输有限公司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福建省福州市晋安区鼓山镇鳝溪农场村前溪208号店面</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91350111MA32******</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余应宽</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413025196702******</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榕城管委〔2023〕运第25784号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2023/11/05</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CN" w:bidi="ar-SA"/>
              </w:rPr>
              <w:t>仓山区鹭岭路63-4号龙湖迪鑫九里晴川房屋装修零星二装垃圾清运</w:t>
            </w:r>
            <w:r>
              <w:rPr>
                <w:rFonts w:hint="eastAsia" w:ascii="宋体" w:hAnsi="宋体" w:eastAsia="宋体" w:cs="宋体"/>
                <w:color w:val="000000" w:themeColor="text1"/>
                <w:kern w:val="2"/>
                <w:sz w:val="18"/>
                <w:szCs w:val="18"/>
                <w:u w:val="none"/>
                <w:vertAlign w:val="baseline"/>
                <w:lang w:val="en-US" w:eastAsia="zh-CN" w:bidi="ar-SA"/>
              </w:rPr>
              <w:t>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SP20350100202310311241102989</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福州尔坤渣土运输有限公司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福建省福州市晋安区鼓山镇鳝溪农场村前溪208号店面</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91350111MA32******</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余应宽</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413025196702******</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榕城管委〔2023〕运第延04067号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2023/11/09</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福州市轨道交通4号线一期工程车站周边道路修复工程第2标段等4个渣土清运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SP20350100202310310771102991</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福州福林渣土运输有限公司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福建省福州市仓山区建新镇花溪南路48号（原花溪南路西南侧）融信湾花园D2号楼2层03商业</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91350104MA31******</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刘喜钗</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350111196403******</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榕城管委〔2023〕运第25785号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2023/11/05</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仓山区二环快速入口与后坂路交叉口浦下龙舟基地装修零星二装垃圾清运等2个渣土清运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SP20350100202310318781102992</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福州福林渣土运输有限公司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福建省福州市仓山区建新镇花溪南路48号（原花溪南路西南侧）融信湾花园D2号楼2层03商业</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91350104MA31******</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刘喜钗</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350111196403******</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榕城管委〔2023〕运第延04068号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2023/11/09</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IFC福州国际金融中心海西二装垃圾清运等29个渣土清运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SP20350100202310318611102996</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福建立晨运输有限公司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福建省福州市仓山区盖山镇六凤工业区12号楼1层501办公</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91350104MA32******</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白钰钊</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350104199912******</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榕城管委〔2023〕运第延04069号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2023/11/17</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淮安学生公寓工程渣土外运（施工）等9个渣土清运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SP20350100202310317751102997</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福建恒晖渣土运输有限公司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福建省福州市仓山区城门镇大浦路2号安德大厦5层A09-6单元</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91350100MA34******</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陶伟</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512224197705******</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榕城管委〔2023〕运第延04070号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2023/11/17</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福州市洋里污水处理厂厂外管网三期工程第14标段等29个渣土清运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SP20350100202310315541103002</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福建鑫盛渣土运输有限公司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福建省福州市仓山区城门镇大浦路2号安德大厦5层A09-2单元</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91350100MA31******</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陶伟</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512224197705******</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榕城管委〔2023〕运第延04071号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2023/11/17</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福州市洋里污水处理厂厂外管网三期工程第14标段等23个渣土清运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SP20350100202310312101103007</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福州荣冠运输有限公司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福建省福州市台江区鳌峰街道曙光支路16号恒丰大厦2513-31</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91350103MA2X******</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朱万本</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412325197908******</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（2023）运</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第25786号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2023/11/05</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晋安区新店镇龙头路光明在望装修零星二装垃圾清运渣土清运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SP20350100202310313241103008</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福州荣冠运输有限公司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福建省福州市台江区鳌峰街道曙光支路16号恒丰大厦2513-31</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91350103MA2X******</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朱万本</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412325197908******</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（2023）运</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第延04072号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2023/11/09</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国贸榕上小区建筑垃圾清运等22个渣土清运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SP20350100202310318311103006</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福州祥禾顺城市环境服务有限公司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福建省福州市台江区洋中路299号融信双杭城1座627单元</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91350104MABU******</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温春国</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350121198801******</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榕城管委〔2023〕运第25787号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2023/11/05</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闽侯县南屿镇开心连锁超市门口市政管道维护零星水泥块清运渣土清运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SP20350100202310316051103181</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福建恒晖渣土运输有限公司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福建省福州市仓山区城门镇大浦路2号安德大厦5层A09-6单元</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91350100MA34******</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陶伟</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512224197705******</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榕城管委〔2023〕运第延04104号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2023/11/14</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福州市第一医院门诊医技综合楼项目渣土清运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SP20350100202310315751103180</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福建恒晖渣土运输有限公司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福建省福州市仓山区城门镇大浦路2号安德大厦5层A09-6单元</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91350100MA34******</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陶伟</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512224197705******</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榕城管委〔2023〕运第3852号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2023/11/17</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福州市洋里污水处理厂厂外管网三期工程第14标段等29个渣土清运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SP20350100202310316091103179</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福建鑫盛渣土运输有限公司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福建省福州市仓山区城门镇大浦路2号安德大厦5层A09-2单元</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91350100MA31******</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陶伟</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512224197705******</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榕城管委〔2023〕运第3853号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2023/11/17</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福州市洋里污水处理厂厂外管网三期工程第14标段等23个渣土清运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CN" w:bidi="ar-SA"/>
              </w:rPr>
              <w:t>SP20350100202310314591102970</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福建腾晟渣土运输有限公司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福建省福州市仓山区城门镇安德大厦三层B11单元</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91350100MA32******</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林吨</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350104199410******</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榕城管委〔2023〕运第延04095号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2023/11/13</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紫晋雅院（等22个项目）</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CN" w:bidi="ar-SA"/>
              </w:rPr>
              <w:t>SP20350100202310301111102923</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福建腾晟渣土运输有限公司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福建省福州市仓山区城门镇安德大厦三层B11单元</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91350100MA32******</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林吨</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350104199410******</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榕城管委〔2023〕运第延04097号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2023/11/01</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紫晋雅院（等20个项目）</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CN" w:bidi="ar-SA"/>
              </w:rPr>
              <w:t>SP20350100202310317281102971</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福建腾晟渣土运输有限公司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福建省福州市仓山区城门镇安德大厦三层B11单元</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91350100MA32******</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林吨</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350104199410******</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榕城管委〔2023〕运第延04111号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2023/11/15</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新店东片旧屋区改造项目（桂山、后山、西园）（桂山片区、后山片区）</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CN" w:bidi="ar-SA"/>
              </w:rPr>
              <w:t>SP20350100202310319701102968</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福建省信隆渣土运输有限公司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福建省福州市仓山区城门镇永南路98-3号</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91350100MA31******</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林鹏飞</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350104198909******</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榕城管委〔2023〕运第延04102</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2023/11/15</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紫晋雅院（等9个项目）</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CN" w:bidi="ar-SA"/>
              </w:rPr>
              <w:t>SP20350100202310301921102924</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福建省信隆渣土运输有限公司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福建省福州市仓山区城门镇永南路98-3号</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91350100MA31******</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林鹏飞</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350104198909******</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榕城管委〔2023〕运第延04077</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2023/11/01</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紫晋雅院（等7个项目）</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CN" w:bidi="ar-SA"/>
              </w:rPr>
              <w:t>SP20350100202310314641102969</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福建省信隆渣土运输有限公司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福建省福州市仓山区城门镇永南路98-3号</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91350100MA31******</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林鹏飞</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350104198909******</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榕城管委〔2023〕运第延04109</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2023/11/15</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新店东片旧屋区改造项目（桂山、后山、西园）（桂山片区、后山片区）</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SP20350100202310312781102974</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福建圣荣运输有限公司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福建省福州市长乐区航城街道广场南路888号永荣城市广场1幢411</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91350182MA32******</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陈玲</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350182198804******</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榕城管委〔2023〕运第延04092</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2023/11/13</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紫晋雅院（等29个项目）</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SP20350100202310309021102926</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福建圣荣运输有限公司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福建省福州市长乐区航城街道广场南路888号永荣城市广场1幢411</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91350182MA32******</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陈玲</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350182198804******</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榕城管委〔2023〕运第延04076</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2023/11/01</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紫晋雅院（等27个项目）</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SP20350100202310317461102975</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福建圣荣运输有限公司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福建省福州市长乐区航城街道广场南路888号永荣城市广场1幢411</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91350182MA32******</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陈玲</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350182198804******</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榕城管委〔2023〕运第延04110</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2023/11/15</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新店东片旧屋区改造项目（桂山、后山、西园）（桂山片区、后山片区）（等2个项目）</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CN" w:bidi="ar-SA"/>
              </w:rPr>
              <w:t>SP20350100202310316171102972</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福建佳融渣土运输有限公司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福建省福州市仓山区螺洲镇杜园路12号海所峡西岸国际物流商贸城 (二期) 13#楼8层10办公-1</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91350100MA31******</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林传佑</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350126197208******</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榕城管委〔2023〕运第延04103</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2023/11/15</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尚璟轩（等21个项目）</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CN" w:bidi="ar-SA"/>
              </w:rPr>
              <w:t>SP20350100202310308891102925</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福建佳融渣土运输有限公司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福建省福州市仓山区螺洲镇杜园路12号海所峡西岸国际物流商贸城 (二期) 13#楼8层10办公-1</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91350100MA31******</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林传佑</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350126197208******</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榕城管委〔2023〕运第延04098</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2023/11/01</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尚璟轩（等19个项目）</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CN" w:bidi="ar-SA"/>
              </w:rPr>
              <w:t xml:space="preserve">SP20350100202310318511102973 </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福建佳融渣土运输有限公司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福建省福州市仓山区螺洲镇杜园路12号海所峡西岸国际物流商贸城 (二期) 13#楼8层10办公-1</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91350100MA31******</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林传佑</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350126197208******</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榕城管委〔2023〕运第延04107</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2023/11/15</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新店东片旧屋区改造项目（桂山、后山、西园）（桂山片区、后山片区）（等2个项目）</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Hans" w:bidi="ar-SA"/>
              </w:rPr>
              <w:t>SP20350100202310317301103020</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福建盛世景逸建设工程有限公司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闽侯县南屿镇柳浪村福州诚达电子高新技术有限公司第四层401</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91350100MA2Y</w:t>
            </w:r>
            <w:r>
              <w:rPr>
                <w:rFonts w:hint="default" w:ascii="宋体" w:hAnsi="宋体" w:eastAsia="宋体" w:cs="宋体"/>
                <w:color w:val="000000" w:themeColor="text1"/>
                <w:kern w:val="2"/>
                <w:sz w:val="18"/>
                <w:szCs w:val="18"/>
                <w:u w:val="none"/>
                <w:vertAlign w:val="baseline"/>
                <w:lang w:val="en-US" w:eastAsia="zh-CN" w:bidi="ar-SA"/>
              </w:rPr>
              <w:t>******</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张直</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 412826198609</w:t>
            </w:r>
            <w:r>
              <w:rPr>
                <w:rFonts w:hint="default" w:ascii="宋体" w:hAnsi="宋体" w:eastAsia="宋体" w:cs="宋体"/>
                <w:color w:val="000000" w:themeColor="text1"/>
                <w:kern w:val="2"/>
                <w:sz w:val="18"/>
                <w:szCs w:val="18"/>
                <w:u w:val="none"/>
                <w:vertAlign w:val="baseline"/>
                <w:lang w:val="en-US" w:eastAsia="zh-CN" w:bidi="ar-SA"/>
              </w:rPr>
              <w:t>******</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w:t>
            </w:r>
            <w:r>
              <w:rPr>
                <w:rFonts w:hint="default" w:ascii="宋体" w:hAnsi="宋体" w:eastAsia="宋体" w:cs="宋体"/>
                <w:color w:val="000000" w:themeColor="text1"/>
                <w:kern w:val="2"/>
                <w:sz w:val="18"/>
                <w:szCs w:val="18"/>
                <w:u w:val="none"/>
                <w:vertAlign w:val="baseline"/>
                <w:lang w:val="en-US" w:eastAsia="zh-CN" w:bidi="ar-SA"/>
              </w:rPr>
              <w:t>3</w:t>
            </w:r>
            <w:r>
              <w:rPr>
                <w:rFonts w:hint="eastAsia" w:ascii="宋体" w:hAnsi="宋体" w:eastAsia="宋体" w:cs="宋体"/>
                <w:color w:val="000000" w:themeColor="text1"/>
                <w:kern w:val="2"/>
                <w:sz w:val="18"/>
                <w:szCs w:val="18"/>
                <w:u w:val="none"/>
                <w:vertAlign w:val="baseline"/>
                <w:lang w:val="en-US" w:eastAsia="zh-CN" w:bidi="ar-SA"/>
              </w:rPr>
              <w:t>〕运第25757</w:t>
            </w:r>
            <w:r>
              <w:rPr>
                <w:rFonts w:hint="eastAsia" w:ascii="宋体" w:hAnsi="宋体" w:eastAsia="宋体" w:cs="宋体"/>
                <w:color w:val="000000" w:themeColor="text1"/>
                <w:kern w:val="2"/>
                <w:sz w:val="18"/>
                <w:szCs w:val="18"/>
                <w:u w:val="none"/>
                <w:vertAlign w:val="baseline"/>
                <w:lang w:val="en-US" w:eastAsia="zh-Hans" w:bidi="ar-SA"/>
              </w:rPr>
              <w:t>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w:t>
            </w:r>
            <w:r>
              <w:rPr>
                <w:rFonts w:hint="default" w:ascii="宋体" w:hAnsi="宋体" w:eastAsia="宋体" w:cs="宋体"/>
                <w:color w:val="000000" w:themeColor="text1"/>
                <w:kern w:val="2"/>
                <w:sz w:val="18"/>
                <w:szCs w:val="18"/>
                <w:u w:val="none"/>
                <w:vertAlign w:val="baseline"/>
                <w:lang w:val="en-US" w:eastAsia="zh-CN" w:bidi="ar-SA"/>
              </w:rPr>
              <w:t>3</w:t>
            </w:r>
            <w:r>
              <w:rPr>
                <w:rFonts w:hint="eastAsia" w:ascii="宋体" w:hAnsi="宋体" w:eastAsia="宋体" w:cs="宋体"/>
                <w:color w:val="000000" w:themeColor="text1"/>
                <w:kern w:val="2"/>
                <w:sz w:val="18"/>
                <w:szCs w:val="18"/>
                <w:u w:val="none"/>
                <w:vertAlign w:val="baseline"/>
                <w:lang w:val="en-US" w:eastAsia="zh-CN" w:bidi="ar-SA"/>
              </w:rPr>
              <w:t>/10/31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w:t>
            </w:r>
            <w:r>
              <w:rPr>
                <w:rFonts w:hint="default" w:ascii="宋体" w:hAnsi="宋体" w:eastAsia="宋体" w:cs="宋体"/>
                <w:color w:val="000000" w:themeColor="text1"/>
                <w:kern w:val="2"/>
                <w:sz w:val="18"/>
                <w:szCs w:val="18"/>
                <w:u w:val="none"/>
                <w:vertAlign w:val="baseline"/>
                <w:lang w:val="en-US" w:eastAsia="zh-CN" w:bidi="ar-SA"/>
              </w:rPr>
              <w:t>3</w:t>
            </w:r>
            <w:r>
              <w:rPr>
                <w:rFonts w:hint="eastAsia" w:ascii="宋体" w:hAnsi="宋体" w:eastAsia="宋体" w:cs="宋体"/>
                <w:color w:val="000000" w:themeColor="text1"/>
                <w:kern w:val="2"/>
                <w:sz w:val="18"/>
                <w:szCs w:val="18"/>
                <w:u w:val="none"/>
                <w:vertAlign w:val="baseline"/>
                <w:lang w:val="en-US" w:eastAsia="zh-CN" w:bidi="ar-SA"/>
              </w:rPr>
              <w:t>/11/05</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城锦路地铁站3号电梯井改造零星二装垃圾清运等54个</w:t>
            </w:r>
            <w:r>
              <w:rPr>
                <w:rFonts w:hint="eastAsia" w:ascii="宋体" w:hAnsi="宋体" w:eastAsia="宋体" w:cs="宋体"/>
                <w:color w:val="000000" w:themeColor="text1"/>
                <w:kern w:val="2"/>
                <w:sz w:val="18"/>
                <w:szCs w:val="18"/>
                <w:u w:val="none"/>
                <w:vertAlign w:val="baseline"/>
                <w:lang w:val="en-US" w:eastAsia="zh-Hans" w:bidi="ar-SA"/>
              </w:rPr>
              <w:t>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Hans" w:bidi="ar-SA"/>
              </w:rPr>
            </w:pPr>
            <w:r>
              <w:rPr>
                <w:rFonts w:hint="default" w:ascii="宋体" w:hAnsi="宋体" w:eastAsia="宋体" w:cs="宋体"/>
                <w:color w:val="000000" w:themeColor="text1"/>
                <w:kern w:val="2"/>
                <w:sz w:val="18"/>
                <w:szCs w:val="18"/>
                <w:u w:val="none"/>
                <w:vertAlign w:val="baseline"/>
                <w:lang w:val="en-US" w:eastAsia="zh-Hans" w:bidi="ar-SA"/>
              </w:rPr>
              <w:t>SP20350100202310316591103013</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福建财达保洁有限公司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福建省福州市仓山区建新镇百花洲路16号1#楼518-7单元</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91350100MA31</w:t>
            </w:r>
            <w:r>
              <w:rPr>
                <w:rFonts w:hint="default" w:ascii="宋体" w:hAnsi="宋体" w:eastAsia="宋体" w:cs="宋体"/>
                <w:color w:val="000000" w:themeColor="text1"/>
                <w:kern w:val="2"/>
                <w:sz w:val="18"/>
                <w:szCs w:val="18"/>
                <w:u w:val="none"/>
                <w:vertAlign w:val="baseline"/>
                <w:lang w:val="en-US" w:eastAsia="zh-CN" w:bidi="ar-SA"/>
              </w:rPr>
              <w:t>******</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方国东</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 362329197309</w:t>
            </w:r>
            <w:r>
              <w:rPr>
                <w:rFonts w:hint="default" w:ascii="宋体" w:hAnsi="宋体" w:eastAsia="宋体" w:cs="宋体"/>
                <w:color w:val="000000" w:themeColor="text1"/>
                <w:kern w:val="2"/>
                <w:sz w:val="18"/>
                <w:szCs w:val="18"/>
                <w:u w:val="none"/>
                <w:vertAlign w:val="baseline"/>
                <w:lang w:val="en-US" w:eastAsia="zh-CN" w:bidi="ar-SA"/>
              </w:rPr>
              <w:t>******</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w:t>
            </w:r>
            <w:r>
              <w:rPr>
                <w:rFonts w:hint="default" w:ascii="宋体" w:hAnsi="宋体" w:eastAsia="宋体" w:cs="宋体"/>
                <w:color w:val="000000" w:themeColor="text1"/>
                <w:kern w:val="2"/>
                <w:sz w:val="18"/>
                <w:szCs w:val="18"/>
                <w:u w:val="none"/>
                <w:vertAlign w:val="baseline"/>
                <w:lang w:val="en-US" w:eastAsia="zh-CN" w:bidi="ar-SA"/>
              </w:rPr>
              <w:t>3</w:t>
            </w:r>
            <w:r>
              <w:rPr>
                <w:rFonts w:hint="eastAsia" w:ascii="宋体" w:hAnsi="宋体" w:eastAsia="宋体" w:cs="宋体"/>
                <w:color w:val="000000" w:themeColor="text1"/>
                <w:kern w:val="2"/>
                <w:sz w:val="18"/>
                <w:szCs w:val="18"/>
                <w:u w:val="none"/>
                <w:vertAlign w:val="baseline"/>
                <w:lang w:val="en-US" w:eastAsia="zh-CN" w:bidi="ar-SA"/>
              </w:rPr>
              <w:t>〕运第25756号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w:t>
            </w:r>
            <w:r>
              <w:rPr>
                <w:rFonts w:hint="default" w:ascii="宋体" w:hAnsi="宋体" w:eastAsia="宋体" w:cs="宋体"/>
                <w:color w:val="000000" w:themeColor="text1"/>
                <w:kern w:val="2"/>
                <w:sz w:val="18"/>
                <w:szCs w:val="18"/>
                <w:u w:val="none"/>
                <w:vertAlign w:val="baseline"/>
                <w:lang w:val="en-US" w:eastAsia="zh-CN" w:bidi="ar-SA"/>
              </w:rPr>
              <w:t>3</w:t>
            </w:r>
            <w:r>
              <w:rPr>
                <w:rFonts w:hint="eastAsia" w:ascii="宋体" w:hAnsi="宋体" w:eastAsia="宋体" w:cs="宋体"/>
                <w:color w:val="000000" w:themeColor="text1"/>
                <w:kern w:val="2"/>
                <w:sz w:val="18"/>
                <w:szCs w:val="18"/>
                <w:u w:val="none"/>
                <w:vertAlign w:val="baseline"/>
                <w:lang w:val="en-US" w:eastAsia="zh-CN" w:bidi="ar-SA"/>
              </w:rPr>
              <w:t>/10/31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w:t>
            </w:r>
            <w:r>
              <w:rPr>
                <w:rFonts w:hint="default" w:ascii="宋体" w:hAnsi="宋体" w:eastAsia="宋体" w:cs="宋体"/>
                <w:color w:val="000000" w:themeColor="text1"/>
                <w:kern w:val="2"/>
                <w:sz w:val="18"/>
                <w:szCs w:val="18"/>
                <w:u w:val="none"/>
                <w:vertAlign w:val="baseline"/>
                <w:lang w:val="en-US" w:eastAsia="zh-CN" w:bidi="ar-SA"/>
              </w:rPr>
              <w:t>3</w:t>
            </w:r>
            <w:r>
              <w:rPr>
                <w:rFonts w:hint="eastAsia" w:ascii="宋体" w:hAnsi="宋体" w:eastAsia="宋体" w:cs="宋体"/>
                <w:color w:val="000000" w:themeColor="text1"/>
                <w:kern w:val="2"/>
                <w:sz w:val="18"/>
                <w:szCs w:val="18"/>
                <w:u w:val="none"/>
                <w:vertAlign w:val="baseline"/>
                <w:lang w:val="en-US" w:eastAsia="zh-CN" w:bidi="ar-SA"/>
              </w:rPr>
              <w:t>/11/05</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福建第二轻功业学校装修零星垃圾清运等5个</w:t>
            </w:r>
            <w:r>
              <w:rPr>
                <w:rFonts w:hint="eastAsia" w:ascii="宋体" w:hAnsi="宋体" w:eastAsia="宋体" w:cs="宋体"/>
                <w:color w:val="000000" w:themeColor="text1"/>
                <w:kern w:val="2"/>
                <w:sz w:val="18"/>
                <w:szCs w:val="18"/>
                <w:u w:val="none"/>
                <w:vertAlign w:val="baseline"/>
                <w:lang w:val="en-US" w:eastAsia="zh-Hans" w:bidi="ar-SA"/>
              </w:rPr>
              <w:t>渣土清运</w:t>
            </w:r>
            <w:r>
              <w:rPr>
                <w:rFonts w:hint="default" w:ascii="宋体" w:hAnsi="宋体" w:eastAsia="宋体" w:cs="宋体"/>
                <w:color w:val="000000" w:themeColor="text1"/>
                <w:kern w:val="2"/>
                <w:sz w:val="18"/>
                <w:szCs w:val="18"/>
                <w:u w:val="none"/>
                <w:vertAlign w:val="baselin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Hans" w:bidi="ar-SA"/>
              </w:rPr>
              <w:t>SP20350100202310311521103016</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福建财达保洁有限公司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福建省福州市仓山区建新镇百花洲路16号1#楼518-7单元</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91350100MA31</w:t>
            </w:r>
            <w:r>
              <w:rPr>
                <w:rFonts w:hint="default" w:ascii="宋体" w:hAnsi="宋体" w:eastAsia="宋体" w:cs="宋体"/>
                <w:color w:val="000000" w:themeColor="text1"/>
                <w:kern w:val="2"/>
                <w:sz w:val="18"/>
                <w:szCs w:val="18"/>
                <w:u w:val="none"/>
                <w:vertAlign w:val="baseline"/>
                <w:lang w:val="en-US" w:eastAsia="zh-CN" w:bidi="ar-SA"/>
              </w:rPr>
              <w:t>******</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方国东</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 362329197309</w:t>
            </w:r>
            <w:r>
              <w:rPr>
                <w:rFonts w:hint="default" w:ascii="宋体" w:hAnsi="宋体" w:eastAsia="宋体" w:cs="宋体"/>
                <w:color w:val="000000" w:themeColor="text1"/>
                <w:kern w:val="2"/>
                <w:sz w:val="18"/>
                <w:szCs w:val="18"/>
                <w:u w:val="none"/>
                <w:vertAlign w:val="baseline"/>
                <w:lang w:val="en-US" w:eastAsia="zh-CN" w:bidi="ar-SA"/>
              </w:rPr>
              <w:t>******</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w:t>
            </w:r>
            <w:r>
              <w:rPr>
                <w:rFonts w:hint="default" w:ascii="宋体" w:hAnsi="宋体" w:eastAsia="宋体" w:cs="宋体"/>
                <w:color w:val="000000" w:themeColor="text1"/>
                <w:kern w:val="2"/>
                <w:sz w:val="18"/>
                <w:szCs w:val="18"/>
                <w:u w:val="none"/>
                <w:vertAlign w:val="baseline"/>
                <w:lang w:val="en-US" w:eastAsia="zh-CN" w:bidi="ar-SA"/>
              </w:rPr>
              <w:t>3</w:t>
            </w:r>
            <w:r>
              <w:rPr>
                <w:rFonts w:hint="eastAsia" w:ascii="宋体" w:hAnsi="宋体" w:eastAsia="宋体" w:cs="宋体"/>
                <w:color w:val="000000" w:themeColor="text1"/>
                <w:kern w:val="2"/>
                <w:sz w:val="18"/>
                <w:szCs w:val="18"/>
                <w:u w:val="none"/>
                <w:vertAlign w:val="baseline"/>
                <w:lang w:val="en-US" w:eastAsia="zh-CN" w:bidi="ar-SA"/>
              </w:rPr>
              <w:t>〕运第延04065号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w:t>
            </w:r>
            <w:r>
              <w:rPr>
                <w:rFonts w:hint="default" w:ascii="宋体" w:hAnsi="宋体" w:eastAsia="宋体" w:cs="宋体"/>
                <w:color w:val="000000" w:themeColor="text1"/>
                <w:kern w:val="2"/>
                <w:sz w:val="18"/>
                <w:szCs w:val="18"/>
                <w:u w:val="none"/>
                <w:vertAlign w:val="baseline"/>
                <w:lang w:val="en-US" w:eastAsia="zh-CN" w:bidi="ar-SA"/>
              </w:rPr>
              <w:t>3</w:t>
            </w:r>
            <w:r>
              <w:rPr>
                <w:rFonts w:hint="eastAsia" w:ascii="宋体" w:hAnsi="宋体" w:eastAsia="宋体" w:cs="宋体"/>
                <w:color w:val="000000" w:themeColor="text1"/>
                <w:kern w:val="2"/>
                <w:sz w:val="18"/>
                <w:szCs w:val="18"/>
                <w:u w:val="none"/>
                <w:vertAlign w:val="baseline"/>
                <w:lang w:val="en-US" w:eastAsia="zh-CN" w:bidi="ar-SA"/>
              </w:rPr>
              <w:t>/10/31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w:t>
            </w:r>
            <w:r>
              <w:rPr>
                <w:rFonts w:hint="default" w:ascii="宋体" w:hAnsi="宋体" w:eastAsia="宋体" w:cs="宋体"/>
                <w:color w:val="000000" w:themeColor="text1"/>
                <w:kern w:val="2"/>
                <w:sz w:val="18"/>
                <w:szCs w:val="18"/>
                <w:u w:val="none"/>
                <w:vertAlign w:val="baseline"/>
                <w:lang w:val="en-US" w:eastAsia="zh-CN" w:bidi="ar-SA"/>
              </w:rPr>
              <w:t>3</w:t>
            </w:r>
            <w:r>
              <w:rPr>
                <w:rFonts w:hint="eastAsia" w:ascii="宋体" w:hAnsi="宋体" w:eastAsia="宋体" w:cs="宋体"/>
                <w:color w:val="000000" w:themeColor="text1"/>
                <w:kern w:val="2"/>
                <w:sz w:val="18"/>
                <w:szCs w:val="18"/>
                <w:u w:val="none"/>
                <w:vertAlign w:val="baseline"/>
                <w:lang w:val="en-US" w:eastAsia="zh-CN" w:bidi="ar-SA"/>
              </w:rPr>
              <w:t>/11/05</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仓山区齐安路205号市政仓库二装垃圾清运等2个</w:t>
            </w:r>
            <w:r>
              <w:rPr>
                <w:rFonts w:hint="eastAsia" w:ascii="宋体" w:hAnsi="宋体" w:eastAsia="宋体" w:cs="宋体"/>
                <w:color w:val="000000" w:themeColor="text1"/>
                <w:kern w:val="2"/>
                <w:sz w:val="18"/>
                <w:szCs w:val="18"/>
                <w:u w:val="none"/>
                <w:vertAlign w:val="baseline"/>
                <w:lang w:val="en-US" w:eastAsia="zh-Hans" w:bidi="ar-SA"/>
              </w:rPr>
              <w:t>渣土清运</w:t>
            </w:r>
            <w:r>
              <w:rPr>
                <w:rFonts w:hint="default" w:ascii="宋体" w:hAnsi="宋体" w:eastAsia="宋体" w:cs="宋体"/>
                <w:color w:val="000000" w:themeColor="text1"/>
                <w:kern w:val="2"/>
                <w:sz w:val="18"/>
                <w:szCs w:val="18"/>
                <w:u w:val="none"/>
                <w:vertAlign w:val="baselin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Hans" w:bidi="ar-SA"/>
              </w:rPr>
              <w:t>SP20350100202310319131103047</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福州鸿睿渣土运输有限公司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福建省福州市晋安区新店镇象峰村樟树头工业区5号楼303单元</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91350111MA2Y</w:t>
            </w:r>
            <w:r>
              <w:rPr>
                <w:rFonts w:hint="default" w:ascii="宋体" w:hAnsi="宋体" w:eastAsia="宋体" w:cs="宋体"/>
                <w:color w:val="000000" w:themeColor="text1"/>
                <w:kern w:val="2"/>
                <w:sz w:val="18"/>
                <w:szCs w:val="18"/>
                <w:u w:val="none"/>
                <w:vertAlign w:val="baseline"/>
                <w:lang w:val="en-US" w:eastAsia="zh-CN" w:bidi="ar-SA"/>
              </w:rPr>
              <w:t>******</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张曙东</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350111198510</w:t>
            </w:r>
            <w:r>
              <w:rPr>
                <w:rFonts w:hint="default" w:ascii="宋体" w:hAnsi="宋体" w:eastAsia="宋体" w:cs="宋体"/>
                <w:color w:val="000000" w:themeColor="text1"/>
                <w:kern w:val="2"/>
                <w:sz w:val="18"/>
                <w:szCs w:val="18"/>
                <w:u w:val="none"/>
                <w:vertAlign w:val="baseline"/>
                <w:lang w:val="en-US" w:eastAsia="zh-CN" w:bidi="ar-SA"/>
              </w:rPr>
              <w:t>******</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w:t>
            </w:r>
            <w:r>
              <w:rPr>
                <w:rFonts w:hint="default" w:ascii="宋体" w:hAnsi="宋体" w:eastAsia="宋体" w:cs="宋体"/>
                <w:color w:val="000000" w:themeColor="text1"/>
                <w:kern w:val="2"/>
                <w:sz w:val="18"/>
                <w:szCs w:val="18"/>
                <w:u w:val="none"/>
                <w:vertAlign w:val="baseline"/>
                <w:lang w:val="en-US" w:eastAsia="zh-CN" w:bidi="ar-SA"/>
              </w:rPr>
              <w:t>3</w:t>
            </w:r>
            <w:r>
              <w:rPr>
                <w:rFonts w:hint="eastAsia" w:ascii="宋体" w:hAnsi="宋体" w:eastAsia="宋体" w:cs="宋体"/>
                <w:color w:val="000000" w:themeColor="text1"/>
                <w:kern w:val="2"/>
                <w:sz w:val="18"/>
                <w:szCs w:val="18"/>
                <w:u w:val="none"/>
                <w:vertAlign w:val="baseline"/>
                <w:lang w:val="en-US" w:eastAsia="zh-CN" w:bidi="ar-SA"/>
              </w:rPr>
              <w:t>〕运第25765号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w:t>
            </w:r>
            <w:r>
              <w:rPr>
                <w:rFonts w:hint="default" w:ascii="宋体" w:hAnsi="宋体" w:eastAsia="宋体" w:cs="宋体"/>
                <w:color w:val="000000" w:themeColor="text1"/>
                <w:kern w:val="2"/>
                <w:sz w:val="18"/>
                <w:szCs w:val="18"/>
                <w:u w:val="none"/>
                <w:vertAlign w:val="baseline"/>
                <w:lang w:val="en-US" w:eastAsia="zh-CN" w:bidi="ar-SA"/>
              </w:rPr>
              <w:t>3</w:t>
            </w:r>
            <w:r>
              <w:rPr>
                <w:rFonts w:hint="eastAsia" w:ascii="宋体" w:hAnsi="宋体" w:eastAsia="宋体" w:cs="宋体"/>
                <w:color w:val="000000" w:themeColor="text1"/>
                <w:kern w:val="2"/>
                <w:sz w:val="18"/>
                <w:szCs w:val="18"/>
                <w:u w:val="none"/>
                <w:vertAlign w:val="baseline"/>
                <w:lang w:val="en-US" w:eastAsia="zh-CN" w:bidi="ar-SA"/>
              </w:rPr>
              <w:t>/10/31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w:t>
            </w:r>
            <w:r>
              <w:rPr>
                <w:rFonts w:hint="default" w:ascii="宋体" w:hAnsi="宋体" w:eastAsia="宋体" w:cs="宋体"/>
                <w:color w:val="000000" w:themeColor="text1"/>
                <w:kern w:val="2"/>
                <w:sz w:val="18"/>
                <w:szCs w:val="18"/>
                <w:u w:val="none"/>
                <w:vertAlign w:val="baseline"/>
                <w:lang w:val="en-US" w:eastAsia="zh-CN" w:bidi="ar-SA"/>
              </w:rPr>
              <w:t>3</w:t>
            </w:r>
            <w:r>
              <w:rPr>
                <w:rFonts w:hint="eastAsia" w:ascii="宋体" w:hAnsi="宋体" w:eastAsia="宋体" w:cs="宋体"/>
                <w:color w:val="000000" w:themeColor="text1"/>
                <w:kern w:val="2"/>
                <w:sz w:val="18"/>
                <w:szCs w:val="18"/>
                <w:u w:val="none"/>
                <w:vertAlign w:val="baseline"/>
                <w:lang w:val="en-US" w:eastAsia="zh-CN" w:bidi="ar-SA"/>
              </w:rPr>
              <w:t>/11/05</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福晟钱隆金山15#2004装修零星二装垃圾清运</w:t>
            </w:r>
            <w:r>
              <w:rPr>
                <w:rFonts w:hint="eastAsia" w:ascii="宋体" w:hAnsi="宋体" w:eastAsia="宋体" w:cs="宋体"/>
                <w:color w:val="000000" w:themeColor="text1"/>
                <w:kern w:val="2"/>
                <w:sz w:val="18"/>
                <w:szCs w:val="18"/>
                <w:u w:val="none"/>
                <w:vertAlign w:val="baseline"/>
                <w:lang w:val="en-US" w:eastAsia="zh-Hans" w:bidi="ar-SA"/>
              </w:rPr>
              <w:t>等</w:t>
            </w:r>
            <w:r>
              <w:rPr>
                <w:rFonts w:hint="eastAsia" w:ascii="宋体" w:hAnsi="宋体" w:eastAsia="宋体" w:cs="宋体"/>
                <w:color w:val="000000" w:themeColor="text1"/>
                <w:kern w:val="2"/>
                <w:sz w:val="18"/>
                <w:szCs w:val="18"/>
                <w:u w:val="none"/>
                <w:vertAlign w:val="baseline"/>
                <w:lang w:val="en-US" w:eastAsia="zh-CN" w:bidi="ar-SA"/>
              </w:rPr>
              <w:t>9</w:t>
            </w:r>
            <w:r>
              <w:rPr>
                <w:rFonts w:hint="eastAsia" w:ascii="宋体" w:hAnsi="宋体" w:eastAsia="宋体" w:cs="宋体"/>
                <w:color w:val="000000" w:themeColor="text1"/>
                <w:kern w:val="2"/>
                <w:sz w:val="18"/>
                <w:szCs w:val="18"/>
                <w:u w:val="none"/>
                <w:vertAlign w:val="baseline"/>
                <w:lang w:val="en-US" w:eastAsia="zh-Hans" w:bidi="ar-SA"/>
              </w:rPr>
              <w:t>个渣土清运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Hans" w:bidi="ar-SA"/>
              </w:rPr>
            </w:pPr>
            <w:r>
              <w:rPr>
                <w:rFonts w:hint="default" w:ascii="宋体" w:hAnsi="宋体" w:eastAsia="宋体" w:cs="宋体"/>
                <w:color w:val="000000" w:themeColor="text1"/>
                <w:kern w:val="2"/>
                <w:sz w:val="18"/>
                <w:szCs w:val="18"/>
                <w:u w:val="none"/>
                <w:vertAlign w:val="baseline"/>
                <w:lang w:val="en-US" w:eastAsia="zh-Hans" w:bidi="ar-SA"/>
              </w:rPr>
              <w:t>SP20350100202310312411103049</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福州鸿睿渣土运输有限公司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福建省福州市晋安区新店镇象峰村樟树头工业区5号楼303单元</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91350111MA2Y</w:t>
            </w:r>
            <w:r>
              <w:rPr>
                <w:rFonts w:hint="default" w:ascii="宋体" w:hAnsi="宋体" w:eastAsia="宋体" w:cs="宋体"/>
                <w:color w:val="000000" w:themeColor="text1"/>
                <w:kern w:val="2"/>
                <w:sz w:val="18"/>
                <w:szCs w:val="18"/>
                <w:u w:val="none"/>
                <w:vertAlign w:val="baseline"/>
                <w:lang w:val="en-US" w:eastAsia="zh-CN" w:bidi="ar-SA"/>
              </w:rPr>
              <w:t>******</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张曙东</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350111198510</w:t>
            </w:r>
            <w:r>
              <w:rPr>
                <w:rFonts w:hint="default" w:ascii="宋体" w:hAnsi="宋体" w:eastAsia="宋体" w:cs="宋体"/>
                <w:color w:val="000000" w:themeColor="text1"/>
                <w:kern w:val="2"/>
                <w:sz w:val="18"/>
                <w:szCs w:val="18"/>
                <w:u w:val="none"/>
                <w:vertAlign w:val="baseline"/>
                <w:lang w:val="en-US" w:eastAsia="zh-CN" w:bidi="ar-SA"/>
              </w:rPr>
              <w:t>******</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w:t>
            </w:r>
            <w:r>
              <w:rPr>
                <w:rFonts w:hint="default" w:ascii="宋体" w:hAnsi="宋体" w:eastAsia="宋体" w:cs="宋体"/>
                <w:color w:val="000000" w:themeColor="text1"/>
                <w:kern w:val="2"/>
                <w:sz w:val="18"/>
                <w:szCs w:val="18"/>
                <w:u w:val="none"/>
                <w:vertAlign w:val="baseline"/>
                <w:lang w:val="en-US" w:eastAsia="zh-CN" w:bidi="ar-SA"/>
              </w:rPr>
              <w:t>3</w:t>
            </w:r>
            <w:r>
              <w:rPr>
                <w:rFonts w:hint="eastAsia" w:ascii="宋体" w:hAnsi="宋体" w:eastAsia="宋体" w:cs="宋体"/>
                <w:color w:val="000000" w:themeColor="text1"/>
                <w:kern w:val="2"/>
                <w:sz w:val="18"/>
                <w:szCs w:val="18"/>
                <w:u w:val="none"/>
                <w:vertAlign w:val="baseline"/>
                <w:lang w:val="en-US" w:eastAsia="zh-CN" w:bidi="ar-SA"/>
              </w:rPr>
              <w:t>〕运第延04063号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w:t>
            </w:r>
            <w:r>
              <w:rPr>
                <w:rFonts w:hint="default" w:ascii="宋体" w:hAnsi="宋体" w:eastAsia="宋体" w:cs="宋体"/>
                <w:color w:val="000000" w:themeColor="text1"/>
                <w:kern w:val="2"/>
                <w:sz w:val="18"/>
                <w:szCs w:val="18"/>
                <w:u w:val="none"/>
                <w:vertAlign w:val="baseline"/>
                <w:lang w:val="en-US" w:eastAsia="zh-CN" w:bidi="ar-SA"/>
              </w:rPr>
              <w:t>3</w:t>
            </w:r>
            <w:r>
              <w:rPr>
                <w:rFonts w:hint="eastAsia" w:ascii="宋体" w:hAnsi="宋体" w:eastAsia="宋体" w:cs="宋体"/>
                <w:color w:val="000000" w:themeColor="text1"/>
                <w:kern w:val="2"/>
                <w:sz w:val="18"/>
                <w:szCs w:val="18"/>
                <w:u w:val="none"/>
                <w:vertAlign w:val="baseline"/>
                <w:lang w:val="en-US" w:eastAsia="zh-CN" w:bidi="ar-SA"/>
              </w:rPr>
              <w:t>/10/31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w:t>
            </w:r>
            <w:r>
              <w:rPr>
                <w:rFonts w:hint="default" w:ascii="宋体" w:hAnsi="宋体" w:eastAsia="宋体" w:cs="宋体"/>
                <w:color w:val="000000" w:themeColor="text1"/>
                <w:kern w:val="2"/>
                <w:sz w:val="18"/>
                <w:szCs w:val="18"/>
                <w:u w:val="none"/>
                <w:vertAlign w:val="baseline"/>
                <w:lang w:val="en-US" w:eastAsia="zh-CN" w:bidi="ar-SA"/>
              </w:rPr>
              <w:t>3</w:t>
            </w:r>
            <w:r>
              <w:rPr>
                <w:rFonts w:hint="eastAsia" w:ascii="宋体" w:hAnsi="宋体" w:eastAsia="宋体" w:cs="宋体"/>
                <w:color w:val="000000" w:themeColor="text1"/>
                <w:kern w:val="2"/>
                <w:sz w:val="18"/>
                <w:szCs w:val="18"/>
                <w:u w:val="none"/>
                <w:vertAlign w:val="baseline"/>
                <w:lang w:val="en-US" w:eastAsia="zh-CN" w:bidi="ar-SA"/>
              </w:rPr>
              <w:t>/11/05</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晋安区居住主题公园（桂湖南郡，香榭丽居，玫瑰华庭）二装垃圾清运</w:t>
            </w:r>
            <w:r>
              <w:rPr>
                <w:rFonts w:hint="eastAsia" w:ascii="宋体" w:hAnsi="宋体" w:eastAsia="宋体" w:cs="宋体"/>
                <w:color w:val="000000" w:themeColor="text1"/>
                <w:kern w:val="2"/>
                <w:sz w:val="18"/>
                <w:szCs w:val="18"/>
                <w:u w:val="none"/>
                <w:vertAlign w:val="baseline"/>
                <w:lang w:val="en-US" w:eastAsia="zh-Hans" w:bidi="ar-SA"/>
              </w:rPr>
              <w:t>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Hans" w:bidi="ar-SA"/>
              </w:rPr>
            </w:pPr>
            <w:r>
              <w:rPr>
                <w:rFonts w:hint="default" w:ascii="宋体" w:hAnsi="宋体" w:eastAsia="宋体" w:cs="宋体"/>
                <w:color w:val="000000" w:themeColor="text1"/>
                <w:kern w:val="2"/>
                <w:sz w:val="18"/>
                <w:szCs w:val="18"/>
                <w:u w:val="none"/>
                <w:vertAlign w:val="baseline"/>
                <w:lang w:val="en-US" w:eastAsia="zh-Hans" w:bidi="ar-SA"/>
              </w:rPr>
              <w:t>SP20350100202310315341103068</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福州建顺保洁服务有限公司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福建省福州市仓山区盖山镇上岐村台屿路100号</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91350104MA31******</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陈友灵</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350127196611****** </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w:t>
            </w:r>
            <w:r>
              <w:rPr>
                <w:rFonts w:hint="default" w:ascii="宋体" w:hAnsi="宋体" w:eastAsia="宋体" w:cs="宋体"/>
                <w:color w:val="000000" w:themeColor="text1"/>
                <w:kern w:val="2"/>
                <w:sz w:val="18"/>
                <w:szCs w:val="18"/>
                <w:u w:val="none"/>
                <w:vertAlign w:val="baseline"/>
                <w:lang w:val="en-US" w:eastAsia="zh-CN" w:bidi="ar-SA"/>
              </w:rPr>
              <w:t>3</w:t>
            </w:r>
            <w:r>
              <w:rPr>
                <w:rFonts w:hint="eastAsia" w:ascii="宋体" w:hAnsi="宋体" w:eastAsia="宋体" w:cs="宋体"/>
                <w:color w:val="000000" w:themeColor="text1"/>
                <w:kern w:val="2"/>
                <w:sz w:val="18"/>
                <w:szCs w:val="18"/>
                <w:u w:val="none"/>
                <w:vertAlign w:val="baseline"/>
                <w:lang w:val="en-US" w:eastAsia="zh-CN" w:bidi="ar-SA"/>
              </w:rPr>
              <w:t>〕运</w:t>
            </w:r>
            <w:r>
              <w:rPr>
                <w:rFonts w:hint="eastAsia" w:ascii="宋体" w:hAnsi="宋体" w:eastAsia="宋体" w:cs="宋体"/>
                <w:color w:val="000000" w:themeColor="text1"/>
                <w:kern w:val="2"/>
                <w:sz w:val="18"/>
                <w:szCs w:val="18"/>
                <w:u w:val="none"/>
                <w:vertAlign w:val="baseline"/>
                <w:lang w:val="en-US" w:eastAsia="zh-Hans" w:bidi="ar-SA"/>
              </w:rPr>
              <w:t>第</w:t>
            </w:r>
            <w:r>
              <w:rPr>
                <w:rFonts w:hint="eastAsia" w:ascii="宋体" w:hAnsi="宋体" w:eastAsia="宋体" w:cs="宋体"/>
                <w:color w:val="000000" w:themeColor="text1"/>
                <w:kern w:val="2"/>
                <w:sz w:val="18"/>
                <w:szCs w:val="18"/>
                <w:u w:val="none"/>
                <w:vertAlign w:val="baseline"/>
                <w:lang w:val="en-US" w:eastAsia="zh-CN" w:bidi="ar-SA"/>
              </w:rPr>
              <w:t>延04064号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w:t>
            </w:r>
            <w:r>
              <w:rPr>
                <w:rFonts w:hint="default" w:ascii="宋体" w:hAnsi="宋体" w:eastAsia="宋体" w:cs="宋体"/>
                <w:color w:val="000000" w:themeColor="text1"/>
                <w:kern w:val="2"/>
                <w:sz w:val="18"/>
                <w:szCs w:val="18"/>
                <w:u w:val="none"/>
                <w:vertAlign w:val="baseline"/>
                <w:lang w:val="en-US" w:eastAsia="zh-CN" w:bidi="ar-SA"/>
              </w:rPr>
              <w:t>3</w:t>
            </w:r>
            <w:r>
              <w:rPr>
                <w:rFonts w:hint="eastAsia" w:ascii="宋体" w:hAnsi="宋体" w:eastAsia="宋体" w:cs="宋体"/>
                <w:color w:val="000000" w:themeColor="text1"/>
                <w:kern w:val="2"/>
                <w:sz w:val="18"/>
                <w:szCs w:val="18"/>
                <w:u w:val="none"/>
                <w:vertAlign w:val="baseline"/>
                <w:lang w:val="en-US" w:eastAsia="zh-CN" w:bidi="ar-SA"/>
              </w:rPr>
              <w:t>/10/31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w:t>
            </w:r>
            <w:r>
              <w:rPr>
                <w:rFonts w:hint="default" w:ascii="宋体" w:hAnsi="宋体" w:eastAsia="宋体" w:cs="宋体"/>
                <w:color w:val="000000" w:themeColor="text1"/>
                <w:kern w:val="2"/>
                <w:sz w:val="18"/>
                <w:szCs w:val="18"/>
                <w:u w:val="none"/>
                <w:vertAlign w:val="baseline"/>
                <w:lang w:val="en-US" w:eastAsia="zh-CN" w:bidi="ar-SA"/>
              </w:rPr>
              <w:t>3</w:t>
            </w:r>
            <w:r>
              <w:rPr>
                <w:rFonts w:hint="eastAsia" w:ascii="宋体" w:hAnsi="宋体" w:eastAsia="宋体" w:cs="宋体"/>
                <w:color w:val="000000" w:themeColor="text1"/>
                <w:kern w:val="2"/>
                <w:sz w:val="18"/>
                <w:szCs w:val="18"/>
                <w:u w:val="none"/>
                <w:vertAlign w:val="baseline"/>
                <w:lang w:val="en-US" w:eastAsia="zh-CN" w:bidi="ar-SA"/>
              </w:rPr>
              <w:t>/11/05</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Hans" w:bidi="ar-SA"/>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Hans" w:bidi="ar-SA"/>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Hans" w:bidi="ar-SA"/>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Hans" w:bidi="ar-SA"/>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鼓楼区白龙支路5号儒江干警宿舍一层零星垃圾水泥块清运等10个</w:t>
            </w:r>
            <w:r>
              <w:rPr>
                <w:rFonts w:hint="eastAsia" w:ascii="宋体" w:hAnsi="宋体" w:eastAsia="宋体" w:cs="宋体"/>
                <w:color w:val="000000" w:themeColor="text1"/>
                <w:kern w:val="2"/>
                <w:sz w:val="18"/>
                <w:szCs w:val="18"/>
                <w:u w:val="none"/>
                <w:vertAlign w:val="baseline"/>
                <w:lang w:val="en-US" w:eastAsia="zh-Hans" w:bidi="ar-SA"/>
              </w:rPr>
              <w:t>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Hans" w:bidi="ar-SA"/>
              </w:rPr>
              <w:t>SP20350100202310318641103058</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福州建顺保洁服务有限公司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福建省福州市仓山区盖山镇上岐村台屿路100号</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91350104MA31******</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陈友灵</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350127196611****** </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w:t>
            </w:r>
            <w:r>
              <w:rPr>
                <w:rFonts w:hint="default" w:ascii="宋体" w:hAnsi="宋体" w:eastAsia="宋体" w:cs="宋体"/>
                <w:color w:val="000000" w:themeColor="text1"/>
                <w:kern w:val="2"/>
                <w:sz w:val="18"/>
                <w:szCs w:val="18"/>
                <w:u w:val="none"/>
                <w:vertAlign w:val="baseline"/>
                <w:lang w:val="en-US" w:eastAsia="zh-CN" w:bidi="ar-SA"/>
              </w:rPr>
              <w:t>3</w:t>
            </w:r>
            <w:r>
              <w:rPr>
                <w:rFonts w:hint="eastAsia" w:ascii="宋体" w:hAnsi="宋体" w:eastAsia="宋体" w:cs="宋体"/>
                <w:color w:val="000000" w:themeColor="text1"/>
                <w:kern w:val="2"/>
                <w:sz w:val="18"/>
                <w:szCs w:val="18"/>
                <w:u w:val="none"/>
                <w:vertAlign w:val="baseline"/>
                <w:lang w:val="en-US" w:eastAsia="zh-CN" w:bidi="ar-SA"/>
              </w:rPr>
              <w:t>〕运</w:t>
            </w:r>
            <w:r>
              <w:rPr>
                <w:rFonts w:hint="eastAsia" w:ascii="宋体" w:hAnsi="宋体" w:eastAsia="宋体" w:cs="宋体"/>
                <w:color w:val="000000" w:themeColor="text1"/>
                <w:kern w:val="2"/>
                <w:sz w:val="18"/>
                <w:szCs w:val="18"/>
                <w:u w:val="none"/>
                <w:vertAlign w:val="baseline"/>
                <w:lang w:val="en-US" w:eastAsia="zh-Hans" w:bidi="ar-SA"/>
              </w:rPr>
              <w:t>第</w:t>
            </w:r>
            <w:r>
              <w:rPr>
                <w:rFonts w:hint="eastAsia" w:ascii="宋体" w:hAnsi="宋体" w:eastAsia="宋体" w:cs="宋体"/>
                <w:color w:val="000000" w:themeColor="text1"/>
                <w:kern w:val="2"/>
                <w:sz w:val="18"/>
                <w:szCs w:val="18"/>
                <w:u w:val="none"/>
                <w:vertAlign w:val="baseline"/>
                <w:lang w:val="en-US" w:eastAsia="zh-CN" w:bidi="ar-SA"/>
              </w:rPr>
              <w:t>25766号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w:t>
            </w:r>
            <w:r>
              <w:rPr>
                <w:rFonts w:hint="default" w:ascii="宋体" w:hAnsi="宋体" w:eastAsia="宋体" w:cs="宋体"/>
                <w:color w:val="000000" w:themeColor="text1"/>
                <w:kern w:val="2"/>
                <w:sz w:val="18"/>
                <w:szCs w:val="18"/>
                <w:u w:val="none"/>
                <w:vertAlign w:val="baseline"/>
                <w:lang w:val="en-US" w:eastAsia="zh-CN" w:bidi="ar-SA"/>
              </w:rPr>
              <w:t>3</w:t>
            </w:r>
            <w:r>
              <w:rPr>
                <w:rFonts w:hint="eastAsia" w:ascii="宋体" w:hAnsi="宋体" w:eastAsia="宋体" w:cs="宋体"/>
                <w:color w:val="000000" w:themeColor="text1"/>
                <w:kern w:val="2"/>
                <w:sz w:val="18"/>
                <w:szCs w:val="18"/>
                <w:u w:val="none"/>
                <w:vertAlign w:val="baseline"/>
                <w:lang w:val="en-US" w:eastAsia="zh-CN" w:bidi="ar-SA"/>
              </w:rPr>
              <w:t>/10/31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w:t>
            </w:r>
            <w:r>
              <w:rPr>
                <w:rFonts w:hint="default" w:ascii="宋体" w:hAnsi="宋体" w:eastAsia="宋体" w:cs="宋体"/>
                <w:color w:val="000000" w:themeColor="text1"/>
                <w:kern w:val="2"/>
                <w:sz w:val="18"/>
                <w:szCs w:val="18"/>
                <w:u w:val="none"/>
                <w:vertAlign w:val="baseline"/>
                <w:lang w:val="en-US" w:eastAsia="zh-CN" w:bidi="ar-SA"/>
              </w:rPr>
              <w:t>3</w:t>
            </w:r>
            <w:r>
              <w:rPr>
                <w:rFonts w:hint="eastAsia" w:ascii="宋体" w:hAnsi="宋体" w:eastAsia="宋体" w:cs="宋体"/>
                <w:color w:val="000000" w:themeColor="text1"/>
                <w:kern w:val="2"/>
                <w:sz w:val="18"/>
                <w:szCs w:val="18"/>
                <w:u w:val="none"/>
                <w:vertAlign w:val="baseline"/>
                <w:lang w:val="en-US" w:eastAsia="zh-CN" w:bidi="ar-SA"/>
              </w:rPr>
              <w:t>/11/05</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Hans" w:bidi="ar-SA"/>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Hans" w:bidi="ar-SA"/>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Hans" w:bidi="ar-SA"/>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Hans" w:bidi="ar-SA"/>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CN" w:bidi="ar-SA"/>
              </w:rPr>
              <w:t>尤溪洲南立交改造工程110KV电力迁改（福州市城乡建总集团有限公司）</w:t>
            </w:r>
            <w:r>
              <w:rPr>
                <w:rFonts w:hint="eastAsia" w:ascii="宋体" w:hAnsi="宋体" w:eastAsia="宋体" w:cs="宋体"/>
                <w:color w:val="000000" w:themeColor="text1"/>
                <w:kern w:val="2"/>
                <w:sz w:val="18"/>
                <w:szCs w:val="18"/>
                <w:u w:val="none"/>
                <w:vertAlign w:val="baseline"/>
                <w:lang w:val="en-US" w:eastAsia="zh-Hans" w:bidi="ar-SA"/>
              </w:rPr>
              <w:t>等</w:t>
            </w:r>
            <w:r>
              <w:rPr>
                <w:rFonts w:hint="default" w:ascii="宋体" w:hAnsi="宋体" w:eastAsia="宋体" w:cs="宋体"/>
                <w:color w:val="000000" w:themeColor="text1"/>
                <w:kern w:val="2"/>
                <w:sz w:val="18"/>
                <w:szCs w:val="18"/>
                <w:u w:val="none"/>
                <w:vertAlign w:val="baseline"/>
                <w:lang w:val="en-US" w:eastAsia="zh-Hans" w:bidi="ar-SA"/>
              </w:rPr>
              <w:t>2</w:t>
            </w:r>
            <w:r>
              <w:rPr>
                <w:rFonts w:hint="eastAsia" w:ascii="宋体" w:hAnsi="宋体" w:eastAsia="宋体" w:cs="宋体"/>
                <w:color w:val="000000" w:themeColor="text1"/>
                <w:kern w:val="2"/>
                <w:sz w:val="18"/>
                <w:szCs w:val="18"/>
                <w:u w:val="none"/>
                <w:vertAlign w:val="baseline"/>
                <w:lang w:val="en-US" w:eastAsia="zh-Hans" w:bidi="ar-SA"/>
              </w:rPr>
              <w:t>个渣土清运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Hans" w:bidi="ar-SA"/>
              </w:rPr>
            </w:pPr>
            <w:r>
              <w:rPr>
                <w:rFonts w:hint="default" w:ascii="宋体" w:hAnsi="宋体" w:eastAsia="宋体" w:cs="宋体"/>
                <w:color w:val="000000" w:themeColor="text1"/>
                <w:kern w:val="2"/>
                <w:sz w:val="18"/>
                <w:szCs w:val="18"/>
                <w:u w:val="none"/>
                <w:vertAlign w:val="baseline"/>
                <w:lang w:val="en-US" w:eastAsia="zh-Hans" w:bidi="ar-SA"/>
              </w:rPr>
              <w:t>SP20350100202310311901103041</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福州市闽博运输有限公司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福建省福州市仓山区淮安路8号山水天下花园二区A12座2305单元</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91350104MA31</w:t>
            </w:r>
            <w:r>
              <w:rPr>
                <w:rFonts w:hint="default" w:ascii="宋体" w:hAnsi="宋体" w:eastAsia="宋体" w:cs="宋体"/>
                <w:color w:val="000000" w:themeColor="text1"/>
                <w:kern w:val="2"/>
                <w:sz w:val="18"/>
                <w:szCs w:val="18"/>
                <w:u w:val="none"/>
                <w:vertAlign w:val="baseline"/>
                <w:lang w:val="en-US" w:eastAsia="zh-CN" w:bidi="ar-SA"/>
              </w:rPr>
              <w:t>******</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李仕强</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513021198602</w:t>
            </w:r>
            <w:r>
              <w:rPr>
                <w:rFonts w:hint="default" w:ascii="宋体" w:hAnsi="宋体" w:eastAsia="宋体" w:cs="宋体"/>
                <w:color w:val="000000" w:themeColor="text1"/>
                <w:kern w:val="2"/>
                <w:sz w:val="18"/>
                <w:szCs w:val="18"/>
                <w:u w:val="none"/>
                <w:vertAlign w:val="baseline"/>
                <w:lang w:val="en-US" w:eastAsia="zh-CN" w:bidi="ar-SA"/>
              </w:rPr>
              <w:t>******</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w:t>
            </w:r>
            <w:r>
              <w:rPr>
                <w:rFonts w:hint="default" w:ascii="宋体" w:hAnsi="宋体" w:eastAsia="宋体" w:cs="宋体"/>
                <w:color w:val="000000" w:themeColor="text1"/>
                <w:kern w:val="2"/>
                <w:sz w:val="18"/>
                <w:szCs w:val="18"/>
                <w:u w:val="none"/>
                <w:vertAlign w:val="baseline"/>
                <w:lang w:val="en-US" w:eastAsia="zh-CN" w:bidi="ar-SA"/>
              </w:rPr>
              <w:t>3</w:t>
            </w:r>
            <w:r>
              <w:rPr>
                <w:rFonts w:hint="eastAsia" w:ascii="宋体" w:hAnsi="宋体" w:eastAsia="宋体" w:cs="宋体"/>
                <w:color w:val="000000" w:themeColor="text1"/>
                <w:kern w:val="2"/>
                <w:sz w:val="18"/>
                <w:szCs w:val="18"/>
                <w:u w:val="none"/>
                <w:vertAlign w:val="baseline"/>
                <w:lang w:val="en-US" w:eastAsia="zh-CN" w:bidi="ar-SA"/>
              </w:rPr>
              <w:t>〕运第25763号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w:t>
            </w:r>
            <w:r>
              <w:rPr>
                <w:rFonts w:hint="default" w:ascii="宋体" w:hAnsi="宋体" w:eastAsia="宋体" w:cs="宋体"/>
                <w:color w:val="000000" w:themeColor="text1"/>
                <w:kern w:val="2"/>
                <w:sz w:val="18"/>
                <w:szCs w:val="18"/>
                <w:u w:val="none"/>
                <w:vertAlign w:val="baseline"/>
                <w:lang w:val="en-US" w:eastAsia="zh-CN" w:bidi="ar-SA"/>
              </w:rPr>
              <w:t>3</w:t>
            </w:r>
            <w:r>
              <w:rPr>
                <w:rFonts w:hint="eastAsia" w:ascii="宋体" w:hAnsi="宋体" w:eastAsia="宋体" w:cs="宋体"/>
                <w:color w:val="000000" w:themeColor="text1"/>
                <w:kern w:val="2"/>
                <w:sz w:val="18"/>
                <w:szCs w:val="18"/>
                <w:u w:val="none"/>
                <w:vertAlign w:val="baseline"/>
                <w:lang w:val="en-US" w:eastAsia="zh-CN" w:bidi="ar-SA"/>
              </w:rPr>
              <w:t>/10/31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w:t>
            </w:r>
            <w:r>
              <w:rPr>
                <w:rFonts w:hint="default" w:ascii="宋体" w:hAnsi="宋体" w:eastAsia="宋体" w:cs="宋体"/>
                <w:color w:val="000000" w:themeColor="text1"/>
                <w:kern w:val="2"/>
                <w:sz w:val="18"/>
                <w:szCs w:val="18"/>
                <w:u w:val="none"/>
                <w:vertAlign w:val="baseline"/>
                <w:lang w:val="en-US" w:eastAsia="zh-CN" w:bidi="ar-SA"/>
              </w:rPr>
              <w:t>3</w:t>
            </w:r>
            <w:r>
              <w:rPr>
                <w:rFonts w:hint="eastAsia" w:ascii="宋体" w:hAnsi="宋体" w:eastAsia="宋体" w:cs="宋体"/>
                <w:color w:val="000000" w:themeColor="text1"/>
                <w:kern w:val="2"/>
                <w:sz w:val="18"/>
                <w:szCs w:val="18"/>
                <w:u w:val="none"/>
                <w:vertAlign w:val="baseline"/>
                <w:lang w:val="en-US" w:eastAsia="zh-CN" w:bidi="ar-SA"/>
              </w:rPr>
              <w:t>/11/04</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Hans" w:bidi="ar-SA"/>
              </w:rPr>
            </w:pPr>
            <w:r>
              <w:rPr>
                <w:rFonts w:hint="eastAsia" w:ascii="宋体" w:hAnsi="宋体" w:eastAsia="宋体" w:cs="宋体"/>
                <w:color w:val="000000" w:themeColor="text1"/>
                <w:kern w:val="2"/>
                <w:sz w:val="18"/>
                <w:szCs w:val="18"/>
                <w:u w:val="none"/>
                <w:vertAlign w:val="baseline"/>
                <w:lang w:val="en-US" w:eastAsia="zh-CN" w:bidi="ar-SA"/>
              </w:rPr>
              <w:t>福大怡山文化创意园一层二装零星垃圾清运等2个</w:t>
            </w:r>
            <w:r>
              <w:rPr>
                <w:rFonts w:hint="eastAsia" w:ascii="宋体" w:hAnsi="宋体" w:eastAsia="宋体" w:cs="宋体"/>
                <w:color w:val="000000" w:themeColor="text1"/>
                <w:kern w:val="2"/>
                <w:sz w:val="18"/>
                <w:szCs w:val="18"/>
                <w:u w:val="none"/>
                <w:vertAlign w:val="baseline"/>
                <w:lang w:val="en-US" w:eastAsia="zh-Hans" w:bidi="ar-SA"/>
              </w:rPr>
              <w:t>渣土清运</w:t>
            </w:r>
            <w:r>
              <w:rPr>
                <w:rFonts w:hint="default" w:ascii="宋体" w:hAnsi="宋体" w:eastAsia="宋体" w:cs="宋体"/>
                <w:color w:val="000000" w:themeColor="text1"/>
                <w:kern w:val="2"/>
                <w:sz w:val="18"/>
                <w:szCs w:val="18"/>
                <w:u w:val="none"/>
                <w:vertAlign w:val="baseline"/>
                <w:lang w:val="en-US" w:eastAsia="zh-Hans" w:bidi="ar-SA"/>
              </w:rPr>
              <w:t xml:space="preserve">   </w:t>
            </w:r>
            <w:r>
              <w:rPr>
                <w:rFonts w:hint="eastAsia" w:ascii="宋体" w:hAnsi="宋体" w:eastAsia="宋体" w:cs="宋体"/>
                <w:color w:val="000000" w:themeColor="text1"/>
                <w:kern w:val="2"/>
                <w:sz w:val="18"/>
                <w:szCs w:val="18"/>
                <w:u w:val="none"/>
                <w:vertAlign w:val="baseline"/>
                <w:lang w:val="en-US" w:eastAsia="zh-CN" w:bidi="ar-SA"/>
              </w:rPr>
              <w:t xml:space="preserve"> </w:t>
            </w:r>
            <w:r>
              <w:rPr>
                <w:rFonts w:hint="default" w:ascii="宋体" w:hAnsi="宋体" w:eastAsia="宋体" w:cs="宋体"/>
                <w:color w:val="000000" w:themeColor="text1"/>
                <w:kern w:val="2"/>
                <w:sz w:val="18"/>
                <w:szCs w:val="18"/>
                <w:u w:val="none"/>
                <w:vertAlign w:val="baseline"/>
                <w:lang w:val="en-US" w:eastAsia="zh-Hans" w:bidi="ar-SA"/>
              </w:rPr>
              <w:t xml:space="preserve">      </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Hans" w:bidi="ar-SA"/>
              </w:rPr>
            </w:pPr>
            <w:r>
              <w:rPr>
                <w:rFonts w:hint="default" w:ascii="宋体" w:hAnsi="宋体" w:eastAsia="宋体" w:cs="宋体"/>
                <w:color w:val="000000" w:themeColor="text1"/>
                <w:kern w:val="2"/>
                <w:sz w:val="18"/>
                <w:szCs w:val="18"/>
                <w:u w:val="none"/>
                <w:vertAlign w:val="baseline"/>
                <w:lang w:val="en-US" w:eastAsia="zh-Hans" w:bidi="ar-SA"/>
              </w:rPr>
              <w:t>SP20350100202310315061103043</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福州市闽博运输有限公司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福建省福州市仓山区淮安路8号山水天下花园二区A12座2305单元</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91350104MA31</w:t>
            </w:r>
            <w:r>
              <w:rPr>
                <w:rFonts w:hint="default" w:ascii="宋体" w:hAnsi="宋体" w:eastAsia="宋体" w:cs="宋体"/>
                <w:color w:val="000000" w:themeColor="text1"/>
                <w:kern w:val="2"/>
                <w:sz w:val="18"/>
                <w:szCs w:val="18"/>
                <w:u w:val="none"/>
                <w:vertAlign w:val="baseline"/>
                <w:lang w:val="en-US" w:eastAsia="zh-CN" w:bidi="ar-SA"/>
              </w:rPr>
              <w:t>******</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李仕强</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513021198602</w:t>
            </w:r>
            <w:r>
              <w:rPr>
                <w:rFonts w:hint="default" w:ascii="宋体" w:hAnsi="宋体" w:eastAsia="宋体" w:cs="宋体"/>
                <w:color w:val="000000" w:themeColor="text1"/>
                <w:kern w:val="2"/>
                <w:sz w:val="18"/>
                <w:szCs w:val="18"/>
                <w:u w:val="none"/>
                <w:vertAlign w:val="baseline"/>
                <w:lang w:val="en-US" w:eastAsia="zh-CN" w:bidi="ar-SA"/>
              </w:rPr>
              <w:t>******</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w:t>
            </w:r>
            <w:r>
              <w:rPr>
                <w:rFonts w:hint="default" w:ascii="宋体" w:hAnsi="宋体" w:eastAsia="宋体" w:cs="宋体"/>
                <w:color w:val="000000" w:themeColor="text1"/>
                <w:kern w:val="2"/>
                <w:sz w:val="18"/>
                <w:szCs w:val="18"/>
                <w:u w:val="none"/>
                <w:vertAlign w:val="baseline"/>
                <w:lang w:val="en-US" w:eastAsia="zh-CN" w:bidi="ar-SA"/>
              </w:rPr>
              <w:t>3</w:t>
            </w:r>
            <w:r>
              <w:rPr>
                <w:rFonts w:hint="eastAsia" w:ascii="宋体" w:hAnsi="宋体" w:eastAsia="宋体" w:cs="宋体"/>
                <w:color w:val="000000" w:themeColor="text1"/>
                <w:kern w:val="2"/>
                <w:sz w:val="18"/>
                <w:szCs w:val="18"/>
                <w:u w:val="none"/>
                <w:vertAlign w:val="baseline"/>
                <w:lang w:val="en-US" w:eastAsia="zh-CN" w:bidi="ar-SA"/>
              </w:rPr>
              <w:t>〕运第延04061号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w:t>
            </w:r>
            <w:r>
              <w:rPr>
                <w:rFonts w:hint="default" w:ascii="宋体" w:hAnsi="宋体" w:eastAsia="宋体" w:cs="宋体"/>
                <w:color w:val="000000" w:themeColor="text1"/>
                <w:kern w:val="2"/>
                <w:sz w:val="18"/>
                <w:szCs w:val="18"/>
                <w:u w:val="none"/>
                <w:vertAlign w:val="baseline"/>
                <w:lang w:val="en-US" w:eastAsia="zh-CN" w:bidi="ar-SA"/>
              </w:rPr>
              <w:t>3</w:t>
            </w:r>
            <w:r>
              <w:rPr>
                <w:rFonts w:hint="eastAsia" w:ascii="宋体" w:hAnsi="宋体" w:eastAsia="宋体" w:cs="宋体"/>
                <w:color w:val="000000" w:themeColor="text1"/>
                <w:kern w:val="2"/>
                <w:sz w:val="18"/>
                <w:szCs w:val="18"/>
                <w:u w:val="none"/>
                <w:vertAlign w:val="baseline"/>
                <w:lang w:val="en-US" w:eastAsia="zh-CN" w:bidi="ar-SA"/>
              </w:rPr>
              <w:t>/10/31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w:t>
            </w:r>
            <w:r>
              <w:rPr>
                <w:rFonts w:hint="default" w:ascii="宋体" w:hAnsi="宋体" w:eastAsia="宋体" w:cs="宋体"/>
                <w:color w:val="000000" w:themeColor="text1"/>
                <w:kern w:val="2"/>
                <w:sz w:val="18"/>
                <w:szCs w:val="18"/>
                <w:u w:val="none"/>
                <w:vertAlign w:val="baseline"/>
                <w:lang w:val="en-US" w:eastAsia="zh-CN" w:bidi="ar-SA"/>
              </w:rPr>
              <w:t>3</w:t>
            </w:r>
            <w:r>
              <w:rPr>
                <w:rFonts w:hint="eastAsia" w:ascii="宋体" w:hAnsi="宋体" w:eastAsia="宋体" w:cs="宋体"/>
                <w:color w:val="000000" w:themeColor="text1"/>
                <w:kern w:val="2"/>
                <w:sz w:val="18"/>
                <w:szCs w:val="18"/>
                <w:u w:val="none"/>
                <w:vertAlign w:val="baseline"/>
                <w:lang w:val="en-US" w:eastAsia="zh-CN" w:bidi="ar-SA"/>
              </w:rPr>
              <w:t>/11/04</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Hans" w:bidi="ar-SA"/>
              </w:rPr>
            </w:pPr>
            <w:r>
              <w:rPr>
                <w:rFonts w:hint="eastAsia" w:ascii="宋体" w:hAnsi="宋体" w:eastAsia="宋体" w:cs="宋体"/>
                <w:color w:val="000000" w:themeColor="text1"/>
                <w:kern w:val="2"/>
                <w:sz w:val="18"/>
                <w:szCs w:val="18"/>
                <w:u w:val="none"/>
                <w:vertAlign w:val="baseline"/>
                <w:lang w:val="en-US" w:eastAsia="zh-CN" w:bidi="ar-SA"/>
              </w:rPr>
              <w:t>伊健园</w:t>
            </w:r>
            <w:r>
              <w:rPr>
                <w:rFonts w:hint="eastAsia" w:ascii="宋体" w:hAnsi="宋体" w:eastAsia="宋体" w:cs="宋体"/>
                <w:color w:val="000000" w:themeColor="text1"/>
                <w:kern w:val="2"/>
                <w:sz w:val="18"/>
                <w:szCs w:val="18"/>
                <w:u w:val="none"/>
                <w:vertAlign w:val="baseline"/>
                <w:lang w:val="en-US" w:eastAsia="zh-Hans" w:bidi="ar-SA"/>
              </w:rPr>
              <w:t>等</w:t>
            </w:r>
            <w:r>
              <w:rPr>
                <w:rFonts w:hint="eastAsia" w:ascii="宋体" w:hAnsi="宋体" w:eastAsia="宋体" w:cs="宋体"/>
                <w:color w:val="000000" w:themeColor="text1"/>
                <w:kern w:val="2"/>
                <w:sz w:val="18"/>
                <w:szCs w:val="18"/>
                <w:u w:val="none"/>
                <w:vertAlign w:val="baseline"/>
                <w:lang w:val="en-US" w:eastAsia="zh-CN" w:bidi="ar-SA"/>
              </w:rPr>
              <w:t>7</w:t>
            </w:r>
            <w:r>
              <w:rPr>
                <w:rFonts w:hint="eastAsia" w:ascii="宋体" w:hAnsi="宋体" w:eastAsia="宋体" w:cs="宋体"/>
                <w:color w:val="000000" w:themeColor="text1"/>
                <w:kern w:val="2"/>
                <w:sz w:val="18"/>
                <w:szCs w:val="18"/>
                <w:u w:val="none"/>
                <w:vertAlign w:val="baseline"/>
                <w:lang w:val="en-US" w:eastAsia="zh-Hans" w:bidi="ar-SA"/>
              </w:rPr>
              <w:t>个渣土清运</w:t>
            </w:r>
            <w:r>
              <w:rPr>
                <w:rFonts w:hint="default" w:ascii="宋体" w:hAnsi="宋体" w:eastAsia="宋体" w:cs="宋体"/>
                <w:color w:val="000000" w:themeColor="text1"/>
                <w:kern w:val="2"/>
                <w:sz w:val="18"/>
                <w:szCs w:val="18"/>
                <w:u w:val="none"/>
                <w:vertAlign w:val="baseline"/>
                <w:lang w:val="en-US" w:eastAsia="zh-Hans" w:bidi="ar-SA"/>
              </w:rPr>
              <w:t xml:space="preserve">   </w:t>
            </w:r>
            <w:r>
              <w:rPr>
                <w:rFonts w:hint="eastAsia" w:ascii="宋体" w:hAnsi="宋体" w:eastAsia="宋体" w:cs="宋体"/>
                <w:color w:val="000000" w:themeColor="text1"/>
                <w:kern w:val="2"/>
                <w:sz w:val="18"/>
                <w:szCs w:val="18"/>
                <w:u w:val="none"/>
                <w:vertAlign w:val="baseline"/>
                <w:lang w:val="en-US" w:eastAsia="zh-CN" w:bidi="ar-SA"/>
              </w:rPr>
              <w:t xml:space="preserve"> </w:t>
            </w:r>
            <w:r>
              <w:rPr>
                <w:rFonts w:hint="default" w:ascii="宋体" w:hAnsi="宋体" w:eastAsia="宋体" w:cs="宋体"/>
                <w:color w:val="000000" w:themeColor="text1"/>
                <w:kern w:val="2"/>
                <w:sz w:val="18"/>
                <w:szCs w:val="18"/>
                <w:u w:val="none"/>
                <w:vertAlign w:val="baseline"/>
                <w:lang w:val="en-US" w:eastAsia="zh-Hans" w:bidi="ar-SA"/>
              </w:rPr>
              <w:t xml:space="preserve">      </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Hans" w:bidi="ar-SA"/>
              </w:rPr>
            </w:pPr>
            <w:r>
              <w:rPr>
                <w:rFonts w:hint="default" w:ascii="宋体" w:hAnsi="宋体" w:eastAsia="宋体" w:cs="宋体"/>
                <w:color w:val="000000" w:themeColor="text1"/>
                <w:kern w:val="2"/>
                <w:sz w:val="18"/>
                <w:szCs w:val="18"/>
                <w:u w:val="none"/>
                <w:vertAlign w:val="baseline"/>
                <w:lang w:val="en-US" w:eastAsia="zh-Hans" w:bidi="ar-SA"/>
              </w:rPr>
              <w:t>SP20350100202310314701103060</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福州好运来运输有限公司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Hans" w:bidi="ar-SA"/>
              </w:rPr>
            </w:pPr>
            <w:r>
              <w:rPr>
                <w:rFonts w:hint="eastAsia" w:ascii="宋体" w:hAnsi="宋体" w:eastAsia="宋体" w:cs="宋体"/>
                <w:color w:val="000000" w:themeColor="text1"/>
                <w:kern w:val="2"/>
                <w:sz w:val="18"/>
                <w:szCs w:val="18"/>
                <w:u w:val="none"/>
                <w:vertAlign w:val="baseline"/>
                <w:lang w:val="en-US" w:eastAsia="zh-CN" w:bidi="ar-SA"/>
              </w:rPr>
              <w:t>福建省福州市晋安区新店镇坂中路6号泰禾城市广场（二期）5#、5a#楼20层20办公</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91350111MA34</w:t>
            </w:r>
            <w:r>
              <w:rPr>
                <w:rFonts w:hint="default" w:ascii="宋体" w:hAnsi="宋体" w:eastAsia="宋体" w:cs="宋体"/>
                <w:color w:val="000000" w:themeColor="text1"/>
                <w:kern w:val="2"/>
                <w:sz w:val="18"/>
                <w:szCs w:val="18"/>
                <w:u w:val="none"/>
                <w:vertAlign w:val="baseline"/>
                <w:lang w:val="en-US" w:eastAsia="zh-CN" w:bidi="ar-SA"/>
              </w:rPr>
              <w:t>******</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王 萍</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511681198605</w:t>
            </w:r>
            <w:r>
              <w:rPr>
                <w:rFonts w:hint="default" w:ascii="宋体" w:hAnsi="宋体" w:eastAsia="宋体" w:cs="宋体"/>
                <w:color w:val="000000" w:themeColor="text1"/>
                <w:kern w:val="2"/>
                <w:sz w:val="18"/>
                <w:szCs w:val="18"/>
                <w:u w:val="none"/>
                <w:vertAlign w:val="baseline"/>
                <w:lang w:val="en-US" w:eastAsia="zh-CN" w:bidi="ar-SA"/>
              </w:rPr>
              <w:t>******</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w:t>
            </w:r>
            <w:r>
              <w:rPr>
                <w:rFonts w:hint="default" w:ascii="宋体" w:hAnsi="宋体" w:eastAsia="宋体" w:cs="宋体"/>
                <w:color w:val="000000" w:themeColor="text1"/>
                <w:kern w:val="2"/>
                <w:sz w:val="18"/>
                <w:szCs w:val="18"/>
                <w:u w:val="none"/>
                <w:vertAlign w:val="baseline"/>
                <w:lang w:val="en-US" w:eastAsia="zh-CN" w:bidi="ar-SA"/>
              </w:rPr>
              <w:t>3</w:t>
            </w:r>
            <w:r>
              <w:rPr>
                <w:rFonts w:hint="eastAsia" w:ascii="宋体" w:hAnsi="宋体" w:eastAsia="宋体" w:cs="宋体"/>
                <w:color w:val="000000" w:themeColor="text1"/>
                <w:kern w:val="2"/>
                <w:sz w:val="18"/>
                <w:szCs w:val="18"/>
                <w:u w:val="none"/>
                <w:vertAlign w:val="baseline"/>
                <w:lang w:val="en-US" w:eastAsia="zh-CN" w:bidi="ar-SA"/>
              </w:rPr>
              <w:t>〕运第</w:t>
            </w:r>
            <w:r>
              <w:rPr>
                <w:rFonts w:hint="default" w:ascii="宋体" w:hAnsi="宋体" w:eastAsia="宋体" w:cs="宋体"/>
                <w:color w:val="000000" w:themeColor="text1"/>
                <w:kern w:val="2"/>
                <w:sz w:val="18"/>
                <w:szCs w:val="18"/>
                <w:u w:val="none"/>
                <w:vertAlign w:val="baseline"/>
                <w:lang w:val="en-US" w:eastAsia="zh-CN" w:bidi="ar-SA"/>
              </w:rPr>
              <w:t>25</w:t>
            </w:r>
            <w:r>
              <w:rPr>
                <w:rFonts w:hint="eastAsia" w:ascii="宋体" w:hAnsi="宋体" w:eastAsia="宋体" w:cs="宋体"/>
                <w:color w:val="000000" w:themeColor="text1"/>
                <w:kern w:val="2"/>
                <w:sz w:val="18"/>
                <w:szCs w:val="18"/>
                <w:u w:val="none"/>
                <w:vertAlign w:val="baseline"/>
                <w:lang w:val="en-US" w:eastAsia="zh-CN" w:bidi="ar-SA"/>
              </w:rPr>
              <w:t>764号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w:t>
            </w:r>
            <w:r>
              <w:rPr>
                <w:rFonts w:hint="default" w:ascii="宋体" w:hAnsi="宋体" w:eastAsia="宋体" w:cs="宋体"/>
                <w:color w:val="000000" w:themeColor="text1"/>
                <w:kern w:val="2"/>
                <w:sz w:val="18"/>
                <w:szCs w:val="18"/>
                <w:u w:val="none"/>
                <w:vertAlign w:val="baseline"/>
                <w:lang w:val="en-US" w:eastAsia="zh-CN" w:bidi="ar-SA"/>
              </w:rPr>
              <w:t>3</w:t>
            </w:r>
            <w:r>
              <w:rPr>
                <w:rFonts w:hint="eastAsia" w:ascii="宋体" w:hAnsi="宋体" w:eastAsia="宋体" w:cs="宋体"/>
                <w:color w:val="000000" w:themeColor="text1"/>
                <w:kern w:val="2"/>
                <w:sz w:val="18"/>
                <w:szCs w:val="18"/>
                <w:u w:val="none"/>
                <w:vertAlign w:val="baseline"/>
                <w:lang w:val="en-US" w:eastAsia="zh-CN" w:bidi="ar-SA"/>
              </w:rPr>
              <w:t>/10/31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w:t>
            </w:r>
            <w:r>
              <w:rPr>
                <w:rFonts w:hint="default" w:ascii="宋体" w:hAnsi="宋体" w:eastAsia="宋体" w:cs="宋体"/>
                <w:color w:val="000000" w:themeColor="text1"/>
                <w:kern w:val="2"/>
                <w:sz w:val="18"/>
                <w:szCs w:val="18"/>
                <w:u w:val="none"/>
                <w:vertAlign w:val="baseline"/>
                <w:lang w:val="en-US" w:eastAsia="zh-CN" w:bidi="ar-SA"/>
              </w:rPr>
              <w:t>3</w:t>
            </w:r>
            <w:r>
              <w:rPr>
                <w:rFonts w:hint="eastAsia" w:ascii="宋体" w:hAnsi="宋体" w:eastAsia="宋体" w:cs="宋体"/>
                <w:color w:val="000000" w:themeColor="text1"/>
                <w:kern w:val="2"/>
                <w:sz w:val="18"/>
                <w:szCs w:val="18"/>
                <w:u w:val="none"/>
                <w:vertAlign w:val="baseline"/>
                <w:lang w:val="en-US" w:eastAsia="zh-CN" w:bidi="ar-SA"/>
              </w:rPr>
              <w:t>/11/04</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Hans" w:bidi="ar-SA"/>
              </w:rPr>
            </w:pPr>
            <w:r>
              <w:rPr>
                <w:rFonts w:hint="eastAsia" w:ascii="宋体" w:hAnsi="宋体" w:eastAsia="宋体" w:cs="宋体"/>
                <w:color w:val="000000" w:themeColor="text1"/>
                <w:kern w:val="2"/>
                <w:sz w:val="18"/>
                <w:szCs w:val="18"/>
                <w:u w:val="none"/>
                <w:vertAlign w:val="baseline"/>
                <w:lang w:val="en-US" w:eastAsia="zh-Hans" w:bidi="ar-SA"/>
              </w:rPr>
              <w:t>晋安区福新东路晋安商业中心一层二装零星垃圾清运</w:t>
            </w:r>
            <w:r>
              <w:rPr>
                <w:rFonts w:hint="eastAsia" w:ascii="宋体" w:hAnsi="宋体" w:eastAsia="宋体" w:cs="宋体"/>
                <w:color w:val="000000" w:themeColor="text1"/>
                <w:kern w:val="2"/>
                <w:sz w:val="18"/>
                <w:szCs w:val="18"/>
                <w:u w:val="none"/>
                <w:vertAlign w:val="baseline"/>
                <w:lang w:val="en-US" w:eastAsia="zh-CN" w:bidi="ar-SA"/>
              </w:rPr>
              <w:t>等2个</w:t>
            </w:r>
            <w:r>
              <w:rPr>
                <w:rFonts w:hint="eastAsia" w:ascii="宋体" w:hAnsi="宋体" w:eastAsia="宋体" w:cs="宋体"/>
                <w:color w:val="000000" w:themeColor="text1"/>
                <w:kern w:val="2"/>
                <w:sz w:val="18"/>
                <w:szCs w:val="18"/>
                <w:u w:val="none"/>
                <w:vertAlign w:val="baseline"/>
                <w:lang w:val="en-US" w:eastAsia="zh-Hans" w:bidi="ar-SA"/>
              </w:rPr>
              <w:t>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Hans" w:bidi="ar-SA"/>
              </w:rPr>
            </w:pPr>
            <w:r>
              <w:rPr>
                <w:rFonts w:hint="default" w:ascii="宋体" w:hAnsi="宋体" w:eastAsia="宋体" w:cs="宋体"/>
                <w:color w:val="000000" w:themeColor="text1"/>
                <w:kern w:val="2"/>
                <w:sz w:val="18"/>
                <w:szCs w:val="18"/>
                <w:u w:val="none"/>
                <w:vertAlign w:val="baseline"/>
                <w:lang w:val="en-US" w:eastAsia="zh-Hans" w:bidi="ar-SA"/>
              </w:rPr>
              <w:t>SP20350100202310311411103062</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福州好运来运输有限公司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Hans" w:bidi="ar-SA"/>
              </w:rPr>
            </w:pPr>
            <w:r>
              <w:rPr>
                <w:rFonts w:hint="eastAsia" w:ascii="宋体" w:hAnsi="宋体" w:eastAsia="宋体" w:cs="宋体"/>
                <w:color w:val="000000" w:themeColor="text1"/>
                <w:kern w:val="2"/>
                <w:sz w:val="18"/>
                <w:szCs w:val="18"/>
                <w:u w:val="none"/>
                <w:vertAlign w:val="baseline"/>
                <w:lang w:val="en-US" w:eastAsia="zh-CN" w:bidi="ar-SA"/>
              </w:rPr>
              <w:t>福建省福州市晋安区新店镇坂中路6号泰禾城市广场（二期）5#、5a#楼20层20办公</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91350111MA34</w:t>
            </w:r>
            <w:r>
              <w:rPr>
                <w:rFonts w:hint="default" w:ascii="宋体" w:hAnsi="宋体" w:eastAsia="宋体" w:cs="宋体"/>
                <w:color w:val="000000" w:themeColor="text1"/>
                <w:kern w:val="2"/>
                <w:sz w:val="18"/>
                <w:szCs w:val="18"/>
                <w:u w:val="none"/>
                <w:vertAlign w:val="baseline"/>
                <w:lang w:val="en-US" w:eastAsia="zh-CN" w:bidi="ar-SA"/>
              </w:rPr>
              <w:t>******</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王 萍</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511681198605</w:t>
            </w:r>
            <w:r>
              <w:rPr>
                <w:rFonts w:hint="default" w:ascii="宋体" w:hAnsi="宋体" w:eastAsia="宋体" w:cs="宋体"/>
                <w:color w:val="000000" w:themeColor="text1"/>
                <w:kern w:val="2"/>
                <w:sz w:val="18"/>
                <w:szCs w:val="18"/>
                <w:u w:val="none"/>
                <w:vertAlign w:val="baseline"/>
                <w:lang w:val="en-US" w:eastAsia="zh-CN" w:bidi="ar-SA"/>
              </w:rPr>
              <w:t>******</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w:t>
            </w:r>
            <w:r>
              <w:rPr>
                <w:rFonts w:hint="default" w:ascii="宋体" w:hAnsi="宋体" w:eastAsia="宋体" w:cs="宋体"/>
                <w:color w:val="000000" w:themeColor="text1"/>
                <w:kern w:val="2"/>
                <w:sz w:val="18"/>
                <w:szCs w:val="18"/>
                <w:u w:val="none"/>
                <w:vertAlign w:val="baseline"/>
                <w:lang w:val="en-US" w:eastAsia="zh-CN" w:bidi="ar-SA"/>
              </w:rPr>
              <w:t>3</w:t>
            </w:r>
            <w:r>
              <w:rPr>
                <w:rFonts w:hint="eastAsia" w:ascii="宋体" w:hAnsi="宋体" w:eastAsia="宋体" w:cs="宋体"/>
                <w:color w:val="000000" w:themeColor="text1"/>
                <w:kern w:val="2"/>
                <w:sz w:val="18"/>
                <w:szCs w:val="18"/>
                <w:u w:val="none"/>
                <w:vertAlign w:val="baseline"/>
                <w:lang w:val="en-US" w:eastAsia="zh-CN" w:bidi="ar-SA"/>
              </w:rPr>
              <w:t>〕运第延04062号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w:t>
            </w:r>
            <w:r>
              <w:rPr>
                <w:rFonts w:hint="default" w:ascii="宋体" w:hAnsi="宋体" w:eastAsia="宋体" w:cs="宋体"/>
                <w:color w:val="000000" w:themeColor="text1"/>
                <w:kern w:val="2"/>
                <w:sz w:val="18"/>
                <w:szCs w:val="18"/>
                <w:u w:val="none"/>
                <w:vertAlign w:val="baseline"/>
                <w:lang w:val="en-US" w:eastAsia="zh-CN" w:bidi="ar-SA"/>
              </w:rPr>
              <w:t>3</w:t>
            </w:r>
            <w:r>
              <w:rPr>
                <w:rFonts w:hint="eastAsia" w:ascii="宋体" w:hAnsi="宋体" w:eastAsia="宋体" w:cs="宋体"/>
                <w:color w:val="000000" w:themeColor="text1"/>
                <w:kern w:val="2"/>
                <w:sz w:val="18"/>
                <w:szCs w:val="18"/>
                <w:u w:val="none"/>
                <w:vertAlign w:val="baseline"/>
                <w:lang w:val="en-US" w:eastAsia="zh-CN" w:bidi="ar-SA"/>
              </w:rPr>
              <w:t>/10/31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w:t>
            </w:r>
            <w:r>
              <w:rPr>
                <w:rFonts w:hint="default" w:ascii="宋体" w:hAnsi="宋体" w:eastAsia="宋体" w:cs="宋体"/>
                <w:color w:val="000000" w:themeColor="text1"/>
                <w:kern w:val="2"/>
                <w:sz w:val="18"/>
                <w:szCs w:val="18"/>
                <w:u w:val="none"/>
                <w:vertAlign w:val="baseline"/>
                <w:lang w:val="en-US" w:eastAsia="zh-CN" w:bidi="ar-SA"/>
              </w:rPr>
              <w:t>3</w:t>
            </w:r>
            <w:r>
              <w:rPr>
                <w:rFonts w:hint="eastAsia" w:ascii="宋体" w:hAnsi="宋体" w:eastAsia="宋体" w:cs="宋体"/>
                <w:color w:val="000000" w:themeColor="text1"/>
                <w:kern w:val="2"/>
                <w:sz w:val="18"/>
                <w:szCs w:val="18"/>
                <w:u w:val="none"/>
                <w:vertAlign w:val="baseline"/>
                <w:lang w:val="en-US" w:eastAsia="zh-CN" w:bidi="ar-SA"/>
              </w:rPr>
              <w:t>/11/04</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鼓楼区福州香格里拉二装垃圾清运</w:t>
            </w:r>
            <w:r>
              <w:rPr>
                <w:rFonts w:hint="eastAsia" w:ascii="宋体" w:hAnsi="宋体" w:eastAsia="宋体" w:cs="宋体"/>
                <w:color w:val="000000" w:themeColor="text1"/>
                <w:kern w:val="2"/>
                <w:sz w:val="18"/>
                <w:szCs w:val="18"/>
                <w:u w:val="none"/>
                <w:vertAlign w:val="baseline"/>
                <w:lang w:val="en-US" w:eastAsia="zh-Hans" w:bidi="ar-SA"/>
              </w:rPr>
              <w:t>等</w:t>
            </w:r>
            <w:r>
              <w:rPr>
                <w:rFonts w:hint="default" w:ascii="宋体" w:hAnsi="宋体" w:eastAsia="宋体" w:cs="宋体"/>
                <w:color w:val="000000" w:themeColor="text1"/>
                <w:kern w:val="2"/>
                <w:sz w:val="18"/>
                <w:szCs w:val="18"/>
                <w:u w:val="none"/>
                <w:vertAlign w:val="baseline"/>
                <w:lang w:val="en-US" w:eastAsia="zh-Hans" w:bidi="ar-SA"/>
              </w:rPr>
              <w:t>1</w:t>
            </w:r>
            <w:r>
              <w:rPr>
                <w:rFonts w:hint="eastAsia" w:ascii="宋体" w:hAnsi="宋体" w:eastAsia="宋体" w:cs="宋体"/>
                <w:color w:val="000000" w:themeColor="text1"/>
                <w:kern w:val="2"/>
                <w:sz w:val="18"/>
                <w:szCs w:val="18"/>
                <w:u w:val="none"/>
                <w:vertAlign w:val="baseline"/>
                <w:lang w:val="en-US" w:eastAsia="zh-CN" w:bidi="ar-SA"/>
              </w:rPr>
              <w:t>1</w:t>
            </w:r>
            <w:r>
              <w:rPr>
                <w:rFonts w:hint="eastAsia" w:ascii="宋体" w:hAnsi="宋体" w:eastAsia="宋体" w:cs="宋体"/>
                <w:color w:val="000000" w:themeColor="text1"/>
                <w:kern w:val="2"/>
                <w:sz w:val="18"/>
                <w:szCs w:val="18"/>
                <w:u w:val="none"/>
                <w:vertAlign w:val="baseline"/>
                <w:lang w:val="en-US" w:eastAsia="zh-Hans" w:bidi="ar-SA"/>
              </w:rPr>
              <w:t>个渣土清运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CN" w:bidi="ar-SA"/>
              </w:rPr>
              <w:t>SP20350100202310314001102990</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CN" w:bidi="ar-SA"/>
              </w:rPr>
              <w:t>福州长盛旺保洁服务有限公司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福州市仓山区长安路6号-2店面</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91350104MA2Y******</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CN" w:bidi="ar-SA"/>
              </w:rPr>
              <w:t>卢其兵</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CN" w:bidi="ar-SA"/>
              </w:rPr>
              <w:t>513029197312</w:t>
            </w:r>
            <w:r>
              <w:rPr>
                <w:rFonts w:hint="eastAsia" w:ascii="宋体" w:hAnsi="宋体" w:eastAsia="宋体" w:cs="宋体"/>
                <w:color w:val="000000" w:themeColor="text1"/>
                <w:kern w:val="2"/>
                <w:sz w:val="18"/>
                <w:szCs w:val="18"/>
                <w:u w:val="none"/>
                <w:vertAlign w:val="baseline"/>
                <w:lang w:val="en-US" w:eastAsia="zh-CN" w:bidi="ar-SA"/>
              </w:rPr>
              <w:t>******</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榕城管委〔2023〕运第25774号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2023/11/05</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三盛国际公园波尔多庄园31座101装修零星垃圾清运等16个渣土清运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CN" w:bidi="ar-SA"/>
              </w:rPr>
              <w:t>SP20350100202310314101102993</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CN" w:bidi="ar-SA"/>
              </w:rPr>
              <w:t>福州长盛旺保洁服务有限公司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福州市仓山区长安路6号-2店面</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91350104MA2Y******</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CN" w:bidi="ar-SA"/>
              </w:rPr>
              <w:t>卢其兵</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CN" w:bidi="ar-SA"/>
              </w:rPr>
              <w:t>513029197312</w:t>
            </w:r>
            <w:r>
              <w:rPr>
                <w:rFonts w:hint="eastAsia" w:ascii="宋体" w:hAnsi="宋体" w:eastAsia="宋体" w:cs="宋体"/>
                <w:color w:val="000000" w:themeColor="text1"/>
                <w:kern w:val="2"/>
                <w:sz w:val="18"/>
                <w:szCs w:val="18"/>
                <w:u w:val="none"/>
                <w:vertAlign w:val="baseline"/>
                <w:lang w:val="en-US" w:eastAsia="zh-CN" w:bidi="ar-SA"/>
              </w:rPr>
              <w:t>******</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榕城管委〔2023〕运第延04099号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2023/11/05</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开兴建材加工厂废旧瓷砖垃圾清运渣土清运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SP20350100202310312981102998</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福州市鼎新地材运输有限公司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福建省福州市仓山区建新镇花溪南路华润橡树湾橡府二期11号01店面</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913501043157</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李成美</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510224196304******</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榕城管委〔2023〕运第25775号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2023/11/05</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CN" w:bidi="ar-SA"/>
              </w:rPr>
              <w:t>世茂璀璨天城2期10-104室装修零星二装垃圾清运</w:t>
            </w:r>
            <w:r>
              <w:rPr>
                <w:rFonts w:hint="eastAsia" w:ascii="宋体" w:hAnsi="宋体" w:eastAsia="宋体" w:cs="宋体"/>
                <w:color w:val="000000" w:themeColor="text1"/>
                <w:kern w:val="2"/>
                <w:sz w:val="18"/>
                <w:szCs w:val="18"/>
                <w:u w:val="none"/>
                <w:vertAlign w:val="baseline"/>
                <w:lang w:val="en-US" w:eastAsia="zh-CN" w:bidi="ar-SA"/>
              </w:rPr>
              <w:t>等8个零星清运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SP20350100202310318031102999</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福州平梵建筑垃圾地材运输有限公司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福建省福州市晋安区象园街道晋连路19号世欧王庄C-a4地块2#楼4层05办公</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91350111MA2Y******</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王爱仙</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350126195202******</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榕城管委〔2023〕运第25780号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2023/11/05</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嘉键大厦7层425室装修零星二装垃圾清运等5个零星清运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SP20350100202310310771102979</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福州市鑫鹏渣土运输有限公司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福建省福州市仓山区建新镇花溪南路西侧华润橡树湾府二期11号楼1层02商铺</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91350104MA32******</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张述辉</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350126197910******</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榕城管委〔2023〕运第25782号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2023/11/5</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鼓楼区建华支巷建华温泉公寓1栋402装修零星垃圾清运--等40个</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SP20350100202310316541102980</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福建三仁建材有限公司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福建省福州市台江区宁化街道祥坂街6号富力商务中心（二区）B1#22层09</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91350100MA2Y******</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张慧</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350783198904******</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榕城管委〔2023〕运第25783号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2023/11/5</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台江区海润滨江B区24#2004室内装修零星垃圾清运--等18个</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SP20350100202310312931103050</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福州宏博渣土运输有限公司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福建省福州市仓山区建新镇红江路35号金山工业区浦上片生活配套房一期5号楼、9号楼连接体1层10店面</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91350100MA2Y******</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杨代辉</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350783198904******</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榕城管委〔2023〕运第25790号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2023/11/5</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闽侯县南屿镇阳光城翡丽湾二期78C-03装修零星垃圾清运--等1个</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SP20350100202310315751103037</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福州宏博渣土运输有限公司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福建省福州市仓山区建新镇红江路35号金山工业区浦上片生活配套房一期5号楼、9号楼连接体1层10店面</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91350100MA2Y******</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杨代辉</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350783198904******</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榕城管委〔2023〕运第延04100号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2023/11/5</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仓山区中发印象外滩二装垃圾清运--等18个</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CN" w:bidi="ar-SA"/>
              </w:rPr>
              <w:t xml:space="preserve">SP20350100202310313161102984 </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福州畅通美家运输有限公司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福州市鼓楼区五一北路171号新都会花园广场21层21B房01间</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91350102MA32******</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郑棋飞</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350111196705******</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榕城管委〔2023〕运第25773号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2023/11/05</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 融侨花园3区4号107室装修零星垃圾清运等8个</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SP20350100202310307201102953</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福建省鸿泰渣土运输有限公司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福州市晋安区宦溪镇政府办公楼二楼</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913501006603******</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林风兴</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350111196302******</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 04075 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2023/11/15</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华玺公馆（等19个工地）渣土清运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SP20350100202310301731102955</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福建省坤安渣土运输有限公司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福建省福州市晋安区鼓山镇洋下中下村88号-3</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91350100MA32******</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张传面</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330329197304******</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榕城管委〔2022〕运第延 04094 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2023/11/15</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福州苏连扳污水处理厂厂外管网二期工程第5标段（等15个工地）渣土清运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SP20350100202310305251102956</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福建骏泰渣土运输有限公司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福州市台江区连江中路318号2号楼F区1层</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91350103MA32******</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徐学</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350111196501******</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 04085号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2023/11/15</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福州市洋里污水处理厂外管网三期工程第12标段（施工）（等8个工地）泥浆清运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SP20350100202310313471103010</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福建宏川东运输有限公司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福州市晋安区新店镇坂中路6号泰禾城市广场（二期）4#3层15办公</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91350100MA2Y******</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黄榕凯</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350182198912******</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（2023）运</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第25762号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2023/11/05</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仓山区林浦路屿浦新苑7号楼301号房屋装修零星垃圾清运等5个项目（渣土清运）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Hans" w:bidi="ar-SA"/>
              </w:rPr>
              <w:t>SP20350100202310306181102962</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福建宏川东运输有限公司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福州市晋安区新店镇坂中路6号泰禾城市广场（二期）4#3层15办公</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91350100MA2Y******</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黄榕凯</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350182198912******</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（2023）运</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第延04059号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2023/11/09</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鼓楼区2022年老旧小区（东片）改造项目（标段二）项目等7个项目（渣土清运）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Hans" w:bidi="ar-SA"/>
              </w:rPr>
              <w:t>SP20350100202310306611102961</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w:t>
            </w:r>
            <w:r>
              <w:rPr>
                <w:rFonts w:hint="eastAsia" w:ascii="宋体" w:hAnsi="宋体" w:eastAsia="宋体" w:cs="宋体"/>
                <w:color w:val="000000" w:themeColor="text1"/>
                <w:kern w:val="2"/>
                <w:sz w:val="18"/>
                <w:szCs w:val="18"/>
                <w:u w:val="none"/>
                <w:vertAlign w:val="baseline"/>
                <w:lang w:val="en-US" w:eastAsia="zh-Hans" w:bidi="ar-SA"/>
              </w:rPr>
              <w:t>金博鑫运输</w:t>
            </w:r>
            <w:r>
              <w:rPr>
                <w:rFonts w:hint="eastAsia" w:ascii="宋体" w:hAnsi="宋体" w:eastAsia="宋体" w:cs="宋体"/>
                <w:color w:val="000000" w:themeColor="text1"/>
                <w:kern w:val="2"/>
                <w:sz w:val="18"/>
                <w:szCs w:val="18"/>
                <w:u w:val="none"/>
                <w:vertAlign w:val="baseline"/>
                <w:lang w:val="en-US" w:eastAsia="zh-CN" w:bidi="ar-SA"/>
              </w:rPr>
              <w:t>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w:t>
            </w:r>
            <w:r>
              <w:rPr>
                <w:rFonts w:hint="eastAsia" w:ascii="宋体" w:hAnsi="宋体" w:eastAsia="宋体" w:cs="宋体"/>
                <w:color w:val="000000" w:themeColor="text1"/>
                <w:kern w:val="2"/>
                <w:sz w:val="18"/>
                <w:szCs w:val="18"/>
                <w:u w:val="none"/>
                <w:vertAlign w:val="baseline"/>
                <w:lang w:val="en-US" w:eastAsia="zh-Hans" w:bidi="ar-SA"/>
              </w:rPr>
              <w:t>仓山区建新镇洪塘路</w:t>
            </w:r>
            <w:r>
              <w:rPr>
                <w:rFonts w:hint="default" w:ascii="宋体" w:hAnsi="宋体" w:eastAsia="宋体" w:cs="宋体"/>
                <w:color w:val="000000" w:themeColor="text1"/>
                <w:kern w:val="2"/>
                <w:sz w:val="18"/>
                <w:szCs w:val="18"/>
                <w:u w:val="none"/>
                <w:vertAlign w:val="baseline"/>
                <w:lang w:val="en-US" w:eastAsia="zh-Hans" w:bidi="ar-SA"/>
              </w:rPr>
              <w:t>77</w:t>
            </w:r>
            <w:r>
              <w:rPr>
                <w:rFonts w:hint="eastAsia" w:ascii="宋体" w:hAnsi="宋体" w:eastAsia="宋体" w:cs="宋体"/>
                <w:color w:val="000000" w:themeColor="text1"/>
                <w:kern w:val="2"/>
                <w:sz w:val="18"/>
                <w:szCs w:val="18"/>
                <w:u w:val="none"/>
                <w:vertAlign w:val="baseline"/>
                <w:lang w:val="en-US" w:eastAsia="zh-Hans" w:bidi="ar-SA"/>
              </w:rPr>
              <w:t>号卓然翠苑</w:t>
            </w:r>
            <w:r>
              <w:rPr>
                <w:rFonts w:hint="default" w:ascii="宋体" w:hAnsi="宋体" w:eastAsia="宋体" w:cs="宋体"/>
                <w:color w:val="000000" w:themeColor="text1"/>
                <w:kern w:val="2"/>
                <w:sz w:val="18"/>
                <w:szCs w:val="18"/>
                <w:u w:val="none"/>
                <w:vertAlign w:val="baseline"/>
                <w:lang w:val="en-US" w:eastAsia="zh-Hans" w:bidi="ar-SA"/>
              </w:rPr>
              <w:t>1</w:t>
            </w:r>
            <w:r>
              <w:rPr>
                <w:rFonts w:hint="eastAsia" w:ascii="宋体" w:hAnsi="宋体" w:eastAsia="宋体" w:cs="宋体"/>
                <w:color w:val="000000" w:themeColor="text1"/>
                <w:kern w:val="2"/>
                <w:sz w:val="18"/>
                <w:szCs w:val="18"/>
                <w:u w:val="none"/>
                <w:vertAlign w:val="baseline"/>
                <w:lang w:val="en-US" w:eastAsia="zh-Hans" w:bidi="ar-SA"/>
              </w:rPr>
              <w:t>号楼</w:t>
            </w:r>
            <w:r>
              <w:rPr>
                <w:rFonts w:hint="default" w:ascii="宋体" w:hAnsi="宋体" w:eastAsia="宋体" w:cs="宋体"/>
                <w:color w:val="000000" w:themeColor="text1"/>
                <w:kern w:val="2"/>
                <w:sz w:val="18"/>
                <w:szCs w:val="18"/>
                <w:u w:val="none"/>
                <w:vertAlign w:val="baseline"/>
                <w:lang w:val="en-US" w:eastAsia="zh-Hans" w:bidi="ar-SA"/>
              </w:rPr>
              <w:t>1</w:t>
            </w:r>
            <w:r>
              <w:rPr>
                <w:rFonts w:hint="eastAsia" w:ascii="宋体" w:hAnsi="宋体" w:eastAsia="宋体" w:cs="宋体"/>
                <w:color w:val="000000" w:themeColor="text1"/>
                <w:kern w:val="2"/>
                <w:sz w:val="18"/>
                <w:szCs w:val="18"/>
                <w:u w:val="none"/>
                <w:vertAlign w:val="baseline"/>
                <w:lang w:val="en-US" w:eastAsia="zh-Hans" w:bidi="ar-SA"/>
              </w:rPr>
              <w:t>层</w:t>
            </w:r>
            <w:r>
              <w:rPr>
                <w:rFonts w:hint="default" w:ascii="宋体" w:hAnsi="宋体" w:eastAsia="宋体" w:cs="宋体"/>
                <w:color w:val="000000" w:themeColor="text1"/>
                <w:kern w:val="2"/>
                <w:sz w:val="18"/>
                <w:szCs w:val="18"/>
                <w:u w:val="none"/>
                <w:vertAlign w:val="baseline"/>
                <w:lang w:val="en-US" w:eastAsia="zh-Hans" w:bidi="ar-SA"/>
              </w:rPr>
              <w:t>11</w:t>
            </w:r>
            <w:r>
              <w:rPr>
                <w:rFonts w:hint="eastAsia" w:ascii="宋体" w:hAnsi="宋体" w:eastAsia="宋体" w:cs="宋体"/>
                <w:color w:val="000000" w:themeColor="text1"/>
                <w:kern w:val="2"/>
                <w:sz w:val="18"/>
                <w:szCs w:val="18"/>
                <w:u w:val="none"/>
                <w:vertAlign w:val="baseline"/>
                <w:lang w:val="en-US" w:eastAsia="zh-Hans" w:bidi="ar-SA"/>
              </w:rPr>
              <w:t>店面</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91350104MA32******</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Hans" w:bidi="ar-SA"/>
              </w:rPr>
            </w:pPr>
            <w:r>
              <w:rPr>
                <w:rFonts w:hint="eastAsia" w:ascii="宋体" w:hAnsi="宋体" w:eastAsia="宋体" w:cs="宋体"/>
                <w:color w:val="000000" w:themeColor="text1"/>
                <w:kern w:val="2"/>
                <w:sz w:val="18"/>
                <w:szCs w:val="18"/>
                <w:u w:val="none"/>
                <w:vertAlign w:val="baseline"/>
                <w:lang w:val="en-US" w:eastAsia="zh-Hans" w:bidi="ar-SA"/>
              </w:rPr>
              <w:t>吴良文</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352101197709******</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（2023）运</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第延04060号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2023/11/09</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Hans" w:bidi="ar-SA"/>
              </w:rPr>
            </w:pPr>
            <w:r>
              <w:rPr>
                <w:rFonts w:hint="default" w:ascii="宋体" w:hAnsi="宋体" w:eastAsia="宋体" w:cs="宋体"/>
                <w:color w:val="000000" w:themeColor="text1"/>
                <w:kern w:val="2"/>
                <w:sz w:val="18"/>
                <w:szCs w:val="18"/>
                <w:u w:val="none"/>
                <w:vertAlign w:val="baseline"/>
                <w:lang w:val="en-US" w:eastAsia="zh-Hans" w:bidi="ar-SA"/>
              </w:rPr>
              <w:t>马榕小区二次装修清运</w:t>
            </w:r>
            <w:r>
              <w:rPr>
                <w:rFonts w:hint="eastAsia" w:ascii="宋体" w:hAnsi="宋体" w:eastAsia="宋体" w:cs="宋体"/>
                <w:color w:val="000000" w:themeColor="text1"/>
                <w:kern w:val="2"/>
                <w:sz w:val="18"/>
                <w:szCs w:val="18"/>
                <w:u w:val="none"/>
                <w:vertAlign w:val="baseline"/>
                <w:lang w:val="en-US" w:eastAsia="zh-CN" w:bidi="ar-SA"/>
              </w:rPr>
              <w:t>等8个项目（渣土清运）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Hans" w:bidi="ar-SA"/>
              </w:rPr>
              <w:t>SP20350100202310305281102960</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福建福城鑫渣土</w:t>
            </w:r>
            <w:r>
              <w:rPr>
                <w:rFonts w:hint="eastAsia" w:ascii="宋体" w:hAnsi="宋体" w:eastAsia="宋体" w:cs="宋体"/>
                <w:color w:val="000000" w:themeColor="text1"/>
                <w:kern w:val="2"/>
                <w:sz w:val="18"/>
                <w:szCs w:val="18"/>
                <w:u w:val="none"/>
                <w:vertAlign w:val="baseline"/>
                <w:lang w:val="en-US" w:eastAsia="zh-Hans" w:bidi="ar-SA"/>
              </w:rPr>
              <w:t>运输</w:t>
            </w:r>
            <w:r>
              <w:rPr>
                <w:rFonts w:hint="eastAsia" w:ascii="宋体" w:hAnsi="宋体" w:eastAsia="宋体" w:cs="宋体"/>
                <w:color w:val="000000" w:themeColor="text1"/>
                <w:kern w:val="2"/>
                <w:sz w:val="18"/>
                <w:szCs w:val="18"/>
                <w:u w:val="none"/>
                <w:vertAlign w:val="baseline"/>
                <w:lang w:val="en-US" w:eastAsia="zh-CN" w:bidi="ar-SA"/>
              </w:rPr>
              <w:t>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福建省福州市仓山区盖山镇齐安路111号2层01-04间</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91350104MA32******</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金东峰</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350121197611******</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（2023）运</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第延04058号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2023/11/09</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第三代半导体数字产业园项目（二期）等3个项目（渣土清运）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SP20350100202310318811103003</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福州顺鑫益渣土运输有限公司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福建省福州市晋安区鼓山镇福兴大道16号二层209室</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91350111MA34******</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谢静</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511602199006******</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榕城管委〔2023〕运第25781号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2023/11/5</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闽侯县青口镇青口服务区旁花圃维修零星垃圾清运等2个（渣土清运）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SP20350100202310313331103078</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福州源鼎渣土运输有限公司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福建省福州市仓山区盖山镇齐安路111号2层07间</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91350104MA33******</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林培峰</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350121199005******</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榕城管委〔2023〕运第25788号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2023/11/05</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光明港公园北岸温泉配套设施建设垃圾清运等26个渣土清运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CN" w:bidi="ar-SA"/>
              </w:rPr>
              <w:t>SP20350100202310317601103077</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福州恒昌渣土运输有限公司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福建省福州市仓山区建新镇盘屿路3号奥体阳光花园二期G-2号楼13层29办公-1</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91350104MA34******</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苏选昌</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342128194204******</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榕城管委〔2023〕运第25789号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2023/11/05</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北环二村.北环三村.福玉村.隆盛小区物业零星二装垃圾清运等13个渣土清运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CN" w:bidi="ar-SA"/>
              </w:rPr>
              <w:t>SP20350100202311018391103302</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福州永鑫渣土运输有限公司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福建省福州市仓山区盖山镇半田工业区1号</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91350104MA31******</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江晨静</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350104198109******</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榕城管委〔2023〕运第3861号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2023/11/16</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福州市原天宇电气变压器厂厂区出让地配套道路工程（磐石支路、横向路）（施工）等16个出土工地</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SP20350100202311012661103267</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福州源鼎渣土运输有限公司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福建省福州市仓山区盖山镇齐安路111号2层07间</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91350104MA33******</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林培峰</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350121199005******</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榕城管委〔2023〕运第25824号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2023/11/06</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金辉东景1#203室装修零星二装垃圾等16个渣土清运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SP20350100202311012851103210</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福州市博创保洁服务有限公司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福建省福州市晋安区新店镇赤桥路539号琴声商务广场5#楼3层第312单元</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91350111MABQ******</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游为昌</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350124198906******</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榕城管委〔2023〕运第25795号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2023/11/06</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仓山区闽江世纪城临江苑零星二装垃圾清运等 8个项目渣土清运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SP20350100202311016101103211</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福建瑞鑫源建筑垃圾地材运输有限公司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福建省福州市晋安区新店镇新店村神宫殿旁</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91350100MA2X******</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文洪刚</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511323198611******</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榕城管委〔2023〕运第25796号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2023/11/06</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晋安区世茂.云上鼓岭3期3-207装修零星二装垃圾清运等13个项目渣土清运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SP20350100202311010681103270</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福建榕晟渣土运输有限公司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福建省福州市仓山区下渡街道南江滨西大道港头广场1号楼9层03商务办公</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91350100MA32******</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许海宁</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350104197308</w:t>
            </w:r>
            <w:r>
              <w:rPr>
                <w:rFonts w:hint="default" w:ascii="宋体" w:hAnsi="宋体" w:eastAsia="宋体" w:cs="宋体"/>
                <w:color w:val="000000" w:themeColor="text1"/>
                <w:kern w:val="2"/>
                <w:sz w:val="18"/>
                <w:szCs w:val="18"/>
                <w:u w:val="none"/>
                <w:vertAlign w:val="baseline"/>
                <w:lang w:val="en-US" w:eastAsia="zh-CN" w:bidi="ar-SA"/>
              </w:rPr>
              <w:t>******</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榕城管委〔2023〕运第3855号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2023/11/10</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新店东片旧屋区改造项目（桂山、后山、西园）(桂山片区、后山片区）等2个项目目渣土清运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SP20350100202310317801103195</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福建捷安顺运输有限责任公司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福建省福州市晋安区新店镇杨廷路象峰村467号2#楼三楼302</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91350100MA2Y******</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林志</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350121196901******</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榕城管委（2023）运第3859号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2023/11/10</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新店东片旧屋区改造项目（桂山、后山、西园）（西园片区）（等3给个）</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SP20350100202310311221103193</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福建省百溢渣土运输有限公司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福建省福州市仓山区盖山镇双湖二路3号1#楼一层10033-2</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91350100MA33******</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林伟</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350104199104******</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榕城管委（2023）运第3865号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2023/11/10</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新店东片旧屋区改造项目（桂山、后山、西园）（西园片区）（等3个）</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SP20350100202310318821103199</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福建省百溢渣土运输有限公司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福建省福州市仓山区盖山镇双湖二路3号1#楼一层10033-2</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91350100MA33******</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林伟</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350104199104******</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榕城管委（2023）运第3866号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2023/11/09</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福州城区北向第二通道工程（晋安段）A3标项目</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（等20个）渣土清运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CN" w:bidi="ar-SA"/>
              </w:rPr>
              <w:t>SP203501002023110116511033</w:t>
            </w:r>
            <w:r>
              <w:rPr>
                <w:rFonts w:hint="eastAsia" w:ascii="宋体" w:hAnsi="宋体" w:eastAsia="宋体" w:cs="宋体"/>
                <w:color w:val="000000" w:themeColor="text1"/>
                <w:kern w:val="2"/>
                <w:sz w:val="18"/>
                <w:szCs w:val="18"/>
                <w:u w:val="none"/>
                <w:vertAlign w:val="baseline"/>
                <w:lang w:val="en-US" w:eastAsia="zh-CN" w:bidi="ar-SA"/>
              </w:rPr>
              <w:t>12</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福州闽壹运输有限公司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福建省福州市晋安区寿山乡石牌村208号01室</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91350111MA33******</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黄珍希</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350111197003******</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榕城管委〔2023〕运第3867号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2023/11/17</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江南·晴岚公寓渣土清运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CN" w:bidi="ar-SA"/>
              </w:rPr>
              <w:t>SP203501002023092553610989</w:t>
            </w:r>
            <w:r>
              <w:rPr>
                <w:rFonts w:hint="eastAsia" w:ascii="宋体" w:hAnsi="宋体" w:eastAsia="宋体" w:cs="宋体"/>
                <w:color w:val="000000" w:themeColor="text1"/>
                <w:kern w:val="2"/>
                <w:sz w:val="18"/>
                <w:szCs w:val="18"/>
                <w:u w:val="none"/>
                <w:vertAlign w:val="baseline"/>
                <w:lang w:val="en-US" w:eastAsia="zh-CN" w:bidi="ar-SA"/>
              </w:rPr>
              <w:t>94</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福建鑫德渣土运输有限公司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福建省福州市晋安区寿山乡石牌村208号01室</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91350111MA32******</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黄碧兰</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350111197401******</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榕城管委〔2023〕运第3868号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2023/11/17</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江南·晴岚公寓渣土清运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CN" w:bidi="ar-SA"/>
              </w:rPr>
              <w:t>SP20350100202310311581103183</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福州金大通渣土运输公司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福建省福州市马尾区江滨东大道108号福建留学人员创业园研究实验综合楼421A室</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913501055595******</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张恩善</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350127195701******</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榕城管委〔2023〕运第延04117号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2023/11/15</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福州市滨海快线（福州至长乐机场城际铁路工程）土建施工1标段2工区东门站-闽都站盾构区间项目渣土清运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CN" w:bidi="ar-SA"/>
              </w:rPr>
              <w:t>SP20350100202310316381103185</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福建金大通渣土运输公司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福建省福州市晋安区鼓山镇福兴大道5号3幢1层38号</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91350100MA2Y******</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陈训雄</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350111197407******</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榕城管委〔2023〕运第延04118号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2023/11/15</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福州市滨海快线（福州至长乐机场城际铁路工程）土建施工1标段2工区东门站-闽都站盾构区间项目渣土清运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CN" w:bidi="ar-SA"/>
              </w:rPr>
              <w:t>SP20350100202310316141103187</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福州欣瑞运输服务公司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福建省福州市闽侯县荆溪镇桐口村桐口206-2号</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91350100MA32******</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张雄斌</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350181198502******</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榕城管委〔2023〕运第延04119号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2023/11/15</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福州市滨海快线（福州至长乐机场城际铁路工程）土建施工1标段2工区东门站-闽都站盾构区间项目渣土清运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CN" w:bidi="ar-SA"/>
              </w:rPr>
              <w:t>SP20350100202310318981103188</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福建瑞达运输服务公司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福建省福州市长乐区江田镇江田村广场东路9号</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91350182MA34******</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张华</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350181198609******</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榕城管委〔2023〕运第延04116号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2023/11/15</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福州市滨海快线（福州至长乐机场城际铁路工程）土建施工1标段2工区东门站-闽都站盾构区间项目渣土清运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CN" w:bidi="ar-SA"/>
              </w:rPr>
              <w:t>SP20350100202310310971103184</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福州金大通渣土运输公司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福建省福州市马尾区江滨东大道108号福建留学人员创业园研究实验综合楼421A室</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913501055595******</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张恩善</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350127195701******</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榕城管委〔2023〕运第3870号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2023/11/15</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福州地铁4号线3标段9工区（江边村站）等36个项目渣土清运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CN" w:bidi="ar-SA"/>
              </w:rPr>
              <w:t>SP20350100202310312181103186</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福建金大通渣土运输公司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福建省福州市晋安区鼓山镇福兴大道5号3幢1层38号</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91350100MA2Y******</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陈训雄</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350111197407******</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榕城管委〔2023〕运第3871号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2023/11/15</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福州地铁4号线3标段9工区（江边村站）等36个项目渣土清运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CN" w:bidi="ar-SA"/>
              </w:rPr>
              <w:t>SP20350100202310313871103190</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福建瑞达运输服务公司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福建省福州市长乐区江田镇江田村广场东路9号</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91350182MA34******</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张华</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350181198609******</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榕城管委〔2023〕运第3869号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2023/11/15</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福州地铁4号线3标段9工区（江边村站）等35个项目渣土清运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SP20350100202311014741103274</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福建天天优运输有限公司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福建省福州市仓山区城门镇刀石山路8号3号楼102单元</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91350104MA31******</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陈其清</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350121194605******</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榕城管委〔2023〕运第3864号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2023/11/16</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福建省老年体育活动中心</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SP20350100202311016201103350</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福建天天优运输有限公司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福建省福州市仓山区城门镇刀石山路8号3号楼102单元</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91350104MA31******</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陈其清</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350121194605******</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榕城管委〔2023〕运第3873号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2023/11/16</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保利云光公馆等31个工地</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SP20350100202310309641102863</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福建远达运输有限公司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福建省福州市仓山区盖山镇叶厦路179号厂房2整座3层312室</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91350104MA31******</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杨友熊</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350121MA2YPN******</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榕城管委〔2023〕运第3862号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2023/11/16</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润华山庄等31个工地</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SP20350100202310307831102865</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福建远达运输有限公司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福建省福州市仓山区盖山镇叶厦路179号厂房2整座3层312室</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91350104MA31******</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杨友熊</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350121MA2YPN******</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榕城管委〔2023〕运第3860号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2023/11/16</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福建奋安实业集团有限公司提升改造项目</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SP20350100202311018821103271</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福建远达运输有限公司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福建省福州市仓山区盖山镇叶厦路179号厂房2整座3层312室</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91350104MA31******</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杨友熊</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350121MA2YPN******</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榕城管委〔2023〕运第3863号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2023/11/16</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福建省老年体育活动中心</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SP20350100202311019481103352</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福建远达运输有限公司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福建省福州市仓山区盖山镇叶厦路179号厂房2整座3层312室</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91350104MA31******</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杨友熊</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350121MA2YPN******</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榕城管委〔2023〕运第3874号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2023/11/16</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润华山庄等33个工地</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SP20350100202311015061103227</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福州尔坤渣土运输有限公司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福建省福州市晋安区鼓山镇鳝溪农场村前溪208号店面</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91350111MA32******</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余应宽</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413025196702******</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榕城管委〔2023〕运第25798号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2023/11/06</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闽侯县乌龙江大道三松璞玉装修零星二装垃圾清运渣土清运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SP20350100202311015451103226</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福州尔坤渣土运输有限公司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福建省福州市晋安区鼓山镇鳝溪农场村前溪208号店面</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91350111MA32******</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余应宽</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413025196702******</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榕城管委〔2023〕运第3856号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2023/11/09</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福州市轨道交通4号线一期工程车站周边道路修复工程第2标段等4个渣土清运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SP20350100202311018331103229</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福州福林渣土运输有限公司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福建省福州市仓山区建新镇花溪南路48号（原花溪南路西南侧）融信湾花园D2号楼2层03商业</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91350104MA31******</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刘喜钗</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350111196403******</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榕城管委〔2023〕运第3857号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2023/11/09</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IFC福州国际金融中心海西二装垃圾清运等29个渣土清运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SP20350100202311013331103231</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福州祥禾顺城市环境服务有限公司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福建省福州市台江区洋中路299号融信双杭城1座627单元</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91350104MABU******</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温春国</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350121198801******</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榕城管委〔2023〕运第25799号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2023/11/06</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闽侯县洪甘路水文水质勘测分局文里山211号零星二装垃圾清运渣土清运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SP20350100202311014921103212</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福建迈丰运输有限公司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福建省福州市仓山区金山街道闽江大道260号福州红星国际1#写字楼12层10室</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91350104MA33******</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詹家强</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350121199010******</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榕城管委〔2023〕运第延04115)号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2023/11/08</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2021年台江区老旧小区整治项目三期（施工）渣土清运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SP20350100202311018761103228</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福建永一建材有限公司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福建省福州市晋安区岳峰镇连江北路与化工路交叉处东二环泰禾城市广场（一期）5#楼5层01办公</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91350100MA31******</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王以荣</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341182197009******</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榕城管委〔2023〕运第25792号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2023/11/06</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福州健嘉康复医院装修零星垃圾清运等4个渣土清运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SP20350100202311017721103224</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福州市鼎新地材运输有限公司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福建省福州市仓山区建新镇花溪南路华润橡树湾橡府二期11号01店面</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913501043157</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李成美</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510224196304******</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榕城管委〔2023〕运第25809号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2023/11/06</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CN" w:bidi="ar-SA"/>
              </w:rPr>
              <w:t>津泰城守前新村(大根路西) 1号楼1703室装修零星二装垃圾清运</w:t>
            </w:r>
            <w:r>
              <w:rPr>
                <w:rFonts w:hint="eastAsia" w:ascii="宋体" w:hAnsi="宋体" w:eastAsia="宋体" w:cs="宋体"/>
                <w:color w:val="000000" w:themeColor="text1"/>
                <w:kern w:val="2"/>
                <w:sz w:val="18"/>
                <w:szCs w:val="18"/>
                <w:u w:val="none"/>
                <w:vertAlign w:val="baseline"/>
                <w:lang w:val="en-US" w:eastAsia="zh-CN" w:bidi="ar-SA"/>
              </w:rPr>
              <w:t>等7个零星清运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SP20350100202311017881103225</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福州平梵建筑垃圾地材运输有限公司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福建省福州市晋安区象园街道晋连路19号世欧王庄C-a4地块2#楼4层05办公</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91350111MA2Y******</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王爱仙</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350126195202******</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榕城管委〔2023〕运第25818号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2023/11/06</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金辉东景1-203室装修零星二装垃圾清运等6个零星清运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CN" w:bidi="ar-SA"/>
              </w:rPr>
              <w:t>SP20350100202311017371103332</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福建宏开渣土运输有限公司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福州市马尾区江滨东大道108号福建留学人员创业园综合楼405室 (自贸试验区内)</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913501056943******</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黄铁飞</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350126197402******</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榕城管委〔2023〕运第3872号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2023/11/16</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福州市江北城区山洪防治及生态补水工程北线工程（II标）（泉头截洪枢纽）</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SP20350100202311014391103215</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福州瑞东新环保有限公司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福建省福州市晋安区岳峰镇横屿路21号（原连江北路与化工路交叉处）东二环泰禾城市广场（一期）6#楼10层15办公</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91350111MA32******</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王光训</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522426198505******</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榕城管委〔2023〕运第25806号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2023/11/06</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万科金域国际C区商铺装修垃圾清运等19个渣土清运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SP20350100202311016881103222</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福建省创合保洁服务有限公司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福建省福州市鼓楼区东街街道东街121号新亚大厦9层03室</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91350102MA31******</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曹诚</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512924195102******</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榕城管委〔2023〕运第25804号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2023/11/06</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洋中花园4座211室装修二装垃圾清运等46个渣土清运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SP20350100202311017901103213</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福建龙清保洁服务有限公司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福建省福州市晋安区福兴投资区福达路中段2#楼2层306室</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91350111MA34******</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汲家连</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340321197112******</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榕城管委〔2023〕运第25805号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2023/11/06</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中防万宝城4楼装修零星垃圾清运等12个渣土清运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SP20350100202311015651103217</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福建凯鑫瑞达运输有限公司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福建省福州市晋安区王庄街道世欧王庄城乐东C2地块（现运输世欧王庄四区）8#楼二层A-197</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91350100MA2Y******</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黄月贵</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513030196212******</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25814号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2023/11/06</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奥特帕斯中心厂区内零星垃圾清运等7个</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SP20350100202311011351103234</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福州顺鑫益渣土运输有限公司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福建省福州市晋安区鼓山镇福兴大道16号二层209室</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91350111MA34******</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谢静</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511602199006******</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榕城管委〔2023〕运第25819号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2023/11/06</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仓山区夏沁苑11座装修零星垃圾清运等2个（渣土清运）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Hans" w:bidi="ar-SA"/>
              </w:rPr>
              <w:t>SP20350100202311014471103233</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福建盛世景逸建设工程有限公司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闽侯县南屿镇柳浪村福州诚达电子高新技术有限公司第四层401</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91350100MA2Y</w:t>
            </w:r>
            <w:r>
              <w:rPr>
                <w:rFonts w:hint="default" w:ascii="宋体" w:hAnsi="宋体" w:eastAsia="宋体" w:cs="宋体"/>
                <w:color w:val="000000" w:themeColor="text1"/>
                <w:kern w:val="2"/>
                <w:sz w:val="18"/>
                <w:szCs w:val="18"/>
                <w:u w:val="none"/>
                <w:vertAlign w:val="baseline"/>
                <w:lang w:val="en-US" w:eastAsia="zh-CN" w:bidi="ar-SA"/>
              </w:rPr>
              <w:t>******</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张直</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 412826198609</w:t>
            </w:r>
            <w:r>
              <w:rPr>
                <w:rFonts w:hint="default" w:ascii="宋体" w:hAnsi="宋体" w:eastAsia="宋体" w:cs="宋体"/>
                <w:color w:val="000000" w:themeColor="text1"/>
                <w:kern w:val="2"/>
                <w:sz w:val="18"/>
                <w:szCs w:val="18"/>
                <w:u w:val="none"/>
                <w:vertAlign w:val="baseline"/>
                <w:lang w:val="en-US" w:eastAsia="zh-CN" w:bidi="ar-SA"/>
              </w:rPr>
              <w:t>******</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w:t>
            </w:r>
            <w:r>
              <w:rPr>
                <w:rFonts w:hint="default" w:ascii="宋体" w:hAnsi="宋体" w:eastAsia="宋体" w:cs="宋体"/>
                <w:color w:val="000000" w:themeColor="text1"/>
                <w:kern w:val="2"/>
                <w:sz w:val="18"/>
                <w:szCs w:val="18"/>
                <w:u w:val="none"/>
                <w:vertAlign w:val="baseline"/>
                <w:lang w:val="en-US" w:eastAsia="zh-CN" w:bidi="ar-SA"/>
              </w:rPr>
              <w:t>3</w:t>
            </w:r>
            <w:r>
              <w:rPr>
                <w:rFonts w:hint="eastAsia" w:ascii="宋体" w:hAnsi="宋体" w:eastAsia="宋体" w:cs="宋体"/>
                <w:color w:val="000000" w:themeColor="text1"/>
                <w:kern w:val="2"/>
                <w:sz w:val="18"/>
                <w:szCs w:val="18"/>
                <w:u w:val="none"/>
                <w:vertAlign w:val="baseline"/>
                <w:lang w:val="en-US" w:eastAsia="zh-CN" w:bidi="ar-SA"/>
              </w:rPr>
              <w:t>〕运第3854</w:t>
            </w:r>
            <w:r>
              <w:rPr>
                <w:rFonts w:hint="eastAsia" w:ascii="宋体" w:hAnsi="宋体" w:eastAsia="宋体" w:cs="宋体"/>
                <w:color w:val="000000" w:themeColor="text1"/>
                <w:kern w:val="2"/>
                <w:sz w:val="18"/>
                <w:szCs w:val="18"/>
                <w:u w:val="none"/>
                <w:vertAlign w:val="baseline"/>
                <w:lang w:val="en-US" w:eastAsia="zh-Hans" w:bidi="ar-SA"/>
              </w:rPr>
              <w:t>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w:t>
            </w:r>
            <w:r>
              <w:rPr>
                <w:rFonts w:hint="default" w:ascii="宋体" w:hAnsi="宋体" w:eastAsia="宋体" w:cs="宋体"/>
                <w:color w:val="000000" w:themeColor="text1"/>
                <w:kern w:val="2"/>
                <w:sz w:val="18"/>
                <w:szCs w:val="18"/>
                <w:u w:val="none"/>
                <w:vertAlign w:val="baseline"/>
                <w:lang w:val="en-US" w:eastAsia="zh-CN" w:bidi="ar-SA"/>
              </w:rPr>
              <w:t>3</w:t>
            </w:r>
            <w:r>
              <w:rPr>
                <w:rFonts w:hint="eastAsia" w:ascii="宋体" w:hAnsi="宋体" w:eastAsia="宋体" w:cs="宋体"/>
                <w:color w:val="000000" w:themeColor="text1"/>
                <w:kern w:val="2"/>
                <w:sz w:val="18"/>
                <w:szCs w:val="18"/>
                <w:u w:val="none"/>
                <w:vertAlign w:val="baseline"/>
                <w:lang w:val="en-US" w:eastAsia="zh-CN" w:bidi="ar-SA"/>
              </w:rPr>
              <w:t>/11/01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w:t>
            </w:r>
            <w:r>
              <w:rPr>
                <w:rFonts w:hint="default" w:ascii="宋体" w:hAnsi="宋体" w:eastAsia="宋体" w:cs="宋体"/>
                <w:color w:val="000000" w:themeColor="text1"/>
                <w:kern w:val="2"/>
                <w:sz w:val="18"/>
                <w:szCs w:val="18"/>
                <w:u w:val="none"/>
                <w:vertAlign w:val="baseline"/>
                <w:lang w:val="en-US" w:eastAsia="zh-CN" w:bidi="ar-SA"/>
              </w:rPr>
              <w:t>3</w:t>
            </w:r>
            <w:r>
              <w:rPr>
                <w:rFonts w:hint="eastAsia" w:ascii="宋体" w:hAnsi="宋体" w:eastAsia="宋体" w:cs="宋体"/>
                <w:color w:val="000000" w:themeColor="text1"/>
                <w:kern w:val="2"/>
                <w:sz w:val="18"/>
                <w:szCs w:val="18"/>
                <w:u w:val="none"/>
                <w:vertAlign w:val="baseline"/>
                <w:lang w:val="en-US" w:eastAsia="zh-CN" w:bidi="ar-SA"/>
              </w:rPr>
              <w:t>/11/06</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融侨·望云二装垃圾清运</w:t>
            </w:r>
            <w:r>
              <w:rPr>
                <w:rFonts w:hint="eastAsia" w:ascii="宋体" w:hAnsi="宋体" w:eastAsia="宋体" w:cs="宋体"/>
                <w:color w:val="000000" w:themeColor="text1"/>
                <w:kern w:val="2"/>
                <w:sz w:val="18"/>
                <w:szCs w:val="18"/>
                <w:u w:val="none"/>
                <w:vertAlign w:val="baseline"/>
                <w:lang w:val="en-US" w:eastAsia="zh-Hans" w:bidi="ar-SA"/>
              </w:rPr>
              <w:t>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Hans" w:bidi="ar-SA"/>
              </w:rPr>
            </w:pPr>
            <w:r>
              <w:rPr>
                <w:rFonts w:hint="default" w:ascii="宋体" w:hAnsi="宋体" w:eastAsia="宋体" w:cs="宋体"/>
                <w:color w:val="000000" w:themeColor="text1"/>
                <w:kern w:val="2"/>
                <w:sz w:val="18"/>
                <w:szCs w:val="18"/>
                <w:u w:val="none"/>
                <w:vertAlign w:val="baseline"/>
                <w:lang w:val="en-US" w:eastAsia="zh-Hans" w:bidi="ar-SA"/>
              </w:rPr>
              <w:t>SP20350100202311017581103236</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福建盛世景逸建设工程有限公司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闽侯县南屿镇柳浪村福州诚达电子高新技术有限公司第四层401</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91350100MA2Y</w:t>
            </w:r>
            <w:r>
              <w:rPr>
                <w:rFonts w:hint="default" w:ascii="宋体" w:hAnsi="宋体" w:eastAsia="宋体" w:cs="宋体"/>
                <w:color w:val="000000" w:themeColor="text1"/>
                <w:kern w:val="2"/>
                <w:sz w:val="18"/>
                <w:szCs w:val="18"/>
                <w:u w:val="none"/>
                <w:vertAlign w:val="baseline"/>
                <w:lang w:val="en-US" w:eastAsia="zh-CN" w:bidi="ar-SA"/>
              </w:rPr>
              <w:t>******</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张直</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 412826198609</w:t>
            </w:r>
            <w:r>
              <w:rPr>
                <w:rFonts w:hint="default" w:ascii="宋体" w:hAnsi="宋体" w:eastAsia="宋体" w:cs="宋体"/>
                <w:color w:val="000000" w:themeColor="text1"/>
                <w:kern w:val="2"/>
                <w:sz w:val="18"/>
                <w:szCs w:val="18"/>
                <w:u w:val="none"/>
                <w:vertAlign w:val="baseline"/>
                <w:lang w:val="en-US" w:eastAsia="zh-CN" w:bidi="ar-SA"/>
              </w:rPr>
              <w:t>******</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w:t>
            </w:r>
            <w:r>
              <w:rPr>
                <w:rFonts w:hint="default" w:ascii="宋体" w:hAnsi="宋体" w:eastAsia="宋体" w:cs="宋体"/>
                <w:color w:val="000000" w:themeColor="text1"/>
                <w:kern w:val="2"/>
                <w:sz w:val="18"/>
                <w:szCs w:val="18"/>
                <w:u w:val="none"/>
                <w:vertAlign w:val="baseline"/>
                <w:lang w:val="en-US" w:eastAsia="zh-CN" w:bidi="ar-SA"/>
              </w:rPr>
              <w:t>3</w:t>
            </w:r>
            <w:r>
              <w:rPr>
                <w:rFonts w:hint="eastAsia" w:ascii="宋体" w:hAnsi="宋体" w:eastAsia="宋体" w:cs="宋体"/>
                <w:color w:val="000000" w:themeColor="text1"/>
                <w:kern w:val="2"/>
                <w:sz w:val="18"/>
                <w:szCs w:val="18"/>
                <w:u w:val="none"/>
                <w:vertAlign w:val="baseline"/>
                <w:lang w:val="en-US" w:eastAsia="zh-CN" w:bidi="ar-SA"/>
              </w:rPr>
              <w:t>〕运第25794</w:t>
            </w:r>
            <w:r>
              <w:rPr>
                <w:rFonts w:hint="eastAsia" w:ascii="宋体" w:hAnsi="宋体" w:eastAsia="宋体" w:cs="宋体"/>
                <w:color w:val="000000" w:themeColor="text1"/>
                <w:kern w:val="2"/>
                <w:sz w:val="18"/>
                <w:szCs w:val="18"/>
                <w:u w:val="none"/>
                <w:vertAlign w:val="baseline"/>
                <w:lang w:val="en-US" w:eastAsia="zh-Hans" w:bidi="ar-SA"/>
              </w:rPr>
              <w:t>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w:t>
            </w:r>
            <w:r>
              <w:rPr>
                <w:rFonts w:hint="default" w:ascii="宋体" w:hAnsi="宋体" w:eastAsia="宋体" w:cs="宋体"/>
                <w:color w:val="000000" w:themeColor="text1"/>
                <w:kern w:val="2"/>
                <w:sz w:val="18"/>
                <w:szCs w:val="18"/>
                <w:u w:val="none"/>
                <w:vertAlign w:val="baseline"/>
                <w:lang w:val="en-US" w:eastAsia="zh-CN" w:bidi="ar-SA"/>
              </w:rPr>
              <w:t>3</w:t>
            </w:r>
            <w:r>
              <w:rPr>
                <w:rFonts w:hint="eastAsia" w:ascii="宋体" w:hAnsi="宋体" w:eastAsia="宋体" w:cs="宋体"/>
                <w:color w:val="000000" w:themeColor="text1"/>
                <w:kern w:val="2"/>
                <w:sz w:val="18"/>
                <w:szCs w:val="18"/>
                <w:u w:val="none"/>
                <w:vertAlign w:val="baseline"/>
                <w:lang w:val="en-US" w:eastAsia="zh-CN" w:bidi="ar-SA"/>
              </w:rPr>
              <w:t>/11/01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w:t>
            </w:r>
            <w:r>
              <w:rPr>
                <w:rFonts w:hint="default" w:ascii="宋体" w:hAnsi="宋体" w:eastAsia="宋体" w:cs="宋体"/>
                <w:color w:val="000000" w:themeColor="text1"/>
                <w:kern w:val="2"/>
                <w:sz w:val="18"/>
                <w:szCs w:val="18"/>
                <w:u w:val="none"/>
                <w:vertAlign w:val="baseline"/>
                <w:lang w:val="en-US" w:eastAsia="zh-CN" w:bidi="ar-SA"/>
              </w:rPr>
              <w:t>3</w:t>
            </w:r>
            <w:r>
              <w:rPr>
                <w:rFonts w:hint="eastAsia" w:ascii="宋体" w:hAnsi="宋体" w:eastAsia="宋体" w:cs="宋体"/>
                <w:color w:val="000000" w:themeColor="text1"/>
                <w:kern w:val="2"/>
                <w:sz w:val="18"/>
                <w:szCs w:val="18"/>
                <w:u w:val="none"/>
                <w:vertAlign w:val="baseline"/>
                <w:lang w:val="en-US" w:eastAsia="zh-CN" w:bidi="ar-SA"/>
              </w:rPr>
              <w:t>/11/06</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万科仓前九里物业零星二装垃圾清运等25个</w:t>
            </w:r>
            <w:r>
              <w:rPr>
                <w:rFonts w:hint="eastAsia" w:ascii="宋体" w:hAnsi="宋体" w:eastAsia="宋体" w:cs="宋体"/>
                <w:color w:val="000000" w:themeColor="text1"/>
                <w:kern w:val="2"/>
                <w:sz w:val="18"/>
                <w:szCs w:val="18"/>
                <w:u w:val="none"/>
                <w:vertAlign w:val="baseline"/>
                <w:lang w:val="en-US" w:eastAsia="zh-Hans" w:bidi="ar-SA"/>
              </w:rPr>
              <w:t>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Hans" w:bidi="ar-SA"/>
              </w:rPr>
              <w:t>SP20350100202311016311103230</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福建财达保洁有限公司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福建省福州市仓山区建新镇百花洲路16号1#楼518-7单元</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91350100MA31</w:t>
            </w:r>
            <w:r>
              <w:rPr>
                <w:rFonts w:hint="default" w:ascii="宋体" w:hAnsi="宋体" w:eastAsia="宋体" w:cs="宋体"/>
                <w:color w:val="000000" w:themeColor="text1"/>
                <w:kern w:val="2"/>
                <w:sz w:val="18"/>
                <w:szCs w:val="18"/>
                <w:u w:val="none"/>
                <w:vertAlign w:val="baseline"/>
                <w:lang w:val="en-US" w:eastAsia="zh-CN" w:bidi="ar-SA"/>
              </w:rPr>
              <w:t>******</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方国东</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 362329197309</w:t>
            </w:r>
            <w:r>
              <w:rPr>
                <w:rFonts w:hint="default" w:ascii="宋体" w:hAnsi="宋体" w:eastAsia="宋体" w:cs="宋体"/>
                <w:color w:val="000000" w:themeColor="text1"/>
                <w:kern w:val="2"/>
                <w:sz w:val="18"/>
                <w:szCs w:val="18"/>
                <w:u w:val="none"/>
                <w:vertAlign w:val="baseline"/>
                <w:lang w:val="en-US" w:eastAsia="zh-CN" w:bidi="ar-SA"/>
              </w:rPr>
              <w:t>******</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w:t>
            </w:r>
            <w:r>
              <w:rPr>
                <w:rFonts w:hint="default" w:ascii="宋体" w:hAnsi="宋体" w:eastAsia="宋体" w:cs="宋体"/>
                <w:color w:val="000000" w:themeColor="text1"/>
                <w:kern w:val="2"/>
                <w:sz w:val="18"/>
                <w:szCs w:val="18"/>
                <w:u w:val="none"/>
                <w:vertAlign w:val="baseline"/>
                <w:lang w:val="en-US" w:eastAsia="zh-CN" w:bidi="ar-SA"/>
              </w:rPr>
              <w:t>3</w:t>
            </w:r>
            <w:r>
              <w:rPr>
                <w:rFonts w:hint="eastAsia" w:ascii="宋体" w:hAnsi="宋体" w:eastAsia="宋体" w:cs="宋体"/>
                <w:color w:val="000000" w:themeColor="text1"/>
                <w:kern w:val="2"/>
                <w:sz w:val="18"/>
                <w:szCs w:val="18"/>
                <w:u w:val="none"/>
                <w:vertAlign w:val="baseline"/>
                <w:lang w:val="en-US" w:eastAsia="zh-CN" w:bidi="ar-SA"/>
              </w:rPr>
              <w:t>〕运第25793号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w:t>
            </w:r>
            <w:r>
              <w:rPr>
                <w:rFonts w:hint="default" w:ascii="宋体" w:hAnsi="宋体" w:eastAsia="宋体" w:cs="宋体"/>
                <w:color w:val="000000" w:themeColor="text1"/>
                <w:kern w:val="2"/>
                <w:sz w:val="18"/>
                <w:szCs w:val="18"/>
                <w:u w:val="none"/>
                <w:vertAlign w:val="baseline"/>
                <w:lang w:val="en-US" w:eastAsia="zh-CN" w:bidi="ar-SA"/>
              </w:rPr>
              <w:t>3</w:t>
            </w:r>
            <w:r>
              <w:rPr>
                <w:rFonts w:hint="eastAsia" w:ascii="宋体" w:hAnsi="宋体" w:eastAsia="宋体" w:cs="宋体"/>
                <w:color w:val="000000" w:themeColor="text1"/>
                <w:kern w:val="2"/>
                <w:sz w:val="18"/>
                <w:szCs w:val="18"/>
                <w:u w:val="none"/>
                <w:vertAlign w:val="baseline"/>
                <w:lang w:val="en-US" w:eastAsia="zh-CN" w:bidi="ar-SA"/>
              </w:rPr>
              <w:t>/11/01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w:t>
            </w:r>
            <w:r>
              <w:rPr>
                <w:rFonts w:hint="default" w:ascii="宋体" w:hAnsi="宋体" w:eastAsia="宋体" w:cs="宋体"/>
                <w:color w:val="000000" w:themeColor="text1"/>
                <w:kern w:val="2"/>
                <w:sz w:val="18"/>
                <w:szCs w:val="18"/>
                <w:u w:val="none"/>
                <w:vertAlign w:val="baseline"/>
                <w:lang w:val="en-US" w:eastAsia="zh-CN" w:bidi="ar-SA"/>
              </w:rPr>
              <w:t>3</w:t>
            </w:r>
            <w:r>
              <w:rPr>
                <w:rFonts w:hint="eastAsia" w:ascii="宋体" w:hAnsi="宋体" w:eastAsia="宋体" w:cs="宋体"/>
                <w:color w:val="000000" w:themeColor="text1"/>
                <w:kern w:val="2"/>
                <w:sz w:val="18"/>
                <w:szCs w:val="18"/>
                <w:u w:val="none"/>
                <w:vertAlign w:val="baseline"/>
                <w:lang w:val="en-US" w:eastAsia="zh-CN" w:bidi="ar-SA"/>
              </w:rPr>
              <w:t>/11/06</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双杭小学社会停车场改造项目零星垃圾清运等6个</w:t>
            </w:r>
            <w:r>
              <w:rPr>
                <w:rFonts w:hint="eastAsia" w:ascii="宋体" w:hAnsi="宋体" w:eastAsia="宋体" w:cs="宋体"/>
                <w:color w:val="000000" w:themeColor="text1"/>
                <w:kern w:val="2"/>
                <w:sz w:val="18"/>
                <w:szCs w:val="18"/>
                <w:u w:val="none"/>
                <w:vertAlign w:val="baseline"/>
                <w:lang w:val="en-US" w:eastAsia="zh-Hans" w:bidi="ar-SA"/>
              </w:rPr>
              <w:t>渣土清运</w:t>
            </w:r>
            <w:r>
              <w:rPr>
                <w:rFonts w:hint="default" w:ascii="宋体" w:hAnsi="宋体" w:eastAsia="宋体" w:cs="宋体"/>
                <w:color w:val="000000" w:themeColor="text1"/>
                <w:kern w:val="2"/>
                <w:sz w:val="18"/>
                <w:szCs w:val="18"/>
                <w:u w:val="none"/>
                <w:vertAlign w:val="baselin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Hans" w:bidi="ar-SA"/>
              </w:rPr>
              <w:t>SP20350100202311011331103257</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福州鸿睿渣土运输有限公司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福建省福州市晋安区新店镇象峰村樟树头工业区5号楼303单元</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91350111MA2Y</w:t>
            </w:r>
            <w:r>
              <w:rPr>
                <w:rFonts w:hint="default" w:ascii="宋体" w:hAnsi="宋体" w:eastAsia="宋体" w:cs="宋体"/>
                <w:color w:val="000000" w:themeColor="text1"/>
                <w:kern w:val="2"/>
                <w:sz w:val="18"/>
                <w:szCs w:val="18"/>
                <w:u w:val="none"/>
                <w:vertAlign w:val="baseline"/>
                <w:lang w:val="en-US" w:eastAsia="zh-CN" w:bidi="ar-SA"/>
              </w:rPr>
              <w:t>******</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张曙东</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350111198510</w:t>
            </w:r>
            <w:r>
              <w:rPr>
                <w:rFonts w:hint="default" w:ascii="宋体" w:hAnsi="宋体" w:eastAsia="宋体" w:cs="宋体"/>
                <w:color w:val="000000" w:themeColor="text1"/>
                <w:kern w:val="2"/>
                <w:sz w:val="18"/>
                <w:szCs w:val="18"/>
                <w:u w:val="none"/>
                <w:vertAlign w:val="baseline"/>
                <w:lang w:val="en-US" w:eastAsia="zh-CN" w:bidi="ar-SA"/>
              </w:rPr>
              <w:t>******</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w:t>
            </w:r>
            <w:r>
              <w:rPr>
                <w:rFonts w:hint="default" w:ascii="宋体" w:hAnsi="宋体" w:eastAsia="宋体" w:cs="宋体"/>
                <w:color w:val="000000" w:themeColor="text1"/>
                <w:kern w:val="2"/>
                <w:sz w:val="18"/>
                <w:szCs w:val="18"/>
                <w:u w:val="none"/>
                <w:vertAlign w:val="baseline"/>
                <w:lang w:val="en-US" w:eastAsia="zh-CN" w:bidi="ar-SA"/>
              </w:rPr>
              <w:t>3</w:t>
            </w:r>
            <w:r>
              <w:rPr>
                <w:rFonts w:hint="eastAsia" w:ascii="宋体" w:hAnsi="宋体" w:eastAsia="宋体" w:cs="宋体"/>
                <w:color w:val="000000" w:themeColor="text1"/>
                <w:kern w:val="2"/>
                <w:sz w:val="18"/>
                <w:szCs w:val="18"/>
                <w:u w:val="none"/>
                <w:vertAlign w:val="baseline"/>
                <w:lang w:val="en-US" w:eastAsia="zh-CN" w:bidi="ar-SA"/>
              </w:rPr>
              <w:t>〕运第25802号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w:t>
            </w:r>
            <w:r>
              <w:rPr>
                <w:rFonts w:hint="default" w:ascii="宋体" w:hAnsi="宋体" w:eastAsia="宋体" w:cs="宋体"/>
                <w:color w:val="000000" w:themeColor="text1"/>
                <w:kern w:val="2"/>
                <w:sz w:val="18"/>
                <w:szCs w:val="18"/>
                <w:u w:val="none"/>
                <w:vertAlign w:val="baseline"/>
                <w:lang w:val="en-US" w:eastAsia="zh-CN" w:bidi="ar-SA"/>
              </w:rPr>
              <w:t>3</w:t>
            </w:r>
            <w:r>
              <w:rPr>
                <w:rFonts w:hint="eastAsia" w:ascii="宋体" w:hAnsi="宋体" w:eastAsia="宋体" w:cs="宋体"/>
                <w:color w:val="000000" w:themeColor="text1"/>
                <w:kern w:val="2"/>
                <w:sz w:val="18"/>
                <w:szCs w:val="18"/>
                <w:u w:val="none"/>
                <w:vertAlign w:val="baseline"/>
                <w:lang w:val="en-US" w:eastAsia="zh-CN" w:bidi="ar-SA"/>
              </w:rPr>
              <w:t>/11/01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w:t>
            </w:r>
            <w:r>
              <w:rPr>
                <w:rFonts w:hint="default" w:ascii="宋体" w:hAnsi="宋体" w:eastAsia="宋体" w:cs="宋体"/>
                <w:color w:val="000000" w:themeColor="text1"/>
                <w:kern w:val="2"/>
                <w:sz w:val="18"/>
                <w:szCs w:val="18"/>
                <w:u w:val="none"/>
                <w:vertAlign w:val="baseline"/>
                <w:lang w:val="en-US" w:eastAsia="zh-CN" w:bidi="ar-SA"/>
              </w:rPr>
              <w:t>3</w:t>
            </w:r>
            <w:r>
              <w:rPr>
                <w:rFonts w:hint="eastAsia" w:ascii="宋体" w:hAnsi="宋体" w:eastAsia="宋体" w:cs="宋体"/>
                <w:color w:val="000000" w:themeColor="text1"/>
                <w:kern w:val="2"/>
                <w:sz w:val="18"/>
                <w:szCs w:val="18"/>
                <w:u w:val="none"/>
                <w:vertAlign w:val="baseline"/>
                <w:lang w:val="en-US" w:eastAsia="zh-CN" w:bidi="ar-SA"/>
              </w:rPr>
              <w:t>/11/06</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鼓楼义井消防站工地内部翻修零星垃圾土清运</w:t>
            </w:r>
            <w:r>
              <w:rPr>
                <w:rFonts w:hint="eastAsia" w:ascii="宋体" w:hAnsi="宋体" w:eastAsia="宋体" w:cs="宋体"/>
                <w:color w:val="000000" w:themeColor="text1"/>
                <w:kern w:val="2"/>
                <w:sz w:val="18"/>
                <w:szCs w:val="18"/>
                <w:u w:val="none"/>
                <w:vertAlign w:val="baseline"/>
                <w:lang w:val="en-US" w:eastAsia="zh-Hans" w:bidi="ar-SA"/>
              </w:rPr>
              <w:t>等</w:t>
            </w:r>
            <w:r>
              <w:rPr>
                <w:rFonts w:hint="eastAsia" w:ascii="宋体" w:hAnsi="宋体" w:eastAsia="宋体" w:cs="宋体"/>
                <w:color w:val="000000" w:themeColor="text1"/>
                <w:kern w:val="2"/>
                <w:sz w:val="18"/>
                <w:szCs w:val="18"/>
                <w:u w:val="none"/>
                <w:vertAlign w:val="baseline"/>
                <w:lang w:val="en-US" w:eastAsia="zh-CN" w:bidi="ar-SA"/>
              </w:rPr>
              <w:t>6</w:t>
            </w:r>
            <w:r>
              <w:rPr>
                <w:rFonts w:hint="eastAsia" w:ascii="宋体" w:hAnsi="宋体" w:eastAsia="宋体" w:cs="宋体"/>
                <w:color w:val="000000" w:themeColor="text1"/>
                <w:kern w:val="2"/>
                <w:sz w:val="18"/>
                <w:szCs w:val="18"/>
                <w:u w:val="none"/>
                <w:vertAlign w:val="baseline"/>
                <w:lang w:val="en-US" w:eastAsia="zh-Hans" w:bidi="ar-SA"/>
              </w:rPr>
              <w:t>个渣土清运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Hans" w:bidi="ar-SA"/>
              </w:rPr>
              <w:t>SP20350100202311017481103259</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福州建顺保洁服务有限公司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福建省福州市仓山区盖山镇上岐村台屿路100号</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91350104MA31******</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陈友灵</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350127196611****** </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w:t>
            </w:r>
            <w:r>
              <w:rPr>
                <w:rFonts w:hint="default" w:ascii="宋体" w:hAnsi="宋体" w:eastAsia="宋体" w:cs="宋体"/>
                <w:color w:val="000000" w:themeColor="text1"/>
                <w:kern w:val="2"/>
                <w:sz w:val="18"/>
                <w:szCs w:val="18"/>
                <w:u w:val="none"/>
                <w:vertAlign w:val="baseline"/>
                <w:lang w:val="en-US" w:eastAsia="zh-CN" w:bidi="ar-SA"/>
              </w:rPr>
              <w:t>3</w:t>
            </w:r>
            <w:r>
              <w:rPr>
                <w:rFonts w:hint="eastAsia" w:ascii="宋体" w:hAnsi="宋体" w:eastAsia="宋体" w:cs="宋体"/>
                <w:color w:val="000000" w:themeColor="text1"/>
                <w:kern w:val="2"/>
                <w:sz w:val="18"/>
                <w:szCs w:val="18"/>
                <w:u w:val="none"/>
                <w:vertAlign w:val="baseline"/>
                <w:lang w:val="en-US" w:eastAsia="zh-CN" w:bidi="ar-SA"/>
              </w:rPr>
              <w:t>〕运</w:t>
            </w:r>
            <w:r>
              <w:rPr>
                <w:rFonts w:hint="eastAsia" w:ascii="宋体" w:hAnsi="宋体" w:eastAsia="宋体" w:cs="宋体"/>
                <w:color w:val="000000" w:themeColor="text1"/>
                <w:kern w:val="2"/>
                <w:sz w:val="18"/>
                <w:szCs w:val="18"/>
                <w:u w:val="none"/>
                <w:vertAlign w:val="baseline"/>
                <w:lang w:val="en-US" w:eastAsia="zh-Hans" w:bidi="ar-SA"/>
              </w:rPr>
              <w:t>第</w:t>
            </w:r>
            <w:r>
              <w:rPr>
                <w:rFonts w:hint="eastAsia" w:ascii="宋体" w:hAnsi="宋体" w:eastAsia="宋体" w:cs="宋体"/>
                <w:color w:val="000000" w:themeColor="text1"/>
                <w:kern w:val="2"/>
                <w:sz w:val="18"/>
                <w:szCs w:val="18"/>
                <w:u w:val="none"/>
                <w:vertAlign w:val="baseline"/>
                <w:lang w:val="en-US" w:eastAsia="zh-CN" w:bidi="ar-SA"/>
              </w:rPr>
              <w:t>25803号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w:t>
            </w:r>
            <w:r>
              <w:rPr>
                <w:rFonts w:hint="default" w:ascii="宋体" w:hAnsi="宋体" w:eastAsia="宋体" w:cs="宋体"/>
                <w:color w:val="000000" w:themeColor="text1"/>
                <w:kern w:val="2"/>
                <w:sz w:val="18"/>
                <w:szCs w:val="18"/>
                <w:u w:val="none"/>
                <w:vertAlign w:val="baseline"/>
                <w:lang w:val="en-US" w:eastAsia="zh-CN" w:bidi="ar-SA"/>
              </w:rPr>
              <w:t>3</w:t>
            </w:r>
            <w:r>
              <w:rPr>
                <w:rFonts w:hint="eastAsia" w:ascii="宋体" w:hAnsi="宋体" w:eastAsia="宋体" w:cs="宋体"/>
                <w:color w:val="000000" w:themeColor="text1"/>
                <w:kern w:val="2"/>
                <w:sz w:val="18"/>
                <w:szCs w:val="18"/>
                <w:u w:val="none"/>
                <w:vertAlign w:val="baseline"/>
                <w:lang w:val="en-US" w:eastAsia="zh-CN" w:bidi="ar-SA"/>
              </w:rPr>
              <w:t>/11/01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w:t>
            </w:r>
            <w:r>
              <w:rPr>
                <w:rFonts w:hint="default" w:ascii="宋体" w:hAnsi="宋体" w:eastAsia="宋体" w:cs="宋体"/>
                <w:color w:val="000000" w:themeColor="text1"/>
                <w:kern w:val="2"/>
                <w:sz w:val="18"/>
                <w:szCs w:val="18"/>
                <w:u w:val="none"/>
                <w:vertAlign w:val="baseline"/>
                <w:lang w:val="en-US" w:eastAsia="zh-CN" w:bidi="ar-SA"/>
              </w:rPr>
              <w:t>3</w:t>
            </w:r>
            <w:r>
              <w:rPr>
                <w:rFonts w:hint="eastAsia" w:ascii="宋体" w:hAnsi="宋体" w:eastAsia="宋体" w:cs="宋体"/>
                <w:color w:val="000000" w:themeColor="text1"/>
                <w:kern w:val="2"/>
                <w:sz w:val="18"/>
                <w:szCs w:val="18"/>
                <w:u w:val="none"/>
                <w:vertAlign w:val="baseline"/>
                <w:lang w:val="en-US" w:eastAsia="zh-CN" w:bidi="ar-SA"/>
              </w:rPr>
              <w:t>/11/06</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Hans" w:bidi="ar-SA"/>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Hans" w:bidi="ar-SA"/>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Hans" w:bidi="ar-SA"/>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Hans" w:bidi="ar-SA"/>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仓山区金山吉元小区（一区）7井802二装零星垃圾清运等4个</w:t>
            </w:r>
            <w:r>
              <w:rPr>
                <w:rFonts w:hint="eastAsia" w:ascii="宋体" w:hAnsi="宋体" w:eastAsia="宋体" w:cs="宋体"/>
                <w:color w:val="000000" w:themeColor="text1"/>
                <w:kern w:val="2"/>
                <w:sz w:val="18"/>
                <w:szCs w:val="18"/>
                <w:u w:val="none"/>
                <w:vertAlign w:val="baseline"/>
                <w:lang w:val="en-US" w:eastAsia="zh-Hans" w:bidi="ar-SA"/>
              </w:rPr>
              <w:t>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Hans" w:bidi="ar-SA"/>
              </w:rPr>
            </w:pPr>
            <w:r>
              <w:rPr>
                <w:rFonts w:hint="default" w:ascii="宋体" w:hAnsi="宋体" w:eastAsia="宋体" w:cs="宋体"/>
                <w:color w:val="000000" w:themeColor="text1"/>
                <w:kern w:val="2"/>
                <w:sz w:val="18"/>
                <w:szCs w:val="18"/>
                <w:u w:val="none"/>
                <w:vertAlign w:val="baseline"/>
                <w:lang w:val="en-US" w:eastAsia="zh-Hans" w:bidi="ar-SA"/>
              </w:rPr>
              <w:t>SP20350100202311016861103250</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福州市闽博运输有限公司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福建省福州市仓山区淮安路8号山水天下花园二区A12座2305单元</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91350104MA31</w:t>
            </w:r>
            <w:r>
              <w:rPr>
                <w:rFonts w:hint="default" w:ascii="宋体" w:hAnsi="宋体" w:eastAsia="宋体" w:cs="宋体"/>
                <w:color w:val="000000" w:themeColor="text1"/>
                <w:kern w:val="2"/>
                <w:sz w:val="18"/>
                <w:szCs w:val="18"/>
                <w:u w:val="none"/>
                <w:vertAlign w:val="baseline"/>
                <w:lang w:val="en-US" w:eastAsia="zh-CN" w:bidi="ar-SA"/>
              </w:rPr>
              <w:t>******</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李仕强</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513021198602</w:t>
            </w:r>
            <w:r>
              <w:rPr>
                <w:rFonts w:hint="default" w:ascii="宋体" w:hAnsi="宋体" w:eastAsia="宋体" w:cs="宋体"/>
                <w:color w:val="000000" w:themeColor="text1"/>
                <w:kern w:val="2"/>
                <w:sz w:val="18"/>
                <w:szCs w:val="18"/>
                <w:u w:val="none"/>
                <w:vertAlign w:val="baseline"/>
                <w:lang w:val="en-US" w:eastAsia="zh-CN" w:bidi="ar-SA"/>
              </w:rPr>
              <w:t>******</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w:t>
            </w:r>
            <w:r>
              <w:rPr>
                <w:rFonts w:hint="default" w:ascii="宋体" w:hAnsi="宋体" w:eastAsia="宋体" w:cs="宋体"/>
                <w:color w:val="000000" w:themeColor="text1"/>
                <w:kern w:val="2"/>
                <w:sz w:val="18"/>
                <w:szCs w:val="18"/>
                <w:u w:val="none"/>
                <w:vertAlign w:val="baseline"/>
                <w:lang w:val="en-US" w:eastAsia="zh-CN" w:bidi="ar-SA"/>
              </w:rPr>
              <w:t>3</w:t>
            </w:r>
            <w:r>
              <w:rPr>
                <w:rFonts w:hint="eastAsia" w:ascii="宋体" w:hAnsi="宋体" w:eastAsia="宋体" w:cs="宋体"/>
                <w:color w:val="000000" w:themeColor="text1"/>
                <w:kern w:val="2"/>
                <w:sz w:val="18"/>
                <w:szCs w:val="18"/>
                <w:u w:val="none"/>
                <w:vertAlign w:val="baseline"/>
                <w:lang w:val="en-US" w:eastAsia="zh-CN" w:bidi="ar-SA"/>
              </w:rPr>
              <w:t>〕运第25800号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w:t>
            </w:r>
            <w:r>
              <w:rPr>
                <w:rFonts w:hint="default" w:ascii="宋体" w:hAnsi="宋体" w:eastAsia="宋体" w:cs="宋体"/>
                <w:color w:val="000000" w:themeColor="text1"/>
                <w:kern w:val="2"/>
                <w:sz w:val="18"/>
                <w:szCs w:val="18"/>
                <w:u w:val="none"/>
                <w:vertAlign w:val="baseline"/>
                <w:lang w:val="en-US" w:eastAsia="zh-CN" w:bidi="ar-SA"/>
              </w:rPr>
              <w:t>3</w:t>
            </w:r>
            <w:r>
              <w:rPr>
                <w:rFonts w:hint="eastAsia" w:ascii="宋体" w:hAnsi="宋体" w:eastAsia="宋体" w:cs="宋体"/>
                <w:color w:val="000000" w:themeColor="text1"/>
                <w:kern w:val="2"/>
                <w:sz w:val="18"/>
                <w:szCs w:val="18"/>
                <w:u w:val="none"/>
                <w:vertAlign w:val="baseline"/>
                <w:lang w:val="en-US" w:eastAsia="zh-CN" w:bidi="ar-SA"/>
              </w:rPr>
              <w:t>/11/01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w:t>
            </w:r>
            <w:r>
              <w:rPr>
                <w:rFonts w:hint="default" w:ascii="宋体" w:hAnsi="宋体" w:eastAsia="宋体" w:cs="宋体"/>
                <w:color w:val="000000" w:themeColor="text1"/>
                <w:kern w:val="2"/>
                <w:sz w:val="18"/>
                <w:szCs w:val="18"/>
                <w:u w:val="none"/>
                <w:vertAlign w:val="baseline"/>
                <w:lang w:val="en-US" w:eastAsia="zh-CN" w:bidi="ar-SA"/>
              </w:rPr>
              <w:t>3</w:t>
            </w:r>
            <w:r>
              <w:rPr>
                <w:rFonts w:hint="eastAsia" w:ascii="宋体" w:hAnsi="宋体" w:eastAsia="宋体" w:cs="宋体"/>
                <w:color w:val="000000" w:themeColor="text1"/>
                <w:kern w:val="2"/>
                <w:sz w:val="18"/>
                <w:szCs w:val="18"/>
                <w:u w:val="none"/>
                <w:vertAlign w:val="baseline"/>
                <w:lang w:val="en-US" w:eastAsia="zh-CN" w:bidi="ar-SA"/>
              </w:rPr>
              <w:t>/11/06</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Hans" w:bidi="ar-SA"/>
              </w:rPr>
            </w:pPr>
            <w:r>
              <w:rPr>
                <w:rFonts w:hint="eastAsia" w:ascii="宋体" w:hAnsi="宋体" w:eastAsia="宋体" w:cs="宋体"/>
                <w:color w:val="000000" w:themeColor="text1"/>
                <w:kern w:val="2"/>
                <w:sz w:val="18"/>
                <w:szCs w:val="18"/>
                <w:u w:val="none"/>
                <w:vertAlign w:val="baseline"/>
                <w:lang w:val="en-US" w:eastAsia="zh-CN" w:bidi="ar-SA"/>
              </w:rPr>
              <w:t>仓山区淮安路金辉十六山房小区6号楼1182二次装修垃圾清运等12个</w:t>
            </w:r>
            <w:r>
              <w:rPr>
                <w:rFonts w:hint="eastAsia" w:ascii="宋体" w:hAnsi="宋体" w:eastAsia="宋体" w:cs="宋体"/>
                <w:color w:val="000000" w:themeColor="text1"/>
                <w:kern w:val="2"/>
                <w:sz w:val="18"/>
                <w:szCs w:val="18"/>
                <w:u w:val="none"/>
                <w:vertAlign w:val="baseline"/>
                <w:lang w:val="en-US" w:eastAsia="zh-Hans" w:bidi="ar-SA"/>
              </w:rPr>
              <w:t>渣土清运</w:t>
            </w:r>
            <w:r>
              <w:rPr>
                <w:rFonts w:hint="default" w:ascii="宋体" w:hAnsi="宋体" w:eastAsia="宋体" w:cs="宋体"/>
                <w:color w:val="000000" w:themeColor="text1"/>
                <w:kern w:val="2"/>
                <w:sz w:val="18"/>
                <w:szCs w:val="18"/>
                <w:u w:val="none"/>
                <w:vertAlign w:val="baseline"/>
                <w:lang w:val="en-US" w:eastAsia="zh-Hans" w:bidi="ar-SA"/>
              </w:rPr>
              <w:t xml:space="preserve">   </w:t>
            </w:r>
            <w:r>
              <w:rPr>
                <w:rFonts w:hint="eastAsia" w:ascii="宋体" w:hAnsi="宋体" w:eastAsia="宋体" w:cs="宋体"/>
                <w:color w:val="000000" w:themeColor="text1"/>
                <w:kern w:val="2"/>
                <w:sz w:val="18"/>
                <w:szCs w:val="18"/>
                <w:u w:val="none"/>
                <w:vertAlign w:val="baseline"/>
                <w:lang w:val="en-US" w:eastAsia="zh-CN" w:bidi="ar-SA"/>
              </w:rPr>
              <w:t xml:space="preserve"> </w:t>
            </w:r>
            <w:r>
              <w:rPr>
                <w:rFonts w:hint="default" w:ascii="宋体" w:hAnsi="宋体" w:eastAsia="宋体" w:cs="宋体"/>
                <w:color w:val="000000" w:themeColor="text1"/>
                <w:kern w:val="2"/>
                <w:sz w:val="18"/>
                <w:szCs w:val="18"/>
                <w:u w:val="none"/>
                <w:vertAlign w:val="baseline"/>
                <w:lang w:val="en-US" w:eastAsia="zh-Hans" w:bidi="ar-SA"/>
              </w:rPr>
              <w:t xml:space="preserve">      </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Hans" w:bidi="ar-SA"/>
              </w:rPr>
            </w:pPr>
            <w:r>
              <w:rPr>
                <w:rFonts w:hint="default" w:ascii="宋体" w:hAnsi="宋体" w:eastAsia="宋体" w:cs="宋体"/>
                <w:color w:val="000000" w:themeColor="text1"/>
                <w:kern w:val="2"/>
                <w:sz w:val="18"/>
                <w:szCs w:val="18"/>
                <w:u w:val="none"/>
                <w:vertAlign w:val="baseline"/>
                <w:lang w:val="en-US" w:eastAsia="zh-Hans" w:bidi="ar-SA"/>
              </w:rPr>
              <w:t>SP20350100202311013751103254</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福州好运来运输有限公司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Hans" w:bidi="ar-SA"/>
              </w:rPr>
            </w:pPr>
            <w:r>
              <w:rPr>
                <w:rFonts w:hint="eastAsia" w:ascii="宋体" w:hAnsi="宋体" w:eastAsia="宋体" w:cs="宋体"/>
                <w:color w:val="000000" w:themeColor="text1"/>
                <w:kern w:val="2"/>
                <w:sz w:val="18"/>
                <w:szCs w:val="18"/>
                <w:u w:val="none"/>
                <w:vertAlign w:val="baseline"/>
                <w:lang w:val="en-US" w:eastAsia="zh-CN" w:bidi="ar-SA"/>
              </w:rPr>
              <w:t>福建省福州市晋安区新店镇坂中路6号泰禾城市广场（二期）5#、5a#楼20层20办公</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91350111MA34</w:t>
            </w:r>
            <w:r>
              <w:rPr>
                <w:rFonts w:hint="default" w:ascii="宋体" w:hAnsi="宋体" w:eastAsia="宋体" w:cs="宋体"/>
                <w:color w:val="000000" w:themeColor="text1"/>
                <w:kern w:val="2"/>
                <w:sz w:val="18"/>
                <w:szCs w:val="18"/>
                <w:u w:val="none"/>
                <w:vertAlign w:val="baseline"/>
                <w:lang w:val="en-US" w:eastAsia="zh-CN" w:bidi="ar-SA"/>
              </w:rPr>
              <w:t>******</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王 萍</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511681198605</w:t>
            </w:r>
            <w:r>
              <w:rPr>
                <w:rFonts w:hint="default" w:ascii="宋体" w:hAnsi="宋体" w:eastAsia="宋体" w:cs="宋体"/>
                <w:color w:val="000000" w:themeColor="text1"/>
                <w:kern w:val="2"/>
                <w:sz w:val="18"/>
                <w:szCs w:val="18"/>
                <w:u w:val="none"/>
                <w:vertAlign w:val="baseline"/>
                <w:lang w:val="en-US" w:eastAsia="zh-CN" w:bidi="ar-SA"/>
              </w:rPr>
              <w:t>******</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w:t>
            </w:r>
            <w:r>
              <w:rPr>
                <w:rFonts w:hint="default" w:ascii="宋体" w:hAnsi="宋体" w:eastAsia="宋体" w:cs="宋体"/>
                <w:color w:val="000000" w:themeColor="text1"/>
                <w:kern w:val="2"/>
                <w:sz w:val="18"/>
                <w:szCs w:val="18"/>
                <w:u w:val="none"/>
                <w:vertAlign w:val="baseline"/>
                <w:lang w:val="en-US" w:eastAsia="zh-CN" w:bidi="ar-SA"/>
              </w:rPr>
              <w:t>3</w:t>
            </w:r>
            <w:r>
              <w:rPr>
                <w:rFonts w:hint="eastAsia" w:ascii="宋体" w:hAnsi="宋体" w:eastAsia="宋体" w:cs="宋体"/>
                <w:color w:val="000000" w:themeColor="text1"/>
                <w:kern w:val="2"/>
                <w:sz w:val="18"/>
                <w:szCs w:val="18"/>
                <w:u w:val="none"/>
                <w:vertAlign w:val="baseline"/>
                <w:lang w:val="en-US" w:eastAsia="zh-CN" w:bidi="ar-SA"/>
              </w:rPr>
              <w:t>〕运第25801号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w:t>
            </w:r>
            <w:r>
              <w:rPr>
                <w:rFonts w:hint="default" w:ascii="宋体" w:hAnsi="宋体" w:eastAsia="宋体" w:cs="宋体"/>
                <w:color w:val="000000" w:themeColor="text1"/>
                <w:kern w:val="2"/>
                <w:sz w:val="18"/>
                <w:szCs w:val="18"/>
                <w:u w:val="none"/>
                <w:vertAlign w:val="baseline"/>
                <w:lang w:val="en-US" w:eastAsia="zh-CN" w:bidi="ar-SA"/>
              </w:rPr>
              <w:t>3</w:t>
            </w:r>
            <w:r>
              <w:rPr>
                <w:rFonts w:hint="eastAsia" w:ascii="宋体" w:hAnsi="宋体" w:eastAsia="宋体" w:cs="宋体"/>
                <w:color w:val="000000" w:themeColor="text1"/>
                <w:kern w:val="2"/>
                <w:sz w:val="18"/>
                <w:szCs w:val="18"/>
                <w:u w:val="none"/>
                <w:vertAlign w:val="baseline"/>
                <w:lang w:val="en-US" w:eastAsia="zh-CN" w:bidi="ar-SA"/>
              </w:rPr>
              <w:t>/11/01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w:t>
            </w:r>
            <w:r>
              <w:rPr>
                <w:rFonts w:hint="default" w:ascii="宋体" w:hAnsi="宋体" w:eastAsia="宋体" w:cs="宋体"/>
                <w:color w:val="000000" w:themeColor="text1"/>
                <w:kern w:val="2"/>
                <w:sz w:val="18"/>
                <w:szCs w:val="18"/>
                <w:u w:val="none"/>
                <w:vertAlign w:val="baseline"/>
                <w:lang w:val="en-US" w:eastAsia="zh-CN" w:bidi="ar-SA"/>
              </w:rPr>
              <w:t>3</w:t>
            </w:r>
            <w:r>
              <w:rPr>
                <w:rFonts w:hint="eastAsia" w:ascii="宋体" w:hAnsi="宋体" w:eastAsia="宋体" w:cs="宋体"/>
                <w:color w:val="000000" w:themeColor="text1"/>
                <w:kern w:val="2"/>
                <w:sz w:val="18"/>
                <w:szCs w:val="18"/>
                <w:u w:val="none"/>
                <w:vertAlign w:val="baseline"/>
                <w:lang w:val="en-US" w:eastAsia="zh-CN" w:bidi="ar-SA"/>
              </w:rPr>
              <w:t>/11/06</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Hans" w:bidi="ar-SA"/>
              </w:rPr>
              <w:t>晋安区泉悦别院B区3301二装零星垃圾清运渣土清运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CN" w:bidi="ar-SA"/>
              </w:rPr>
              <w:t>SP20350100202311013571103223</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CN" w:bidi="ar-SA"/>
              </w:rPr>
              <w:t>福州长盛旺保洁服务有限公司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福州市仓山区长安路6号-2店面</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91350104MA2Y******</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CN" w:bidi="ar-SA"/>
              </w:rPr>
              <w:t>卢其兵</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CN" w:bidi="ar-SA"/>
              </w:rPr>
              <w:t>513029197312</w:t>
            </w:r>
            <w:r>
              <w:rPr>
                <w:rFonts w:hint="eastAsia" w:ascii="宋体" w:hAnsi="宋体" w:eastAsia="宋体" w:cs="宋体"/>
                <w:color w:val="000000" w:themeColor="text1"/>
                <w:kern w:val="2"/>
                <w:sz w:val="18"/>
                <w:szCs w:val="18"/>
                <w:u w:val="none"/>
                <w:vertAlign w:val="baseline"/>
                <w:lang w:val="en-US" w:eastAsia="zh-CN" w:bidi="ar-SA"/>
              </w:rPr>
              <w:t>******</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榕城管委〔2023〕运第25817号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2023/11/06</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盛天现代城6座902单元装修零星垃圾清运等21个渣土清运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SP20350100202310316841103209</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福建汇鹏环保科技有限公司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福建省福州市仓山区仓山镇先农村迎安井53-6号</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91350100MA2Y******</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林榕华</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350102197711******</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榕城管委〔2023〕运第25812号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2023/11/06</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仓山区白湖亭万达广场A区地下室零星二装垃圾清运等38个零星垃圾清运11.1-11.6渣土清运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SP20350100202310315881103208</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福州捷腾物流有限公司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福建省福州市台江区八一七路怡丰大厦4楼北侧A32室</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91350103MA2Y******</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刘勇</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413025197903******</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榕城管委〔2023〕运第25813号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2023/11/06</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仓山区小叫天泡椒活田鸡店面装修零星二装垃圾清运11.1-11.6渣土清运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SP20350100202310312591103206</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福建原浩恒渣土运输有限公司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福州市晋安区秀峰路188号闽台广告创意产业园9号楼412A区102室</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91350111MA32******</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王成</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350121198302******</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榕城管委〔2023〕运第延04113号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2023/11/16</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麓里云筑等13个渣土清运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SP20350100202310313581103205</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福建原晋恒渣土运输有限公司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福州市晋安区南平东路19号闽越文化创意产业园5幢1层51号商铺</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91350100MA2Y******</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郭兰玉</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350111195012******</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榕城管委〔2023〕运第延04114号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2023/11/16</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麓里云筑等13个渣土清运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SP20350100202310315881103207</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福州市宏城运输有限公司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福建省福州市鼓楼区工业路523号福大怡山文化创意园3号楼201E15号</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91350102MA31******</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路军达</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340321199302******</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榕城管委〔2023〕运第25811号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2023/11/06</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仓山区金山正祥广场地下室零星二装垃圾清运等14个零星垃圾清运11.1-11.6渣土清运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SP20350100202311011681103218</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福州市鑫鹏渣土运输有限公司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福建省福州市仓山区建新镇花溪南路西侧华润橡树湾府二期11号楼1层02商铺</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91350104MA32******</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张述辉</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350126197910******</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榕城管委〔2023〕运第25816号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2023/11/06</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鼓楼区鼓东东牙巷小区C座6梯113号房号装修零星垃圾清运--等23个</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SP20350100202311015111103220</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福建三仁建材有限公司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福建省福州市台江区宁化街道祥坂街6号富力商务中心（二区）B1#22层09</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91350100MA2Y******</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张慧</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350783198904******</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榕城管委〔2023〕运第25815号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2023/11/06</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晋安区坂中路夏坊C、40建筑零星垃圾清运--等25个</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SP20350100202311013761103221</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福州宏博渣土运输有限公司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福建省福州市仓山区建新镇红江路35号金山工业区浦上片生活配套房一期5号楼、9号楼连接体1层10店面</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91350100MA2Y******</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杨代辉</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350783198904******</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榕城管委〔2023〕运第25810号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2023/11/06</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反恐特警仓山区公安分局巡特警大队业务用房改造提升工程零星垃圾清运--等4个</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CN" w:bidi="ar-SA"/>
              </w:rPr>
              <w:t xml:space="preserve">SP20350100202311014591103219 </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福州畅通美家运输有限公司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福州市鼓楼区五一北路171号新都会花园广场21层21B房01间</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91350102MA32******</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郑棋飞</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350111196705******</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榕城管委〔2023〕运第25822号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2023/11/06</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 保利香槟国际32栋2003室装修零星垃圾清运等4个</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SP20350100202311010011103237</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福州鸿犇地材运输有限公司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CN" w:bidi="ar-SA"/>
              </w:rPr>
              <w:t>福建省福州市台江区宁化街道上浦路南侧富力中心B区B2#楼25层03商务办公-1</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91350103MA32******</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涂家鑫</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350124199706******</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榕城管委〔2023〕运第25758号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2023/11/06</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仓山区横江路融侨水乡温泉别墅2期19栋二装零星垃圾清运等3个个人渣土清运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CN" w:bidi="ar-SA"/>
              </w:rPr>
              <w:t>SP20350100202311018501103374</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福建腾晟渣土运输有限公司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福建省福州市仓山区城门镇安德大厦三层B11单元</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91350100MA32******</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林吨</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350104199410******</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榕城管委〔2023〕运第延04121号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紫晋雅院（等22个项目）</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CN" w:bidi="ar-SA"/>
              </w:rPr>
              <w:t>SP20350100202311016041103375</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福建省信隆渣土运输有限公司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福建省福州市仓山区城门镇永南路98-3号</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91350100MA31******</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林鹏飞</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350104198909******</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榕城管委〔2023〕运第延04122</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紫晋雅院（等9个项目）</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SP20350100202311018981103369</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福建圣荣运输有限公司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福建省福州市长乐区航城街道广场南路888号永荣城市广场1幢411</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91350182MA32******</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陈玲</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350182198804******</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榕城管委〔2023〕运第延04120</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紫晋雅院（等29个项目）</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CN" w:bidi="ar-SA"/>
              </w:rPr>
              <w:t>SP20350100202311010811103370</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福建佳融渣土运输有限公司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福建省福州市仓山区螺洲镇杜园路12号海所峡西岸国际物流商贸城 (二期) 13#楼8层10办公-1</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91350100MA31******</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林传佑</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350126197208******</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榕城管委〔2023〕运第延04123</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尚璟轩（等21个项目）</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CN" w:bidi="ar-SA"/>
              </w:rPr>
              <w:t>SP20350100202311015841103253</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福建宏川东运输有限公司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福州市晋安区新店镇坂中路6号泰禾城市广场（二期）4#3层15办公</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91350100MA2Y******</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黄榕凯</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350182198912******</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（2023）运</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第25820号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2023/11/06</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晋安区龙头路琴亭湖畔9号楼1904号房屋装修零星垃圾清运等6个项目（渣土清运）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CN" w:bidi="ar-SA"/>
              </w:rPr>
              <w:t>SP20350100202311014881103272</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福建宏川东运输有限公司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福州市晋安区新店镇坂中路6号泰禾城市广场（二期）4#3层15办公</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91350100MA2Y******</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黄榕凯</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350182198912******</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（2023）运</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第3858号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2023/11/09</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隆平路以西地块修复工程（渣土清运）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Hans" w:bidi="ar-SA"/>
              </w:rPr>
              <w:t>SP20350100202311019861103251</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w:t>
            </w:r>
            <w:r>
              <w:rPr>
                <w:rFonts w:hint="eastAsia" w:ascii="宋体" w:hAnsi="宋体" w:eastAsia="宋体" w:cs="宋体"/>
                <w:color w:val="000000" w:themeColor="text1"/>
                <w:kern w:val="2"/>
                <w:sz w:val="18"/>
                <w:szCs w:val="18"/>
                <w:u w:val="none"/>
                <w:vertAlign w:val="baseline"/>
                <w:lang w:val="en-US" w:eastAsia="zh-Hans" w:bidi="ar-SA"/>
              </w:rPr>
              <w:t>金博鑫运输</w:t>
            </w:r>
            <w:r>
              <w:rPr>
                <w:rFonts w:hint="eastAsia" w:ascii="宋体" w:hAnsi="宋体" w:eastAsia="宋体" w:cs="宋体"/>
                <w:color w:val="000000" w:themeColor="text1"/>
                <w:kern w:val="2"/>
                <w:sz w:val="18"/>
                <w:szCs w:val="18"/>
                <w:u w:val="none"/>
                <w:vertAlign w:val="baseline"/>
                <w:lang w:val="en-US" w:eastAsia="zh-CN" w:bidi="ar-SA"/>
              </w:rPr>
              <w:t>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w:t>
            </w:r>
            <w:r>
              <w:rPr>
                <w:rFonts w:hint="eastAsia" w:ascii="宋体" w:hAnsi="宋体" w:eastAsia="宋体" w:cs="宋体"/>
                <w:color w:val="000000" w:themeColor="text1"/>
                <w:kern w:val="2"/>
                <w:sz w:val="18"/>
                <w:szCs w:val="18"/>
                <w:u w:val="none"/>
                <w:vertAlign w:val="baseline"/>
                <w:lang w:val="en-US" w:eastAsia="zh-Hans" w:bidi="ar-SA"/>
              </w:rPr>
              <w:t>仓山区建新镇洪塘路</w:t>
            </w:r>
            <w:r>
              <w:rPr>
                <w:rFonts w:hint="default" w:ascii="宋体" w:hAnsi="宋体" w:eastAsia="宋体" w:cs="宋体"/>
                <w:color w:val="000000" w:themeColor="text1"/>
                <w:kern w:val="2"/>
                <w:sz w:val="18"/>
                <w:szCs w:val="18"/>
                <w:u w:val="none"/>
                <w:vertAlign w:val="baseline"/>
                <w:lang w:val="en-US" w:eastAsia="zh-Hans" w:bidi="ar-SA"/>
              </w:rPr>
              <w:t>77</w:t>
            </w:r>
            <w:r>
              <w:rPr>
                <w:rFonts w:hint="eastAsia" w:ascii="宋体" w:hAnsi="宋体" w:eastAsia="宋体" w:cs="宋体"/>
                <w:color w:val="000000" w:themeColor="text1"/>
                <w:kern w:val="2"/>
                <w:sz w:val="18"/>
                <w:szCs w:val="18"/>
                <w:u w:val="none"/>
                <w:vertAlign w:val="baseline"/>
                <w:lang w:val="en-US" w:eastAsia="zh-Hans" w:bidi="ar-SA"/>
              </w:rPr>
              <w:t>号卓然翠苑</w:t>
            </w:r>
            <w:r>
              <w:rPr>
                <w:rFonts w:hint="default" w:ascii="宋体" w:hAnsi="宋体" w:eastAsia="宋体" w:cs="宋体"/>
                <w:color w:val="000000" w:themeColor="text1"/>
                <w:kern w:val="2"/>
                <w:sz w:val="18"/>
                <w:szCs w:val="18"/>
                <w:u w:val="none"/>
                <w:vertAlign w:val="baseline"/>
                <w:lang w:val="en-US" w:eastAsia="zh-Hans" w:bidi="ar-SA"/>
              </w:rPr>
              <w:t>1</w:t>
            </w:r>
            <w:r>
              <w:rPr>
                <w:rFonts w:hint="eastAsia" w:ascii="宋体" w:hAnsi="宋体" w:eastAsia="宋体" w:cs="宋体"/>
                <w:color w:val="000000" w:themeColor="text1"/>
                <w:kern w:val="2"/>
                <w:sz w:val="18"/>
                <w:szCs w:val="18"/>
                <w:u w:val="none"/>
                <w:vertAlign w:val="baseline"/>
                <w:lang w:val="en-US" w:eastAsia="zh-Hans" w:bidi="ar-SA"/>
              </w:rPr>
              <w:t>号楼</w:t>
            </w:r>
            <w:r>
              <w:rPr>
                <w:rFonts w:hint="default" w:ascii="宋体" w:hAnsi="宋体" w:eastAsia="宋体" w:cs="宋体"/>
                <w:color w:val="000000" w:themeColor="text1"/>
                <w:kern w:val="2"/>
                <w:sz w:val="18"/>
                <w:szCs w:val="18"/>
                <w:u w:val="none"/>
                <w:vertAlign w:val="baseline"/>
                <w:lang w:val="en-US" w:eastAsia="zh-Hans" w:bidi="ar-SA"/>
              </w:rPr>
              <w:t>1</w:t>
            </w:r>
            <w:r>
              <w:rPr>
                <w:rFonts w:hint="eastAsia" w:ascii="宋体" w:hAnsi="宋体" w:eastAsia="宋体" w:cs="宋体"/>
                <w:color w:val="000000" w:themeColor="text1"/>
                <w:kern w:val="2"/>
                <w:sz w:val="18"/>
                <w:szCs w:val="18"/>
                <w:u w:val="none"/>
                <w:vertAlign w:val="baseline"/>
                <w:lang w:val="en-US" w:eastAsia="zh-Hans" w:bidi="ar-SA"/>
              </w:rPr>
              <w:t>层</w:t>
            </w:r>
            <w:r>
              <w:rPr>
                <w:rFonts w:hint="default" w:ascii="宋体" w:hAnsi="宋体" w:eastAsia="宋体" w:cs="宋体"/>
                <w:color w:val="000000" w:themeColor="text1"/>
                <w:kern w:val="2"/>
                <w:sz w:val="18"/>
                <w:szCs w:val="18"/>
                <w:u w:val="none"/>
                <w:vertAlign w:val="baseline"/>
                <w:lang w:val="en-US" w:eastAsia="zh-Hans" w:bidi="ar-SA"/>
              </w:rPr>
              <w:t>11</w:t>
            </w:r>
            <w:r>
              <w:rPr>
                <w:rFonts w:hint="eastAsia" w:ascii="宋体" w:hAnsi="宋体" w:eastAsia="宋体" w:cs="宋体"/>
                <w:color w:val="000000" w:themeColor="text1"/>
                <w:kern w:val="2"/>
                <w:sz w:val="18"/>
                <w:szCs w:val="18"/>
                <w:u w:val="none"/>
                <w:vertAlign w:val="baseline"/>
                <w:lang w:val="en-US" w:eastAsia="zh-Hans" w:bidi="ar-SA"/>
              </w:rPr>
              <w:t>店面</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91350104MA32******</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Hans" w:bidi="ar-SA"/>
              </w:rPr>
            </w:pPr>
            <w:r>
              <w:rPr>
                <w:rFonts w:hint="eastAsia" w:ascii="宋体" w:hAnsi="宋体" w:eastAsia="宋体" w:cs="宋体"/>
                <w:color w:val="000000" w:themeColor="text1"/>
                <w:kern w:val="2"/>
                <w:sz w:val="18"/>
                <w:szCs w:val="18"/>
                <w:u w:val="none"/>
                <w:vertAlign w:val="baseline"/>
                <w:lang w:val="en-US" w:eastAsia="zh-Hans" w:bidi="ar-SA"/>
              </w:rPr>
              <w:t>吴良文</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352101197709******</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（2023）运</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第25821号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2023/11/06</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Hans" w:bidi="ar-SA"/>
              </w:rPr>
            </w:pPr>
            <w:r>
              <w:rPr>
                <w:rFonts w:hint="default" w:ascii="宋体" w:hAnsi="宋体" w:eastAsia="宋体" w:cs="宋体"/>
                <w:color w:val="000000" w:themeColor="text1"/>
                <w:kern w:val="2"/>
                <w:sz w:val="18"/>
                <w:szCs w:val="18"/>
                <w:u w:val="none"/>
                <w:vertAlign w:val="baseline"/>
                <w:lang w:val="en-US" w:eastAsia="zh-Hans" w:bidi="ar-SA"/>
              </w:rPr>
              <w:t>晋安区北三环路487号新店镇楼铺物业管理装修零星垃圾清运</w:t>
            </w:r>
            <w:r>
              <w:rPr>
                <w:rFonts w:hint="eastAsia" w:ascii="宋体" w:hAnsi="宋体" w:eastAsia="宋体" w:cs="宋体"/>
                <w:color w:val="000000" w:themeColor="text1"/>
                <w:kern w:val="2"/>
                <w:sz w:val="18"/>
                <w:szCs w:val="18"/>
                <w:u w:val="none"/>
                <w:vertAlign w:val="baseline"/>
                <w:lang w:val="en-US" w:eastAsia="zh-CN" w:bidi="ar-SA"/>
              </w:rPr>
              <w:t>等14个项目（渣土清运）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SP20350100202310310571103214</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福建瑞联保洁服务有限公司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福建省福州鼓楼区温泉街道东大路88号建闽大厦6层702</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91350100MA2Y******</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曹端阳</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362330197701******</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榕城管委〔2023〕运第25808号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2023/10/06</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九里芳华2期23一03号零星二次装修垃圾清运等26个项目渣土清运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SP20350100202311014031103216</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福建福睿保洁有限公司  </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福建省福州市晋安区岳峰镇鹤林村登云水库路7#楼1-2</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91350111MA31******</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李水科</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362329197901******</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榕城管委〔2023〕运第25807号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2023/10/06</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福泽家园2座3梯407室装修零星二次装修垃圾清运</w:t>
            </w:r>
            <w:bookmarkStart w:id="0" w:name="_GoBack"/>
            <w:bookmarkEnd w:id="0"/>
            <w:r>
              <w:rPr>
                <w:rFonts w:hint="eastAsia" w:ascii="宋体" w:hAnsi="宋体" w:eastAsia="宋体" w:cs="宋体"/>
                <w:color w:val="000000" w:themeColor="text1"/>
                <w:kern w:val="2"/>
                <w:sz w:val="18"/>
                <w:szCs w:val="18"/>
                <w:u w:val="none"/>
                <w:vertAlign w:val="baseline"/>
                <w:lang w:val="en-US" w:eastAsia="zh-CN" w:bidi="ar-SA"/>
              </w:rPr>
              <w:t>等7个项目渣土清运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CN" w:bidi="ar-SA"/>
              </w:rPr>
              <w:t>SP20350100202311014511103268</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福州恒昌渣土运输有限公司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福建省福州市仓山区建新镇盘屿路3号奥体阳光花园二期G-2号楼13层29办公-1</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91350104MA34******</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苏选昌</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342128194204******</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榕城管委〔2023〕运第25823号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2023/11/06</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仓山区葫芦阵58白菜二手店2号楼308装修垃圾清运等14个渣土清运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SP20350100202311020891103414</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福州瑞东新环保有限公司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福建省福州市晋安区岳峰镇横屿路21号（原连江北路与化工路交叉处）东二环泰禾城市广场（一期）6#楼10层15办公</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91350111MA32******</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王光训</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522426198505******</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榕城管委〔2023〕运第25839号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2023/11/02</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2023/11/07</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祥美花园A座2006室装修垃圾清运等9个渣土清运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SP20350100202311028721103420</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福建省创合保洁服务有限公司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福建省福州市鼓楼区东街街道东街121号新亚大厦9层03室</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91350102MA31******</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曹诚</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512924195102******</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榕城管委〔2023〕运第25837号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2023/11/02</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2023/11/07</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华兴广场3楼装修二装垃圾清运等31个渣土清运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SP20350100202311022431103413</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福建龙清保洁服务有限公司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福建省福州市晋安区福兴投资区福达路中段2#楼2层306室</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91350111MA34******</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汲家连</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340321197112******</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榕城管委〔2023〕运第25838号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2023/11/02</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2023/11/07</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邮政公寓1座706室装修零星垃圾清运等9个渣土清运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SP20350100202311022941103410</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福州市博创保洁服务有限公司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福建省福州市晋安区新店镇赤桥路539号琴声商务广场5#楼3层第312单元</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91350111MABQ******</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游为昌</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350124198906******</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榕城管委〔2023〕运第25825号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2023/11/02</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2023/11/07</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晋安区首佳商贸零星二装垃圾清运等 14个项目渣土清运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SP20350100202311027181103411</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福建瑞鑫源建筑垃圾地材运输有限公司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福建省福州市晋安区新店镇新店村神宫殿旁</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91350100MA2X******</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文洪刚</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511323198611******</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榕城管委〔2023〕运第25826号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2023/11/02</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2023/11/07</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鼓楼区温泉金泉花园1座2梯103装修零星二装垃圾清运等5个项目渣土清运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SP20350100202311029821103412</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福建榕晟渣土运输有限公司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福建省福州市仓山区下渡街道南江滨西大道港头广场1号楼9层03商务办公</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91350100MA32******</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许海宁</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350104197308</w:t>
            </w:r>
            <w:r>
              <w:rPr>
                <w:rFonts w:hint="default" w:ascii="宋体" w:hAnsi="宋体" w:eastAsia="宋体" w:cs="宋体"/>
                <w:color w:val="000000" w:themeColor="text1"/>
                <w:kern w:val="2"/>
                <w:sz w:val="18"/>
                <w:szCs w:val="18"/>
                <w:u w:val="none"/>
                <w:vertAlign w:val="baseline"/>
                <w:lang w:val="en-US" w:eastAsia="zh-CN" w:bidi="ar-SA"/>
              </w:rPr>
              <w:t>******</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榕城管委〔2023〕运第3875号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2023/11/02</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2023/11/10</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高工小区地块项目拆运工程等3个项目目渣土清运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SP20350100202311027111103480</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福州源鼎渣土运输有限公司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福建省福州市仓山区盖山镇齐安路111号2层07间</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91350104MA33******</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林培峰</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350121199005******</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榕城管委〔2023〕运第25854号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2023/11/02</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2023/11/07</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八马茶叶（浦上大道店）店面装修零星二装垃圾等15个渣土清运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SP20350100202311026131103465</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福建宏润欣运输有限公司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福建省福州市仓山区建新镇百花洲53号1#楼1604</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91350100MA2Y******</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许发龙</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 350111197701******</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榕城管委〔2023〕运第3880号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2023/11/02</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2023/11/16</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           滨海·南院（等2个项目出土）</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SP20350100202311025651103466</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福建商达运输有限公司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福建省福州市仓山区金山街道浦上大道208号红星点金商务中心（金华小区（红星国际二期））4#楼17层06单元</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   91350100MA2Y****** </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林云</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350104197909******</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榕城管委〔2023〕运第3881号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2023/11/02</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2023/11/16</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           滨海·南院（等2个项目出土）</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SP20350100202311026271103467</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福建方利运输有限公司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福建省福州市仓山区金山街道浦上大道208号红星点金商务中心金华小区（红星国际二期））第一幢9层18单元</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91350181MA32******</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高洪能</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350121199111******</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榕城管委〔2023〕运第3882号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2023/11/02</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2023/11/16</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           滨海·南院（等2个项目出土）</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SP20350100202311027141103484</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福建捷安顺运输有限责任公司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福建省福州市晋安区新店镇杨廷路象峰村467号2#楼三楼302</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91350100MA2Y******</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林志</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350121196901******</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榕城管委（2023）运第延04126号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2023/11/02</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2023/11/10</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高工小区地块项目拆运工程（等3给个）</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SP20350100202311028651103485</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福建省百溢渣土运输有限公司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福建省福州市仓山区盖山镇双湖二路3号1#楼一层10033-2</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91350100MA33******</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林伟</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350104199104******</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榕城管委（2023）运第延04125号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2023/11/02</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2023/11/08</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高工小区地块项目拆运工程（等3个）</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SP20350100202311025281103463</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福州鸿犇地材运输有限公司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CN" w:bidi="ar-SA"/>
              </w:rPr>
              <w:t>福建省福州市台江区宁化街道上浦路南侧富力中心B区B2#楼25层03商务办公-1</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91350103MA32******</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涂家鑫</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350124199706******</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榕城管委〔2023〕运第25834号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2023/11/02</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2023/11/07</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仓台江区白马支路乌山麓白马河畔建发璞云物业二装岭垃圾清运等19个个人渣土清运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SP20350100202311025391103449</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福建瑞成建筑垃圾地材运输有限公司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福建省福州市仓山区螺洲镇杜园路12号海峡西岸国际物流商贸城(二期)13#楼3层07办公</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913501000603******</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欧供辉</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350181199611****** </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榕城管委〔2023〕运第3193</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2023/11/02</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2023/11/07</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仓山区朝阳路临江新天地美墩苑物业二装零星垃圾清运等19个个人项目渣土清运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SP20350100202311029341103482</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福州山顶融华渣土运输有限公司</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福州市马尾区儒江西路60号中建海峡商务中心（中建海峡商务广场）2#楼24层01研发室（自贸试验区内）</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91350105MA34******</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薛剑</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350104197903******</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榕城管委〔2023〕运第3877</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2023/11/02</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2023/11/19</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福建奋安实业集团有限公司提升改造项目渣土清运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SP20350100202311021601103481</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福州山顶融华渣土运输有限公司</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福州市马尾区儒江西路60号中建海峡商务中心（中建海峡商务广场）2#楼24层01研发室（自贸试验区内）</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91350105MA34******</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薛剑</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350104197903******</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榕城管委〔2023〕运第3877</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2023/11/02</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2023/11/10</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福州市二环东南段闭合(林浦路及林浦互通）项目渣土清运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CN" w:bidi="ar-SA"/>
              </w:rPr>
              <w:t>SP203501002023110207411034</w:t>
            </w:r>
            <w:r>
              <w:rPr>
                <w:rFonts w:hint="eastAsia" w:ascii="宋体" w:hAnsi="宋体" w:eastAsia="宋体" w:cs="宋体"/>
                <w:color w:val="000000" w:themeColor="text1"/>
                <w:kern w:val="2"/>
                <w:sz w:val="18"/>
                <w:szCs w:val="18"/>
                <w:u w:val="none"/>
                <w:vertAlign w:val="baseline"/>
                <w:lang w:val="en-US" w:eastAsia="zh-CN" w:bidi="ar-SA"/>
              </w:rPr>
              <w:t>88</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福建鑫德渣土运输有限公司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福建省福州市晋安区寿山乡石牌村208号01室</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91350111MA32******</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黄碧兰</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350111197401******</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榕城管委〔2023〕运第3883号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2023/11/02</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2023/11/17</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江南·晴岚公寓渣土清运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CN" w:bidi="ar-SA"/>
              </w:rPr>
              <w:t>SP20350100202311024371103424</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CN" w:bidi="ar-SA"/>
              </w:rPr>
              <w:t>福州长盛旺保洁服务有限公司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福州市仓山区长安路6号-2店面</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91350104MA2Y******</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CN" w:bidi="ar-SA"/>
              </w:rPr>
              <w:t>卢其兵</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CN" w:bidi="ar-SA"/>
              </w:rPr>
              <w:t>513029197312</w:t>
            </w:r>
            <w:r>
              <w:rPr>
                <w:rFonts w:hint="eastAsia" w:ascii="宋体" w:hAnsi="宋体" w:eastAsia="宋体" w:cs="宋体"/>
                <w:color w:val="000000" w:themeColor="text1"/>
                <w:kern w:val="2"/>
                <w:sz w:val="18"/>
                <w:szCs w:val="18"/>
                <w:u w:val="none"/>
                <w:vertAlign w:val="baseline"/>
                <w:lang w:val="en-US" w:eastAsia="zh-CN" w:bidi="ar-SA"/>
              </w:rPr>
              <w:t>******</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榕城管委〔2023〕运第25843号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2023/11/02</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2023/11/07</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福建新闻大厦记者楼3楼装修零星垃圾清运17个渣土清运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SP20350100202311023691103415</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福州市鑫鹏渣土运输有限公司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福建省福州市仓山区建新镇花溪南路西侧华润橡树湾府二期11号楼1层02商铺</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91350104MA32******</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张述辉</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350126197910******</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榕城管委〔2023〕运第25850号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2023/11/02</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2023/11/07</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仓山区盖山西路充电桩改造零星垃圾清运--等21个</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spacing w:line="240" w:lineRule="exact"/>
              <w:jc w:val="center"/>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cs="仿宋"/>
                <w:sz w:val="18"/>
                <w:szCs w:val="18"/>
                <w:lang w:val="en-US" w:eastAsia="zh-CN"/>
              </w:rPr>
              <w:t>2023/11/06</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SP20350100202311029871103418</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福建三仁建材有限公司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福建省福州市台江区宁化街道祥坂街6号富力商务中心（二区）B1#22层09</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91350100MA2Y******</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张慧</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350783198904******</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榕城管委〔2023〕运第25844号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2023/11/02</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2023/11/07</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仓山区卢滨路美林湾18栋102室二次装修零星垃圾清运--等14个</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2023/11/02</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SP20350100202311024741103416</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福州宏博渣土运输有限公司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福建省福州市仓山区建新镇红江路35号金山工业区浦上片生活配套房一期5号楼、9号楼连接体1层10店面</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91350100MA2Y******</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杨代辉</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350783198904******</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榕城管委〔2023〕运第25846号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2023/11/02</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2023/11/07</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台江区国货西路143号金尊名都物业零星垃圾清运--等1个</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2023/11/02</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SP20350100202311024901103421</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福州市鼎新地材运输有限公司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福建省福州市仓山区建新镇花溪南路华润橡树湾橡府二期11号01店面</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913501043157</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李成美</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510224196304******</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榕城管委〔2023〕运第25845号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2023/11/02</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2023/11/07</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CN" w:bidi="ar-SA"/>
              </w:rPr>
              <w:t>福州·熙悦府 1号楼609室装修零星二装垃圾清运</w:t>
            </w:r>
            <w:r>
              <w:rPr>
                <w:rFonts w:hint="eastAsia" w:ascii="宋体" w:hAnsi="宋体" w:eastAsia="宋体" w:cs="宋体"/>
                <w:color w:val="000000" w:themeColor="text1"/>
                <w:kern w:val="2"/>
                <w:sz w:val="18"/>
                <w:szCs w:val="18"/>
                <w:u w:val="none"/>
                <w:vertAlign w:val="baseline"/>
                <w:lang w:val="en-US" w:eastAsia="zh-CN" w:bidi="ar-SA"/>
              </w:rPr>
              <w:t>等6个零星清运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2023/11/02</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SP20350100202311025291103422</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福州平梵建筑垃圾地材运输有限公司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福建省福州市晋安区象园街道晋连路19号世欧王庄C-a4地块2#楼4层05办公</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91350111MA2Y******</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王爱仙</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350126195202******</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榕城管委〔2023〕运第25848号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2023/11/02</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2023/11/07</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世欧王庄四区物业中心零星二装垃圾清运等5个零星清运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2023/11/02</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SP20350100202311022321103419</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福建凯鑫瑞达运输有限公司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福建省福州市晋安区王庄街道世欧王庄城乐东C2地块（现运输世欧王庄四区）8#楼二层A-197</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91350100MA2Y******</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黄月贵</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513030196212******</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25847号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2023/11/02</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2023/11/07</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福明苑装修垃圾清运等13个</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2023/11/02</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SP20350100202311022321103419</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福建凯鑫瑞达运输有限公司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福建省福州市晋安区王庄街道世欧王庄城乐东C2地块（现运输世欧王庄四区）8#楼二层A-197</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91350100MA2Y******</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黄月贵</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513030196212******</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3884号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2023/11/02</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2023/11/09</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福州同晖府项目</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2023/11/02</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CN" w:bidi="ar-SA"/>
              </w:rPr>
              <w:t>SP203501002023110262711034</w:t>
            </w:r>
            <w:r>
              <w:rPr>
                <w:rFonts w:hint="eastAsia" w:ascii="宋体" w:hAnsi="宋体" w:eastAsia="宋体" w:cs="宋体"/>
                <w:color w:val="000000" w:themeColor="text1"/>
                <w:kern w:val="2"/>
                <w:sz w:val="18"/>
                <w:szCs w:val="18"/>
                <w:u w:val="none"/>
                <w:vertAlign w:val="baseline"/>
                <w:lang w:val="en-US" w:eastAsia="zh-CN" w:bidi="ar-SA"/>
              </w:rPr>
              <w:t>54</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福建宏开渣土运输有限公司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福州市马尾区江滨东大道108号福建留学人员创业园综合楼405室 (自贸试验区内)</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913501056943******</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黄铁飞</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350126197402******</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榕城管委〔2023〕运第3878号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2023/11/02</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2023/11/17</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国网福建省电力有限公司党校项目</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2023/11/02</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CN" w:bidi="ar-SA"/>
              </w:rPr>
              <w:t>SP20350100202311026751103453</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福建正榕运输服务有限公司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福建省福州市晋安区新店镇赤星路96号B区6#厂房2层08A号</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91350111MA31******</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郑锋</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350111198511******</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榕城管委〔2023〕运第3879号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2023/11/02</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2023/11/17</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国网福建省电力有限公司党校项目</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2023/11/02</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SP20350100202311013201103409</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福州市宏城运输有限公司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福建省福州市鼓楼区工业路523号福大怡山文化创意园3号楼201E15号</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91350102MA31******</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路军达</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340321199302******</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榕城管委〔2023〕运第25851号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2023/11/02</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2023/11/07</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台江区烤肉专门店店面装修零星二装垃圾清运等3个零星垃圾清运11.2-11.7渣土清运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2023/11/02</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SP20350100202311025131103427</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福建永一建材有限公司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福建省福州市晋安区岳峰镇连江北路与化工路交叉处东二环泰禾城市广场（一期）5#楼5层01办公</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91350100MA31******</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王以荣</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341182197009******</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榕城管委〔2023〕运第25830号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2023/11/02</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2023/11/07</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丽景天成17#805装修零星二装垃圾清运等9个渣土清运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2023/11/02</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Hans" w:bidi="ar-SA"/>
              </w:rPr>
              <w:t>SP20350100202311022271103433</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福建盛世景逸建设工程有限公司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闽侯县南屿镇柳浪村福州诚达电子高新技术有限公司第四层401</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91350100MA2Y</w:t>
            </w:r>
            <w:r>
              <w:rPr>
                <w:rFonts w:hint="default" w:ascii="宋体" w:hAnsi="宋体" w:eastAsia="宋体" w:cs="宋体"/>
                <w:color w:val="000000" w:themeColor="text1"/>
                <w:kern w:val="2"/>
                <w:sz w:val="18"/>
                <w:szCs w:val="18"/>
                <w:u w:val="none"/>
                <w:vertAlign w:val="baseline"/>
                <w:lang w:val="en-US" w:eastAsia="zh-CN" w:bidi="ar-SA"/>
              </w:rPr>
              <w:t>******</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张直</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 412826198609</w:t>
            </w:r>
            <w:r>
              <w:rPr>
                <w:rFonts w:hint="default" w:ascii="宋体" w:hAnsi="宋体" w:eastAsia="宋体" w:cs="宋体"/>
                <w:color w:val="000000" w:themeColor="text1"/>
                <w:kern w:val="2"/>
                <w:sz w:val="18"/>
                <w:szCs w:val="18"/>
                <w:u w:val="none"/>
                <w:vertAlign w:val="baseline"/>
                <w:lang w:val="en-US" w:eastAsia="zh-CN" w:bidi="ar-SA"/>
              </w:rPr>
              <w:t>******</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w:t>
            </w:r>
            <w:r>
              <w:rPr>
                <w:rFonts w:hint="default" w:ascii="宋体" w:hAnsi="宋体" w:eastAsia="宋体" w:cs="宋体"/>
                <w:color w:val="000000" w:themeColor="text1"/>
                <w:kern w:val="2"/>
                <w:sz w:val="18"/>
                <w:szCs w:val="18"/>
                <w:u w:val="none"/>
                <w:vertAlign w:val="baseline"/>
                <w:lang w:val="en-US" w:eastAsia="zh-CN" w:bidi="ar-SA"/>
              </w:rPr>
              <w:t>3</w:t>
            </w:r>
            <w:r>
              <w:rPr>
                <w:rFonts w:hint="eastAsia" w:ascii="宋体" w:hAnsi="宋体" w:eastAsia="宋体" w:cs="宋体"/>
                <w:color w:val="000000" w:themeColor="text1"/>
                <w:kern w:val="2"/>
                <w:sz w:val="18"/>
                <w:szCs w:val="18"/>
                <w:u w:val="none"/>
                <w:vertAlign w:val="baseline"/>
                <w:lang w:val="en-US" w:eastAsia="zh-CN" w:bidi="ar-SA"/>
              </w:rPr>
              <w:t>〕运第25832</w:t>
            </w:r>
            <w:r>
              <w:rPr>
                <w:rFonts w:hint="eastAsia" w:ascii="宋体" w:hAnsi="宋体" w:eastAsia="宋体" w:cs="宋体"/>
                <w:color w:val="000000" w:themeColor="text1"/>
                <w:kern w:val="2"/>
                <w:sz w:val="18"/>
                <w:szCs w:val="18"/>
                <w:u w:val="none"/>
                <w:vertAlign w:val="baseline"/>
                <w:lang w:val="en-US" w:eastAsia="zh-Hans" w:bidi="ar-SA"/>
              </w:rPr>
              <w:t>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w:t>
            </w:r>
            <w:r>
              <w:rPr>
                <w:rFonts w:hint="default" w:ascii="宋体" w:hAnsi="宋体" w:eastAsia="宋体" w:cs="宋体"/>
                <w:color w:val="000000" w:themeColor="text1"/>
                <w:kern w:val="2"/>
                <w:sz w:val="18"/>
                <w:szCs w:val="18"/>
                <w:u w:val="none"/>
                <w:vertAlign w:val="baseline"/>
                <w:lang w:val="en-US" w:eastAsia="zh-CN" w:bidi="ar-SA"/>
              </w:rPr>
              <w:t>3</w:t>
            </w:r>
            <w:r>
              <w:rPr>
                <w:rFonts w:hint="eastAsia" w:ascii="宋体" w:hAnsi="宋体" w:eastAsia="宋体" w:cs="宋体"/>
                <w:color w:val="000000" w:themeColor="text1"/>
                <w:kern w:val="2"/>
                <w:sz w:val="18"/>
                <w:szCs w:val="18"/>
                <w:u w:val="none"/>
                <w:vertAlign w:val="baseline"/>
                <w:lang w:val="en-US" w:eastAsia="zh-CN" w:bidi="ar-SA"/>
              </w:rPr>
              <w:t>/11/02</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w:t>
            </w:r>
            <w:r>
              <w:rPr>
                <w:rFonts w:hint="default" w:ascii="宋体" w:hAnsi="宋体" w:eastAsia="宋体" w:cs="宋体"/>
                <w:color w:val="000000" w:themeColor="text1"/>
                <w:kern w:val="2"/>
                <w:sz w:val="18"/>
                <w:szCs w:val="18"/>
                <w:u w:val="none"/>
                <w:vertAlign w:val="baseline"/>
                <w:lang w:val="en-US" w:eastAsia="zh-CN" w:bidi="ar-SA"/>
              </w:rPr>
              <w:t>3</w:t>
            </w:r>
            <w:r>
              <w:rPr>
                <w:rFonts w:hint="eastAsia" w:ascii="宋体" w:hAnsi="宋体" w:eastAsia="宋体" w:cs="宋体"/>
                <w:color w:val="000000" w:themeColor="text1"/>
                <w:kern w:val="2"/>
                <w:sz w:val="18"/>
                <w:szCs w:val="18"/>
                <w:u w:val="none"/>
                <w:vertAlign w:val="baseline"/>
                <w:lang w:val="en-US" w:eastAsia="zh-CN" w:bidi="ar-SA"/>
              </w:rPr>
              <w:t>/11/07</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融信第一城19号楼1103号零星二装垃圾清运等18个</w:t>
            </w:r>
            <w:r>
              <w:rPr>
                <w:rFonts w:hint="eastAsia" w:ascii="宋体" w:hAnsi="宋体" w:eastAsia="宋体" w:cs="宋体"/>
                <w:color w:val="000000" w:themeColor="text1"/>
                <w:kern w:val="2"/>
                <w:sz w:val="18"/>
                <w:szCs w:val="18"/>
                <w:u w:val="none"/>
                <w:vertAlign w:val="baseline"/>
                <w:lang w:val="en-US" w:eastAsia="zh-Hans" w:bidi="ar-SA"/>
              </w:rPr>
              <w:t>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w:t>
            </w:r>
            <w:r>
              <w:rPr>
                <w:rFonts w:hint="default" w:ascii="宋体" w:hAnsi="宋体" w:eastAsia="宋体" w:cs="宋体"/>
                <w:color w:val="000000" w:themeColor="text1"/>
                <w:kern w:val="2"/>
                <w:sz w:val="18"/>
                <w:szCs w:val="18"/>
                <w:u w:val="none"/>
                <w:vertAlign w:val="baseline"/>
                <w:lang w:val="en-US" w:eastAsia="zh-CN" w:bidi="ar-SA"/>
              </w:rPr>
              <w:t>3</w:t>
            </w:r>
            <w:r>
              <w:rPr>
                <w:rFonts w:hint="eastAsia" w:ascii="宋体" w:hAnsi="宋体" w:eastAsia="宋体" w:cs="宋体"/>
                <w:color w:val="000000" w:themeColor="text1"/>
                <w:kern w:val="2"/>
                <w:sz w:val="18"/>
                <w:szCs w:val="18"/>
                <w:u w:val="none"/>
                <w:vertAlign w:val="baseline"/>
                <w:lang w:val="en-US" w:eastAsia="zh-CN" w:bidi="ar-SA"/>
              </w:rPr>
              <w:t>/11/02</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Hans" w:bidi="ar-SA"/>
              </w:rPr>
              <w:t>SP20350100202311027161103430</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福建财达保洁有限公司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福建省福州市仓山区建新镇百花洲路16号1#楼518-7单元</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91350100MA31</w:t>
            </w:r>
            <w:r>
              <w:rPr>
                <w:rFonts w:hint="default" w:ascii="宋体" w:hAnsi="宋体" w:eastAsia="宋体" w:cs="宋体"/>
                <w:color w:val="000000" w:themeColor="text1"/>
                <w:kern w:val="2"/>
                <w:sz w:val="18"/>
                <w:szCs w:val="18"/>
                <w:u w:val="none"/>
                <w:vertAlign w:val="baseline"/>
                <w:lang w:val="en-US" w:eastAsia="zh-CN" w:bidi="ar-SA"/>
              </w:rPr>
              <w:t>******</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方国东</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 362329197309</w:t>
            </w:r>
            <w:r>
              <w:rPr>
                <w:rFonts w:hint="default" w:ascii="宋体" w:hAnsi="宋体" w:eastAsia="宋体" w:cs="宋体"/>
                <w:color w:val="000000" w:themeColor="text1"/>
                <w:kern w:val="2"/>
                <w:sz w:val="18"/>
                <w:szCs w:val="18"/>
                <w:u w:val="none"/>
                <w:vertAlign w:val="baseline"/>
                <w:lang w:val="en-US" w:eastAsia="zh-CN" w:bidi="ar-SA"/>
              </w:rPr>
              <w:t>******</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w:t>
            </w:r>
            <w:r>
              <w:rPr>
                <w:rFonts w:hint="default" w:ascii="宋体" w:hAnsi="宋体" w:eastAsia="宋体" w:cs="宋体"/>
                <w:color w:val="000000" w:themeColor="text1"/>
                <w:kern w:val="2"/>
                <w:sz w:val="18"/>
                <w:szCs w:val="18"/>
                <w:u w:val="none"/>
                <w:vertAlign w:val="baseline"/>
                <w:lang w:val="en-US" w:eastAsia="zh-CN" w:bidi="ar-SA"/>
              </w:rPr>
              <w:t>3</w:t>
            </w:r>
            <w:r>
              <w:rPr>
                <w:rFonts w:hint="eastAsia" w:ascii="宋体" w:hAnsi="宋体" w:eastAsia="宋体" w:cs="宋体"/>
                <w:color w:val="000000" w:themeColor="text1"/>
                <w:kern w:val="2"/>
                <w:sz w:val="18"/>
                <w:szCs w:val="18"/>
                <w:u w:val="none"/>
                <w:vertAlign w:val="baseline"/>
                <w:lang w:val="en-US" w:eastAsia="zh-CN" w:bidi="ar-SA"/>
              </w:rPr>
              <w:t>〕运第25831号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w:t>
            </w:r>
            <w:r>
              <w:rPr>
                <w:rFonts w:hint="default" w:ascii="宋体" w:hAnsi="宋体" w:eastAsia="宋体" w:cs="宋体"/>
                <w:color w:val="000000" w:themeColor="text1"/>
                <w:kern w:val="2"/>
                <w:sz w:val="18"/>
                <w:szCs w:val="18"/>
                <w:u w:val="none"/>
                <w:vertAlign w:val="baseline"/>
                <w:lang w:val="en-US" w:eastAsia="zh-CN" w:bidi="ar-SA"/>
              </w:rPr>
              <w:t>3</w:t>
            </w:r>
            <w:r>
              <w:rPr>
                <w:rFonts w:hint="eastAsia" w:ascii="宋体" w:hAnsi="宋体" w:eastAsia="宋体" w:cs="宋体"/>
                <w:color w:val="000000" w:themeColor="text1"/>
                <w:kern w:val="2"/>
                <w:sz w:val="18"/>
                <w:szCs w:val="18"/>
                <w:u w:val="none"/>
                <w:vertAlign w:val="baseline"/>
                <w:lang w:val="en-US" w:eastAsia="zh-CN" w:bidi="ar-SA"/>
              </w:rPr>
              <w:t>/11/02</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w:t>
            </w:r>
            <w:r>
              <w:rPr>
                <w:rFonts w:hint="default" w:ascii="宋体" w:hAnsi="宋体" w:eastAsia="宋体" w:cs="宋体"/>
                <w:color w:val="000000" w:themeColor="text1"/>
                <w:kern w:val="2"/>
                <w:sz w:val="18"/>
                <w:szCs w:val="18"/>
                <w:u w:val="none"/>
                <w:vertAlign w:val="baseline"/>
                <w:lang w:val="en-US" w:eastAsia="zh-CN" w:bidi="ar-SA"/>
              </w:rPr>
              <w:t>3</w:t>
            </w:r>
            <w:r>
              <w:rPr>
                <w:rFonts w:hint="eastAsia" w:ascii="宋体" w:hAnsi="宋体" w:eastAsia="宋体" w:cs="宋体"/>
                <w:color w:val="000000" w:themeColor="text1"/>
                <w:kern w:val="2"/>
                <w:sz w:val="18"/>
                <w:szCs w:val="18"/>
                <w:u w:val="none"/>
                <w:vertAlign w:val="baseline"/>
                <w:lang w:val="en-US" w:eastAsia="zh-CN" w:bidi="ar-SA"/>
              </w:rPr>
              <w:t>/11/07</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台江区资产房彬德园13座工程装修零星垃圾清运等4个</w:t>
            </w:r>
            <w:r>
              <w:rPr>
                <w:rFonts w:hint="eastAsia" w:ascii="宋体" w:hAnsi="宋体" w:eastAsia="宋体" w:cs="宋体"/>
                <w:color w:val="000000" w:themeColor="text1"/>
                <w:kern w:val="2"/>
                <w:sz w:val="18"/>
                <w:szCs w:val="18"/>
                <w:u w:val="none"/>
                <w:vertAlign w:val="baseline"/>
                <w:lang w:val="en-US" w:eastAsia="zh-Hans" w:bidi="ar-SA"/>
              </w:rPr>
              <w:t>渣土清运</w:t>
            </w:r>
            <w:r>
              <w:rPr>
                <w:rFonts w:hint="default" w:ascii="宋体" w:hAnsi="宋体" w:eastAsia="宋体" w:cs="宋体"/>
                <w:color w:val="000000" w:themeColor="text1"/>
                <w:kern w:val="2"/>
                <w:sz w:val="18"/>
                <w:szCs w:val="18"/>
                <w:u w:val="none"/>
                <w:vertAlign w:val="baselin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w:t>
            </w:r>
            <w:r>
              <w:rPr>
                <w:rFonts w:hint="default" w:ascii="宋体" w:hAnsi="宋体" w:eastAsia="宋体" w:cs="宋体"/>
                <w:color w:val="000000" w:themeColor="text1"/>
                <w:kern w:val="2"/>
                <w:sz w:val="18"/>
                <w:szCs w:val="18"/>
                <w:u w:val="none"/>
                <w:vertAlign w:val="baseline"/>
                <w:lang w:val="en-US" w:eastAsia="zh-CN" w:bidi="ar-SA"/>
              </w:rPr>
              <w:t>3</w:t>
            </w:r>
            <w:r>
              <w:rPr>
                <w:rFonts w:hint="eastAsia" w:ascii="宋体" w:hAnsi="宋体" w:eastAsia="宋体" w:cs="宋体"/>
                <w:color w:val="000000" w:themeColor="text1"/>
                <w:kern w:val="2"/>
                <w:sz w:val="18"/>
                <w:szCs w:val="18"/>
                <w:u w:val="none"/>
                <w:vertAlign w:val="baseline"/>
                <w:lang w:val="en-US" w:eastAsia="zh-CN" w:bidi="ar-SA"/>
              </w:rPr>
              <w:t>/11/02</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Hans" w:bidi="ar-SA"/>
              </w:rPr>
              <w:t>SP20350100202311023731103440</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福州鸿睿渣土运输有限公司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福建省福州市晋安区新店镇象峰村樟树头工业区5号楼303单元</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91350111MA2Y</w:t>
            </w:r>
            <w:r>
              <w:rPr>
                <w:rFonts w:hint="default" w:ascii="宋体" w:hAnsi="宋体" w:eastAsia="宋体" w:cs="宋体"/>
                <w:color w:val="000000" w:themeColor="text1"/>
                <w:kern w:val="2"/>
                <w:sz w:val="18"/>
                <w:szCs w:val="18"/>
                <w:u w:val="none"/>
                <w:vertAlign w:val="baseline"/>
                <w:lang w:val="en-US" w:eastAsia="zh-CN" w:bidi="ar-SA"/>
              </w:rPr>
              <w:t>******</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张曙东</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350111198510</w:t>
            </w:r>
            <w:r>
              <w:rPr>
                <w:rFonts w:hint="default" w:ascii="宋体" w:hAnsi="宋体" w:eastAsia="宋体" w:cs="宋体"/>
                <w:color w:val="000000" w:themeColor="text1"/>
                <w:kern w:val="2"/>
                <w:sz w:val="18"/>
                <w:szCs w:val="18"/>
                <w:u w:val="none"/>
                <w:vertAlign w:val="baseline"/>
                <w:lang w:val="en-US" w:eastAsia="zh-CN" w:bidi="ar-SA"/>
              </w:rPr>
              <w:t>******</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w:t>
            </w:r>
            <w:r>
              <w:rPr>
                <w:rFonts w:hint="default" w:ascii="宋体" w:hAnsi="宋体" w:eastAsia="宋体" w:cs="宋体"/>
                <w:color w:val="000000" w:themeColor="text1"/>
                <w:kern w:val="2"/>
                <w:sz w:val="18"/>
                <w:szCs w:val="18"/>
                <w:u w:val="none"/>
                <w:vertAlign w:val="baseline"/>
                <w:lang w:val="en-US" w:eastAsia="zh-CN" w:bidi="ar-SA"/>
              </w:rPr>
              <w:t>3</w:t>
            </w:r>
            <w:r>
              <w:rPr>
                <w:rFonts w:hint="eastAsia" w:ascii="宋体" w:hAnsi="宋体" w:eastAsia="宋体" w:cs="宋体"/>
                <w:color w:val="000000" w:themeColor="text1"/>
                <w:kern w:val="2"/>
                <w:sz w:val="18"/>
                <w:szCs w:val="18"/>
                <w:u w:val="none"/>
                <w:vertAlign w:val="baseline"/>
                <w:lang w:val="en-US" w:eastAsia="zh-CN" w:bidi="ar-SA"/>
              </w:rPr>
              <w:t>〕运第25828号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w:t>
            </w:r>
            <w:r>
              <w:rPr>
                <w:rFonts w:hint="default" w:ascii="宋体" w:hAnsi="宋体" w:eastAsia="宋体" w:cs="宋体"/>
                <w:color w:val="000000" w:themeColor="text1"/>
                <w:kern w:val="2"/>
                <w:sz w:val="18"/>
                <w:szCs w:val="18"/>
                <w:u w:val="none"/>
                <w:vertAlign w:val="baseline"/>
                <w:lang w:val="en-US" w:eastAsia="zh-CN" w:bidi="ar-SA"/>
              </w:rPr>
              <w:t>3</w:t>
            </w:r>
            <w:r>
              <w:rPr>
                <w:rFonts w:hint="eastAsia" w:ascii="宋体" w:hAnsi="宋体" w:eastAsia="宋体" w:cs="宋体"/>
                <w:color w:val="000000" w:themeColor="text1"/>
                <w:kern w:val="2"/>
                <w:sz w:val="18"/>
                <w:szCs w:val="18"/>
                <w:u w:val="none"/>
                <w:vertAlign w:val="baseline"/>
                <w:lang w:val="en-US" w:eastAsia="zh-CN" w:bidi="ar-SA"/>
              </w:rPr>
              <w:t>/11/02</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w:t>
            </w:r>
            <w:r>
              <w:rPr>
                <w:rFonts w:hint="default" w:ascii="宋体" w:hAnsi="宋体" w:eastAsia="宋体" w:cs="宋体"/>
                <w:color w:val="000000" w:themeColor="text1"/>
                <w:kern w:val="2"/>
                <w:sz w:val="18"/>
                <w:szCs w:val="18"/>
                <w:u w:val="none"/>
                <w:vertAlign w:val="baseline"/>
                <w:lang w:val="en-US" w:eastAsia="zh-CN" w:bidi="ar-SA"/>
              </w:rPr>
              <w:t>3</w:t>
            </w:r>
            <w:r>
              <w:rPr>
                <w:rFonts w:hint="eastAsia" w:ascii="宋体" w:hAnsi="宋体" w:eastAsia="宋体" w:cs="宋体"/>
                <w:color w:val="000000" w:themeColor="text1"/>
                <w:kern w:val="2"/>
                <w:sz w:val="18"/>
                <w:szCs w:val="18"/>
                <w:u w:val="none"/>
                <w:vertAlign w:val="baseline"/>
                <w:lang w:val="en-US" w:eastAsia="zh-CN" w:bidi="ar-SA"/>
              </w:rPr>
              <w:t>/11/07</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福建省立医院南院装修零星二装垃圾清运</w:t>
            </w:r>
            <w:r>
              <w:rPr>
                <w:rFonts w:hint="eastAsia" w:ascii="宋体" w:hAnsi="宋体" w:eastAsia="宋体" w:cs="宋体"/>
                <w:color w:val="000000" w:themeColor="text1"/>
                <w:kern w:val="2"/>
                <w:sz w:val="18"/>
                <w:szCs w:val="18"/>
                <w:u w:val="none"/>
                <w:vertAlign w:val="baseline"/>
                <w:lang w:val="en-US" w:eastAsia="zh-Hans" w:bidi="ar-SA"/>
              </w:rPr>
              <w:t>等</w:t>
            </w:r>
            <w:r>
              <w:rPr>
                <w:rFonts w:hint="eastAsia" w:ascii="宋体" w:hAnsi="宋体" w:eastAsia="宋体" w:cs="宋体"/>
                <w:color w:val="000000" w:themeColor="text1"/>
                <w:kern w:val="2"/>
                <w:sz w:val="18"/>
                <w:szCs w:val="18"/>
                <w:u w:val="none"/>
                <w:vertAlign w:val="baseline"/>
                <w:lang w:val="en-US" w:eastAsia="zh-CN" w:bidi="ar-SA"/>
              </w:rPr>
              <w:t>7</w:t>
            </w:r>
            <w:r>
              <w:rPr>
                <w:rFonts w:hint="eastAsia" w:ascii="宋体" w:hAnsi="宋体" w:eastAsia="宋体" w:cs="宋体"/>
                <w:color w:val="000000" w:themeColor="text1"/>
                <w:kern w:val="2"/>
                <w:sz w:val="18"/>
                <w:szCs w:val="18"/>
                <w:u w:val="none"/>
                <w:vertAlign w:val="baseline"/>
                <w:lang w:val="en-US" w:eastAsia="zh-Hans" w:bidi="ar-SA"/>
              </w:rPr>
              <w:t>个</w:t>
            </w:r>
            <w:r>
              <w:rPr>
                <w:rFonts w:hint="eastAsia" w:ascii="宋体" w:hAnsi="宋体" w:eastAsia="宋体" w:cs="宋体"/>
                <w:color w:val="000000" w:themeColor="text1"/>
                <w:kern w:val="2"/>
                <w:sz w:val="18"/>
                <w:szCs w:val="18"/>
                <w:u w:val="none"/>
                <w:vertAlign w:val="baseline"/>
                <w:lang w:val="en-US" w:eastAsia="zh-CN" w:bidi="ar-SA"/>
              </w:rPr>
              <w:t xml:space="preserve"> </w:t>
            </w:r>
            <w:r>
              <w:rPr>
                <w:rFonts w:hint="eastAsia" w:ascii="宋体" w:hAnsi="宋体" w:eastAsia="宋体" w:cs="宋体"/>
                <w:color w:val="000000" w:themeColor="text1"/>
                <w:kern w:val="2"/>
                <w:sz w:val="18"/>
                <w:szCs w:val="18"/>
                <w:u w:val="none"/>
                <w:vertAlign w:val="baseline"/>
                <w:lang w:val="en-US" w:eastAsia="zh-Hans" w:bidi="ar-SA"/>
              </w:rPr>
              <w:t>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w:t>
            </w:r>
            <w:r>
              <w:rPr>
                <w:rFonts w:hint="default" w:ascii="宋体" w:hAnsi="宋体" w:eastAsia="宋体" w:cs="宋体"/>
                <w:color w:val="000000" w:themeColor="text1"/>
                <w:kern w:val="2"/>
                <w:sz w:val="18"/>
                <w:szCs w:val="18"/>
                <w:u w:val="none"/>
                <w:vertAlign w:val="baseline"/>
                <w:lang w:val="en-US" w:eastAsia="zh-CN" w:bidi="ar-SA"/>
              </w:rPr>
              <w:t>3</w:t>
            </w:r>
            <w:r>
              <w:rPr>
                <w:rFonts w:hint="eastAsia" w:ascii="宋体" w:hAnsi="宋体" w:eastAsia="宋体" w:cs="宋体"/>
                <w:color w:val="000000" w:themeColor="text1"/>
                <w:kern w:val="2"/>
                <w:sz w:val="18"/>
                <w:szCs w:val="18"/>
                <w:u w:val="none"/>
                <w:vertAlign w:val="baseline"/>
                <w:lang w:val="en-US" w:eastAsia="zh-CN" w:bidi="ar-SA"/>
              </w:rPr>
              <w:t>/11/02</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Hans" w:bidi="ar-SA"/>
              </w:rPr>
              <w:t>SP20350100202311022851103445</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福州建顺保洁服务有限公司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福建省福州市仓山区盖山镇上岐村台屿路100号</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91350104MA31******</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陈友灵</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350127196611****** </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w:t>
            </w:r>
            <w:r>
              <w:rPr>
                <w:rFonts w:hint="default" w:ascii="宋体" w:hAnsi="宋体" w:eastAsia="宋体" w:cs="宋体"/>
                <w:color w:val="000000" w:themeColor="text1"/>
                <w:kern w:val="2"/>
                <w:sz w:val="18"/>
                <w:szCs w:val="18"/>
                <w:u w:val="none"/>
                <w:vertAlign w:val="baseline"/>
                <w:lang w:val="en-US" w:eastAsia="zh-CN" w:bidi="ar-SA"/>
              </w:rPr>
              <w:t>3</w:t>
            </w:r>
            <w:r>
              <w:rPr>
                <w:rFonts w:hint="eastAsia" w:ascii="宋体" w:hAnsi="宋体" w:eastAsia="宋体" w:cs="宋体"/>
                <w:color w:val="000000" w:themeColor="text1"/>
                <w:kern w:val="2"/>
                <w:sz w:val="18"/>
                <w:szCs w:val="18"/>
                <w:u w:val="none"/>
                <w:vertAlign w:val="baseline"/>
                <w:lang w:val="en-US" w:eastAsia="zh-CN" w:bidi="ar-SA"/>
              </w:rPr>
              <w:t>〕运</w:t>
            </w:r>
            <w:r>
              <w:rPr>
                <w:rFonts w:hint="eastAsia" w:ascii="宋体" w:hAnsi="宋体" w:eastAsia="宋体" w:cs="宋体"/>
                <w:color w:val="000000" w:themeColor="text1"/>
                <w:kern w:val="2"/>
                <w:sz w:val="18"/>
                <w:szCs w:val="18"/>
                <w:u w:val="none"/>
                <w:vertAlign w:val="baseline"/>
                <w:lang w:val="en-US" w:eastAsia="zh-Hans" w:bidi="ar-SA"/>
              </w:rPr>
              <w:t>第</w:t>
            </w:r>
            <w:r>
              <w:rPr>
                <w:rFonts w:hint="eastAsia" w:ascii="宋体" w:hAnsi="宋体" w:eastAsia="宋体" w:cs="宋体"/>
                <w:color w:val="000000" w:themeColor="text1"/>
                <w:kern w:val="2"/>
                <w:sz w:val="18"/>
                <w:szCs w:val="18"/>
                <w:u w:val="none"/>
                <w:vertAlign w:val="baseline"/>
                <w:lang w:val="en-US" w:eastAsia="zh-CN" w:bidi="ar-SA"/>
              </w:rPr>
              <w:t>25829号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w:t>
            </w:r>
            <w:r>
              <w:rPr>
                <w:rFonts w:hint="default" w:ascii="宋体" w:hAnsi="宋体" w:eastAsia="宋体" w:cs="宋体"/>
                <w:color w:val="000000" w:themeColor="text1"/>
                <w:kern w:val="2"/>
                <w:sz w:val="18"/>
                <w:szCs w:val="18"/>
                <w:u w:val="none"/>
                <w:vertAlign w:val="baseline"/>
                <w:lang w:val="en-US" w:eastAsia="zh-CN" w:bidi="ar-SA"/>
              </w:rPr>
              <w:t>3</w:t>
            </w:r>
            <w:r>
              <w:rPr>
                <w:rFonts w:hint="eastAsia" w:ascii="宋体" w:hAnsi="宋体" w:eastAsia="宋体" w:cs="宋体"/>
                <w:color w:val="000000" w:themeColor="text1"/>
                <w:kern w:val="2"/>
                <w:sz w:val="18"/>
                <w:szCs w:val="18"/>
                <w:u w:val="none"/>
                <w:vertAlign w:val="baseline"/>
                <w:lang w:val="en-US" w:eastAsia="zh-CN" w:bidi="ar-SA"/>
              </w:rPr>
              <w:t>/11/02</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w:t>
            </w:r>
            <w:r>
              <w:rPr>
                <w:rFonts w:hint="default" w:ascii="宋体" w:hAnsi="宋体" w:eastAsia="宋体" w:cs="宋体"/>
                <w:color w:val="000000" w:themeColor="text1"/>
                <w:kern w:val="2"/>
                <w:sz w:val="18"/>
                <w:szCs w:val="18"/>
                <w:u w:val="none"/>
                <w:vertAlign w:val="baseline"/>
                <w:lang w:val="en-US" w:eastAsia="zh-CN" w:bidi="ar-SA"/>
              </w:rPr>
              <w:t>3</w:t>
            </w:r>
            <w:r>
              <w:rPr>
                <w:rFonts w:hint="eastAsia" w:ascii="宋体" w:hAnsi="宋体" w:eastAsia="宋体" w:cs="宋体"/>
                <w:color w:val="000000" w:themeColor="text1"/>
                <w:kern w:val="2"/>
                <w:sz w:val="18"/>
                <w:szCs w:val="18"/>
                <w:u w:val="none"/>
                <w:vertAlign w:val="baseline"/>
                <w:lang w:val="en-US" w:eastAsia="zh-CN" w:bidi="ar-SA"/>
              </w:rPr>
              <w:t>/11/07</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Hans" w:bidi="ar-SA"/>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Hans" w:bidi="ar-SA"/>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Hans" w:bidi="ar-SA"/>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Hans" w:bidi="ar-SA"/>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仓山区城南名苑物业一层零星垃圾清运</w:t>
            </w:r>
            <w:r>
              <w:rPr>
                <w:rFonts w:hint="eastAsia" w:ascii="宋体" w:hAnsi="宋体" w:eastAsia="宋体" w:cs="宋体"/>
                <w:color w:val="000000" w:themeColor="text1"/>
                <w:kern w:val="2"/>
                <w:sz w:val="18"/>
                <w:szCs w:val="18"/>
                <w:u w:val="none"/>
                <w:vertAlign w:val="baseline"/>
                <w:lang w:val="en-US" w:eastAsia="zh-Hans" w:bidi="ar-SA"/>
              </w:rPr>
              <w:t>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w:t>
            </w:r>
            <w:r>
              <w:rPr>
                <w:rFonts w:hint="default" w:ascii="宋体" w:hAnsi="宋体" w:eastAsia="宋体" w:cs="宋体"/>
                <w:color w:val="000000" w:themeColor="text1"/>
                <w:kern w:val="2"/>
                <w:sz w:val="18"/>
                <w:szCs w:val="18"/>
                <w:u w:val="none"/>
                <w:vertAlign w:val="baseline"/>
                <w:lang w:val="en-US" w:eastAsia="zh-CN" w:bidi="ar-SA"/>
              </w:rPr>
              <w:t>3</w:t>
            </w:r>
            <w:r>
              <w:rPr>
                <w:rFonts w:hint="eastAsia" w:ascii="宋体" w:hAnsi="宋体" w:eastAsia="宋体" w:cs="宋体"/>
                <w:color w:val="000000" w:themeColor="text1"/>
                <w:kern w:val="2"/>
                <w:sz w:val="18"/>
                <w:szCs w:val="18"/>
                <w:u w:val="none"/>
                <w:vertAlign w:val="baseline"/>
                <w:lang w:val="en-US" w:eastAsia="zh-CN" w:bidi="ar-SA"/>
              </w:rPr>
              <w:t>/11/02</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Hans" w:bidi="ar-SA"/>
              </w:rPr>
            </w:pPr>
            <w:r>
              <w:rPr>
                <w:rFonts w:hint="default" w:ascii="宋体" w:hAnsi="宋体" w:eastAsia="宋体" w:cs="宋体"/>
                <w:color w:val="000000" w:themeColor="text1"/>
                <w:kern w:val="2"/>
                <w:sz w:val="18"/>
                <w:szCs w:val="18"/>
                <w:u w:val="none"/>
                <w:vertAlign w:val="baseline"/>
                <w:lang w:val="en-US" w:eastAsia="zh-Hans" w:bidi="ar-SA"/>
              </w:rPr>
              <w:t>SP20350100202311025011103438</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福州市闽博运输有限公司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福建省福州市仓山区淮安路8号山水天下花园二区A12座2305单元</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91350104MA31</w:t>
            </w:r>
            <w:r>
              <w:rPr>
                <w:rFonts w:hint="default" w:ascii="宋体" w:hAnsi="宋体" w:eastAsia="宋体" w:cs="宋体"/>
                <w:color w:val="000000" w:themeColor="text1"/>
                <w:kern w:val="2"/>
                <w:sz w:val="18"/>
                <w:szCs w:val="18"/>
                <w:u w:val="none"/>
                <w:vertAlign w:val="baseline"/>
                <w:lang w:val="en-US" w:eastAsia="zh-CN" w:bidi="ar-SA"/>
              </w:rPr>
              <w:t>******</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李仕强</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513021198602</w:t>
            </w:r>
            <w:r>
              <w:rPr>
                <w:rFonts w:hint="default" w:ascii="宋体" w:hAnsi="宋体" w:eastAsia="宋体" w:cs="宋体"/>
                <w:color w:val="000000" w:themeColor="text1"/>
                <w:kern w:val="2"/>
                <w:sz w:val="18"/>
                <w:szCs w:val="18"/>
                <w:u w:val="none"/>
                <w:vertAlign w:val="baseline"/>
                <w:lang w:val="en-US" w:eastAsia="zh-CN" w:bidi="ar-SA"/>
              </w:rPr>
              <w:t>******</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w:t>
            </w:r>
            <w:r>
              <w:rPr>
                <w:rFonts w:hint="default" w:ascii="宋体" w:hAnsi="宋体" w:eastAsia="宋体" w:cs="宋体"/>
                <w:color w:val="000000" w:themeColor="text1"/>
                <w:kern w:val="2"/>
                <w:sz w:val="18"/>
                <w:szCs w:val="18"/>
                <w:u w:val="none"/>
                <w:vertAlign w:val="baseline"/>
                <w:lang w:val="en-US" w:eastAsia="zh-CN" w:bidi="ar-SA"/>
              </w:rPr>
              <w:t>3</w:t>
            </w:r>
            <w:r>
              <w:rPr>
                <w:rFonts w:hint="eastAsia" w:ascii="宋体" w:hAnsi="宋体" w:eastAsia="宋体" w:cs="宋体"/>
                <w:color w:val="000000" w:themeColor="text1"/>
                <w:kern w:val="2"/>
                <w:sz w:val="18"/>
                <w:szCs w:val="18"/>
                <w:u w:val="none"/>
                <w:vertAlign w:val="baseline"/>
                <w:lang w:val="en-US" w:eastAsia="zh-CN" w:bidi="ar-SA"/>
              </w:rPr>
              <w:t>〕运第25827号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w:t>
            </w:r>
            <w:r>
              <w:rPr>
                <w:rFonts w:hint="default" w:ascii="宋体" w:hAnsi="宋体" w:eastAsia="宋体" w:cs="宋体"/>
                <w:color w:val="000000" w:themeColor="text1"/>
                <w:kern w:val="2"/>
                <w:sz w:val="18"/>
                <w:szCs w:val="18"/>
                <w:u w:val="none"/>
                <w:vertAlign w:val="baseline"/>
                <w:lang w:val="en-US" w:eastAsia="zh-CN" w:bidi="ar-SA"/>
              </w:rPr>
              <w:t>3</w:t>
            </w:r>
            <w:r>
              <w:rPr>
                <w:rFonts w:hint="eastAsia" w:ascii="宋体" w:hAnsi="宋体" w:eastAsia="宋体" w:cs="宋体"/>
                <w:color w:val="000000" w:themeColor="text1"/>
                <w:kern w:val="2"/>
                <w:sz w:val="18"/>
                <w:szCs w:val="18"/>
                <w:u w:val="none"/>
                <w:vertAlign w:val="baseline"/>
                <w:lang w:val="en-US" w:eastAsia="zh-CN" w:bidi="ar-SA"/>
              </w:rPr>
              <w:t>/11/02</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w:t>
            </w:r>
            <w:r>
              <w:rPr>
                <w:rFonts w:hint="default" w:ascii="宋体" w:hAnsi="宋体" w:eastAsia="宋体" w:cs="宋体"/>
                <w:color w:val="000000" w:themeColor="text1"/>
                <w:kern w:val="2"/>
                <w:sz w:val="18"/>
                <w:szCs w:val="18"/>
                <w:u w:val="none"/>
                <w:vertAlign w:val="baseline"/>
                <w:lang w:val="en-US" w:eastAsia="zh-CN" w:bidi="ar-SA"/>
              </w:rPr>
              <w:t>3</w:t>
            </w:r>
            <w:r>
              <w:rPr>
                <w:rFonts w:hint="eastAsia" w:ascii="宋体" w:hAnsi="宋体" w:eastAsia="宋体" w:cs="宋体"/>
                <w:color w:val="000000" w:themeColor="text1"/>
                <w:kern w:val="2"/>
                <w:sz w:val="18"/>
                <w:szCs w:val="18"/>
                <w:u w:val="none"/>
                <w:vertAlign w:val="baseline"/>
                <w:lang w:val="en-US" w:eastAsia="zh-CN" w:bidi="ar-SA"/>
              </w:rPr>
              <w:t>/11/07</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Hans" w:bidi="ar-SA"/>
              </w:rPr>
            </w:pPr>
            <w:r>
              <w:rPr>
                <w:rFonts w:hint="eastAsia" w:ascii="宋体" w:hAnsi="宋体" w:eastAsia="宋体" w:cs="宋体"/>
                <w:color w:val="000000" w:themeColor="text1"/>
                <w:kern w:val="2"/>
                <w:sz w:val="18"/>
                <w:szCs w:val="18"/>
                <w:u w:val="none"/>
                <w:vertAlign w:val="baseline"/>
                <w:lang w:val="en-US" w:eastAsia="zh-CN" w:bidi="ar-SA"/>
              </w:rPr>
              <w:t>闽侯县龙山路旁石子厂内部绿化带改造零星渣土清运等2个</w:t>
            </w:r>
            <w:r>
              <w:rPr>
                <w:rFonts w:hint="eastAsia" w:ascii="宋体" w:hAnsi="宋体" w:eastAsia="宋体" w:cs="宋体"/>
                <w:color w:val="000000" w:themeColor="text1"/>
                <w:kern w:val="2"/>
                <w:sz w:val="18"/>
                <w:szCs w:val="18"/>
                <w:u w:val="none"/>
                <w:vertAlign w:val="baseline"/>
                <w:lang w:val="en-US" w:eastAsia="zh-Hans" w:bidi="ar-SA"/>
              </w:rPr>
              <w:t>渣土清运</w:t>
            </w:r>
            <w:r>
              <w:rPr>
                <w:rFonts w:hint="default" w:ascii="宋体" w:hAnsi="宋体" w:eastAsia="宋体" w:cs="宋体"/>
                <w:color w:val="000000" w:themeColor="text1"/>
                <w:kern w:val="2"/>
                <w:sz w:val="18"/>
                <w:szCs w:val="18"/>
                <w:u w:val="none"/>
                <w:vertAlign w:val="baseline"/>
                <w:lang w:val="en-US" w:eastAsia="zh-Hans" w:bidi="ar-SA"/>
              </w:rPr>
              <w:t xml:space="preserve">   </w:t>
            </w:r>
            <w:r>
              <w:rPr>
                <w:rFonts w:hint="eastAsia" w:ascii="宋体" w:hAnsi="宋体" w:eastAsia="宋体" w:cs="宋体"/>
                <w:color w:val="000000" w:themeColor="text1"/>
                <w:kern w:val="2"/>
                <w:sz w:val="18"/>
                <w:szCs w:val="18"/>
                <w:u w:val="none"/>
                <w:vertAlign w:val="baseline"/>
                <w:lang w:val="en-US" w:eastAsia="zh-CN" w:bidi="ar-SA"/>
              </w:rPr>
              <w:t xml:space="preserve"> </w:t>
            </w:r>
            <w:r>
              <w:rPr>
                <w:rFonts w:hint="default" w:ascii="宋体" w:hAnsi="宋体" w:eastAsia="宋体" w:cs="宋体"/>
                <w:color w:val="000000" w:themeColor="text1"/>
                <w:kern w:val="2"/>
                <w:sz w:val="18"/>
                <w:szCs w:val="18"/>
                <w:u w:val="none"/>
                <w:vertAlign w:val="baseline"/>
                <w:lang w:val="en-US" w:eastAsia="zh-Hans" w:bidi="ar-SA"/>
              </w:rPr>
              <w:t xml:space="preserve">      </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w:t>
            </w:r>
            <w:r>
              <w:rPr>
                <w:rFonts w:hint="default" w:ascii="宋体" w:hAnsi="宋体" w:eastAsia="宋体" w:cs="宋体"/>
                <w:color w:val="000000" w:themeColor="text1"/>
                <w:kern w:val="2"/>
                <w:sz w:val="18"/>
                <w:szCs w:val="18"/>
                <w:u w:val="none"/>
                <w:vertAlign w:val="baseline"/>
                <w:lang w:val="en-US" w:eastAsia="zh-CN" w:bidi="ar-SA"/>
              </w:rPr>
              <w:t>3</w:t>
            </w:r>
            <w:r>
              <w:rPr>
                <w:rFonts w:hint="eastAsia" w:ascii="宋体" w:hAnsi="宋体" w:eastAsia="宋体" w:cs="宋体"/>
                <w:color w:val="000000" w:themeColor="text1"/>
                <w:kern w:val="2"/>
                <w:sz w:val="18"/>
                <w:szCs w:val="18"/>
                <w:u w:val="none"/>
                <w:vertAlign w:val="baseline"/>
                <w:lang w:val="en-US" w:eastAsia="zh-CN" w:bidi="ar-SA"/>
              </w:rPr>
              <w:t>/11/02</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CN" w:bidi="ar-SA"/>
              </w:rPr>
              <w:t xml:space="preserve">SP20350100202311021991103417 </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福州畅通美家运输有限公司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福州市鼓楼区五一北路171号新都会花园广场21层21B房01间</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91350102MA32******</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郑棋飞</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350111196705******</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榕城管委〔2023〕运第25842号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2023/11/02</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2023/11/07</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 金龙商务宾馆2楼201室装修零星垃圾清运等2个</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2023/11/02</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SP20350100202311029021103425</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福建瑞联保洁服务有限公司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福建省福州鼓楼区温泉街道东大路88号建闽大厦6层702</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91350100MA2Y******</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曹端阳</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362330197701******</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榕城管委〔2023〕运第25841号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2023/11/02</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2023/10/07</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仓山区仓前振兴花园＃608房间零星二次装修垃圾清运等11个项目渣土清运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2023/11/02</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SP20350100202311021991103423</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福建福睿保洁有限公司  </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福建省福州市晋安区岳峰镇鹤林村登云水库路7#楼1-2</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91350111MA31******</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李水科</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362329197901******</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榕城管委〔2023〕运第25840号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2023/11/02</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2023/10/07</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中亭街C区利业苑6#401室装修零星二次装修垃圾清运等6个项目渣土清运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2023/11/02</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SP20350100202311027091103428</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福建宏川东运输有限公司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福州市晋安区新店镇坂中路6号泰禾城市广场（二期）4#3层15办公</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91350100MA2Y******</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黄榕凯</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350182198912******</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（2023）运</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第25835号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2023/11/02</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2023/11/07</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仓山区葛屿路融信大卫城2期67号楼01室房屋装修零星垃圾清运等3个项目（渣土清运）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2023/11/02</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SP20350100202311020621103444</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福建榕辉渣土运输有限公司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福建省福州市晋安区鼓山镇上洋村上洋工业小区238号B302号</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91350111MA32******</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唐小燕</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513021198002******</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（2023）运</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第25836号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2023/11/02</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2023/11/07</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晋安区东浦路建总誉璟轩路面停车场翻新零星水泥块清运等5个零星（渣土清运）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2023/11/02</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SP20350100202311025661103442</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福建榕辉渣土运输有限公司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福建省福州市晋安区鼓山镇上洋村上洋工业小区238号B302号</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91350111MA32******</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唐小燕</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513021198002******</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（2023）运</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第延04124号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2023/11/02</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2023/11/09</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2022年台江区老旧小区整治项目一期（施工）等8个项目（渣土清运）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2023/11/02</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SP20350100202311014461103400</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福州顺鑫益渣土运输有限公司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福建省福州市晋安区鼓山镇福兴大道16号二层209室</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91350111MA34******</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谢静</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511602199006******</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榕城管委〔2023〕运第25849号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2023/11/02</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2023/11/07</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台江区四季如春酒店装修零星垃圾清运等2个（渣土清运）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2023/11/02</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SP20350100202311028471103436</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福州福林渣土运输有限公司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福建省福州市仓山区建新镇花溪南路48号（原花溪南路西南侧）融信湾花园D2号楼2层03商业</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91350104MA31******</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刘喜钗</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350111196403******</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榕城管委〔2023〕运第25852号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2023/11/02</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2023/11/07</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台江区达江路8-72号君临天华B团组8号房屋装修零星二装垃圾清运渣土清运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2023/11/02</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SP20350100202311029171103437</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福州祥禾顺城市环境服务有限公司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福建省福州市台江区洋中路299号融信双杭城1座627单元</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91350104MABU******</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温春国</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350121198801******</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榕城管委〔2023〕运第25853号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2023/11/02</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2023/11/07</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台江区白马支路建发璞云房屋装修零星二装垃圾清运渣土清运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2023/11/02</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CN" w:bidi="ar-SA"/>
              </w:rPr>
              <w:t>SP20350100202311026581103479</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福州恒昌渣土运输有限公司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福建省福州市仓山区建新镇盘屿路3号奥体阳光花园二期G-2号楼13层29办公-1</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91350104MA34******</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苏选昌</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342128194204******</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榕城管委〔2023〕运第25855号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2023/11/02</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2023/11/07</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通湖路正祥望园阿弥陀佛珍素馆装修垃圾清运等7个渣土清运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w:t>
            </w:r>
            <w:r>
              <w:rPr>
                <w:rFonts w:hint="default" w:ascii="宋体" w:hAnsi="宋体" w:eastAsia="宋体" w:cs="宋体"/>
                <w:color w:val="000000" w:themeColor="text1"/>
                <w:kern w:val="2"/>
                <w:sz w:val="18"/>
                <w:szCs w:val="18"/>
                <w:u w:val="none"/>
                <w:vertAlign w:val="baseline"/>
                <w:lang w:val="en-US" w:eastAsia="zh-CN" w:bidi="ar-SA"/>
              </w:rPr>
              <w:t>2</w:t>
            </w:r>
            <w:r>
              <w:rPr>
                <w:rFonts w:hint="eastAsia" w:ascii="宋体" w:hAnsi="宋体" w:eastAsia="宋体" w:cs="宋体"/>
                <w:color w:val="000000" w:themeColor="text1"/>
                <w:kern w:val="2"/>
                <w:sz w:val="18"/>
                <w:szCs w:val="18"/>
                <w:u w:val="none"/>
                <w:vertAlign w:val="baseline"/>
                <w:lang w:val="en-US" w:eastAsia="zh-CN" w:bidi="ar-SA"/>
              </w:rPr>
              <w:t>3/11/02</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SP20350100202311031891103557</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福州瑞东新环保有限公司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福建省福州市晋安区岳峰镇横屿路21号（原连江北路与化工路交叉处）东二环泰禾城市广场（一期）6#楼10层15办公</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91350111MA32******</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王光训</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522426198505******</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榕城管委〔2023〕运第25869号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2023/11/08</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金航大厦1#502室装修垃圾清运等13个渣土清运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SP20350100202311030301103567</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福建省创合保洁服务有限公司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福建省福州市鼓楼区东街街道东街121号新亚大厦9层03室</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91350102MA31******</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曹诚</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512924195102******</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榕城管委〔2023〕运第25867号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2023/11/08</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中平花园2#102室装修垃圾清运等52个渣土清运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SP20350100202311033611103556</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福建龙清保洁服务有限公司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福建省福州市晋安区福兴投资区福达路中段2#楼2层306室</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91350111MA34******</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汲家连</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340321197112******</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榕城管委〔2023〕运第25868号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2023/11/08</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世茂外滩花园2#301室装修零星垃圾清运等17个渣土清运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SP20350100202311027821103545</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福州瑞东新环保有限公司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福建省福州市晋安区岳峰镇横屿路21号（原连江北路与化工路交叉处）东二环泰禾城市广场（一期）6#楼10层15办公</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91350111MA32******</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王光训</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522426198505******</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榕城管委〔2023〕运第延04133号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2023/11/10</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鲁能公馆二装清运等6个渣土清运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SP20350100202311036841103604 </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福州源鼎渣土运输有限公司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福建省福州市仓山区盖山镇齐安路111号2层07间</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91350104MA33******</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林培峰</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350121199005******</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榕城管委〔2023〕运第25890号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2023/11/08</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福州军粮综合保障供应处零星垃圾清运等43个渣土清运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CN" w:bidi="ar-SA"/>
              </w:rPr>
              <w:t>SP20350100202311035441103599</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福州恒昌渣土运输有限公司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福建省福州市仓山区建新镇盘屿路3号奥体阳光花园二期G-2号楼13层29办公-1</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91350104MA34******</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苏选昌</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342128194204******</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榕城管委〔2023〕运第25888号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2023/11/08</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金塘广场一层二层改造二装垃圾清运等7个渣土清运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w:t>
            </w:r>
            <w:r>
              <w:rPr>
                <w:rFonts w:hint="default" w:ascii="宋体" w:hAnsi="宋体" w:eastAsia="宋体" w:cs="宋体"/>
                <w:color w:val="000000" w:themeColor="text1"/>
                <w:kern w:val="2"/>
                <w:sz w:val="18"/>
                <w:szCs w:val="18"/>
                <w:u w:val="none"/>
                <w:vertAlign w:val="baseline"/>
                <w:lang w:val="en-US" w:eastAsia="zh-CN" w:bidi="ar-SA"/>
              </w:rPr>
              <w:t>2</w:t>
            </w:r>
            <w:r>
              <w:rPr>
                <w:rFonts w:hint="eastAsia" w:ascii="宋体" w:hAnsi="宋体" w:eastAsia="宋体" w:cs="宋体"/>
                <w:color w:val="000000" w:themeColor="text1"/>
                <w:kern w:val="2"/>
                <w:sz w:val="18"/>
                <w:szCs w:val="18"/>
                <w:u w:val="none"/>
                <w:vertAlign w:val="baseline"/>
                <w:lang w:val="en-US" w:eastAsia="zh-CN" w:bidi="ar-SA"/>
              </w:rPr>
              <w:t>3/11/03</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CN" w:bidi="ar-SA"/>
              </w:rPr>
              <w:t>SP20350100202311038941103596</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福州市龙记地材运输有限公司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福建省福州市闽侯县南屿镇乌龙江南大道21号群升江山城（四期）3#楼1层107商铺</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91350104MA34******</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郑记伦</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341226197908******</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榕城管委〔2023〕运第25889号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2023/11/08</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上浦路室装富力中心2号楼806办公室修零星垃圾清运等34个渣土清运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w:t>
            </w:r>
            <w:r>
              <w:rPr>
                <w:rFonts w:hint="default" w:ascii="宋体" w:hAnsi="宋体" w:eastAsia="宋体" w:cs="宋体"/>
                <w:color w:val="000000" w:themeColor="text1"/>
                <w:kern w:val="2"/>
                <w:sz w:val="18"/>
                <w:szCs w:val="18"/>
                <w:u w:val="none"/>
                <w:vertAlign w:val="baseline"/>
                <w:lang w:val="en-US" w:eastAsia="zh-CN" w:bidi="ar-SA"/>
              </w:rPr>
              <w:t>2</w:t>
            </w:r>
            <w:r>
              <w:rPr>
                <w:rFonts w:hint="eastAsia" w:ascii="宋体" w:hAnsi="宋体" w:eastAsia="宋体" w:cs="宋体"/>
                <w:color w:val="000000" w:themeColor="text1"/>
                <w:kern w:val="2"/>
                <w:sz w:val="18"/>
                <w:szCs w:val="18"/>
                <w:u w:val="none"/>
                <w:vertAlign w:val="baseline"/>
                <w:lang w:val="en-US" w:eastAsia="zh-CN" w:bidi="ar-SA"/>
              </w:rPr>
              <w:t>3/11/03</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SP20350100202311032831103565</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福建瑞联保洁服务有限公司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福建省福州鼓楼区温泉街道东大路88号建闽大厦6层702</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91350100MA2Y******</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曹端阳</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362330197701******</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榕城管委〔2023〕运第25871号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2023/10/08</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仓山区仓前振兴花园＃608房间零星二次装修垃圾清运等11个项目渣土清运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SP20350100202311036371103568</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福建福睿保洁有限公司  </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福建省福州市晋安区岳峰镇鹤林村登云水库路7#楼1-2</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91350111MA31******</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李水科</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362329197901******</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榕城管委〔2023〕运第25870号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2023/10/08</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中亭街C区利业苑6#401室装修零星二次装修垃圾清运等6个项目渣土清运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SP20350100202311037761103575</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福州福顺渣土运输有限公司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福州市仓山区盖山镇上岐村台屿路100号</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913501045978</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陈忠勇</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512223197707******</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榕城管委〔2023〕运第25874号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2023/11/08</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CN" w:bidi="ar-SA"/>
              </w:rPr>
              <w:t>福晟·钱隆双玺7#装修零星二装垃圾清运</w:t>
            </w:r>
            <w:r>
              <w:rPr>
                <w:rFonts w:hint="eastAsia" w:ascii="宋体" w:hAnsi="宋体" w:eastAsia="宋体" w:cs="宋体"/>
                <w:color w:val="000000" w:themeColor="text1"/>
                <w:kern w:val="2"/>
                <w:sz w:val="18"/>
                <w:szCs w:val="18"/>
                <w:u w:val="none"/>
                <w:vertAlign w:val="baseline"/>
                <w:lang w:val="en-US" w:eastAsia="zh-CN" w:bidi="ar-SA"/>
              </w:rPr>
              <w:t>等38个</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SP20350100202311033971103576</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福州福顺渣土运输有限公司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福州市仓山区盖山镇上岐村台屿路100号</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913501045978</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陈忠勇</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512223197707******</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榕城管委〔2023〕运第延04145号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2023/11/10</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潭桥小学(施工图设计、施工、制构件生产一体化)等12个长期工地</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CN" w:bidi="ar-SA"/>
              </w:rPr>
              <w:t>SP20350100202311039401103695</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福州金大通渣土运输公司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福建省福州市马尾区江滨东大道108号福建留学人员创业园研究实验综合楼421A室</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913501055595******</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张恩善</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350127195701******</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榕城管委〔2023〕运第3901号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2023/11/12</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福州北站南广场综合改造工程中间及东侧地块（含地下停车场）项目渣土清运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SP20350100202311037721103561</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福建凯鑫瑞达运输有限公司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福建省福州市晋安区王庄街道世欧王庄城乐东C2地块（现运输世欧王庄四区）8#楼二层A-197</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91350100MA2Y******</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黄月贵</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513030196212******</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25872号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2023/11/08</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闽江学院（工业路校区）路面施工零星水泥块清运等9个</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ab/>
            </w:r>
            <w:r>
              <w:rPr>
                <w:rFonts w:hint="eastAsia" w:ascii="宋体" w:hAnsi="宋体" w:eastAsia="宋体" w:cs="宋体"/>
                <w:color w:val="000000" w:themeColor="text1"/>
                <w:kern w:val="2"/>
                <w:sz w:val="18"/>
                <w:szCs w:val="18"/>
                <w:u w:val="none"/>
                <w:vertAlign w:val="baseline"/>
                <w:lang w:val="en-US" w:eastAsia="zh-CN" w:bidi="ar-SA"/>
              </w:rPr>
              <w:t>SP20350100202311035521103553</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福州市博创保洁服务有限公司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福建省福州市晋安区新店镇赤桥路539号琴声商务广场5#楼3层第312单元</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91350111MABQ******</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游为昌</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350124198906******</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榕城管委〔2023〕运第25856号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2023/11/08</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仓山区夏沁苑5栋装修零星二装垃圾清运等 23个项目渣土清运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ab/>
            </w:r>
            <w:r>
              <w:rPr>
                <w:rFonts w:hint="eastAsia" w:ascii="宋体" w:hAnsi="宋体" w:eastAsia="宋体" w:cs="宋体"/>
                <w:color w:val="000000" w:themeColor="text1"/>
                <w:kern w:val="2"/>
                <w:sz w:val="18"/>
                <w:szCs w:val="18"/>
                <w:u w:val="none"/>
                <w:vertAlign w:val="baseline"/>
                <w:lang w:val="en-US" w:eastAsia="zh-CN" w:bidi="ar-SA"/>
              </w:rPr>
              <w:t>SP20350100202311033291103554</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福建瑞鑫源建筑垃圾地材运输有限公司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福建省福州市晋安区新店镇新店村神宫殿旁</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91350100MA2X******</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文洪刚</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511323198611******</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榕城管委〔2023〕运第25857号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2023/11/08</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仓山区金辉十六房C19-304装修零星二装垃圾清运等9个项目渣土清运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SP20350100202311037641103549</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福建榕晟渣土运输有限公司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福建省福州市仓山区下渡街道南江滨西大道港头广场1号楼9层03商务办公</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91350100MA32******</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许海宁</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350104197308</w:t>
            </w:r>
            <w:r>
              <w:rPr>
                <w:rFonts w:hint="default" w:ascii="宋体" w:hAnsi="宋体" w:eastAsia="宋体" w:cs="宋体"/>
                <w:color w:val="000000" w:themeColor="text1"/>
                <w:kern w:val="2"/>
                <w:sz w:val="18"/>
                <w:szCs w:val="18"/>
                <w:u w:val="none"/>
                <w:vertAlign w:val="baseline"/>
                <w:lang w:val="en-US" w:eastAsia="zh-CN" w:bidi="ar-SA"/>
              </w:rPr>
              <w:t>******</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榕城管委〔2023〕运第延04127号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2023/11/16</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滨海快线（福州至长乐机场城际铁路工程）土建施工第1标段停车场工区(等22个工地）渣土清运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ab/>
            </w:r>
            <w:r>
              <w:rPr>
                <w:rFonts w:hint="eastAsia" w:ascii="宋体" w:hAnsi="宋体" w:eastAsia="宋体" w:cs="宋体"/>
                <w:color w:val="000000" w:themeColor="text1"/>
                <w:kern w:val="2"/>
                <w:sz w:val="18"/>
                <w:szCs w:val="18"/>
                <w:u w:val="none"/>
                <w:vertAlign w:val="baseline"/>
                <w:lang w:val="en-US" w:eastAsia="zh-CN" w:bidi="ar-SA"/>
              </w:rPr>
              <w:t>SP20350100202311033651103550</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福建榕晟渣土运输有限公司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福建省福州市仓山区下渡街道南江滨西大道港头广场1号楼9层03商务办公</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91350100MA32******</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许海宁</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350104197308</w:t>
            </w:r>
            <w:r>
              <w:rPr>
                <w:rFonts w:hint="default" w:ascii="宋体" w:hAnsi="宋体" w:eastAsia="宋体" w:cs="宋体"/>
                <w:color w:val="000000" w:themeColor="text1"/>
                <w:kern w:val="2"/>
                <w:sz w:val="18"/>
                <w:szCs w:val="18"/>
                <w:u w:val="none"/>
                <w:vertAlign w:val="baseline"/>
                <w:lang w:val="en-US" w:eastAsia="zh-CN" w:bidi="ar-SA"/>
              </w:rPr>
              <w:t>******</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榕城管委〔2023〕运第延04128号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2023/11/08</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高工小区地块项目拆运工程渣土清运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SP20350100202311032511103551</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福建榕晟渣土运输有限公司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福建省福州市仓山区下渡街道南江滨西大道港头广场1号楼9层03商务办公</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91350100MA32******</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许海宁</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350104197308</w:t>
            </w:r>
            <w:r>
              <w:rPr>
                <w:rFonts w:hint="default" w:ascii="宋体" w:hAnsi="宋体" w:eastAsia="宋体" w:cs="宋体"/>
                <w:color w:val="000000" w:themeColor="text1"/>
                <w:kern w:val="2"/>
                <w:sz w:val="18"/>
                <w:szCs w:val="18"/>
                <w:u w:val="none"/>
                <w:vertAlign w:val="baseline"/>
                <w:lang w:val="en-US" w:eastAsia="zh-CN" w:bidi="ar-SA"/>
              </w:rPr>
              <w:t>******</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榕城管委〔2023〕运第延04129号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2023/11/10</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新店东片旧屋区改造项目（桂山、后山、西园）(桂山片区、后山片区）等2个项目目渣土清运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SP20350100202311039801103552</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福建榕晟渣土运输有限公司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福建省福州市仓山区下渡街道南江滨西大道港头广场1号楼9层03商务办公</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91350100MA32******</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许海宁</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350104197308</w:t>
            </w:r>
            <w:r>
              <w:rPr>
                <w:rFonts w:hint="default" w:ascii="宋体" w:hAnsi="宋体" w:eastAsia="宋体" w:cs="宋体"/>
                <w:color w:val="000000" w:themeColor="text1"/>
                <w:kern w:val="2"/>
                <w:sz w:val="18"/>
                <w:szCs w:val="18"/>
                <w:u w:val="none"/>
                <w:vertAlign w:val="baseline"/>
                <w:lang w:val="en-US" w:eastAsia="zh-CN" w:bidi="ar-SA"/>
              </w:rPr>
              <w:t>******</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榕城管委〔2023〕运第延04130号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2023/11/19</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润华山庄渣土清运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SP20350100202311032541103684</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福建榕晟渣土运输有限公司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福建省福州市仓山区下渡街道南江滨西大道港头广场1号楼9层03商务办公</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91350100MA32******</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许海宁</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350104197308</w:t>
            </w:r>
            <w:r>
              <w:rPr>
                <w:rFonts w:hint="default" w:ascii="宋体" w:hAnsi="宋体" w:eastAsia="宋体" w:cs="宋体"/>
                <w:color w:val="000000" w:themeColor="text1"/>
                <w:kern w:val="2"/>
                <w:sz w:val="18"/>
                <w:szCs w:val="18"/>
                <w:u w:val="none"/>
                <w:vertAlign w:val="baseline"/>
                <w:lang w:val="en-US" w:eastAsia="zh-CN" w:bidi="ar-SA"/>
              </w:rPr>
              <w:t>******</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榕城管委〔2023〕运第3899号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2023/11/15</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福州市轨道交通2号线东延线一期工程土建4工区渣土清运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SP20350100202311030491103675</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福建省百溢渣土运输有限公司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福建省福州市仓山区盖山镇双湖二路3号1#楼一层10033-2</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91350100MA33******</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林伟</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350104199104******</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榕城管委（2023）运第延04149号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2023/11/10</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福州市轨道交通2号线东延线一期工程魁岐站（等6个）</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CN" w:bidi="ar-SA"/>
              </w:rPr>
              <w:t>SP20350100202311039031103584</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福州亿创保洁服务有限公司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福建省福州市仓山区花溪南路33号华润橡树湾55号楼外围4号店面</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91350103MA34******</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陈洁</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350104199109******</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榕城管委〔2023〕运第延04136号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2023/11/10</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仓山区禹融府玺湾二次装修垃圾清运等33个渣土清运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SP20350100202311030811103689</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福建汇璟发运输有限公司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福建省福州市晋安区新店镇赤星路96号B区厂房4#-6#厂房,6#厂房2层08-1号</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91350100MA34******</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梅骏</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362204199001******</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榕城管委（2023）运第3902号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2023/11/18</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福州地铁2号线南门兜站便民补短板及地下空间开发工程项目（等25个）</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SP20350100202311030491103674</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福建捷安顺运输有限责任公司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福建省福州市晋安区新店镇杨廷路象峰村467号2#楼三楼302</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91350100MA2Y******</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林志</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350121196901******</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榕城管委（2023）运第延04150号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2023/11/10</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新店东片旧屋区改造项目（桂山、后山、西园）（西园片区）（等2给个）</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SP20350100202311031361103588</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福州鸿犇地材运输有限公司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CN" w:bidi="ar-SA"/>
              </w:rPr>
              <w:t>福建省福州市台江区宁化街道上浦路南侧富力中心B区B2#楼25层03商务办公-1</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91350103MA32******</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涂家鑫</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350124199706******</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榕城管委〔2023〕运第25858号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2023/11/08</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台江区八一七中路东百广场店美第家居二装零星垃圾清运等21个个人渣土清运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SP20350100202311031741103580</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福建瑞成建筑垃圾地材运输有限公司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福建省福州市仓山区螺洲镇杜园路12号海峡西岸国际物流商贸城(二期)13#楼3层07办公</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913501000603******</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欧供辉</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350181199611****** </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榕城管委〔2023〕运第25859</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2023/11/08</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闽侯县商贸大道北东南国际建材城路口道路修复零星水泥块清运渣土清运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SP20350100202311036801103572</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福建天天优运输有限公司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福建省福州市仓山区城门镇刀石山路8号3号楼102单元</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91350104MA31******</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陈其清</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350121194605******</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榕城管委〔2023〕运第延04144号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2023/11/10</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福州国际人才港（一期）项目</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SP20350100202311039481103573</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福建远达运输有限公司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福建省福州市仓山区盖山镇叶厦路179号厂房2整座3层312室</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91350104MA31******</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杨友熊</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350121MA2YPN******</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榕城管委〔2023〕运第延04137号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2023/11/10</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福州国际人才港（一期）项目</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CN" w:bidi="ar-SA"/>
              </w:rPr>
              <w:t>SP20350100202311034121103597</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福建宏开渣土运输有限公司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福州市马尾区江滨东大道108号福建留学人员创业园综合楼405室 (自贸试验区内)</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913501056943******</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黄铁飞</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350126197402******</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榕城管委〔2023〕运第3895号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2023/11/10</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新店东片旧屋区改造项目（桂山、后山、西园）(桂山片区、后山片区）渣土清运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CN" w:bidi="ar-SA"/>
              </w:rPr>
              <w:t>SP203501002023110360411036</w:t>
            </w:r>
            <w:r>
              <w:rPr>
                <w:rFonts w:hint="eastAsia" w:ascii="宋体" w:hAnsi="宋体" w:eastAsia="宋体" w:cs="宋体"/>
                <w:color w:val="000000" w:themeColor="text1"/>
                <w:kern w:val="2"/>
                <w:sz w:val="18"/>
                <w:szCs w:val="18"/>
                <w:u w:val="none"/>
                <w:vertAlign w:val="baseline"/>
                <w:lang w:val="en-US" w:eastAsia="zh-CN" w:bidi="ar-SA"/>
              </w:rPr>
              <w:t>10</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福建正榕运输服务有限公司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福建省福州市晋安区新店镇赤星路96号B区6#厂房2层08A号</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91350111MA31******</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郑锋</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350111198511******</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榕城管委〔2023〕运第3896号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2023/11/10</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新店东片旧屋区改造项目（桂山、后山、西园）(桂山片区、后山片区）渣土清运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CN" w:bidi="ar-SA"/>
              </w:rPr>
              <w:t xml:space="preserve">SP20350100202311034621103564 </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福州畅通美家运输有限公司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福州市鼓楼区五一北路171号新都会花园广场21层21B房01间</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91350102MA32******</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郑棋飞</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350111196705******</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榕城管委〔2023〕运第25878号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2023/11/08</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 福州人防401室装修零星垃圾清运等6个</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CN" w:bidi="ar-SA"/>
              </w:rPr>
              <w:t>SP20350100202311037271103570</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CN" w:bidi="ar-SA"/>
              </w:rPr>
              <w:t>福州长盛旺保洁服务有限公司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福州市仓山区长安路6号-2店面</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91350104MA2Y******</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CN" w:bidi="ar-SA"/>
              </w:rPr>
              <w:t>卢其兵</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CN" w:bidi="ar-SA"/>
              </w:rPr>
              <w:t>513029197312</w:t>
            </w:r>
            <w:r>
              <w:rPr>
                <w:rFonts w:hint="eastAsia" w:ascii="宋体" w:hAnsi="宋体" w:eastAsia="宋体" w:cs="宋体"/>
                <w:color w:val="000000" w:themeColor="text1"/>
                <w:kern w:val="2"/>
                <w:sz w:val="18"/>
                <w:szCs w:val="18"/>
                <w:u w:val="none"/>
                <w:vertAlign w:val="baseline"/>
                <w:lang w:val="en-US" w:eastAsia="zh-CN" w:bidi="ar-SA"/>
              </w:rPr>
              <w:t>******</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榕城管委〔2023〕运第25873号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2023/11/08</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世欧广场南区3楼店铺装修零星垃圾清运等14个渣土清运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CN" w:bidi="ar-SA"/>
              </w:rPr>
              <w:t>SP203501002023110340211036</w:t>
            </w:r>
            <w:r>
              <w:rPr>
                <w:rFonts w:hint="eastAsia" w:ascii="宋体" w:hAnsi="宋体" w:eastAsia="宋体" w:cs="宋体"/>
                <w:color w:val="000000" w:themeColor="text1"/>
                <w:kern w:val="2"/>
                <w:sz w:val="18"/>
                <w:szCs w:val="18"/>
                <w:u w:val="none"/>
                <w:vertAlign w:val="baseline"/>
                <w:lang w:val="en-US" w:eastAsia="zh-CN" w:bidi="ar-SA"/>
              </w:rPr>
              <w:t>81</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福州闽壹运输有限公司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福建省福州市晋安区寿山乡石牌村208号01室</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91350111MA33******</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黄珍希</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350111197003******</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榕城管委〔2023〕运第延04148号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2023/11/10</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福州市轨道交通2号线东延线一期工程项目儒江站等2个渣土清运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CN" w:bidi="ar-SA"/>
              </w:rPr>
              <w:t>SP203501002023110370211036</w:t>
            </w:r>
            <w:r>
              <w:rPr>
                <w:rFonts w:hint="eastAsia" w:ascii="宋体" w:hAnsi="宋体" w:eastAsia="宋体" w:cs="宋体"/>
                <w:color w:val="000000" w:themeColor="text1"/>
                <w:kern w:val="2"/>
                <w:sz w:val="18"/>
                <w:szCs w:val="18"/>
                <w:u w:val="none"/>
                <w:vertAlign w:val="baseline"/>
                <w:lang w:val="en-US" w:eastAsia="zh-CN" w:bidi="ar-SA"/>
              </w:rPr>
              <w:t>82</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福建鑫德渣土运输有限公司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福建省福州市晋安区寿山乡石牌村208号01室</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91350111MA32******</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黄碧兰</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350111197401******</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榕城管委〔2023〕运第延04147号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2023/11/10</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福州市轨道交通2号线东延线一期工程项目儒江站等2个渣土清运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SP20350100202311034311103569</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福州市鼎新地材运输有限公司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福建省福州市仓山区建新镇花溪南路华润橡树湾橡府二期11号01店面</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913501043157</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李成美</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510224196304******</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榕城管委〔2023〕运第25892号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2023/11/08</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CN" w:bidi="ar-SA"/>
              </w:rPr>
              <w:t>建发美的.君兰和鸣4号楼楼下零星二装垃圾清运</w:t>
            </w:r>
            <w:r>
              <w:rPr>
                <w:rFonts w:hint="eastAsia" w:ascii="宋体" w:hAnsi="宋体" w:eastAsia="宋体" w:cs="宋体"/>
                <w:color w:val="000000" w:themeColor="text1"/>
                <w:kern w:val="2"/>
                <w:sz w:val="18"/>
                <w:szCs w:val="18"/>
                <w:u w:val="none"/>
                <w:vertAlign w:val="baseline"/>
                <w:lang w:val="en-US" w:eastAsia="zh-CN" w:bidi="ar-SA"/>
              </w:rPr>
              <w:t>等25个零星清运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SP20350100202311035881103571</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福州平梵建筑垃圾地材运输有限公司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福建省福州市晋安区象园街道晋连路19号世欧王庄C-a4地块2#楼4层05办公</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91350111MA2Y******</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王爱仙</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350126195202******</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榕城管委〔2023〕运第25891号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2023/11/08</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盘南小区一楼大门旁边物业零星二装垃圾清运等14个零星清运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SP20350100202311030821103563</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福州市鑫鹏渣土运输有限公司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福建省福州市仓山区建新镇花溪南路西侧华润橡树湾府二期11号楼1层02商铺</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91350104MA32******</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张述辉</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350126197910******</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榕城管委〔2023〕运第25881号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2023/11/08</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晋安区下井路三盛国际公园香缇时光1期4号楼1006装修零星垃圾清运--等45个</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SP20350100202311030461103560</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福建三仁建材有限公司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福建省福州市台江区宁化街道祥坂街6号富力商务中心（二区）B1#22层09</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91350100MA2Y******</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张慧</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350783198904******</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榕城管委〔2023〕运第25879号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2023/11/08</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台江区升龙环球中心一楼建筑零星垃圾清运--等18个</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SP20350100202311034121103562</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福州宏博渣土运输有限公司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福建省福州市仓山区建新镇红江路35号金山工业区浦上片生活配套房一期5号楼、9号楼连接体1层10店面</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91350100MA2Y******</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杨代辉</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350783198904******</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榕城管委〔2023〕运第25875号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2023/11/08</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绿城.柳岸晓风1号楼.2号楼飘窗整改二装零星垃圾清运--等11个</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SP20350100202311035611103566</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福州市鑫鹏渣土运输有限公司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福建省福州市仓山区建新镇花溪南路西侧华润橡树湾府二期11号楼1层02商铺</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91350104MA32******</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张述辉</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350126197910******</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榕城管委〔2023〕运第延04146号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2023/11/10</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福州市经贸路道路工程（施工）--等7个</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Hans" w:bidi="ar-SA"/>
              </w:rPr>
              <w:t>SP20350100202311039321103590</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福建盛世景逸建设工程有限公司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闽侯县南屿镇柳浪村福州诚达电子高新技术有限公司第四层401</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91350100MA2Y</w:t>
            </w:r>
            <w:r>
              <w:rPr>
                <w:rFonts w:hint="default" w:ascii="宋体" w:hAnsi="宋体" w:eastAsia="宋体" w:cs="宋体"/>
                <w:color w:val="000000" w:themeColor="text1"/>
                <w:kern w:val="2"/>
                <w:sz w:val="18"/>
                <w:szCs w:val="18"/>
                <w:u w:val="none"/>
                <w:vertAlign w:val="baseline"/>
                <w:lang w:val="en-US" w:eastAsia="zh-CN" w:bidi="ar-SA"/>
              </w:rPr>
              <w:t>******</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张直</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 412826198609</w:t>
            </w:r>
            <w:r>
              <w:rPr>
                <w:rFonts w:hint="default" w:ascii="宋体" w:hAnsi="宋体" w:eastAsia="宋体" w:cs="宋体"/>
                <w:color w:val="000000" w:themeColor="text1"/>
                <w:kern w:val="2"/>
                <w:sz w:val="18"/>
                <w:szCs w:val="18"/>
                <w:u w:val="none"/>
                <w:vertAlign w:val="baseline"/>
                <w:lang w:val="en-US" w:eastAsia="zh-CN" w:bidi="ar-SA"/>
              </w:rPr>
              <w:t>******</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w:t>
            </w:r>
            <w:r>
              <w:rPr>
                <w:rFonts w:hint="default" w:ascii="宋体" w:hAnsi="宋体" w:eastAsia="宋体" w:cs="宋体"/>
                <w:color w:val="000000" w:themeColor="text1"/>
                <w:kern w:val="2"/>
                <w:sz w:val="18"/>
                <w:szCs w:val="18"/>
                <w:u w:val="none"/>
                <w:vertAlign w:val="baseline"/>
                <w:lang w:val="en-US" w:eastAsia="zh-CN" w:bidi="ar-SA"/>
              </w:rPr>
              <w:t>3</w:t>
            </w:r>
            <w:r>
              <w:rPr>
                <w:rFonts w:hint="eastAsia" w:ascii="宋体" w:hAnsi="宋体" w:eastAsia="宋体" w:cs="宋体"/>
                <w:color w:val="000000" w:themeColor="text1"/>
                <w:kern w:val="2"/>
                <w:sz w:val="18"/>
                <w:szCs w:val="18"/>
                <w:u w:val="none"/>
                <w:vertAlign w:val="baseline"/>
                <w:lang w:val="en-US" w:eastAsia="zh-CN" w:bidi="ar-SA"/>
              </w:rPr>
              <w:t>〕运第25884</w:t>
            </w:r>
            <w:r>
              <w:rPr>
                <w:rFonts w:hint="eastAsia" w:ascii="宋体" w:hAnsi="宋体" w:eastAsia="宋体" w:cs="宋体"/>
                <w:color w:val="000000" w:themeColor="text1"/>
                <w:kern w:val="2"/>
                <w:sz w:val="18"/>
                <w:szCs w:val="18"/>
                <w:u w:val="none"/>
                <w:vertAlign w:val="baseline"/>
                <w:lang w:val="en-US" w:eastAsia="zh-Hans" w:bidi="ar-SA"/>
              </w:rPr>
              <w:t>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w:t>
            </w:r>
            <w:r>
              <w:rPr>
                <w:rFonts w:hint="default" w:ascii="宋体" w:hAnsi="宋体" w:eastAsia="宋体" w:cs="宋体"/>
                <w:color w:val="000000" w:themeColor="text1"/>
                <w:kern w:val="2"/>
                <w:sz w:val="18"/>
                <w:szCs w:val="18"/>
                <w:u w:val="none"/>
                <w:vertAlign w:val="baseline"/>
                <w:lang w:val="en-US" w:eastAsia="zh-CN" w:bidi="ar-SA"/>
              </w:rPr>
              <w:t>3</w:t>
            </w:r>
            <w:r>
              <w:rPr>
                <w:rFonts w:hint="eastAsia" w:ascii="宋体" w:hAnsi="宋体" w:eastAsia="宋体" w:cs="宋体"/>
                <w:color w:val="000000" w:themeColor="text1"/>
                <w:kern w:val="2"/>
                <w:sz w:val="18"/>
                <w:szCs w:val="18"/>
                <w:u w:val="none"/>
                <w:vertAlign w:val="baseline"/>
                <w:lang w:val="en-US" w:eastAsia="zh-CN" w:bidi="ar-SA"/>
              </w:rPr>
              <w:t>/11/03</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w:t>
            </w:r>
            <w:r>
              <w:rPr>
                <w:rFonts w:hint="default" w:ascii="宋体" w:hAnsi="宋体" w:eastAsia="宋体" w:cs="宋体"/>
                <w:color w:val="000000" w:themeColor="text1"/>
                <w:kern w:val="2"/>
                <w:sz w:val="18"/>
                <w:szCs w:val="18"/>
                <w:u w:val="none"/>
                <w:vertAlign w:val="baseline"/>
                <w:lang w:val="en-US" w:eastAsia="zh-CN" w:bidi="ar-SA"/>
              </w:rPr>
              <w:t>3</w:t>
            </w:r>
            <w:r>
              <w:rPr>
                <w:rFonts w:hint="eastAsia" w:ascii="宋体" w:hAnsi="宋体" w:eastAsia="宋体" w:cs="宋体"/>
                <w:color w:val="000000" w:themeColor="text1"/>
                <w:kern w:val="2"/>
                <w:sz w:val="18"/>
                <w:szCs w:val="18"/>
                <w:u w:val="none"/>
                <w:vertAlign w:val="baseline"/>
                <w:lang w:val="en-US" w:eastAsia="zh-CN" w:bidi="ar-SA"/>
              </w:rPr>
              <w:t>/11/08</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北园路146号灯杆零星水泥块清运等77个</w:t>
            </w:r>
            <w:r>
              <w:rPr>
                <w:rFonts w:hint="eastAsia" w:ascii="宋体" w:hAnsi="宋体" w:eastAsia="宋体" w:cs="宋体"/>
                <w:color w:val="000000" w:themeColor="text1"/>
                <w:kern w:val="2"/>
                <w:sz w:val="18"/>
                <w:szCs w:val="18"/>
                <w:u w:val="none"/>
                <w:vertAlign w:val="baseline"/>
                <w:lang w:val="en-US" w:eastAsia="zh-Hans" w:bidi="ar-SA"/>
              </w:rPr>
              <w:t>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w:t>
            </w:r>
            <w:r>
              <w:rPr>
                <w:rFonts w:hint="default" w:ascii="宋体" w:hAnsi="宋体" w:eastAsia="宋体" w:cs="宋体"/>
                <w:color w:val="000000" w:themeColor="text1"/>
                <w:kern w:val="2"/>
                <w:sz w:val="18"/>
                <w:szCs w:val="18"/>
                <w:u w:val="none"/>
                <w:vertAlign w:val="baseline"/>
                <w:lang w:val="en-US" w:eastAsia="zh-CN" w:bidi="ar-SA"/>
              </w:rPr>
              <w:t>3</w:t>
            </w:r>
            <w:r>
              <w:rPr>
                <w:rFonts w:hint="eastAsia" w:ascii="宋体" w:hAnsi="宋体" w:eastAsia="宋体" w:cs="宋体"/>
                <w:color w:val="000000" w:themeColor="text1"/>
                <w:kern w:val="2"/>
                <w:sz w:val="18"/>
                <w:szCs w:val="18"/>
                <w:u w:val="none"/>
                <w:vertAlign w:val="baseline"/>
                <w:lang w:val="en-US" w:eastAsia="zh-CN" w:bidi="ar-SA"/>
              </w:rPr>
              <w:t>/11/03</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Hans" w:bidi="ar-SA"/>
              </w:rPr>
              <w:t>SP20350100202311032971103589</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福建财达保洁有限公司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福建省福州市仓山区建新镇百花洲路16号1#楼518-7单元</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91350100MA31</w:t>
            </w:r>
            <w:r>
              <w:rPr>
                <w:rFonts w:hint="default" w:ascii="宋体" w:hAnsi="宋体" w:eastAsia="宋体" w:cs="宋体"/>
                <w:color w:val="000000" w:themeColor="text1"/>
                <w:kern w:val="2"/>
                <w:sz w:val="18"/>
                <w:szCs w:val="18"/>
                <w:u w:val="none"/>
                <w:vertAlign w:val="baseline"/>
                <w:lang w:val="en-US" w:eastAsia="zh-CN" w:bidi="ar-SA"/>
              </w:rPr>
              <w:t>******</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方国东</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 362329197309</w:t>
            </w:r>
            <w:r>
              <w:rPr>
                <w:rFonts w:hint="default" w:ascii="宋体" w:hAnsi="宋体" w:eastAsia="宋体" w:cs="宋体"/>
                <w:color w:val="000000" w:themeColor="text1"/>
                <w:kern w:val="2"/>
                <w:sz w:val="18"/>
                <w:szCs w:val="18"/>
                <w:u w:val="none"/>
                <w:vertAlign w:val="baseline"/>
                <w:lang w:val="en-US" w:eastAsia="zh-CN" w:bidi="ar-SA"/>
              </w:rPr>
              <w:t>******</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w:t>
            </w:r>
            <w:r>
              <w:rPr>
                <w:rFonts w:hint="default" w:ascii="宋体" w:hAnsi="宋体" w:eastAsia="宋体" w:cs="宋体"/>
                <w:color w:val="000000" w:themeColor="text1"/>
                <w:kern w:val="2"/>
                <w:sz w:val="18"/>
                <w:szCs w:val="18"/>
                <w:u w:val="none"/>
                <w:vertAlign w:val="baseline"/>
                <w:lang w:val="en-US" w:eastAsia="zh-CN" w:bidi="ar-SA"/>
              </w:rPr>
              <w:t>3</w:t>
            </w:r>
            <w:r>
              <w:rPr>
                <w:rFonts w:hint="eastAsia" w:ascii="宋体" w:hAnsi="宋体" w:eastAsia="宋体" w:cs="宋体"/>
                <w:color w:val="000000" w:themeColor="text1"/>
                <w:kern w:val="2"/>
                <w:sz w:val="18"/>
                <w:szCs w:val="18"/>
                <w:u w:val="none"/>
                <w:vertAlign w:val="baseline"/>
                <w:lang w:val="en-US" w:eastAsia="zh-CN" w:bidi="ar-SA"/>
              </w:rPr>
              <w:t>〕运第25883号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w:t>
            </w:r>
            <w:r>
              <w:rPr>
                <w:rFonts w:hint="default" w:ascii="宋体" w:hAnsi="宋体" w:eastAsia="宋体" w:cs="宋体"/>
                <w:color w:val="000000" w:themeColor="text1"/>
                <w:kern w:val="2"/>
                <w:sz w:val="18"/>
                <w:szCs w:val="18"/>
                <w:u w:val="none"/>
                <w:vertAlign w:val="baseline"/>
                <w:lang w:val="en-US" w:eastAsia="zh-CN" w:bidi="ar-SA"/>
              </w:rPr>
              <w:t>3</w:t>
            </w:r>
            <w:r>
              <w:rPr>
                <w:rFonts w:hint="eastAsia" w:ascii="宋体" w:hAnsi="宋体" w:eastAsia="宋体" w:cs="宋体"/>
                <w:color w:val="000000" w:themeColor="text1"/>
                <w:kern w:val="2"/>
                <w:sz w:val="18"/>
                <w:szCs w:val="18"/>
                <w:u w:val="none"/>
                <w:vertAlign w:val="baseline"/>
                <w:lang w:val="en-US" w:eastAsia="zh-CN" w:bidi="ar-SA"/>
              </w:rPr>
              <w:t>/11/03</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w:t>
            </w:r>
            <w:r>
              <w:rPr>
                <w:rFonts w:hint="default" w:ascii="宋体" w:hAnsi="宋体" w:eastAsia="宋体" w:cs="宋体"/>
                <w:color w:val="000000" w:themeColor="text1"/>
                <w:kern w:val="2"/>
                <w:sz w:val="18"/>
                <w:szCs w:val="18"/>
                <w:u w:val="none"/>
                <w:vertAlign w:val="baseline"/>
                <w:lang w:val="en-US" w:eastAsia="zh-CN" w:bidi="ar-SA"/>
              </w:rPr>
              <w:t>3</w:t>
            </w:r>
            <w:r>
              <w:rPr>
                <w:rFonts w:hint="eastAsia" w:ascii="宋体" w:hAnsi="宋体" w:eastAsia="宋体" w:cs="宋体"/>
                <w:color w:val="000000" w:themeColor="text1"/>
                <w:kern w:val="2"/>
                <w:sz w:val="18"/>
                <w:szCs w:val="18"/>
                <w:u w:val="none"/>
                <w:vertAlign w:val="baseline"/>
                <w:lang w:val="en-US" w:eastAsia="zh-CN" w:bidi="ar-SA"/>
              </w:rPr>
              <w:t>/11/08</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福州府区物业装修零星垃圾清运等48个</w:t>
            </w:r>
            <w:r>
              <w:rPr>
                <w:rFonts w:hint="eastAsia" w:ascii="宋体" w:hAnsi="宋体" w:eastAsia="宋体" w:cs="宋体"/>
                <w:color w:val="000000" w:themeColor="text1"/>
                <w:kern w:val="2"/>
                <w:sz w:val="18"/>
                <w:szCs w:val="18"/>
                <w:u w:val="none"/>
                <w:vertAlign w:val="baseline"/>
                <w:lang w:val="en-US" w:eastAsia="zh-Hans" w:bidi="ar-SA"/>
              </w:rPr>
              <w:t>渣土清运</w:t>
            </w:r>
            <w:r>
              <w:rPr>
                <w:rFonts w:hint="default" w:ascii="宋体" w:hAnsi="宋体" w:eastAsia="宋体" w:cs="宋体"/>
                <w:color w:val="000000" w:themeColor="text1"/>
                <w:kern w:val="2"/>
                <w:sz w:val="18"/>
                <w:szCs w:val="18"/>
                <w:u w:val="none"/>
                <w:vertAlign w:val="baselin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w:t>
            </w:r>
            <w:r>
              <w:rPr>
                <w:rFonts w:hint="default" w:ascii="宋体" w:hAnsi="宋体" w:eastAsia="宋体" w:cs="宋体"/>
                <w:color w:val="000000" w:themeColor="text1"/>
                <w:kern w:val="2"/>
                <w:sz w:val="18"/>
                <w:szCs w:val="18"/>
                <w:u w:val="none"/>
                <w:vertAlign w:val="baseline"/>
                <w:lang w:val="en-US" w:eastAsia="zh-CN" w:bidi="ar-SA"/>
              </w:rPr>
              <w:t>3</w:t>
            </w:r>
            <w:r>
              <w:rPr>
                <w:rFonts w:hint="eastAsia" w:ascii="宋体" w:hAnsi="宋体" w:eastAsia="宋体" w:cs="宋体"/>
                <w:color w:val="000000" w:themeColor="text1"/>
                <w:kern w:val="2"/>
                <w:sz w:val="18"/>
                <w:szCs w:val="18"/>
                <w:u w:val="none"/>
                <w:vertAlign w:val="baseline"/>
                <w:lang w:val="en-US" w:eastAsia="zh-CN" w:bidi="ar-SA"/>
              </w:rPr>
              <w:t>/11/03</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Hans" w:bidi="ar-SA"/>
              </w:rPr>
              <w:t>SP20350100202311038811103603</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福州鸿睿渣土运输有限公司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福建省福州市晋安区新店镇象峰村樟树头工业区5号楼303单元</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91350111MA2Y</w:t>
            </w:r>
            <w:r>
              <w:rPr>
                <w:rFonts w:hint="default" w:ascii="宋体" w:hAnsi="宋体" w:eastAsia="宋体" w:cs="宋体"/>
                <w:color w:val="000000" w:themeColor="text1"/>
                <w:kern w:val="2"/>
                <w:sz w:val="18"/>
                <w:szCs w:val="18"/>
                <w:u w:val="none"/>
                <w:vertAlign w:val="baseline"/>
                <w:lang w:val="en-US" w:eastAsia="zh-CN" w:bidi="ar-SA"/>
              </w:rPr>
              <w:t>******</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张曙东</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350111198510</w:t>
            </w:r>
            <w:r>
              <w:rPr>
                <w:rFonts w:hint="default" w:ascii="宋体" w:hAnsi="宋体" w:eastAsia="宋体" w:cs="宋体"/>
                <w:color w:val="000000" w:themeColor="text1"/>
                <w:kern w:val="2"/>
                <w:sz w:val="18"/>
                <w:szCs w:val="18"/>
                <w:u w:val="none"/>
                <w:vertAlign w:val="baseline"/>
                <w:lang w:val="en-US" w:eastAsia="zh-CN" w:bidi="ar-SA"/>
              </w:rPr>
              <w:t>******</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w:t>
            </w:r>
            <w:r>
              <w:rPr>
                <w:rFonts w:hint="default" w:ascii="宋体" w:hAnsi="宋体" w:eastAsia="宋体" w:cs="宋体"/>
                <w:color w:val="000000" w:themeColor="text1"/>
                <w:kern w:val="2"/>
                <w:sz w:val="18"/>
                <w:szCs w:val="18"/>
                <w:u w:val="none"/>
                <w:vertAlign w:val="baseline"/>
                <w:lang w:val="en-US" w:eastAsia="zh-CN" w:bidi="ar-SA"/>
              </w:rPr>
              <w:t>3</w:t>
            </w:r>
            <w:r>
              <w:rPr>
                <w:rFonts w:hint="eastAsia" w:ascii="宋体" w:hAnsi="宋体" w:eastAsia="宋体" w:cs="宋体"/>
                <w:color w:val="000000" w:themeColor="text1"/>
                <w:kern w:val="2"/>
                <w:sz w:val="18"/>
                <w:szCs w:val="18"/>
                <w:u w:val="none"/>
                <w:vertAlign w:val="baseline"/>
                <w:lang w:val="en-US" w:eastAsia="zh-CN" w:bidi="ar-SA"/>
              </w:rPr>
              <w:t>〕运第25862号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w:t>
            </w:r>
            <w:r>
              <w:rPr>
                <w:rFonts w:hint="default" w:ascii="宋体" w:hAnsi="宋体" w:eastAsia="宋体" w:cs="宋体"/>
                <w:color w:val="000000" w:themeColor="text1"/>
                <w:kern w:val="2"/>
                <w:sz w:val="18"/>
                <w:szCs w:val="18"/>
                <w:u w:val="none"/>
                <w:vertAlign w:val="baseline"/>
                <w:lang w:val="en-US" w:eastAsia="zh-CN" w:bidi="ar-SA"/>
              </w:rPr>
              <w:t>3</w:t>
            </w:r>
            <w:r>
              <w:rPr>
                <w:rFonts w:hint="eastAsia" w:ascii="宋体" w:hAnsi="宋体" w:eastAsia="宋体" w:cs="宋体"/>
                <w:color w:val="000000" w:themeColor="text1"/>
                <w:kern w:val="2"/>
                <w:sz w:val="18"/>
                <w:szCs w:val="18"/>
                <w:u w:val="none"/>
                <w:vertAlign w:val="baseline"/>
                <w:lang w:val="en-US" w:eastAsia="zh-CN" w:bidi="ar-SA"/>
              </w:rPr>
              <w:t>/11/03</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w:t>
            </w:r>
            <w:r>
              <w:rPr>
                <w:rFonts w:hint="default" w:ascii="宋体" w:hAnsi="宋体" w:eastAsia="宋体" w:cs="宋体"/>
                <w:color w:val="000000" w:themeColor="text1"/>
                <w:kern w:val="2"/>
                <w:sz w:val="18"/>
                <w:szCs w:val="18"/>
                <w:u w:val="none"/>
                <w:vertAlign w:val="baseline"/>
                <w:lang w:val="en-US" w:eastAsia="zh-CN" w:bidi="ar-SA"/>
              </w:rPr>
              <w:t>3</w:t>
            </w:r>
            <w:r>
              <w:rPr>
                <w:rFonts w:hint="eastAsia" w:ascii="宋体" w:hAnsi="宋体" w:eastAsia="宋体" w:cs="宋体"/>
                <w:color w:val="000000" w:themeColor="text1"/>
                <w:kern w:val="2"/>
                <w:sz w:val="18"/>
                <w:szCs w:val="18"/>
                <w:u w:val="none"/>
                <w:vertAlign w:val="baseline"/>
                <w:lang w:val="en-US" w:eastAsia="zh-CN" w:bidi="ar-SA"/>
              </w:rPr>
              <w:t>/11/08</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双湖新城二区1#101装修零星二装垃圾清运</w:t>
            </w:r>
            <w:r>
              <w:rPr>
                <w:rFonts w:hint="eastAsia" w:ascii="宋体" w:hAnsi="宋体" w:eastAsia="宋体" w:cs="宋体"/>
                <w:color w:val="000000" w:themeColor="text1"/>
                <w:kern w:val="2"/>
                <w:sz w:val="18"/>
                <w:szCs w:val="18"/>
                <w:u w:val="none"/>
                <w:vertAlign w:val="baseline"/>
                <w:lang w:val="en-US" w:eastAsia="zh-Hans" w:bidi="ar-SA"/>
              </w:rPr>
              <w:t>等</w:t>
            </w:r>
            <w:r>
              <w:rPr>
                <w:rFonts w:hint="eastAsia" w:ascii="宋体" w:hAnsi="宋体" w:eastAsia="宋体" w:cs="宋体"/>
                <w:color w:val="000000" w:themeColor="text1"/>
                <w:kern w:val="2"/>
                <w:sz w:val="18"/>
                <w:szCs w:val="18"/>
                <w:u w:val="none"/>
                <w:vertAlign w:val="baseline"/>
                <w:lang w:val="en-US" w:eastAsia="zh-CN" w:bidi="ar-SA"/>
              </w:rPr>
              <w:t>8</w:t>
            </w:r>
            <w:r>
              <w:rPr>
                <w:rFonts w:hint="eastAsia" w:ascii="宋体" w:hAnsi="宋体" w:eastAsia="宋体" w:cs="宋体"/>
                <w:color w:val="000000" w:themeColor="text1"/>
                <w:kern w:val="2"/>
                <w:sz w:val="18"/>
                <w:szCs w:val="18"/>
                <w:u w:val="none"/>
                <w:vertAlign w:val="baseline"/>
                <w:lang w:val="en-US" w:eastAsia="zh-Hans" w:bidi="ar-SA"/>
              </w:rPr>
              <w:t>个渣土清运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w:t>
            </w:r>
            <w:r>
              <w:rPr>
                <w:rFonts w:hint="default" w:ascii="宋体" w:hAnsi="宋体" w:eastAsia="宋体" w:cs="宋体"/>
                <w:color w:val="000000" w:themeColor="text1"/>
                <w:kern w:val="2"/>
                <w:sz w:val="18"/>
                <w:szCs w:val="18"/>
                <w:u w:val="none"/>
                <w:vertAlign w:val="baseline"/>
                <w:lang w:val="en-US" w:eastAsia="zh-CN" w:bidi="ar-SA"/>
              </w:rPr>
              <w:t>3</w:t>
            </w:r>
            <w:r>
              <w:rPr>
                <w:rFonts w:hint="eastAsia" w:ascii="宋体" w:hAnsi="宋体" w:eastAsia="宋体" w:cs="宋体"/>
                <w:color w:val="000000" w:themeColor="text1"/>
                <w:kern w:val="2"/>
                <w:sz w:val="18"/>
                <w:szCs w:val="18"/>
                <w:u w:val="none"/>
                <w:vertAlign w:val="baseline"/>
                <w:lang w:val="en-US" w:eastAsia="zh-CN" w:bidi="ar-SA"/>
              </w:rPr>
              <w:t>/11/03</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Hans" w:bidi="ar-SA"/>
              </w:rPr>
              <w:t>SP20350100202311035451103606</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福州建顺保洁服务有限公司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福建省福州市仓山区盖山镇上岐村台屿路100号</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91350104MA31******</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陈友灵</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350127196611****** </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w:t>
            </w:r>
            <w:r>
              <w:rPr>
                <w:rFonts w:hint="default" w:ascii="宋体" w:hAnsi="宋体" w:eastAsia="宋体" w:cs="宋体"/>
                <w:color w:val="000000" w:themeColor="text1"/>
                <w:kern w:val="2"/>
                <w:sz w:val="18"/>
                <w:szCs w:val="18"/>
                <w:u w:val="none"/>
                <w:vertAlign w:val="baseline"/>
                <w:lang w:val="en-US" w:eastAsia="zh-CN" w:bidi="ar-SA"/>
              </w:rPr>
              <w:t>3</w:t>
            </w:r>
            <w:r>
              <w:rPr>
                <w:rFonts w:hint="eastAsia" w:ascii="宋体" w:hAnsi="宋体" w:eastAsia="宋体" w:cs="宋体"/>
                <w:color w:val="000000" w:themeColor="text1"/>
                <w:kern w:val="2"/>
                <w:sz w:val="18"/>
                <w:szCs w:val="18"/>
                <w:u w:val="none"/>
                <w:vertAlign w:val="baseline"/>
                <w:lang w:val="en-US" w:eastAsia="zh-CN" w:bidi="ar-SA"/>
              </w:rPr>
              <w:t>〕运</w:t>
            </w:r>
            <w:r>
              <w:rPr>
                <w:rFonts w:hint="eastAsia" w:ascii="宋体" w:hAnsi="宋体" w:eastAsia="宋体" w:cs="宋体"/>
                <w:color w:val="000000" w:themeColor="text1"/>
                <w:kern w:val="2"/>
                <w:sz w:val="18"/>
                <w:szCs w:val="18"/>
                <w:u w:val="none"/>
                <w:vertAlign w:val="baseline"/>
                <w:lang w:val="en-US" w:eastAsia="zh-Hans" w:bidi="ar-SA"/>
              </w:rPr>
              <w:t>第</w:t>
            </w:r>
            <w:r>
              <w:rPr>
                <w:rFonts w:hint="eastAsia" w:ascii="宋体" w:hAnsi="宋体" w:eastAsia="宋体" w:cs="宋体"/>
                <w:color w:val="000000" w:themeColor="text1"/>
                <w:kern w:val="2"/>
                <w:sz w:val="18"/>
                <w:szCs w:val="18"/>
                <w:u w:val="none"/>
                <w:vertAlign w:val="baseline"/>
                <w:lang w:val="en-US" w:eastAsia="zh-CN" w:bidi="ar-SA"/>
              </w:rPr>
              <w:t>25863号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w:t>
            </w:r>
            <w:r>
              <w:rPr>
                <w:rFonts w:hint="default" w:ascii="宋体" w:hAnsi="宋体" w:eastAsia="宋体" w:cs="宋体"/>
                <w:color w:val="000000" w:themeColor="text1"/>
                <w:kern w:val="2"/>
                <w:sz w:val="18"/>
                <w:szCs w:val="18"/>
                <w:u w:val="none"/>
                <w:vertAlign w:val="baseline"/>
                <w:lang w:val="en-US" w:eastAsia="zh-CN" w:bidi="ar-SA"/>
              </w:rPr>
              <w:t>3</w:t>
            </w:r>
            <w:r>
              <w:rPr>
                <w:rFonts w:hint="eastAsia" w:ascii="宋体" w:hAnsi="宋体" w:eastAsia="宋体" w:cs="宋体"/>
                <w:color w:val="000000" w:themeColor="text1"/>
                <w:kern w:val="2"/>
                <w:sz w:val="18"/>
                <w:szCs w:val="18"/>
                <w:u w:val="none"/>
                <w:vertAlign w:val="baseline"/>
                <w:lang w:val="en-US" w:eastAsia="zh-CN" w:bidi="ar-SA"/>
              </w:rPr>
              <w:t>/11/03</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w:t>
            </w:r>
            <w:r>
              <w:rPr>
                <w:rFonts w:hint="default" w:ascii="宋体" w:hAnsi="宋体" w:eastAsia="宋体" w:cs="宋体"/>
                <w:color w:val="000000" w:themeColor="text1"/>
                <w:kern w:val="2"/>
                <w:sz w:val="18"/>
                <w:szCs w:val="18"/>
                <w:u w:val="none"/>
                <w:vertAlign w:val="baseline"/>
                <w:lang w:val="en-US" w:eastAsia="zh-CN" w:bidi="ar-SA"/>
              </w:rPr>
              <w:t>3</w:t>
            </w:r>
            <w:r>
              <w:rPr>
                <w:rFonts w:hint="eastAsia" w:ascii="宋体" w:hAnsi="宋体" w:eastAsia="宋体" w:cs="宋体"/>
                <w:color w:val="000000" w:themeColor="text1"/>
                <w:kern w:val="2"/>
                <w:sz w:val="18"/>
                <w:szCs w:val="18"/>
                <w:u w:val="none"/>
                <w:vertAlign w:val="baseline"/>
                <w:lang w:val="en-US" w:eastAsia="zh-CN" w:bidi="ar-SA"/>
              </w:rPr>
              <w:t>/11/08</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Hans" w:bidi="ar-SA"/>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Hans" w:bidi="ar-SA"/>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Hans" w:bidi="ar-SA"/>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Hans" w:bidi="ar-SA"/>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仓山区万科福晟·翡翠里（凤栖）5a-108二装零星垃圾清运等4个</w:t>
            </w:r>
            <w:r>
              <w:rPr>
                <w:rFonts w:hint="eastAsia" w:ascii="宋体" w:hAnsi="宋体" w:eastAsia="宋体" w:cs="宋体"/>
                <w:color w:val="000000" w:themeColor="text1"/>
                <w:kern w:val="2"/>
                <w:sz w:val="18"/>
                <w:szCs w:val="18"/>
                <w:u w:val="none"/>
                <w:vertAlign w:val="baseline"/>
                <w:lang w:val="en-US" w:eastAsia="zh-Hans" w:bidi="ar-SA"/>
              </w:rPr>
              <w:t>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w:t>
            </w:r>
            <w:r>
              <w:rPr>
                <w:rFonts w:hint="default" w:ascii="宋体" w:hAnsi="宋体" w:eastAsia="宋体" w:cs="宋体"/>
                <w:color w:val="000000" w:themeColor="text1"/>
                <w:kern w:val="2"/>
                <w:sz w:val="18"/>
                <w:szCs w:val="18"/>
                <w:u w:val="none"/>
                <w:vertAlign w:val="baseline"/>
                <w:lang w:val="en-US" w:eastAsia="zh-CN" w:bidi="ar-SA"/>
              </w:rPr>
              <w:t>3</w:t>
            </w:r>
            <w:r>
              <w:rPr>
                <w:rFonts w:hint="eastAsia" w:ascii="宋体" w:hAnsi="宋体" w:eastAsia="宋体" w:cs="宋体"/>
                <w:color w:val="000000" w:themeColor="text1"/>
                <w:kern w:val="2"/>
                <w:sz w:val="18"/>
                <w:szCs w:val="18"/>
                <w:u w:val="none"/>
                <w:vertAlign w:val="baseline"/>
                <w:lang w:val="en-US" w:eastAsia="zh-CN" w:bidi="ar-SA"/>
              </w:rPr>
              <w:t>/11/03</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Hans" w:bidi="ar-SA"/>
              </w:rPr>
            </w:pPr>
            <w:r>
              <w:rPr>
                <w:rFonts w:hint="default" w:ascii="宋体" w:hAnsi="宋体" w:eastAsia="宋体" w:cs="宋体"/>
                <w:color w:val="000000" w:themeColor="text1"/>
                <w:kern w:val="2"/>
                <w:sz w:val="18"/>
                <w:szCs w:val="18"/>
                <w:u w:val="none"/>
                <w:vertAlign w:val="baseline"/>
                <w:lang w:val="en-US" w:eastAsia="zh-Hans" w:bidi="ar-SA"/>
              </w:rPr>
              <w:t>SP20350100202311037491103595</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福州市闽博运输有限公司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福建省福州市仓山区淮安路8号山水天下花园二区A12座2305单元</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91350104MA31</w:t>
            </w:r>
            <w:r>
              <w:rPr>
                <w:rFonts w:hint="default" w:ascii="宋体" w:hAnsi="宋体" w:eastAsia="宋体" w:cs="宋体"/>
                <w:color w:val="000000" w:themeColor="text1"/>
                <w:kern w:val="2"/>
                <w:sz w:val="18"/>
                <w:szCs w:val="18"/>
                <w:u w:val="none"/>
                <w:vertAlign w:val="baseline"/>
                <w:lang w:val="en-US" w:eastAsia="zh-CN" w:bidi="ar-SA"/>
              </w:rPr>
              <w:t>******</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李仕强</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513021198602</w:t>
            </w:r>
            <w:r>
              <w:rPr>
                <w:rFonts w:hint="default" w:ascii="宋体" w:hAnsi="宋体" w:eastAsia="宋体" w:cs="宋体"/>
                <w:color w:val="000000" w:themeColor="text1"/>
                <w:kern w:val="2"/>
                <w:sz w:val="18"/>
                <w:szCs w:val="18"/>
                <w:u w:val="none"/>
                <w:vertAlign w:val="baseline"/>
                <w:lang w:val="en-US" w:eastAsia="zh-CN" w:bidi="ar-SA"/>
              </w:rPr>
              <w:t>******</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w:t>
            </w:r>
            <w:r>
              <w:rPr>
                <w:rFonts w:hint="default" w:ascii="宋体" w:hAnsi="宋体" w:eastAsia="宋体" w:cs="宋体"/>
                <w:color w:val="000000" w:themeColor="text1"/>
                <w:kern w:val="2"/>
                <w:sz w:val="18"/>
                <w:szCs w:val="18"/>
                <w:u w:val="none"/>
                <w:vertAlign w:val="baseline"/>
                <w:lang w:val="en-US" w:eastAsia="zh-CN" w:bidi="ar-SA"/>
              </w:rPr>
              <w:t>3</w:t>
            </w:r>
            <w:r>
              <w:rPr>
                <w:rFonts w:hint="eastAsia" w:ascii="宋体" w:hAnsi="宋体" w:eastAsia="宋体" w:cs="宋体"/>
                <w:color w:val="000000" w:themeColor="text1"/>
                <w:kern w:val="2"/>
                <w:sz w:val="18"/>
                <w:szCs w:val="18"/>
                <w:u w:val="none"/>
                <w:vertAlign w:val="baseline"/>
                <w:lang w:val="en-US" w:eastAsia="zh-CN" w:bidi="ar-SA"/>
              </w:rPr>
              <w:t>〕运第25860号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w:t>
            </w:r>
            <w:r>
              <w:rPr>
                <w:rFonts w:hint="default" w:ascii="宋体" w:hAnsi="宋体" w:eastAsia="宋体" w:cs="宋体"/>
                <w:color w:val="000000" w:themeColor="text1"/>
                <w:kern w:val="2"/>
                <w:sz w:val="18"/>
                <w:szCs w:val="18"/>
                <w:u w:val="none"/>
                <w:vertAlign w:val="baseline"/>
                <w:lang w:val="en-US" w:eastAsia="zh-CN" w:bidi="ar-SA"/>
              </w:rPr>
              <w:t>3</w:t>
            </w:r>
            <w:r>
              <w:rPr>
                <w:rFonts w:hint="eastAsia" w:ascii="宋体" w:hAnsi="宋体" w:eastAsia="宋体" w:cs="宋体"/>
                <w:color w:val="000000" w:themeColor="text1"/>
                <w:kern w:val="2"/>
                <w:sz w:val="18"/>
                <w:szCs w:val="18"/>
                <w:u w:val="none"/>
                <w:vertAlign w:val="baseline"/>
                <w:lang w:val="en-US" w:eastAsia="zh-CN" w:bidi="ar-SA"/>
              </w:rPr>
              <w:t>/11/03</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w:t>
            </w:r>
            <w:r>
              <w:rPr>
                <w:rFonts w:hint="default" w:ascii="宋体" w:hAnsi="宋体" w:eastAsia="宋体" w:cs="宋体"/>
                <w:color w:val="000000" w:themeColor="text1"/>
                <w:kern w:val="2"/>
                <w:sz w:val="18"/>
                <w:szCs w:val="18"/>
                <w:u w:val="none"/>
                <w:vertAlign w:val="baseline"/>
                <w:lang w:val="en-US" w:eastAsia="zh-CN" w:bidi="ar-SA"/>
              </w:rPr>
              <w:t>3</w:t>
            </w:r>
            <w:r>
              <w:rPr>
                <w:rFonts w:hint="eastAsia" w:ascii="宋体" w:hAnsi="宋体" w:eastAsia="宋体" w:cs="宋体"/>
                <w:color w:val="000000" w:themeColor="text1"/>
                <w:kern w:val="2"/>
                <w:sz w:val="18"/>
                <w:szCs w:val="18"/>
                <w:u w:val="none"/>
                <w:vertAlign w:val="baseline"/>
                <w:lang w:val="en-US" w:eastAsia="zh-CN" w:bidi="ar-SA"/>
              </w:rPr>
              <w:t>/11/08</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Hans" w:bidi="ar-SA"/>
              </w:rPr>
            </w:pPr>
            <w:r>
              <w:rPr>
                <w:rFonts w:hint="eastAsia" w:ascii="宋体" w:hAnsi="宋体" w:eastAsia="宋体" w:cs="宋体"/>
                <w:color w:val="000000" w:themeColor="text1"/>
                <w:kern w:val="2"/>
                <w:sz w:val="18"/>
                <w:szCs w:val="18"/>
                <w:u w:val="none"/>
                <w:vertAlign w:val="baseline"/>
                <w:lang w:val="en-US" w:eastAsia="zh-CN" w:bidi="ar-SA"/>
              </w:rPr>
              <w:t>台江区西二环交通路口管线施工零星渣土水泥块清运等3个</w:t>
            </w:r>
            <w:r>
              <w:rPr>
                <w:rFonts w:hint="eastAsia" w:ascii="宋体" w:hAnsi="宋体" w:eastAsia="宋体" w:cs="宋体"/>
                <w:color w:val="000000" w:themeColor="text1"/>
                <w:kern w:val="2"/>
                <w:sz w:val="18"/>
                <w:szCs w:val="18"/>
                <w:u w:val="none"/>
                <w:vertAlign w:val="baseline"/>
                <w:lang w:val="en-US" w:eastAsia="zh-Hans" w:bidi="ar-SA"/>
              </w:rPr>
              <w:t>渣土清运</w:t>
            </w:r>
            <w:r>
              <w:rPr>
                <w:rFonts w:hint="default" w:ascii="宋体" w:hAnsi="宋体" w:eastAsia="宋体" w:cs="宋体"/>
                <w:color w:val="000000" w:themeColor="text1"/>
                <w:kern w:val="2"/>
                <w:sz w:val="18"/>
                <w:szCs w:val="18"/>
                <w:u w:val="none"/>
                <w:vertAlign w:val="baseline"/>
                <w:lang w:val="en-US" w:eastAsia="zh-Hans" w:bidi="ar-SA"/>
              </w:rPr>
              <w:t xml:space="preserve">   </w:t>
            </w:r>
            <w:r>
              <w:rPr>
                <w:rFonts w:hint="eastAsia" w:ascii="宋体" w:hAnsi="宋体" w:eastAsia="宋体" w:cs="宋体"/>
                <w:color w:val="000000" w:themeColor="text1"/>
                <w:kern w:val="2"/>
                <w:sz w:val="18"/>
                <w:szCs w:val="18"/>
                <w:u w:val="none"/>
                <w:vertAlign w:val="baseline"/>
                <w:lang w:val="en-US" w:eastAsia="zh-CN" w:bidi="ar-SA"/>
              </w:rPr>
              <w:t xml:space="preserve"> </w:t>
            </w:r>
            <w:r>
              <w:rPr>
                <w:rFonts w:hint="default" w:ascii="宋体" w:hAnsi="宋体" w:eastAsia="宋体" w:cs="宋体"/>
                <w:color w:val="000000" w:themeColor="text1"/>
                <w:kern w:val="2"/>
                <w:sz w:val="18"/>
                <w:szCs w:val="18"/>
                <w:u w:val="none"/>
                <w:vertAlign w:val="baseline"/>
                <w:lang w:val="en-US" w:eastAsia="zh-Hans" w:bidi="ar-SA"/>
              </w:rPr>
              <w:t xml:space="preserve">      </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w:t>
            </w:r>
            <w:r>
              <w:rPr>
                <w:rFonts w:hint="default" w:ascii="宋体" w:hAnsi="宋体" w:eastAsia="宋体" w:cs="宋体"/>
                <w:color w:val="000000" w:themeColor="text1"/>
                <w:kern w:val="2"/>
                <w:sz w:val="18"/>
                <w:szCs w:val="18"/>
                <w:u w:val="none"/>
                <w:vertAlign w:val="baseline"/>
                <w:lang w:val="en-US" w:eastAsia="zh-CN" w:bidi="ar-SA"/>
              </w:rPr>
              <w:t>3</w:t>
            </w:r>
            <w:r>
              <w:rPr>
                <w:rFonts w:hint="eastAsia" w:ascii="宋体" w:hAnsi="宋体" w:eastAsia="宋体" w:cs="宋体"/>
                <w:color w:val="000000" w:themeColor="text1"/>
                <w:kern w:val="2"/>
                <w:sz w:val="18"/>
                <w:szCs w:val="18"/>
                <w:u w:val="none"/>
                <w:vertAlign w:val="baseline"/>
                <w:lang w:val="en-US" w:eastAsia="zh-CN" w:bidi="ar-SA"/>
              </w:rPr>
              <w:t>/11/03</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Hans" w:bidi="ar-SA"/>
              </w:rPr>
            </w:pPr>
            <w:r>
              <w:rPr>
                <w:rFonts w:hint="default" w:ascii="宋体" w:hAnsi="宋体" w:eastAsia="宋体" w:cs="宋体"/>
                <w:color w:val="000000" w:themeColor="text1"/>
                <w:kern w:val="2"/>
                <w:sz w:val="18"/>
                <w:szCs w:val="18"/>
                <w:u w:val="none"/>
                <w:vertAlign w:val="baseline"/>
                <w:lang w:val="en-US" w:eastAsia="zh-Hans" w:bidi="ar-SA"/>
              </w:rPr>
              <w:t>SP20350100202311039931103612</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福州好运来运输有限公司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Hans" w:bidi="ar-SA"/>
              </w:rPr>
            </w:pPr>
            <w:r>
              <w:rPr>
                <w:rFonts w:hint="eastAsia" w:ascii="宋体" w:hAnsi="宋体" w:eastAsia="宋体" w:cs="宋体"/>
                <w:color w:val="000000" w:themeColor="text1"/>
                <w:kern w:val="2"/>
                <w:sz w:val="18"/>
                <w:szCs w:val="18"/>
                <w:u w:val="none"/>
                <w:vertAlign w:val="baseline"/>
                <w:lang w:val="en-US" w:eastAsia="zh-CN" w:bidi="ar-SA"/>
              </w:rPr>
              <w:t>福建省福州市晋安区新店镇坂中路6号泰禾城市广场（二期）5#、5a#楼20层20办公</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91350111MA34</w:t>
            </w:r>
            <w:r>
              <w:rPr>
                <w:rFonts w:hint="default" w:ascii="宋体" w:hAnsi="宋体" w:eastAsia="宋体" w:cs="宋体"/>
                <w:color w:val="000000" w:themeColor="text1"/>
                <w:kern w:val="2"/>
                <w:sz w:val="18"/>
                <w:szCs w:val="18"/>
                <w:u w:val="none"/>
                <w:vertAlign w:val="baseline"/>
                <w:lang w:val="en-US" w:eastAsia="zh-CN" w:bidi="ar-SA"/>
              </w:rPr>
              <w:t>******</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王 萍</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511681198605</w:t>
            </w:r>
            <w:r>
              <w:rPr>
                <w:rFonts w:hint="default" w:ascii="宋体" w:hAnsi="宋体" w:eastAsia="宋体" w:cs="宋体"/>
                <w:color w:val="000000" w:themeColor="text1"/>
                <w:kern w:val="2"/>
                <w:sz w:val="18"/>
                <w:szCs w:val="18"/>
                <w:u w:val="none"/>
                <w:vertAlign w:val="baseline"/>
                <w:lang w:val="en-US" w:eastAsia="zh-CN" w:bidi="ar-SA"/>
              </w:rPr>
              <w:t>******</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w:t>
            </w:r>
            <w:r>
              <w:rPr>
                <w:rFonts w:hint="default" w:ascii="宋体" w:hAnsi="宋体" w:eastAsia="宋体" w:cs="宋体"/>
                <w:color w:val="000000" w:themeColor="text1"/>
                <w:kern w:val="2"/>
                <w:sz w:val="18"/>
                <w:szCs w:val="18"/>
                <w:u w:val="none"/>
                <w:vertAlign w:val="baseline"/>
                <w:lang w:val="en-US" w:eastAsia="zh-CN" w:bidi="ar-SA"/>
              </w:rPr>
              <w:t>3</w:t>
            </w:r>
            <w:r>
              <w:rPr>
                <w:rFonts w:hint="eastAsia" w:ascii="宋体" w:hAnsi="宋体" w:eastAsia="宋体" w:cs="宋体"/>
                <w:color w:val="000000" w:themeColor="text1"/>
                <w:kern w:val="2"/>
                <w:sz w:val="18"/>
                <w:szCs w:val="18"/>
                <w:u w:val="none"/>
                <w:vertAlign w:val="baseline"/>
                <w:lang w:val="en-US" w:eastAsia="zh-CN" w:bidi="ar-SA"/>
              </w:rPr>
              <w:t>〕运第25861号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w:t>
            </w:r>
            <w:r>
              <w:rPr>
                <w:rFonts w:hint="default" w:ascii="宋体" w:hAnsi="宋体" w:eastAsia="宋体" w:cs="宋体"/>
                <w:color w:val="000000" w:themeColor="text1"/>
                <w:kern w:val="2"/>
                <w:sz w:val="18"/>
                <w:szCs w:val="18"/>
                <w:u w:val="none"/>
                <w:vertAlign w:val="baseline"/>
                <w:lang w:val="en-US" w:eastAsia="zh-CN" w:bidi="ar-SA"/>
              </w:rPr>
              <w:t>3</w:t>
            </w:r>
            <w:r>
              <w:rPr>
                <w:rFonts w:hint="eastAsia" w:ascii="宋体" w:hAnsi="宋体" w:eastAsia="宋体" w:cs="宋体"/>
                <w:color w:val="000000" w:themeColor="text1"/>
                <w:kern w:val="2"/>
                <w:sz w:val="18"/>
                <w:szCs w:val="18"/>
                <w:u w:val="none"/>
                <w:vertAlign w:val="baseline"/>
                <w:lang w:val="en-US" w:eastAsia="zh-CN" w:bidi="ar-SA"/>
              </w:rPr>
              <w:t>/11/03</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w:t>
            </w:r>
            <w:r>
              <w:rPr>
                <w:rFonts w:hint="default" w:ascii="宋体" w:hAnsi="宋体" w:eastAsia="宋体" w:cs="宋体"/>
                <w:color w:val="000000" w:themeColor="text1"/>
                <w:kern w:val="2"/>
                <w:sz w:val="18"/>
                <w:szCs w:val="18"/>
                <w:u w:val="none"/>
                <w:vertAlign w:val="baseline"/>
                <w:lang w:val="en-US" w:eastAsia="zh-CN" w:bidi="ar-SA"/>
              </w:rPr>
              <w:t>3</w:t>
            </w:r>
            <w:r>
              <w:rPr>
                <w:rFonts w:hint="eastAsia" w:ascii="宋体" w:hAnsi="宋体" w:eastAsia="宋体" w:cs="宋体"/>
                <w:color w:val="000000" w:themeColor="text1"/>
                <w:kern w:val="2"/>
                <w:sz w:val="18"/>
                <w:szCs w:val="18"/>
                <w:u w:val="none"/>
                <w:vertAlign w:val="baseline"/>
                <w:lang w:val="en-US" w:eastAsia="zh-CN" w:bidi="ar-SA"/>
              </w:rPr>
              <w:t>/11/08</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Hans" w:bidi="ar-SA"/>
              </w:rPr>
              <w:t>仓山区融信澜郡B区1栋1101二装零星垃圾清运</w:t>
            </w:r>
            <w:r>
              <w:rPr>
                <w:rFonts w:hint="eastAsia" w:ascii="宋体" w:hAnsi="宋体" w:eastAsia="宋体" w:cs="宋体"/>
                <w:color w:val="000000" w:themeColor="text1"/>
                <w:kern w:val="2"/>
                <w:sz w:val="18"/>
                <w:szCs w:val="18"/>
                <w:u w:val="none"/>
                <w:vertAlign w:val="baseline"/>
                <w:lang w:val="en-US" w:eastAsia="zh-CN" w:bidi="ar-SA"/>
              </w:rPr>
              <w:t>等2个</w:t>
            </w:r>
            <w:r>
              <w:rPr>
                <w:rFonts w:hint="eastAsia" w:ascii="宋体" w:hAnsi="宋体" w:eastAsia="宋体" w:cs="宋体"/>
                <w:color w:val="000000" w:themeColor="text1"/>
                <w:kern w:val="2"/>
                <w:sz w:val="18"/>
                <w:szCs w:val="18"/>
                <w:u w:val="none"/>
                <w:vertAlign w:val="baseline"/>
                <w:lang w:val="en-US" w:eastAsia="zh-Hans" w:bidi="ar-SA"/>
              </w:rPr>
              <w:t>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w:t>
            </w:r>
            <w:r>
              <w:rPr>
                <w:rFonts w:hint="default" w:ascii="宋体" w:hAnsi="宋体" w:eastAsia="宋体" w:cs="宋体"/>
                <w:color w:val="000000" w:themeColor="text1"/>
                <w:kern w:val="2"/>
                <w:sz w:val="18"/>
                <w:szCs w:val="18"/>
                <w:u w:val="none"/>
                <w:vertAlign w:val="baseline"/>
                <w:lang w:val="en-US" w:eastAsia="zh-CN" w:bidi="ar-SA"/>
              </w:rPr>
              <w:t>3</w:t>
            </w:r>
            <w:r>
              <w:rPr>
                <w:rFonts w:hint="eastAsia" w:ascii="宋体" w:hAnsi="宋体" w:eastAsia="宋体" w:cs="宋体"/>
                <w:color w:val="000000" w:themeColor="text1"/>
                <w:kern w:val="2"/>
                <w:sz w:val="18"/>
                <w:szCs w:val="18"/>
                <w:u w:val="none"/>
                <w:vertAlign w:val="baseline"/>
                <w:lang w:val="en-US" w:eastAsia="zh-CN" w:bidi="ar-SA"/>
              </w:rPr>
              <w:t>/11/03</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SP20350100202311032071103574</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福州顺鑫益渣土运输有限公司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福建省福州市晋安区鼓山镇福兴大道16号二层209室</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91350111MA34******</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谢静</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511602199006******</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榕城管委〔2023〕运第25880号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2023/11/08</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晋安区连江中路速八酒店装修零星垃圾清运等2个（渣土清运）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SP20350100202311033541103582</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福建宏川东运输有限公司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福州市晋安区新店镇坂中路6号泰禾城市广场（二期）4#3层15办公</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91350100MA2Y******</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黄榕凯</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350182198912******</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（2023）运</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第25864号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2023/11/08</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台江区南光明港路阳光城檀境楼下沿街店面装修零星垃圾清运等4个项目（渣土清运）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SP20350100202311034611103583</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福建榕辉渣土运输有限公司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福建省福州市晋安区鼓山镇上洋村上洋工业小区238号B302号</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91350111MA32******</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唐小燕</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513021198002******</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（2023）运</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第25866号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2023/11/08</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鼓楼区红墙巷五一幼儿园内部项目部装修零星垃圾清运等3个零星（渣土清运）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SP20350100202311034811103581</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w:t>
            </w:r>
            <w:r>
              <w:rPr>
                <w:rFonts w:hint="eastAsia" w:ascii="宋体" w:hAnsi="宋体" w:eastAsia="宋体" w:cs="宋体"/>
                <w:color w:val="000000" w:themeColor="text1"/>
                <w:kern w:val="2"/>
                <w:sz w:val="18"/>
                <w:szCs w:val="18"/>
                <w:u w:val="none"/>
                <w:vertAlign w:val="baseline"/>
                <w:lang w:val="en-US" w:eastAsia="zh-Hans" w:bidi="ar-SA"/>
              </w:rPr>
              <w:t>金博鑫运输</w:t>
            </w:r>
            <w:r>
              <w:rPr>
                <w:rFonts w:hint="eastAsia" w:ascii="宋体" w:hAnsi="宋体" w:eastAsia="宋体" w:cs="宋体"/>
                <w:color w:val="000000" w:themeColor="text1"/>
                <w:kern w:val="2"/>
                <w:sz w:val="18"/>
                <w:szCs w:val="18"/>
                <w:u w:val="none"/>
                <w:vertAlign w:val="baseline"/>
                <w:lang w:val="en-US" w:eastAsia="zh-CN" w:bidi="ar-SA"/>
              </w:rPr>
              <w:t>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w:t>
            </w:r>
            <w:r>
              <w:rPr>
                <w:rFonts w:hint="eastAsia" w:ascii="宋体" w:hAnsi="宋体" w:eastAsia="宋体" w:cs="宋体"/>
                <w:color w:val="000000" w:themeColor="text1"/>
                <w:kern w:val="2"/>
                <w:sz w:val="18"/>
                <w:szCs w:val="18"/>
                <w:u w:val="none"/>
                <w:vertAlign w:val="baseline"/>
                <w:lang w:val="en-US" w:eastAsia="zh-Hans" w:bidi="ar-SA"/>
              </w:rPr>
              <w:t>仓山区建新镇洪塘路</w:t>
            </w:r>
            <w:r>
              <w:rPr>
                <w:rFonts w:hint="default" w:ascii="宋体" w:hAnsi="宋体" w:eastAsia="宋体" w:cs="宋体"/>
                <w:color w:val="000000" w:themeColor="text1"/>
                <w:kern w:val="2"/>
                <w:sz w:val="18"/>
                <w:szCs w:val="18"/>
                <w:u w:val="none"/>
                <w:vertAlign w:val="baseline"/>
                <w:lang w:val="en-US" w:eastAsia="zh-Hans" w:bidi="ar-SA"/>
              </w:rPr>
              <w:t>77</w:t>
            </w:r>
            <w:r>
              <w:rPr>
                <w:rFonts w:hint="eastAsia" w:ascii="宋体" w:hAnsi="宋体" w:eastAsia="宋体" w:cs="宋体"/>
                <w:color w:val="000000" w:themeColor="text1"/>
                <w:kern w:val="2"/>
                <w:sz w:val="18"/>
                <w:szCs w:val="18"/>
                <w:u w:val="none"/>
                <w:vertAlign w:val="baseline"/>
                <w:lang w:val="en-US" w:eastAsia="zh-Hans" w:bidi="ar-SA"/>
              </w:rPr>
              <w:t>号卓然翠苑</w:t>
            </w:r>
            <w:r>
              <w:rPr>
                <w:rFonts w:hint="default" w:ascii="宋体" w:hAnsi="宋体" w:eastAsia="宋体" w:cs="宋体"/>
                <w:color w:val="000000" w:themeColor="text1"/>
                <w:kern w:val="2"/>
                <w:sz w:val="18"/>
                <w:szCs w:val="18"/>
                <w:u w:val="none"/>
                <w:vertAlign w:val="baseline"/>
                <w:lang w:val="en-US" w:eastAsia="zh-Hans" w:bidi="ar-SA"/>
              </w:rPr>
              <w:t>1</w:t>
            </w:r>
            <w:r>
              <w:rPr>
                <w:rFonts w:hint="eastAsia" w:ascii="宋体" w:hAnsi="宋体" w:eastAsia="宋体" w:cs="宋体"/>
                <w:color w:val="000000" w:themeColor="text1"/>
                <w:kern w:val="2"/>
                <w:sz w:val="18"/>
                <w:szCs w:val="18"/>
                <w:u w:val="none"/>
                <w:vertAlign w:val="baseline"/>
                <w:lang w:val="en-US" w:eastAsia="zh-Hans" w:bidi="ar-SA"/>
              </w:rPr>
              <w:t>号楼</w:t>
            </w:r>
            <w:r>
              <w:rPr>
                <w:rFonts w:hint="default" w:ascii="宋体" w:hAnsi="宋体" w:eastAsia="宋体" w:cs="宋体"/>
                <w:color w:val="000000" w:themeColor="text1"/>
                <w:kern w:val="2"/>
                <w:sz w:val="18"/>
                <w:szCs w:val="18"/>
                <w:u w:val="none"/>
                <w:vertAlign w:val="baseline"/>
                <w:lang w:val="en-US" w:eastAsia="zh-Hans" w:bidi="ar-SA"/>
              </w:rPr>
              <w:t>1</w:t>
            </w:r>
            <w:r>
              <w:rPr>
                <w:rFonts w:hint="eastAsia" w:ascii="宋体" w:hAnsi="宋体" w:eastAsia="宋体" w:cs="宋体"/>
                <w:color w:val="000000" w:themeColor="text1"/>
                <w:kern w:val="2"/>
                <w:sz w:val="18"/>
                <w:szCs w:val="18"/>
                <w:u w:val="none"/>
                <w:vertAlign w:val="baseline"/>
                <w:lang w:val="en-US" w:eastAsia="zh-Hans" w:bidi="ar-SA"/>
              </w:rPr>
              <w:t>层</w:t>
            </w:r>
            <w:r>
              <w:rPr>
                <w:rFonts w:hint="default" w:ascii="宋体" w:hAnsi="宋体" w:eastAsia="宋体" w:cs="宋体"/>
                <w:color w:val="000000" w:themeColor="text1"/>
                <w:kern w:val="2"/>
                <w:sz w:val="18"/>
                <w:szCs w:val="18"/>
                <w:u w:val="none"/>
                <w:vertAlign w:val="baseline"/>
                <w:lang w:val="en-US" w:eastAsia="zh-Hans" w:bidi="ar-SA"/>
              </w:rPr>
              <w:t>11</w:t>
            </w:r>
            <w:r>
              <w:rPr>
                <w:rFonts w:hint="eastAsia" w:ascii="宋体" w:hAnsi="宋体" w:eastAsia="宋体" w:cs="宋体"/>
                <w:color w:val="000000" w:themeColor="text1"/>
                <w:kern w:val="2"/>
                <w:sz w:val="18"/>
                <w:szCs w:val="18"/>
                <w:u w:val="none"/>
                <w:vertAlign w:val="baseline"/>
                <w:lang w:val="en-US" w:eastAsia="zh-Hans" w:bidi="ar-SA"/>
              </w:rPr>
              <w:t>店面</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91350104MA32******</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Hans" w:bidi="ar-SA"/>
              </w:rPr>
              <w:t>吴良文</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352101197709******</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（2023）运</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第25865号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2023/11/08</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Hans" w:bidi="ar-SA"/>
              </w:rPr>
              <w:t>仓山区南台路城南名苑老旧小区围墙翻新零星垃圾清运</w:t>
            </w:r>
            <w:r>
              <w:rPr>
                <w:rFonts w:hint="eastAsia" w:ascii="宋体" w:hAnsi="宋体" w:eastAsia="宋体" w:cs="宋体"/>
                <w:color w:val="000000" w:themeColor="text1"/>
                <w:kern w:val="2"/>
                <w:sz w:val="18"/>
                <w:szCs w:val="18"/>
                <w:u w:val="none"/>
                <w:vertAlign w:val="baseline"/>
                <w:lang w:val="en-US" w:eastAsia="zh-CN" w:bidi="ar-SA"/>
              </w:rPr>
              <w:t>等4个项目（渣土清运）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SP20350100202311020071103546</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福州捷腾物流有限公司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福建省福州市台江区八一七路怡丰大厦4楼北侧A32室</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91350103MA2Y******</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刘勇</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413025197903******</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榕城管委〔2023〕运第3894号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2023/11/10</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自来水公司义序水厂堤外原膜处理用地（中转点）《福州至长乐机场城际铁路工程一期排水工程（三叉街站、东升停车场、福州火车站、闽都站、东门站）》等11个渣土清运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SP20350100202311021751103547</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福州捷腾物流有限公司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福建省福州市台江区八一七路怡丰大厦4楼北侧A32室</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91350103MA2Y******</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刘勇</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413025197903******</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榕城管委〔2023〕运第25877号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2023/11/08</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仓山区秋月苑旁道路改造零星水泥块清运等6个零星垃圾清运11.3-11.8渣土清运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SP20350100202311029861103548</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福州市宏城运输有限公司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福建省福州市鼓楼区工业路523号福大怡山文化创意园3号楼201E15号</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91350102MA31******</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路军达</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340321199302******</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榕城管委〔2023〕运第25876号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2023/11/08</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仓山区烟台山D3店面装修零星二装垃圾清运等74个零星垃圾清运11.3-11.8渣土清运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SP20350100202311035001103587</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福建永一建材有限公司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福建省福州市晋安区岳峰镇连江北路与化工路交叉处东二环泰禾城市广场（一期）5#楼5层01办公</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91350100MA31******</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王以荣</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341182197009******</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榕城管委〔2023〕运第25882号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2023/11/08</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桔园一路136号店面装修零星二装垃圾清运等9个渣土清运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SP20350100202311032141103591</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福建方闽顺运输有限公司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CN" w:bidi="ar-SA"/>
              </w:rPr>
              <w:t>福建省福州市闽侯县南屿镇后山147号107室</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91350100MA31******</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李友信</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350121198011******</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榕城管委〔2023〕运第延04131号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2023/11/10</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CN" w:bidi="ar-SA"/>
              </w:rPr>
              <w:t>福州国际人才港（一期）项目</w:t>
            </w:r>
            <w:r>
              <w:rPr>
                <w:rFonts w:hint="eastAsia" w:ascii="宋体" w:hAnsi="宋体" w:eastAsia="宋体" w:cs="宋体"/>
                <w:color w:val="000000" w:themeColor="text1"/>
                <w:kern w:val="2"/>
                <w:sz w:val="18"/>
                <w:szCs w:val="18"/>
                <w:u w:val="none"/>
                <w:vertAlign w:val="baseline"/>
                <w:lang w:val="en-US" w:eastAsia="zh-CN" w:bidi="ar-SA"/>
              </w:rPr>
              <w:t>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SP20350100202311033501103636</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福州尔坤渣土运输有限公司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福建省福州市晋安区鼓山镇鳝溪农场村前溪208号店面</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91350111MA32******</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余应宽</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413025196702******</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榕城管委〔2023〕运第25885号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2023/11/08</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台江区下杭路156号房屋装修零星二装垃圾清运等12个渣土清运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SP20350100202311035091103677</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福州尔坤渣土运输有限公司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福建省福州市晋安区鼓山镇鳝溪农场村前溪208号店面</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91350111MA32******</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余应宽</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413025196702******</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榕城管委〔2023〕运第25893号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2023/11/08</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仓山区建新北路奋安创意产业园电力管道抢修翻修零星水泥块清运等2个渣土清运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SP20350100202311030401103639</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福州荣冠运输有限公司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福建省福州市台江区鳌峰街道曙光支路16号恒丰大厦2513-31</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91350103MA2X******</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朱万本</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412325197908******</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（2023）运</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第25886号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2023/11/08</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闽侯县长江巷江州花园房屋装修零星二装垃圾清运渣土清运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SP20350100202311030711103638</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福州祥禾顺城市环境服务有限公司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福建省福州市台江区洋中路299号融信双杭城1座627单元</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91350104MABU******</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温春国</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350121198801******</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榕城管委〔2023〕运第25887号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2023/11/08</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仓山区凤冈路建发玺云物业二装零星垃圾清运等13个渣土清运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SP20350100202311035621103642</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福建恒晖渣土运输有限公司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福建省福州市仓山区城门镇大浦路2号安德大厦5层A09-6单元</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91350100MA34******</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陶伟</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512224197705******</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榕城管委〔2023〕运第延04134号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2023/11/19</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福州市第一医院门诊医技综合楼项目桩基工程渣土清运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SP20350100202311030841103641</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福建恒晖渣土运输有限公司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福建省福州市仓山区城门镇大浦路2号安德大厦5层A09-6单元</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91350100MA34******</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陶伟</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512224197705******</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榕城管委〔2023〕运第3886号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2023/11/19</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福州市工业北路延伸线工程南段(工业路-梅峰路段)渣土清运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SP20350100202311035421103645</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福建鑫盛渣土运输有限公司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福建省福州市仓山区城门镇大浦路2号安德大厦5层A09-2单元</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91350100MA31******</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陶伟</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512224197705******</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榕城管委〔2023〕运第延04135号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2023/11/19</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福州市第一医院门诊医技综合楼项目桩基工程渣土清运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SP20350100202311033171103646</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福建鑫盛渣土运输有限公司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福建省福州市仓山区城门镇大浦路2号安德大厦5层A09-2单元</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91350100MA31******</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陶伟</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512224197705******</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榕城管委〔2023〕运第3887号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2023/11/19</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福州市工业北路延伸线工程南段(工业路-梅峰路段)渣土清运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CN" w:bidi="ar-SA"/>
              </w:rPr>
              <w:t>SP20350100202311031831103676</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福建杰成渣土运输有限公司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福州市晋安区福飞路宦溪文化中心大楼217室</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913501006943******</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林承宝</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350127195605******</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榕城管委〔2023〕运第3900号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2023/11/15</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闽江学院附中综合教学楼和体育馆（施工图设计、施工、预制构件生产一体化）等10个工地</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SP20350100202310305031102908</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福州闽新渣土运输有限公司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晋安区王庄街道晋连路20号世欧王庄城Ca3地块2#楼8层04办公</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91350100MA32******</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刘军</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350102196805******</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榕城管委〔2023〕运第3897号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2023/11/15</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高 工 小 区 地 块 项 目 拆 运 工 程</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CN" w:bidi="ar-SA"/>
              </w:rPr>
              <w:t>SP203501002023</w:t>
            </w:r>
            <w:r>
              <w:rPr>
                <w:rFonts w:hint="eastAsia" w:ascii="宋体" w:hAnsi="宋体" w:eastAsia="宋体" w:cs="宋体"/>
                <w:color w:val="000000" w:themeColor="text1"/>
                <w:kern w:val="2"/>
                <w:sz w:val="18"/>
                <w:szCs w:val="18"/>
                <w:u w:val="none"/>
                <w:vertAlign w:val="baseline"/>
                <w:lang w:val="en-US" w:eastAsia="zh-CN" w:bidi="ar-SA"/>
              </w:rPr>
              <w:t>11033111103687</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福建省德润渣土运输有限公司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福建省福州市晋安区鼓山镇浦墘路303号金辉东景C区二期（御景家园）50#楼1层18店面</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91350100MA2Y******</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林凯</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350111197204******</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榕城管委〔2023〕运第3898号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2023/11/10</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新店东片旧屋区改造项目（桂山、后
排放建筑垃圾项1山、西园）（桂山片区、后山片区）</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CN" w:bidi="ar-SA"/>
              </w:rPr>
              <w:t>SP20350100202311031581103730</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福建腾晟渣土运输有限公司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福建省福州市仓山区城门镇安德大厦三层B11单元</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91350100MA32******</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林吨</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350104199410******</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榕城管委〔2023〕运第延04152号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2023/11/07</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紫晋雅院（等22个项目）</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CN" w:bidi="ar-SA"/>
              </w:rPr>
              <w:t>SP20350100202311036321103731</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福建省信隆渣土运输有限公司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福建省福州市仓山区城门镇永南路98-3号</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91350100MA31******</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林鹏飞</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350104198909******</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榕城管委〔2023〕运第延04151</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2023/11/07</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紫晋雅院（等9个项目）</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SP20350100202311039671103733</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福建圣荣运输有限公司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福建省福州市长乐区航城街道广场南路888号永荣城市广场1幢411</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91350182MA32******</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陈玲</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350182198804******</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榕城管委〔2023〕运第延04153</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2023/11/07</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紫晋雅院（等29个项目）</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default" w:ascii="宋体" w:hAnsi="宋体" w:eastAsia="宋体" w:cs="宋体"/>
                <w:color w:val="000000" w:themeColor="text1"/>
                <w:kern w:val="2"/>
                <w:sz w:val="18"/>
                <w:szCs w:val="18"/>
                <w:u w:val="none"/>
                <w:vertAlign w:val="baseline"/>
                <w:lang w:val="en-US" w:eastAsia="zh-CN" w:bidi="ar-SA"/>
              </w:rPr>
              <w:t>SP20350100202311032921103732</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福建佳融渣土运输有限公司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福建省福州市仓山区螺洲镇杜园路12号海所峡西岸国际物流商贸城 (二期) 13#楼8层10办公-1</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91350100MA31******</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林传佑</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350126197208******</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榕城管委〔2023〕运第延04154</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2023/11/07</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尚璟轩（等21个项目）</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SP20350100202311036651103555</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福建御达渣土运输有限公司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福建省福州市仓山区盖山镇林浦路9号闽江世纪城（临江苑）A区55号楼二层6号店面</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91350104MA8U******</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吴荣华</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350104198611******</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榕城管委〔2023〕运第延04132号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2023/11/10</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福州高级中学教育集团小学部、初中部(初中部)</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SP20350100202311036481103607</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福建闽途渣土运输有限公司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福州市仓山区建新镇透浦村87号</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913501000665******</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许鹏 </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350104198912******</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榕城管委〔2023〕运第延04138号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2023/11/20</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           颂原公馆</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525" w:type="dxa"/>
            <w:vAlign w:val="center"/>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SP20350100202311030551103611</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福建宏征运输有限公司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福建省福州市仓山区金山街道浦上大道208号红星点金商务中心（金华小区（红星国际二期））4#楼17层01单元</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 91350182MA2Y******</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沈水建</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 350104198204******</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榕城管委〔2023〕运第延04139号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2023/11/20</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           颂原公馆</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525" w:type="dxa"/>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SP20350100202311033521103613</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福建宏润欣运输有限公司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福建省福州市仓山区建新镇百花洲53号1#楼1604</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91350100MA2Y******</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许发龙</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 350111197701******</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榕城管委〔2023〕运第3888号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2023/11/20</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           颂原公馆</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525" w:type="dxa"/>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SP20350100202311038821103615</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福建商达运输有限公司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福建省福州市仓山区金山街道浦上大道208号红星点金商务中心（金华小区（红星国际二期））4#楼17层06单元</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   91350100MA2Y****** </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林云</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350104197909******</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榕城管委〔2023〕运第3889号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2023/11/20</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           颂原公馆</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525" w:type="dxa"/>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SP20350100202311031791103617</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福建方利运输有限公司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福建省福州市仓山区金山街道浦上大道208号红星点金商务中心金华小区（红星国际二期））第一幢9层18单元</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91350181MA32******</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高洪能</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350121199111******</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榕城管委〔2023〕运第3890号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2023/11/20</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           颂原公馆</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525" w:type="dxa"/>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SP20350100202311036321103618</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福建宏途渣土运输有限公司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福建省福州市仓山区浦上大道208号红星点金商务中心金华小区（红星国际二期）第04幢19层02单元</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913501006603******</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陈楠</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  350104198012******</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榕城管委〔2023〕运第3891号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2023/11/20</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           颂原公馆</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525" w:type="dxa"/>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SP20350100202311039371103620</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福州宏途运输有限公司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福建省福州市仓山区浦上大道208号红星点金商务中心金华小区（红星国际二期）04幢19层06单元</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91350104MA31******</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许炜  </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350104199005******</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榕城管委〔2023〕运第延04140号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2023/11/20</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           颂原公馆</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525" w:type="dxa"/>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SP20350100202311035391103621</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福建宏建渣土运输有限公司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福建省福州市仓山区浦上大道208号红星点金商务中心金华小区（红星国际二期）第4幢19层01单元-2</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913501005532******</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林云</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350104197909******</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榕城管委〔2023〕运第延04141号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2023/11/20</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           颂原公馆</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525" w:type="dxa"/>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SP20350100202311034551103624</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福州市长乐区万宏渣土运输有限公司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福建省福州市长乐区文武砂街道万新路333号恒荣广场5#209</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91350182MA32******</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陈明</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350126196903******</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榕城管委〔2023〕运第延04142号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2023/11/20</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           颂原公馆</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525" w:type="dxa"/>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SP20350100202311038001103625</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福州弘晶运输有限公司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福建省福州市仓山区金山街道石边路52号金山碧水三期夏沁苑5#楼一层03店面</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 91350104MA33******</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陈小燕</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 350111197701******</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榕城管委〔2023〕运第延04143号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2023/11/08</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           颂原公馆</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525" w:type="dxa"/>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SP20350100202311038661103626</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福建闽新渣土运输有限公司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福建省福州市晋安区王庄街道晋连村20号世欧王庄城C-a3地块2#楼8层06</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91350100MA2Y******</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魏金珠</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350127196111******</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榕城管委〔2023〕运第3892号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2023/11/20</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           前横路快速化改造工程第3标段</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525" w:type="dxa"/>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SP20350100202311031231103628</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福建新盛渣土运输有限公司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福建省福州市马尾区港口支路53号2层</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 91350105MA2Y******</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郑强</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 350121199111******</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榕城管委〔2023〕运第3893号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2023/11/20</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           前横路快速化改造工程第3标段</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525" w:type="dxa"/>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SP20350100202311038981103737</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福建宏润欣运输有限公司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福建省福州市仓山区建新镇百花洲53号1#楼1604</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91350100MA2Y******</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许发龙</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 350111197701******</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榕城管委〔2023〕运第3903号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2023/11/23</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天琴和苑</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525" w:type="dxa"/>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SP20350100202311037631103738</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福建商达运输有限公司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福建省福州市仓山区金山街道浦上大道208号红星点金商务中心（金华小区（红星国际二期））4#楼17层06单元</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   91350100MA2Y****** </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林云</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350104197909******</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榕城管委〔2023〕运第3904号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2023/11/23</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天琴和苑</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525" w:type="dxa"/>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SP20350100202311039391103739</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福建方利运输有限公司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福建省福州市仓山区金山街道浦上大道208号红星点金商务中心金华小区（红星国际二期））第一幢9层18单元</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91350181MA32******</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高洪能</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350121199111******</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榕城管委〔2023〕运第3905号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2023/11/23</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天琴和苑</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525" w:type="dxa"/>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SP20350100202311039101103740</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福建宏途渣土运输有限公司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福建省福州市仓山区浦上大道208号红星点金商务中心金华小区（红星国际二期）第04幢19层02单元</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913501006603******</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陈楠</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  350104198012******</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榕城管委〔2023〕运第3906号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2023/11/23</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天琴和苑</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525" w:type="dxa"/>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default"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SP20350100202311036541103742</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福建宏建渣土运输有限公司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福建省福州市仓山区浦上大道208号红星点金商务中心金华小区（红星国际二期）第4幢19层01单元-2</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913501005532******</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林云</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350104197909******</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榕城管委〔2023〕运第3907号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运输企业运输建筑垃圾备案（配发运输单）</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2023/11/23</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天琴和苑</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渣土清运</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525" w:type="dxa"/>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建设项目消纳建筑垃圾回填基坑洼地备案</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SP10350100202310304341956924</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福建一建集团有限公司 </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福建省三明市三元区新市中路182号8幢 </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913504001555****** </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林镇土 </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350500196303****** </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榕城管委〔2023〕消第412号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建设项目消纳建筑垃圾回填基坑洼地备案</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2023/10/30</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2024/04/29</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福州市中医院五四北分院上部工程渣土回填</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2023/11/06</w:t>
            </w:r>
          </w:p>
        </w:tc>
        <w:tc>
          <w:tcPr>
            <w:tcW w:w="525" w:type="dxa"/>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建设项目消纳建筑垃圾回填基坑洼地备案</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SP10350100202310305881956938</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福建榕发置地有限公司  </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福建省福州市晋安区福新中路226号4层401室 </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91350111MA34****** </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彭旺锋 </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352202197911******</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榕城管委〔2023〕消第413号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建设项目消纳建筑垃圾回填基坑洼地备案</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2023/10/30</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2024/02/29</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2022-16号会展中心西北侧出让地块（上部工程） 渣土回填</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2023/11/06</w:t>
            </w:r>
          </w:p>
        </w:tc>
        <w:tc>
          <w:tcPr>
            <w:tcW w:w="525" w:type="dxa"/>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建设项目消纳建筑垃圾回填基坑洼地备案</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            SP10350100202311019711959667 </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福州市长乐区城市排水有限公司 </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福建省福州市长乐区航城街道龙门村长莲路8号  </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91350182MA8W****** </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陈航  </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350102197309******</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榕城管委〔2023〕消第414号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建设项目消纳建筑垃圾回填基坑洼地备案</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2023/11/30</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长乐区污水处理厂及配套管网建设工程-城区污水厂二厂渣土回填</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2023/11/06</w:t>
            </w:r>
          </w:p>
        </w:tc>
        <w:tc>
          <w:tcPr>
            <w:tcW w:w="525" w:type="dxa"/>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建设项目消纳建筑垃圾回填基坑洼地备案</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            SP10350100202311015581960213 </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福建省世界闽商实业有限公司 </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福建省福州市仓山区下渡街道朝阳路377号二楼09室 </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913500006765****** </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林宏强 </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350102196710****** </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榕城管委〔2023〕消第415号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建设项目消纳建筑垃圾回填基坑洼地备案</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2024/01/30</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闽商大厦渣土回填</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2023/11/06</w:t>
            </w:r>
          </w:p>
        </w:tc>
        <w:tc>
          <w:tcPr>
            <w:tcW w:w="525" w:type="dxa"/>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建设项目消纳建筑垃圾回填基坑洼地备案</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            SP10350100202311019271960229 </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福建贺科建设有限公司 </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福建省平潭县岚城乡中湖村山门澳07号二层02室  </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91350128MA34****** </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傅财生  </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352127196912****** </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榕城管委〔2023〕消第416号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建设项目消纳建筑垃圾回填基坑洼地备案</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2024/02/29</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IP产品及运营中心项目 渣土回填</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2023/11/06</w:t>
            </w:r>
          </w:p>
        </w:tc>
        <w:tc>
          <w:tcPr>
            <w:tcW w:w="525" w:type="dxa"/>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建设项目消纳建筑垃圾回填基坑洼地备案</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            SP10350100202311016941960509 </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中建海峡建设发展有限公司</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福州市马尾区儒江西路60号中建海峡商务广场Ａ座（自贸试验区内）   </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913501051543******</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林向武 </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350321197402****** </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榕城管委〔2023〕消第417号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建设项目消纳建筑垃圾回填基坑洼地备案</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2024/03/31</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江滨大道省直机关住房项目上部工程渣土回填</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2023/11/06</w:t>
            </w:r>
          </w:p>
        </w:tc>
        <w:tc>
          <w:tcPr>
            <w:tcW w:w="525" w:type="dxa"/>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建设项目消纳建筑垃圾回填基坑洼地备案</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SP10350100202311010281960671 </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福州市闽江下游防洪工程建设有限公司 </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福州市台江区瀛洲瀛滨大楼五层 </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913501001543****** </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黄智刚 </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352230197706****** </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榕城管委〔2023〕消第418号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建设项目消纳建筑垃圾回填基坑洼地备案</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2023/11/01</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2024/04/30</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闽江干流防洪堤升工程（福州段）（浦上大桥~阳岐水闸段护岸）施工项目 渣土回填</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2023/11/06</w:t>
            </w:r>
          </w:p>
        </w:tc>
        <w:tc>
          <w:tcPr>
            <w:tcW w:w="525" w:type="dxa"/>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建设项目消纳建筑垃圾回填基坑洼地备案</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SP10350100202311023031961411</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福建建工集团有限责任公司 </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福州市鼓楼区五四路89号置地广场36层 </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913500001581******</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林增忠 </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350102196605****** </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榕城管委〔2023〕消第419号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建设项目消纳建筑垃圾回填基坑洼地备案</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2023/11/02</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2024/04/01</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福建老年大学扩建项目渣土回填</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2023/11/06</w:t>
            </w:r>
          </w:p>
        </w:tc>
        <w:tc>
          <w:tcPr>
            <w:tcW w:w="525" w:type="dxa"/>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建设项目消纳建筑垃圾回填基坑洼地备案</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SP10350100202311032251963223</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福建博业建设集团有限公司 </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厦门市湖里区金山街道云顶北路16号308单元A098 </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913508007753****** </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曹汝祥 </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352627196511****** </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榕城管委〔2023〕消第420号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建设项目消纳建筑垃圾回填基坑洼地备案</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2024/05/02</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福州市滨海新城洽屿路（东南快速——万新路）道路工程 渣土回填</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2023/11/06</w:t>
            </w:r>
          </w:p>
        </w:tc>
        <w:tc>
          <w:tcPr>
            <w:tcW w:w="525" w:type="dxa"/>
          </w:tcPr>
          <w:p>
            <w:pPr>
              <w:spacing w:line="240" w:lineRule="exact"/>
              <w:jc w:val="center"/>
              <w:rPr>
                <w:rFonts w:asci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420" w:type="dxa"/>
            <w:vAlign w:val="center"/>
          </w:tcPr>
          <w:p>
            <w:pPr>
              <w:numPr>
                <w:ilvl w:val="0"/>
                <w:numId w:val="1"/>
              </w:numPr>
              <w:spacing w:line="220" w:lineRule="exact"/>
              <w:rPr>
                <w:rFonts w:ascii="宋体" w:cs="宋体"/>
                <w:color w:val="000000"/>
                <w:sz w:val="18"/>
                <w:szCs w:val="18"/>
              </w:rPr>
            </w:pPr>
          </w:p>
        </w:tc>
        <w:tc>
          <w:tcPr>
            <w:tcW w:w="66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建设项目消纳建筑垃圾回填基坑洼地备案</w:t>
            </w:r>
          </w:p>
        </w:tc>
        <w:tc>
          <w:tcPr>
            <w:tcW w:w="9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SP10350100202311034341963687</w:t>
            </w:r>
          </w:p>
        </w:tc>
        <w:tc>
          <w:tcPr>
            <w:tcW w:w="61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福州三江口建设发展有限责任公司 </w:t>
            </w:r>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福建省福州市仓山区城门镇三角埕18号 </w:t>
            </w:r>
          </w:p>
        </w:tc>
        <w:tc>
          <w:tcPr>
            <w:tcW w:w="76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91350100MA31****** </w:t>
            </w:r>
          </w:p>
        </w:tc>
        <w:tc>
          <w:tcPr>
            <w:tcW w:w="841"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王伟宝 </w:t>
            </w:r>
          </w:p>
        </w:tc>
        <w:tc>
          <w:tcPr>
            <w:tcW w:w="792"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 xml:space="preserve">350302197409****** </w:t>
            </w:r>
          </w:p>
        </w:tc>
        <w:tc>
          <w:tcPr>
            <w:tcW w:w="78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榕城管委〔2023〕消第421号</w:t>
            </w:r>
          </w:p>
        </w:tc>
        <w:tc>
          <w:tcPr>
            <w:tcW w:w="587"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建设项目消纳建筑垃圾回填基坑洼地备案</w:t>
            </w:r>
          </w:p>
        </w:tc>
        <w:tc>
          <w:tcPr>
            <w:tcW w:w="1296"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2023/11/03</w:t>
            </w:r>
          </w:p>
        </w:tc>
        <w:tc>
          <w:tcPr>
            <w:tcW w:w="114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2024/01/02</w:t>
            </w:r>
          </w:p>
        </w:tc>
        <w:tc>
          <w:tcPr>
            <w:tcW w:w="6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福州市城市管理委员会</w:t>
            </w:r>
          </w:p>
        </w:tc>
        <w:tc>
          <w:tcPr>
            <w:tcW w:w="1424"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新投·云澜境（CD地块） 渣土回填</w:t>
            </w:r>
          </w:p>
        </w:tc>
        <w:tc>
          <w:tcPr>
            <w:tcW w:w="82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sz w:val="18"/>
                <w:szCs w:val="18"/>
                <w:vertAlign w:val="baseline"/>
                <w:lang w:val="en-US" w:eastAsia="zh-CN"/>
              </w:rPr>
              <w:t>350100</w:t>
            </w:r>
          </w:p>
        </w:tc>
        <w:tc>
          <w:tcPr>
            <w:tcW w:w="1130"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color w:val="000000" w:themeColor="text1"/>
                <w:kern w:val="2"/>
                <w:sz w:val="18"/>
                <w:szCs w:val="18"/>
                <w:u w:val="none"/>
                <w:vertAlign w:val="baseline"/>
                <w:lang w:val="en-US" w:eastAsia="zh-CN" w:bidi="ar-SA"/>
              </w:rPr>
            </w:pPr>
            <w:r>
              <w:rPr>
                <w:rFonts w:hint="eastAsia" w:ascii="宋体" w:hAnsi="宋体" w:eastAsia="宋体" w:cs="宋体"/>
                <w:color w:val="000000" w:themeColor="text1"/>
                <w:kern w:val="2"/>
                <w:sz w:val="18"/>
                <w:szCs w:val="18"/>
                <w:u w:val="none"/>
                <w:vertAlign w:val="baseline"/>
                <w:lang w:val="en-US" w:eastAsia="zh-CN" w:bidi="ar-SA"/>
              </w:rPr>
              <w:t>2023/11/06</w:t>
            </w:r>
          </w:p>
        </w:tc>
        <w:tc>
          <w:tcPr>
            <w:tcW w:w="525" w:type="dxa"/>
          </w:tcPr>
          <w:p>
            <w:pPr>
              <w:spacing w:line="240" w:lineRule="exact"/>
              <w:jc w:val="center"/>
              <w:rPr>
                <w:rFonts w:ascii="宋体" w:cs="宋体"/>
                <w:color w:val="000000"/>
                <w:sz w:val="18"/>
                <w:szCs w:val="18"/>
              </w:rPr>
            </w:pPr>
          </w:p>
        </w:tc>
      </w:tr>
    </w:tbl>
    <w:p>
      <w:pPr>
        <w:spacing w:line="240" w:lineRule="exact"/>
        <w:jc w:val="center"/>
        <w:rPr>
          <w:rFonts w:ascii="宋体" w:cs="宋体"/>
          <w:sz w:val="18"/>
          <w:szCs w:val="18"/>
        </w:rPr>
      </w:pPr>
    </w:p>
    <w:sectPr>
      <w:pgSz w:w="16838" w:h="11906" w:orient="landscape"/>
      <w:pgMar w:top="669" w:right="1440" w:bottom="669" w:left="144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Menlo">
    <w:altName w:val="Segoe Print"/>
    <w:panose1 w:val="000000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 w:name="??">
    <w:altName w:val="Times New Roman"/>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华文彩云">
    <w:panose1 w:val="02010800040101010101"/>
    <w:charset w:val="86"/>
    <w:family w:val="auto"/>
    <w:pitch w:val="default"/>
    <w:sig w:usb0="00000001" w:usb1="080F0000" w:usb2="00000000" w:usb3="00000000" w:csb0="00040000" w:csb1="00000000"/>
  </w:font>
  <w:font w:name="icomoon">
    <w:panose1 w:val="00000000000000000000"/>
    <w:charset w:val="00"/>
    <w:family w:val="auto"/>
    <w:pitch w:val="default"/>
    <w:sig w:usb0="00000000" w:usb1="00000000" w:usb2="00000000" w:usb3="00000000" w:csb0="00000001" w:csb1="00000000"/>
  </w:font>
  <w:font w:name="FontAwesome">
    <w:altName w:val="Segoe Print"/>
    <w:panose1 w:val="00000000000000000000"/>
    <w:charset w:val="00"/>
    <w:family w:val="auto"/>
    <w:pitch w:val="default"/>
    <w:sig w:usb0="00000000" w:usb1="00000000" w:usb2="00000000" w:usb3="00000000" w:csb0="00000000" w:csb1="00000000"/>
  </w:font>
  <w:font w:name="ProximaNova">
    <w:altName w:val="Segoe Print"/>
    <w:panose1 w:val="00000000000000000000"/>
    <w:charset w:val="00"/>
    <w:family w:val="auto"/>
    <w:pitch w:val="default"/>
    <w:sig w:usb0="00000000" w:usb1="00000000" w:usb2="00000000" w:usb3="00000000" w:csb0="00000000" w:csb1="00000000"/>
  </w:font>
  <w:font w:name="华文新魏">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Chiller">
    <w:panose1 w:val="04020404031007020602"/>
    <w:charset w:val="00"/>
    <w:family w:val="auto"/>
    <w:pitch w:val="default"/>
    <w:sig w:usb0="00000003" w:usb1="00000000" w:usb2="00000000" w:usb3="00000000" w:csb0="20000001" w:csb1="00000000"/>
  </w:font>
  <w:font w:name="Traditional Arabic">
    <w:panose1 w:val="02020603050405020304"/>
    <w:charset w:val="00"/>
    <w:family w:val="auto"/>
    <w:pitch w:val="default"/>
    <w:sig w:usb0="00006003" w:usb1="80000000" w:usb2="00000008" w:usb3="00000000" w:csb0="00000041" w:csb1="20080000"/>
  </w:font>
  <w:font w:name="Calibri Light">
    <w:panose1 w:val="020F0302020204030204"/>
    <w:charset w:val="00"/>
    <w:family w:val="swiss"/>
    <w:pitch w:val="default"/>
    <w:sig w:usb0="A00002EF" w:usb1="4000207B" w:usb2="00000000" w:usb3="00000000" w:csb0="2000019F"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Lucida Sans Unicode">
    <w:panose1 w:val="020B0602030504020204"/>
    <w:charset w:val="00"/>
    <w:family w:val="auto"/>
    <w:pitch w:val="default"/>
    <w:sig w:usb0="80001AFF" w:usb1="0000396B" w:usb2="00000000" w:usb3="00000000" w:csb0="200000BF" w:csb1="D7F70000"/>
  </w:font>
  <w:font w:name="Palatino Linotype">
    <w:panose1 w:val="02040502050505030304"/>
    <w:charset w:val="00"/>
    <w:family w:val="auto"/>
    <w:pitch w:val="default"/>
    <w:sig w:usb0="E0000287" w:usb1="40000013" w:usb2="00000000" w:usb3="00000000" w:csb0="2000019F" w:csb1="00000000"/>
  </w:font>
  <w:font w:name="Courier New">
    <w:panose1 w:val="02070309020205020404"/>
    <w:charset w:val="00"/>
    <w:family w:val="auto"/>
    <w:pitch w:val="default"/>
    <w:sig w:usb0="E0002AFF" w:usb1="C0007843" w:usb2="00000009" w:usb3="00000000" w:csb0="400001FF" w:csb1="FFFF0000"/>
  </w:font>
  <w:font w:name="PMingLiU">
    <w:panose1 w:val="02020500000000000000"/>
    <w:charset w:val="88"/>
    <w:family w:val="auto"/>
    <w:pitch w:val="default"/>
    <w:sig w:usb0="A00002FF" w:usb1="28CFFCFA" w:usb2="00000016" w:usb3="00000000" w:csb0="00100001" w:csb1="00000000"/>
  </w:font>
  <w:font w:name="Verdana">
    <w:panose1 w:val="020B0604030504040204"/>
    <w:charset w:val="00"/>
    <w:family w:val="auto"/>
    <w:pitch w:val="default"/>
    <w:sig w:usb0="A10006FF" w:usb1="4000205B" w:usb2="0000001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汉仪旗黑-55S">
    <w:altName w:val="黑体"/>
    <w:panose1 w:val="00000000000000000000"/>
    <w:charset w:val="86"/>
    <w:family w:val="auto"/>
    <w:pitch w:val="default"/>
    <w:sig w:usb0="00000000" w:usb1="00000000" w:usb2="00000016" w:usb3="00000000" w:csb0="00040000" w:csb1="00000000"/>
  </w:font>
  <w:font w:name="Segoe UI">
    <w:panose1 w:val="020B0502040204020203"/>
    <w:charset w:val="00"/>
    <w:family w:val="swiss"/>
    <w:pitch w:val="default"/>
    <w:sig w:usb0="E10022FF" w:usb1="C000E47F" w:usb2="00000029" w:usb3="00000000" w:csb0="200001DF" w:csb1="20000000"/>
  </w:font>
  <w:font w:name="宋体-方正超大字符集">
    <w:altName w:val="宋体"/>
    <w:panose1 w:val="03000509000000000000"/>
    <w:charset w:val="86"/>
    <w:family w:val="auto"/>
    <w:pitch w:val="default"/>
    <w:sig w:usb0="00000000" w:usb1="0000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Wingdings 2">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Gabriola">
    <w:panose1 w:val="04040605051002020D02"/>
    <w:charset w:val="00"/>
    <w:family w:val="auto"/>
    <w:pitch w:val="default"/>
    <w:sig w:usb0="E00002EF" w:usb1="5000204B" w:usb2="00000000" w:usb3="00000000" w:csb0="2000009F" w:csb1="00000000"/>
  </w:font>
  <w:font w:name="Helvetica Neue">
    <w:altName w:val="Times New Roman"/>
    <w:panose1 w:val="02000503000000020004"/>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893ECF"/>
    <w:multiLevelType w:val="singleLevel"/>
    <w:tmpl w:val="84893ECF"/>
    <w:lvl w:ilvl="0" w:tentative="0">
      <w:start w:val="1"/>
      <w:numFmt w:val="decimal"/>
      <w:lvlText w:val="%1."/>
      <w:lvlJc w:val="left"/>
      <w:pPr>
        <w:ind w:left="425" w:hanging="425"/>
      </w:pPr>
      <w:rPr>
        <w:rFonts w:hint="default"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9"/>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DJhOGIzZmM2MDVmOGI1MWVlODg0NThmNTllMWViMDYifQ=="/>
  </w:docVars>
  <w:rsids>
    <w:rsidRoot w:val="598C1CEE"/>
    <w:rsid w:val="00001D73"/>
    <w:rsid w:val="00010A97"/>
    <w:rsid w:val="00013400"/>
    <w:rsid w:val="00022ADB"/>
    <w:rsid w:val="00032DA4"/>
    <w:rsid w:val="00040927"/>
    <w:rsid w:val="00042311"/>
    <w:rsid w:val="00043015"/>
    <w:rsid w:val="00053CF1"/>
    <w:rsid w:val="0008612A"/>
    <w:rsid w:val="000877BE"/>
    <w:rsid w:val="00094E8D"/>
    <w:rsid w:val="000B418F"/>
    <w:rsid w:val="000E337B"/>
    <w:rsid w:val="000F6D95"/>
    <w:rsid w:val="001026CA"/>
    <w:rsid w:val="00173608"/>
    <w:rsid w:val="00185457"/>
    <w:rsid w:val="001A0BBA"/>
    <w:rsid w:val="001B35D6"/>
    <w:rsid w:val="001B7016"/>
    <w:rsid w:val="001D1586"/>
    <w:rsid w:val="001E397A"/>
    <w:rsid w:val="0021019D"/>
    <w:rsid w:val="00230AC7"/>
    <w:rsid w:val="002312D1"/>
    <w:rsid w:val="00236E49"/>
    <w:rsid w:val="00260F01"/>
    <w:rsid w:val="002741AA"/>
    <w:rsid w:val="00281CDF"/>
    <w:rsid w:val="002864E7"/>
    <w:rsid w:val="002D6D2E"/>
    <w:rsid w:val="00302383"/>
    <w:rsid w:val="0030535F"/>
    <w:rsid w:val="003360F2"/>
    <w:rsid w:val="00337700"/>
    <w:rsid w:val="00352D07"/>
    <w:rsid w:val="00377299"/>
    <w:rsid w:val="00392ECC"/>
    <w:rsid w:val="003D5903"/>
    <w:rsid w:val="003E7E94"/>
    <w:rsid w:val="00414307"/>
    <w:rsid w:val="004165EA"/>
    <w:rsid w:val="00421A22"/>
    <w:rsid w:val="004230B0"/>
    <w:rsid w:val="004267C6"/>
    <w:rsid w:val="0044111E"/>
    <w:rsid w:val="0046442F"/>
    <w:rsid w:val="00491107"/>
    <w:rsid w:val="004A6424"/>
    <w:rsid w:val="004B3C66"/>
    <w:rsid w:val="004C728B"/>
    <w:rsid w:val="004F5986"/>
    <w:rsid w:val="005075F7"/>
    <w:rsid w:val="005168CB"/>
    <w:rsid w:val="00523A60"/>
    <w:rsid w:val="00525E87"/>
    <w:rsid w:val="00546C9A"/>
    <w:rsid w:val="00553FA6"/>
    <w:rsid w:val="005568CF"/>
    <w:rsid w:val="00565D0E"/>
    <w:rsid w:val="00575A07"/>
    <w:rsid w:val="00580784"/>
    <w:rsid w:val="0059360C"/>
    <w:rsid w:val="005D55F9"/>
    <w:rsid w:val="005E2271"/>
    <w:rsid w:val="00603D35"/>
    <w:rsid w:val="00642C85"/>
    <w:rsid w:val="00643BB1"/>
    <w:rsid w:val="006B3980"/>
    <w:rsid w:val="006B39C1"/>
    <w:rsid w:val="006D0AFD"/>
    <w:rsid w:val="006D6592"/>
    <w:rsid w:val="006F6CA5"/>
    <w:rsid w:val="0072698A"/>
    <w:rsid w:val="00733D17"/>
    <w:rsid w:val="00733F13"/>
    <w:rsid w:val="00771484"/>
    <w:rsid w:val="00776052"/>
    <w:rsid w:val="00776A4E"/>
    <w:rsid w:val="007E6B41"/>
    <w:rsid w:val="008200C7"/>
    <w:rsid w:val="008332A2"/>
    <w:rsid w:val="00846E6D"/>
    <w:rsid w:val="008545A4"/>
    <w:rsid w:val="00867020"/>
    <w:rsid w:val="00872FB7"/>
    <w:rsid w:val="008973E4"/>
    <w:rsid w:val="008A3C91"/>
    <w:rsid w:val="008C4F29"/>
    <w:rsid w:val="008D3419"/>
    <w:rsid w:val="008D38C6"/>
    <w:rsid w:val="008D49B9"/>
    <w:rsid w:val="008D5D58"/>
    <w:rsid w:val="008E146D"/>
    <w:rsid w:val="008F28A2"/>
    <w:rsid w:val="0090666F"/>
    <w:rsid w:val="009145A1"/>
    <w:rsid w:val="00922CDA"/>
    <w:rsid w:val="0094298C"/>
    <w:rsid w:val="00982513"/>
    <w:rsid w:val="00994EBC"/>
    <w:rsid w:val="009B099C"/>
    <w:rsid w:val="009B660F"/>
    <w:rsid w:val="009C0CD4"/>
    <w:rsid w:val="009E32A3"/>
    <w:rsid w:val="009E5CE2"/>
    <w:rsid w:val="009F0892"/>
    <w:rsid w:val="00A479B7"/>
    <w:rsid w:val="00A80164"/>
    <w:rsid w:val="00AA6F48"/>
    <w:rsid w:val="00B03F50"/>
    <w:rsid w:val="00B14E19"/>
    <w:rsid w:val="00B355BB"/>
    <w:rsid w:val="00B957BF"/>
    <w:rsid w:val="00B96201"/>
    <w:rsid w:val="00BF0B1F"/>
    <w:rsid w:val="00C20D9A"/>
    <w:rsid w:val="00C30BD3"/>
    <w:rsid w:val="00C60DD2"/>
    <w:rsid w:val="00C921AF"/>
    <w:rsid w:val="00CA0E3E"/>
    <w:rsid w:val="00CC30D9"/>
    <w:rsid w:val="00CE5362"/>
    <w:rsid w:val="00CF13B9"/>
    <w:rsid w:val="00D47162"/>
    <w:rsid w:val="00D55823"/>
    <w:rsid w:val="00DA32F5"/>
    <w:rsid w:val="00DC2D76"/>
    <w:rsid w:val="00DC73F3"/>
    <w:rsid w:val="00DD20E0"/>
    <w:rsid w:val="00DF456F"/>
    <w:rsid w:val="00E06328"/>
    <w:rsid w:val="00E322AF"/>
    <w:rsid w:val="00E422C9"/>
    <w:rsid w:val="00E851A6"/>
    <w:rsid w:val="00EB150F"/>
    <w:rsid w:val="00EB37A0"/>
    <w:rsid w:val="00ED66F7"/>
    <w:rsid w:val="00F275CB"/>
    <w:rsid w:val="00F40275"/>
    <w:rsid w:val="00F446F1"/>
    <w:rsid w:val="00F50890"/>
    <w:rsid w:val="00F6440B"/>
    <w:rsid w:val="00F64E97"/>
    <w:rsid w:val="00FA6A6C"/>
    <w:rsid w:val="00FC1CAC"/>
    <w:rsid w:val="00FD36FC"/>
    <w:rsid w:val="00FD70A1"/>
    <w:rsid w:val="00FF4C9D"/>
    <w:rsid w:val="01001204"/>
    <w:rsid w:val="01020DEF"/>
    <w:rsid w:val="010E1818"/>
    <w:rsid w:val="01120A9D"/>
    <w:rsid w:val="01157E7D"/>
    <w:rsid w:val="011740C3"/>
    <w:rsid w:val="011B048E"/>
    <w:rsid w:val="01201BB4"/>
    <w:rsid w:val="01207993"/>
    <w:rsid w:val="0123625A"/>
    <w:rsid w:val="01253338"/>
    <w:rsid w:val="012D4B94"/>
    <w:rsid w:val="01332D71"/>
    <w:rsid w:val="01357EB2"/>
    <w:rsid w:val="0137427A"/>
    <w:rsid w:val="013D0842"/>
    <w:rsid w:val="013F7367"/>
    <w:rsid w:val="014173DC"/>
    <w:rsid w:val="01550EC3"/>
    <w:rsid w:val="015715E8"/>
    <w:rsid w:val="01596CD0"/>
    <w:rsid w:val="01631C92"/>
    <w:rsid w:val="016E624B"/>
    <w:rsid w:val="016F5E8D"/>
    <w:rsid w:val="01704CC1"/>
    <w:rsid w:val="017D3FC5"/>
    <w:rsid w:val="01816B53"/>
    <w:rsid w:val="01832A01"/>
    <w:rsid w:val="01966B99"/>
    <w:rsid w:val="01A77E58"/>
    <w:rsid w:val="01AE0F7F"/>
    <w:rsid w:val="01AE31FF"/>
    <w:rsid w:val="01BD245D"/>
    <w:rsid w:val="01C16942"/>
    <w:rsid w:val="01C801C4"/>
    <w:rsid w:val="01CA0508"/>
    <w:rsid w:val="01CE386F"/>
    <w:rsid w:val="01CE4A5B"/>
    <w:rsid w:val="01CF1C1D"/>
    <w:rsid w:val="01CF6673"/>
    <w:rsid w:val="01D06237"/>
    <w:rsid w:val="01DA0968"/>
    <w:rsid w:val="01DC128C"/>
    <w:rsid w:val="01DD2729"/>
    <w:rsid w:val="01E55F16"/>
    <w:rsid w:val="01E977F8"/>
    <w:rsid w:val="01EC36A2"/>
    <w:rsid w:val="01EF5FA5"/>
    <w:rsid w:val="01FB4BCF"/>
    <w:rsid w:val="01FF13B5"/>
    <w:rsid w:val="02027024"/>
    <w:rsid w:val="020E153D"/>
    <w:rsid w:val="020E1F29"/>
    <w:rsid w:val="020F234C"/>
    <w:rsid w:val="02101734"/>
    <w:rsid w:val="02123293"/>
    <w:rsid w:val="021777A8"/>
    <w:rsid w:val="021B6332"/>
    <w:rsid w:val="022429AF"/>
    <w:rsid w:val="022918C5"/>
    <w:rsid w:val="022C28D0"/>
    <w:rsid w:val="0230602B"/>
    <w:rsid w:val="023E29C9"/>
    <w:rsid w:val="02427D58"/>
    <w:rsid w:val="02460C9C"/>
    <w:rsid w:val="02486C52"/>
    <w:rsid w:val="024D1773"/>
    <w:rsid w:val="02600709"/>
    <w:rsid w:val="026F5570"/>
    <w:rsid w:val="02731F45"/>
    <w:rsid w:val="02737969"/>
    <w:rsid w:val="02771D1A"/>
    <w:rsid w:val="027C1E23"/>
    <w:rsid w:val="02815ED4"/>
    <w:rsid w:val="02825EC0"/>
    <w:rsid w:val="02856B07"/>
    <w:rsid w:val="02882812"/>
    <w:rsid w:val="028F0EC4"/>
    <w:rsid w:val="028F2F56"/>
    <w:rsid w:val="029728AA"/>
    <w:rsid w:val="029947FC"/>
    <w:rsid w:val="02A6611C"/>
    <w:rsid w:val="02A8070F"/>
    <w:rsid w:val="02AA20D0"/>
    <w:rsid w:val="02B93DE6"/>
    <w:rsid w:val="02BF43DF"/>
    <w:rsid w:val="02C04023"/>
    <w:rsid w:val="02CB4F10"/>
    <w:rsid w:val="02CC6A9F"/>
    <w:rsid w:val="02D01D87"/>
    <w:rsid w:val="02D13247"/>
    <w:rsid w:val="02DF094F"/>
    <w:rsid w:val="02E049F3"/>
    <w:rsid w:val="02F04F45"/>
    <w:rsid w:val="02F71129"/>
    <w:rsid w:val="02F7407B"/>
    <w:rsid w:val="02F95203"/>
    <w:rsid w:val="02FA30AB"/>
    <w:rsid w:val="02FF1355"/>
    <w:rsid w:val="030066CA"/>
    <w:rsid w:val="030327D5"/>
    <w:rsid w:val="03064ED2"/>
    <w:rsid w:val="030A6747"/>
    <w:rsid w:val="0310516D"/>
    <w:rsid w:val="0314102B"/>
    <w:rsid w:val="031576AE"/>
    <w:rsid w:val="03186940"/>
    <w:rsid w:val="032E06AC"/>
    <w:rsid w:val="03332C27"/>
    <w:rsid w:val="033514CF"/>
    <w:rsid w:val="03363E9F"/>
    <w:rsid w:val="033D1E82"/>
    <w:rsid w:val="03434371"/>
    <w:rsid w:val="03441B64"/>
    <w:rsid w:val="0351071D"/>
    <w:rsid w:val="03573764"/>
    <w:rsid w:val="035D0301"/>
    <w:rsid w:val="03635A59"/>
    <w:rsid w:val="036C39C0"/>
    <w:rsid w:val="037370B9"/>
    <w:rsid w:val="03742069"/>
    <w:rsid w:val="037B08F0"/>
    <w:rsid w:val="037C3212"/>
    <w:rsid w:val="03815820"/>
    <w:rsid w:val="03835270"/>
    <w:rsid w:val="03865721"/>
    <w:rsid w:val="038B50B6"/>
    <w:rsid w:val="038C5F7F"/>
    <w:rsid w:val="038E57F6"/>
    <w:rsid w:val="03971DE6"/>
    <w:rsid w:val="03A26588"/>
    <w:rsid w:val="03A45B20"/>
    <w:rsid w:val="03A47928"/>
    <w:rsid w:val="03A53B20"/>
    <w:rsid w:val="03A60140"/>
    <w:rsid w:val="03AB57E2"/>
    <w:rsid w:val="03B83795"/>
    <w:rsid w:val="03B905EB"/>
    <w:rsid w:val="03BD0220"/>
    <w:rsid w:val="03C539D0"/>
    <w:rsid w:val="03C60A66"/>
    <w:rsid w:val="03C77FFC"/>
    <w:rsid w:val="03CD6012"/>
    <w:rsid w:val="03CE02C5"/>
    <w:rsid w:val="03D0084E"/>
    <w:rsid w:val="03D10760"/>
    <w:rsid w:val="03D21016"/>
    <w:rsid w:val="03D35E4A"/>
    <w:rsid w:val="03D414B1"/>
    <w:rsid w:val="03D522A2"/>
    <w:rsid w:val="03D76C0A"/>
    <w:rsid w:val="03DD7AE5"/>
    <w:rsid w:val="03DF6087"/>
    <w:rsid w:val="03E40186"/>
    <w:rsid w:val="03EA50AB"/>
    <w:rsid w:val="03EE3AF8"/>
    <w:rsid w:val="03EF1DA9"/>
    <w:rsid w:val="03F04FBD"/>
    <w:rsid w:val="03FB6C88"/>
    <w:rsid w:val="03FF7CCD"/>
    <w:rsid w:val="040066E6"/>
    <w:rsid w:val="04014D18"/>
    <w:rsid w:val="04014F2E"/>
    <w:rsid w:val="04040713"/>
    <w:rsid w:val="040A1406"/>
    <w:rsid w:val="041461B1"/>
    <w:rsid w:val="041531B5"/>
    <w:rsid w:val="04165099"/>
    <w:rsid w:val="04166306"/>
    <w:rsid w:val="04187820"/>
    <w:rsid w:val="041C2D50"/>
    <w:rsid w:val="041D0A44"/>
    <w:rsid w:val="042128E5"/>
    <w:rsid w:val="04244C58"/>
    <w:rsid w:val="04272449"/>
    <w:rsid w:val="042843EE"/>
    <w:rsid w:val="04297809"/>
    <w:rsid w:val="043802E0"/>
    <w:rsid w:val="04400507"/>
    <w:rsid w:val="04484853"/>
    <w:rsid w:val="044A1012"/>
    <w:rsid w:val="045104C8"/>
    <w:rsid w:val="04526771"/>
    <w:rsid w:val="0453580D"/>
    <w:rsid w:val="04551D10"/>
    <w:rsid w:val="04621F09"/>
    <w:rsid w:val="046269A3"/>
    <w:rsid w:val="046C2BD6"/>
    <w:rsid w:val="047D0DB8"/>
    <w:rsid w:val="04943AEC"/>
    <w:rsid w:val="04976257"/>
    <w:rsid w:val="049A6E42"/>
    <w:rsid w:val="049C0480"/>
    <w:rsid w:val="04A17109"/>
    <w:rsid w:val="04A3462A"/>
    <w:rsid w:val="04A37484"/>
    <w:rsid w:val="04A42DBA"/>
    <w:rsid w:val="04A578DA"/>
    <w:rsid w:val="04A76DD1"/>
    <w:rsid w:val="04AB0712"/>
    <w:rsid w:val="04B06517"/>
    <w:rsid w:val="04B11549"/>
    <w:rsid w:val="04B26E7D"/>
    <w:rsid w:val="04B30AFA"/>
    <w:rsid w:val="04B3454B"/>
    <w:rsid w:val="04B4657E"/>
    <w:rsid w:val="04B81901"/>
    <w:rsid w:val="04BC2C94"/>
    <w:rsid w:val="04C20AC9"/>
    <w:rsid w:val="04C56D6B"/>
    <w:rsid w:val="04CA71C4"/>
    <w:rsid w:val="04CE6197"/>
    <w:rsid w:val="04DC5D86"/>
    <w:rsid w:val="04E4755A"/>
    <w:rsid w:val="04E90F55"/>
    <w:rsid w:val="04F06B27"/>
    <w:rsid w:val="04F82C18"/>
    <w:rsid w:val="04F87ED6"/>
    <w:rsid w:val="04FB1156"/>
    <w:rsid w:val="04FD3CE3"/>
    <w:rsid w:val="050620E1"/>
    <w:rsid w:val="05092DF1"/>
    <w:rsid w:val="050C7376"/>
    <w:rsid w:val="05162A13"/>
    <w:rsid w:val="051715FA"/>
    <w:rsid w:val="051942C0"/>
    <w:rsid w:val="051F3A8A"/>
    <w:rsid w:val="052E3780"/>
    <w:rsid w:val="05303B5C"/>
    <w:rsid w:val="05320F4E"/>
    <w:rsid w:val="05341C0E"/>
    <w:rsid w:val="053446A2"/>
    <w:rsid w:val="053D7701"/>
    <w:rsid w:val="05493BE3"/>
    <w:rsid w:val="054E7E1B"/>
    <w:rsid w:val="055B202D"/>
    <w:rsid w:val="055B4B3D"/>
    <w:rsid w:val="055F55E4"/>
    <w:rsid w:val="0564187B"/>
    <w:rsid w:val="056A1A99"/>
    <w:rsid w:val="057B0857"/>
    <w:rsid w:val="057C4166"/>
    <w:rsid w:val="057E051E"/>
    <w:rsid w:val="05875A8E"/>
    <w:rsid w:val="05883E6D"/>
    <w:rsid w:val="058A26C4"/>
    <w:rsid w:val="058B27A2"/>
    <w:rsid w:val="058B75F7"/>
    <w:rsid w:val="058D1D2E"/>
    <w:rsid w:val="05930648"/>
    <w:rsid w:val="059B138A"/>
    <w:rsid w:val="059F6D54"/>
    <w:rsid w:val="05A1549D"/>
    <w:rsid w:val="05A33206"/>
    <w:rsid w:val="05B37EA6"/>
    <w:rsid w:val="05B95193"/>
    <w:rsid w:val="05C00F97"/>
    <w:rsid w:val="05C51F75"/>
    <w:rsid w:val="05C73A6A"/>
    <w:rsid w:val="05CD4A09"/>
    <w:rsid w:val="05D22DAF"/>
    <w:rsid w:val="05D23045"/>
    <w:rsid w:val="05D777C6"/>
    <w:rsid w:val="05D92FB1"/>
    <w:rsid w:val="05DA1733"/>
    <w:rsid w:val="05DB4623"/>
    <w:rsid w:val="05E0419B"/>
    <w:rsid w:val="05F02F6B"/>
    <w:rsid w:val="05F121CB"/>
    <w:rsid w:val="05F17B39"/>
    <w:rsid w:val="05FA1AE5"/>
    <w:rsid w:val="05FE084D"/>
    <w:rsid w:val="06054D1F"/>
    <w:rsid w:val="060D492F"/>
    <w:rsid w:val="060F7A78"/>
    <w:rsid w:val="06120E5B"/>
    <w:rsid w:val="06154275"/>
    <w:rsid w:val="0618445C"/>
    <w:rsid w:val="06197CA5"/>
    <w:rsid w:val="061B6E0D"/>
    <w:rsid w:val="061E67A4"/>
    <w:rsid w:val="061F24C5"/>
    <w:rsid w:val="061F3BE5"/>
    <w:rsid w:val="0622213A"/>
    <w:rsid w:val="06223955"/>
    <w:rsid w:val="0624757C"/>
    <w:rsid w:val="062626FD"/>
    <w:rsid w:val="0628268C"/>
    <w:rsid w:val="062A7D03"/>
    <w:rsid w:val="063F6CCC"/>
    <w:rsid w:val="0644039D"/>
    <w:rsid w:val="064B6D8E"/>
    <w:rsid w:val="065C2ED0"/>
    <w:rsid w:val="065C54BB"/>
    <w:rsid w:val="065D311F"/>
    <w:rsid w:val="065E5297"/>
    <w:rsid w:val="065F2101"/>
    <w:rsid w:val="06602436"/>
    <w:rsid w:val="066175EC"/>
    <w:rsid w:val="066349CE"/>
    <w:rsid w:val="06651F20"/>
    <w:rsid w:val="066F5681"/>
    <w:rsid w:val="06743660"/>
    <w:rsid w:val="06756EC5"/>
    <w:rsid w:val="067806C4"/>
    <w:rsid w:val="067E2474"/>
    <w:rsid w:val="067E3EF3"/>
    <w:rsid w:val="06834045"/>
    <w:rsid w:val="06974A97"/>
    <w:rsid w:val="069B22A6"/>
    <w:rsid w:val="069B49D3"/>
    <w:rsid w:val="069B4CE9"/>
    <w:rsid w:val="06A10097"/>
    <w:rsid w:val="06A729FE"/>
    <w:rsid w:val="06A779ED"/>
    <w:rsid w:val="06AD534A"/>
    <w:rsid w:val="06AD740D"/>
    <w:rsid w:val="06B81C97"/>
    <w:rsid w:val="06BA7AFE"/>
    <w:rsid w:val="06BE7A29"/>
    <w:rsid w:val="06BF45B5"/>
    <w:rsid w:val="06C27EEF"/>
    <w:rsid w:val="06CB2399"/>
    <w:rsid w:val="06CF4A4B"/>
    <w:rsid w:val="06D857ED"/>
    <w:rsid w:val="06D9644C"/>
    <w:rsid w:val="06E20AD6"/>
    <w:rsid w:val="06E526A1"/>
    <w:rsid w:val="06E86F78"/>
    <w:rsid w:val="06EB34E6"/>
    <w:rsid w:val="06ED4B38"/>
    <w:rsid w:val="06EE70C8"/>
    <w:rsid w:val="06F239A3"/>
    <w:rsid w:val="06F7150D"/>
    <w:rsid w:val="06F717F0"/>
    <w:rsid w:val="06F87576"/>
    <w:rsid w:val="06FB1E6E"/>
    <w:rsid w:val="07002A50"/>
    <w:rsid w:val="07007E8B"/>
    <w:rsid w:val="070A5ED2"/>
    <w:rsid w:val="070E6216"/>
    <w:rsid w:val="0710041D"/>
    <w:rsid w:val="071013E3"/>
    <w:rsid w:val="07187338"/>
    <w:rsid w:val="071C4DE7"/>
    <w:rsid w:val="071C6D20"/>
    <w:rsid w:val="072550F6"/>
    <w:rsid w:val="072B39E7"/>
    <w:rsid w:val="072D67B7"/>
    <w:rsid w:val="072E6A17"/>
    <w:rsid w:val="07310D5B"/>
    <w:rsid w:val="073F531E"/>
    <w:rsid w:val="0748436F"/>
    <w:rsid w:val="074945BE"/>
    <w:rsid w:val="074A349A"/>
    <w:rsid w:val="074C1072"/>
    <w:rsid w:val="07505D4A"/>
    <w:rsid w:val="07517CDD"/>
    <w:rsid w:val="07521829"/>
    <w:rsid w:val="075474F4"/>
    <w:rsid w:val="07576BB5"/>
    <w:rsid w:val="07581C97"/>
    <w:rsid w:val="075A079F"/>
    <w:rsid w:val="075A331D"/>
    <w:rsid w:val="075B4224"/>
    <w:rsid w:val="075E500B"/>
    <w:rsid w:val="076169EE"/>
    <w:rsid w:val="07623A47"/>
    <w:rsid w:val="07647EE5"/>
    <w:rsid w:val="076672EF"/>
    <w:rsid w:val="077C0AB7"/>
    <w:rsid w:val="077D3033"/>
    <w:rsid w:val="078B0BAA"/>
    <w:rsid w:val="078E266D"/>
    <w:rsid w:val="079033B4"/>
    <w:rsid w:val="07930665"/>
    <w:rsid w:val="07954CD2"/>
    <w:rsid w:val="079B3082"/>
    <w:rsid w:val="079C33A2"/>
    <w:rsid w:val="079D310B"/>
    <w:rsid w:val="079E1506"/>
    <w:rsid w:val="07A5729D"/>
    <w:rsid w:val="07B007BE"/>
    <w:rsid w:val="07B93AC2"/>
    <w:rsid w:val="07BD20CD"/>
    <w:rsid w:val="07BE5BD6"/>
    <w:rsid w:val="07C54FDB"/>
    <w:rsid w:val="07C931C6"/>
    <w:rsid w:val="07E3573E"/>
    <w:rsid w:val="07E5144F"/>
    <w:rsid w:val="07E54E52"/>
    <w:rsid w:val="07EE35E8"/>
    <w:rsid w:val="07EE462C"/>
    <w:rsid w:val="07F05EAB"/>
    <w:rsid w:val="07F62281"/>
    <w:rsid w:val="07F7680A"/>
    <w:rsid w:val="07FB74B9"/>
    <w:rsid w:val="08012EF9"/>
    <w:rsid w:val="08031214"/>
    <w:rsid w:val="08066611"/>
    <w:rsid w:val="080B0E10"/>
    <w:rsid w:val="08112A09"/>
    <w:rsid w:val="08143903"/>
    <w:rsid w:val="081456AA"/>
    <w:rsid w:val="08161B37"/>
    <w:rsid w:val="08172008"/>
    <w:rsid w:val="08197031"/>
    <w:rsid w:val="081E67E4"/>
    <w:rsid w:val="08205494"/>
    <w:rsid w:val="08230800"/>
    <w:rsid w:val="0828437D"/>
    <w:rsid w:val="082846FA"/>
    <w:rsid w:val="082B46C9"/>
    <w:rsid w:val="083216E3"/>
    <w:rsid w:val="08356F9A"/>
    <w:rsid w:val="083758DC"/>
    <w:rsid w:val="083C007B"/>
    <w:rsid w:val="083F38C1"/>
    <w:rsid w:val="084417AF"/>
    <w:rsid w:val="0849404B"/>
    <w:rsid w:val="084D3819"/>
    <w:rsid w:val="084D4894"/>
    <w:rsid w:val="084E09A2"/>
    <w:rsid w:val="08520119"/>
    <w:rsid w:val="08542B9D"/>
    <w:rsid w:val="08573C6A"/>
    <w:rsid w:val="085A4CFA"/>
    <w:rsid w:val="085B76F8"/>
    <w:rsid w:val="086109F7"/>
    <w:rsid w:val="08641D5D"/>
    <w:rsid w:val="08670AB0"/>
    <w:rsid w:val="086A2DC6"/>
    <w:rsid w:val="08704EA5"/>
    <w:rsid w:val="08707D29"/>
    <w:rsid w:val="08712BB1"/>
    <w:rsid w:val="08757564"/>
    <w:rsid w:val="087B37E4"/>
    <w:rsid w:val="087E6539"/>
    <w:rsid w:val="087F1BF6"/>
    <w:rsid w:val="087F724C"/>
    <w:rsid w:val="08814570"/>
    <w:rsid w:val="08852F98"/>
    <w:rsid w:val="088B5215"/>
    <w:rsid w:val="08980853"/>
    <w:rsid w:val="08AD057A"/>
    <w:rsid w:val="08AF7056"/>
    <w:rsid w:val="08B60662"/>
    <w:rsid w:val="08B92D4F"/>
    <w:rsid w:val="08BA5F96"/>
    <w:rsid w:val="08BC2B9F"/>
    <w:rsid w:val="08D0211D"/>
    <w:rsid w:val="08D35D3C"/>
    <w:rsid w:val="08DE5757"/>
    <w:rsid w:val="08E05021"/>
    <w:rsid w:val="08E14095"/>
    <w:rsid w:val="08EF1865"/>
    <w:rsid w:val="08F93633"/>
    <w:rsid w:val="08FF7D7C"/>
    <w:rsid w:val="09067F2D"/>
    <w:rsid w:val="09077C19"/>
    <w:rsid w:val="09197E5E"/>
    <w:rsid w:val="091D13EE"/>
    <w:rsid w:val="092519EA"/>
    <w:rsid w:val="092B5159"/>
    <w:rsid w:val="092C74FC"/>
    <w:rsid w:val="093248B2"/>
    <w:rsid w:val="09443FC0"/>
    <w:rsid w:val="09476C29"/>
    <w:rsid w:val="094925C7"/>
    <w:rsid w:val="094A042B"/>
    <w:rsid w:val="094A616D"/>
    <w:rsid w:val="094C5403"/>
    <w:rsid w:val="094E2C51"/>
    <w:rsid w:val="094F4226"/>
    <w:rsid w:val="095369AE"/>
    <w:rsid w:val="09584D8C"/>
    <w:rsid w:val="095D4127"/>
    <w:rsid w:val="095F744A"/>
    <w:rsid w:val="096052B4"/>
    <w:rsid w:val="0965710D"/>
    <w:rsid w:val="096B10D3"/>
    <w:rsid w:val="096C6BE6"/>
    <w:rsid w:val="097B6026"/>
    <w:rsid w:val="097C4883"/>
    <w:rsid w:val="097F6D60"/>
    <w:rsid w:val="098459F1"/>
    <w:rsid w:val="09882E77"/>
    <w:rsid w:val="09885751"/>
    <w:rsid w:val="098B3B4D"/>
    <w:rsid w:val="098F10F5"/>
    <w:rsid w:val="099359E7"/>
    <w:rsid w:val="09945407"/>
    <w:rsid w:val="099607C2"/>
    <w:rsid w:val="09963123"/>
    <w:rsid w:val="09977FA6"/>
    <w:rsid w:val="09980F4E"/>
    <w:rsid w:val="099D778A"/>
    <w:rsid w:val="099E4AF1"/>
    <w:rsid w:val="099E629D"/>
    <w:rsid w:val="099F5593"/>
    <w:rsid w:val="09A02D10"/>
    <w:rsid w:val="09A34A06"/>
    <w:rsid w:val="09A66CF9"/>
    <w:rsid w:val="09AA11A1"/>
    <w:rsid w:val="09B00178"/>
    <w:rsid w:val="09B50427"/>
    <w:rsid w:val="09B95064"/>
    <w:rsid w:val="09C166B0"/>
    <w:rsid w:val="09C33A36"/>
    <w:rsid w:val="09C654A0"/>
    <w:rsid w:val="09C811BC"/>
    <w:rsid w:val="09CE1E21"/>
    <w:rsid w:val="09CF12D7"/>
    <w:rsid w:val="09DF445D"/>
    <w:rsid w:val="09E02689"/>
    <w:rsid w:val="09E47E24"/>
    <w:rsid w:val="09E54121"/>
    <w:rsid w:val="09E64B05"/>
    <w:rsid w:val="09E723F2"/>
    <w:rsid w:val="09EB0527"/>
    <w:rsid w:val="09EE5886"/>
    <w:rsid w:val="09F0715F"/>
    <w:rsid w:val="09F53142"/>
    <w:rsid w:val="09F55F20"/>
    <w:rsid w:val="09F979D7"/>
    <w:rsid w:val="0A0210EF"/>
    <w:rsid w:val="0A0615BD"/>
    <w:rsid w:val="0A0E049C"/>
    <w:rsid w:val="0A166259"/>
    <w:rsid w:val="0A1A19A2"/>
    <w:rsid w:val="0A1B0D5C"/>
    <w:rsid w:val="0A277CBB"/>
    <w:rsid w:val="0A2D10BA"/>
    <w:rsid w:val="0A3B7519"/>
    <w:rsid w:val="0A3F6583"/>
    <w:rsid w:val="0A4425FC"/>
    <w:rsid w:val="0A495545"/>
    <w:rsid w:val="0A536255"/>
    <w:rsid w:val="0A566DDA"/>
    <w:rsid w:val="0A5F45AF"/>
    <w:rsid w:val="0A610DC8"/>
    <w:rsid w:val="0A6555AF"/>
    <w:rsid w:val="0A683711"/>
    <w:rsid w:val="0A6918FE"/>
    <w:rsid w:val="0A6B0ADA"/>
    <w:rsid w:val="0A6B4CBE"/>
    <w:rsid w:val="0A6C09BC"/>
    <w:rsid w:val="0A6D6D07"/>
    <w:rsid w:val="0A702729"/>
    <w:rsid w:val="0A7B4ADC"/>
    <w:rsid w:val="0A7B5AE7"/>
    <w:rsid w:val="0A7C6F13"/>
    <w:rsid w:val="0A7F339D"/>
    <w:rsid w:val="0A802D93"/>
    <w:rsid w:val="0A81401F"/>
    <w:rsid w:val="0A87718E"/>
    <w:rsid w:val="0A894177"/>
    <w:rsid w:val="0A902858"/>
    <w:rsid w:val="0A931510"/>
    <w:rsid w:val="0A937E85"/>
    <w:rsid w:val="0A9710B4"/>
    <w:rsid w:val="0A9B09DD"/>
    <w:rsid w:val="0AA0455C"/>
    <w:rsid w:val="0AA10D13"/>
    <w:rsid w:val="0AA27A81"/>
    <w:rsid w:val="0AA31DDA"/>
    <w:rsid w:val="0AA7451E"/>
    <w:rsid w:val="0AA9436E"/>
    <w:rsid w:val="0AAA739B"/>
    <w:rsid w:val="0AB95E4A"/>
    <w:rsid w:val="0AC00A6D"/>
    <w:rsid w:val="0AC35F27"/>
    <w:rsid w:val="0AC83BCB"/>
    <w:rsid w:val="0ACB7E48"/>
    <w:rsid w:val="0ACD0111"/>
    <w:rsid w:val="0AD210FE"/>
    <w:rsid w:val="0AD44BC7"/>
    <w:rsid w:val="0AD467BA"/>
    <w:rsid w:val="0AD545AB"/>
    <w:rsid w:val="0AD727F3"/>
    <w:rsid w:val="0ADD3E65"/>
    <w:rsid w:val="0AE45F98"/>
    <w:rsid w:val="0AE51745"/>
    <w:rsid w:val="0AEA05DE"/>
    <w:rsid w:val="0AF24258"/>
    <w:rsid w:val="0AF62A9E"/>
    <w:rsid w:val="0AF841CB"/>
    <w:rsid w:val="0AFA1DED"/>
    <w:rsid w:val="0AFD2DA7"/>
    <w:rsid w:val="0AFE4A5E"/>
    <w:rsid w:val="0B0C4912"/>
    <w:rsid w:val="0B0F7F9F"/>
    <w:rsid w:val="0B102D64"/>
    <w:rsid w:val="0B184F09"/>
    <w:rsid w:val="0B1904EE"/>
    <w:rsid w:val="0B1B7B5B"/>
    <w:rsid w:val="0B1D670E"/>
    <w:rsid w:val="0B2045AC"/>
    <w:rsid w:val="0B23369C"/>
    <w:rsid w:val="0B2339AA"/>
    <w:rsid w:val="0B240013"/>
    <w:rsid w:val="0B243CCB"/>
    <w:rsid w:val="0B3478AD"/>
    <w:rsid w:val="0B39186C"/>
    <w:rsid w:val="0B3927A9"/>
    <w:rsid w:val="0B3A4195"/>
    <w:rsid w:val="0B3B199A"/>
    <w:rsid w:val="0B3E4C93"/>
    <w:rsid w:val="0B4C4864"/>
    <w:rsid w:val="0B4D6F56"/>
    <w:rsid w:val="0B516AF5"/>
    <w:rsid w:val="0B5324A7"/>
    <w:rsid w:val="0B536D2E"/>
    <w:rsid w:val="0B562190"/>
    <w:rsid w:val="0B5749A1"/>
    <w:rsid w:val="0B596395"/>
    <w:rsid w:val="0B5F367A"/>
    <w:rsid w:val="0B645A82"/>
    <w:rsid w:val="0B6A5046"/>
    <w:rsid w:val="0B78186C"/>
    <w:rsid w:val="0B8121CD"/>
    <w:rsid w:val="0B82428B"/>
    <w:rsid w:val="0B83665E"/>
    <w:rsid w:val="0B851B5B"/>
    <w:rsid w:val="0B884CE5"/>
    <w:rsid w:val="0B89255D"/>
    <w:rsid w:val="0B8D3060"/>
    <w:rsid w:val="0B8F0A13"/>
    <w:rsid w:val="0B914EC0"/>
    <w:rsid w:val="0B9272A6"/>
    <w:rsid w:val="0B961D82"/>
    <w:rsid w:val="0B963FE4"/>
    <w:rsid w:val="0B994B15"/>
    <w:rsid w:val="0BA60C68"/>
    <w:rsid w:val="0BA641B6"/>
    <w:rsid w:val="0BA957E8"/>
    <w:rsid w:val="0BAC2D38"/>
    <w:rsid w:val="0BAE03AE"/>
    <w:rsid w:val="0BAF3C0A"/>
    <w:rsid w:val="0BB611C9"/>
    <w:rsid w:val="0BBD3951"/>
    <w:rsid w:val="0BCB2ED9"/>
    <w:rsid w:val="0BCC0A62"/>
    <w:rsid w:val="0BD1577F"/>
    <w:rsid w:val="0BDB013B"/>
    <w:rsid w:val="0BDC0840"/>
    <w:rsid w:val="0BDE0643"/>
    <w:rsid w:val="0BDF5E1B"/>
    <w:rsid w:val="0BE21EEE"/>
    <w:rsid w:val="0BE868C3"/>
    <w:rsid w:val="0BEA2DA2"/>
    <w:rsid w:val="0BED5AD1"/>
    <w:rsid w:val="0BED5B02"/>
    <w:rsid w:val="0BEF5358"/>
    <w:rsid w:val="0BF22BED"/>
    <w:rsid w:val="0BF47725"/>
    <w:rsid w:val="0BF505EF"/>
    <w:rsid w:val="0BF566AE"/>
    <w:rsid w:val="0BF72960"/>
    <w:rsid w:val="0BF82AAE"/>
    <w:rsid w:val="0BF871E1"/>
    <w:rsid w:val="0BFE2BE2"/>
    <w:rsid w:val="0BFF2709"/>
    <w:rsid w:val="0C0264D7"/>
    <w:rsid w:val="0C080387"/>
    <w:rsid w:val="0C0F63CC"/>
    <w:rsid w:val="0C125E47"/>
    <w:rsid w:val="0C1755DD"/>
    <w:rsid w:val="0C1763AD"/>
    <w:rsid w:val="0C191EAE"/>
    <w:rsid w:val="0C196FC9"/>
    <w:rsid w:val="0C1A4937"/>
    <w:rsid w:val="0C2316C1"/>
    <w:rsid w:val="0C290ED5"/>
    <w:rsid w:val="0C34300C"/>
    <w:rsid w:val="0C3765A1"/>
    <w:rsid w:val="0C386F61"/>
    <w:rsid w:val="0C3C72D4"/>
    <w:rsid w:val="0C3E22C0"/>
    <w:rsid w:val="0C3E33E5"/>
    <w:rsid w:val="0C446ABD"/>
    <w:rsid w:val="0C4C2203"/>
    <w:rsid w:val="0C4E34F9"/>
    <w:rsid w:val="0C500D52"/>
    <w:rsid w:val="0C5642CE"/>
    <w:rsid w:val="0C5919C6"/>
    <w:rsid w:val="0C596147"/>
    <w:rsid w:val="0C5A003D"/>
    <w:rsid w:val="0C5C3AF4"/>
    <w:rsid w:val="0C5C4A72"/>
    <w:rsid w:val="0C5F3A06"/>
    <w:rsid w:val="0C613B0E"/>
    <w:rsid w:val="0C627185"/>
    <w:rsid w:val="0C677556"/>
    <w:rsid w:val="0C69269E"/>
    <w:rsid w:val="0C6A3CB6"/>
    <w:rsid w:val="0C6C1B30"/>
    <w:rsid w:val="0C6E12DF"/>
    <w:rsid w:val="0C731B6E"/>
    <w:rsid w:val="0C7D3FE4"/>
    <w:rsid w:val="0C7E2712"/>
    <w:rsid w:val="0C8A1E8F"/>
    <w:rsid w:val="0C932445"/>
    <w:rsid w:val="0C9B6922"/>
    <w:rsid w:val="0C9F7EF3"/>
    <w:rsid w:val="0CA75603"/>
    <w:rsid w:val="0CA804D1"/>
    <w:rsid w:val="0CAA00AB"/>
    <w:rsid w:val="0CAD268C"/>
    <w:rsid w:val="0CAF250F"/>
    <w:rsid w:val="0CAF72FB"/>
    <w:rsid w:val="0CB24EC9"/>
    <w:rsid w:val="0CB406DA"/>
    <w:rsid w:val="0CB81931"/>
    <w:rsid w:val="0CC145C8"/>
    <w:rsid w:val="0CC23F07"/>
    <w:rsid w:val="0CC35E03"/>
    <w:rsid w:val="0CC37F0B"/>
    <w:rsid w:val="0CC426BF"/>
    <w:rsid w:val="0CC704C7"/>
    <w:rsid w:val="0CCA7271"/>
    <w:rsid w:val="0CCC136F"/>
    <w:rsid w:val="0CCD7B75"/>
    <w:rsid w:val="0CCE281D"/>
    <w:rsid w:val="0CDC75C0"/>
    <w:rsid w:val="0CE64407"/>
    <w:rsid w:val="0CE97364"/>
    <w:rsid w:val="0CEA0B8A"/>
    <w:rsid w:val="0CEE6955"/>
    <w:rsid w:val="0CF51043"/>
    <w:rsid w:val="0CFA3039"/>
    <w:rsid w:val="0CFC39EF"/>
    <w:rsid w:val="0D005DBE"/>
    <w:rsid w:val="0D024619"/>
    <w:rsid w:val="0D065F50"/>
    <w:rsid w:val="0D196B68"/>
    <w:rsid w:val="0D1C1B41"/>
    <w:rsid w:val="0D1C3852"/>
    <w:rsid w:val="0D2112A3"/>
    <w:rsid w:val="0D291125"/>
    <w:rsid w:val="0D2961D7"/>
    <w:rsid w:val="0D2C0B20"/>
    <w:rsid w:val="0D2E53C0"/>
    <w:rsid w:val="0D43182A"/>
    <w:rsid w:val="0D4627F2"/>
    <w:rsid w:val="0D4759F3"/>
    <w:rsid w:val="0D555D66"/>
    <w:rsid w:val="0D5A2AF6"/>
    <w:rsid w:val="0D621670"/>
    <w:rsid w:val="0D691E0B"/>
    <w:rsid w:val="0D6A21CB"/>
    <w:rsid w:val="0D6B18EF"/>
    <w:rsid w:val="0D7E652C"/>
    <w:rsid w:val="0D841333"/>
    <w:rsid w:val="0D861EF3"/>
    <w:rsid w:val="0D884EAD"/>
    <w:rsid w:val="0D88748D"/>
    <w:rsid w:val="0D935182"/>
    <w:rsid w:val="0D950FAC"/>
    <w:rsid w:val="0D9A04D0"/>
    <w:rsid w:val="0D9B5A63"/>
    <w:rsid w:val="0D9C051F"/>
    <w:rsid w:val="0D9F3FF6"/>
    <w:rsid w:val="0D9F44D5"/>
    <w:rsid w:val="0DA45264"/>
    <w:rsid w:val="0DA80D80"/>
    <w:rsid w:val="0DAD11BB"/>
    <w:rsid w:val="0DB12F34"/>
    <w:rsid w:val="0DBA6F40"/>
    <w:rsid w:val="0DBD212D"/>
    <w:rsid w:val="0DBE0FDD"/>
    <w:rsid w:val="0DC27370"/>
    <w:rsid w:val="0DC31A84"/>
    <w:rsid w:val="0DC418A6"/>
    <w:rsid w:val="0DCA5950"/>
    <w:rsid w:val="0DCA794E"/>
    <w:rsid w:val="0DCB0770"/>
    <w:rsid w:val="0DCB42E8"/>
    <w:rsid w:val="0DD61857"/>
    <w:rsid w:val="0DD84725"/>
    <w:rsid w:val="0DDF7458"/>
    <w:rsid w:val="0DDF7F8E"/>
    <w:rsid w:val="0DE474A1"/>
    <w:rsid w:val="0DE91176"/>
    <w:rsid w:val="0DE94075"/>
    <w:rsid w:val="0DF478FD"/>
    <w:rsid w:val="0DF71382"/>
    <w:rsid w:val="0DFE180A"/>
    <w:rsid w:val="0DFE1AC9"/>
    <w:rsid w:val="0E047A4C"/>
    <w:rsid w:val="0E0948E6"/>
    <w:rsid w:val="0E0A5B74"/>
    <w:rsid w:val="0E1344F4"/>
    <w:rsid w:val="0E1A53BD"/>
    <w:rsid w:val="0E1C19FC"/>
    <w:rsid w:val="0E220791"/>
    <w:rsid w:val="0E2661D5"/>
    <w:rsid w:val="0E266AB3"/>
    <w:rsid w:val="0E281D7B"/>
    <w:rsid w:val="0E282E71"/>
    <w:rsid w:val="0E2A11B4"/>
    <w:rsid w:val="0E334CA6"/>
    <w:rsid w:val="0E370804"/>
    <w:rsid w:val="0E380F05"/>
    <w:rsid w:val="0E3A01B3"/>
    <w:rsid w:val="0E3A0302"/>
    <w:rsid w:val="0E3A623A"/>
    <w:rsid w:val="0E3F523D"/>
    <w:rsid w:val="0E400D5E"/>
    <w:rsid w:val="0E48213D"/>
    <w:rsid w:val="0E4A2A90"/>
    <w:rsid w:val="0E513AEE"/>
    <w:rsid w:val="0E522099"/>
    <w:rsid w:val="0E552D0D"/>
    <w:rsid w:val="0E556C54"/>
    <w:rsid w:val="0E56139A"/>
    <w:rsid w:val="0E58527A"/>
    <w:rsid w:val="0E607A63"/>
    <w:rsid w:val="0E624D3B"/>
    <w:rsid w:val="0E676AAC"/>
    <w:rsid w:val="0E6872E5"/>
    <w:rsid w:val="0E6B5F39"/>
    <w:rsid w:val="0E6D3429"/>
    <w:rsid w:val="0E71420C"/>
    <w:rsid w:val="0E73107D"/>
    <w:rsid w:val="0E763889"/>
    <w:rsid w:val="0E7B0741"/>
    <w:rsid w:val="0E7C2BE9"/>
    <w:rsid w:val="0E80472E"/>
    <w:rsid w:val="0E8207A2"/>
    <w:rsid w:val="0E8B3FF7"/>
    <w:rsid w:val="0E8E2CED"/>
    <w:rsid w:val="0E90797F"/>
    <w:rsid w:val="0E937489"/>
    <w:rsid w:val="0E946830"/>
    <w:rsid w:val="0EA22DB0"/>
    <w:rsid w:val="0EA51C68"/>
    <w:rsid w:val="0EA55512"/>
    <w:rsid w:val="0EA579EA"/>
    <w:rsid w:val="0EAB7094"/>
    <w:rsid w:val="0EAC02A0"/>
    <w:rsid w:val="0EB13E51"/>
    <w:rsid w:val="0EB47A88"/>
    <w:rsid w:val="0EBC52F5"/>
    <w:rsid w:val="0EC03EAC"/>
    <w:rsid w:val="0EC2769F"/>
    <w:rsid w:val="0EC81CA1"/>
    <w:rsid w:val="0EC84C6A"/>
    <w:rsid w:val="0ECC1837"/>
    <w:rsid w:val="0ECD2C34"/>
    <w:rsid w:val="0ED0255A"/>
    <w:rsid w:val="0ED17C87"/>
    <w:rsid w:val="0ED670F2"/>
    <w:rsid w:val="0ED83371"/>
    <w:rsid w:val="0ED84883"/>
    <w:rsid w:val="0EE142EE"/>
    <w:rsid w:val="0EE9396A"/>
    <w:rsid w:val="0EEB156D"/>
    <w:rsid w:val="0EF63177"/>
    <w:rsid w:val="0EF82C46"/>
    <w:rsid w:val="0EFB184E"/>
    <w:rsid w:val="0EFC375D"/>
    <w:rsid w:val="0F025B5D"/>
    <w:rsid w:val="0F0925B8"/>
    <w:rsid w:val="0F09613D"/>
    <w:rsid w:val="0F1700DF"/>
    <w:rsid w:val="0F1C0A9C"/>
    <w:rsid w:val="0F2113C0"/>
    <w:rsid w:val="0F222E3E"/>
    <w:rsid w:val="0F23246B"/>
    <w:rsid w:val="0F250E66"/>
    <w:rsid w:val="0F2D7BBA"/>
    <w:rsid w:val="0F3409A9"/>
    <w:rsid w:val="0F3D38F5"/>
    <w:rsid w:val="0F46750B"/>
    <w:rsid w:val="0F495ACC"/>
    <w:rsid w:val="0F56147A"/>
    <w:rsid w:val="0F5736B7"/>
    <w:rsid w:val="0F576129"/>
    <w:rsid w:val="0F5D4133"/>
    <w:rsid w:val="0F637D54"/>
    <w:rsid w:val="0F773F63"/>
    <w:rsid w:val="0F777820"/>
    <w:rsid w:val="0F785429"/>
    <w:rsid w:val="0F804184"/>
    <w:rsid w:val="0F897D93"/>
    <w:rsid w:val="0F8D20AB"/>
    <w:rsid w:val="0F967977"/>
    <w:rsid w:val="0F9847C2"/>
    <w:rsid w:val="0F9D5336"/>
    <w:rsid w:val="0F9E54A3"/>
    <w:rsid w:val="0FA14E24"/>
    <w:rsid w:val="0FAB791E"/>
    <w:rsid w:val="0FB00C31"/>
    <w:rsid w:val="0FB73B05"/>
    <w:rsid w:val="0FBA406D"/>
    <w:rsid w:val="0FC3338B"/>
    <w:rsid w:val="0FD73E6E"/>
    <w:rsid w:val="0FD82859"/>
    <w:rsid w:val="0FE04C4D"/>
    <w:rsid w:val="0FE529BD"/>
    <w:rsid w:val="0FE86868"/>
    <w:rsid w:val="0FE94AC8"/>
    <w:rsid w:val="0FF06DE5"/>
    <w:rsid w:val="0FF92F04"/>
    <w:rsid w:val="10061675"/>
    <w:rsid w:val="10091AAF"/>
    <w:rsid w:val="100B11D2"/>
    <w:rsid w:val="100D6174"/>
    <w:rsid w:val="100F278D"/>
    <w:rsid w:val="100F64B7"/>
    <w:rsid w:val="10143D68"/>
    <w:rsid w:val="10247FCC"/>
    <w:rsid w:val="10261435"/>
    <w:rsid w:val="102D3513"/>
    <w:rsid w:val="102D69F3"/>
    <w:rsid w:val="10333D9F"/>
    <w:rsid w:val="103943D4"/>
    <w:rsid w:val="103967AB"/>
    <w:rsid w:val="103A46D9"/>
    <w:rsid w:val="103B6DC3"/>
    <w:rsid w:val="10401FD0"/>
    <w:rsid w:val="104275EC"/>
    <w:rsid w:val="10463BFD"/>
    <w:rsid w:val="104740F8"/>
    <w:rsid w:val="10477639"/>
    <w:rsid w:val="104910A0"/>
    <w:rsid w:val="10504A47"/>
    <w:rsid w:val="10556D61"/>
    <w:rsid w:val="10567655"/>
    <w:rsid w:val="105B7330"/>
    <w:rsid w:val="1061154E"/>
    <w:rsid w:val="10653563"/>
    <w:rsid w:val="10683D22"/>
    <w:rsid w:val="106A7B76"/>
    <w:rsid w:val="106B430F"/>
    <w:rsid w:val="106D4FE9"/>
    <w:rsid w:val="106F16D4"/>
    <w:rsid w:val="106F56C9"/>
    <w:rsid w:val="106F5D1D"/>
    <w:rsid w:val="10711670"/>
    <w:rsid w:val="1072292A"/>
    <w:rsid w:val="10751353"/>
    <w:rsid w:val="10773E14"/>
    <w:rsid w:val="107A02E0"/>
    <w:rsid w:val="107C3EB3"/>
    <w:rsid w:val="10831836"/>
    <w:rsid w:val="108F7BA2"/>
    <w:rsid w:val="109731E0"/>
    <w:rsid w:val="109B5AD0"/>
    <w:rsid w:val="109E7FE6"/>
    <w:rsid w:val="10A00AFC"/>
    <w:rsid w:val="10A331B0"/>
    <w:rsid w:val="10A34CE4"/>
    <w:rsid w:val="10AE088F"/>
    <w:rsid w:val="10B01D0D"/>
    <w:rsid w:val="10B37511"/>
    <w:rsid w:val="10B853B5"/>
    <w:rsid w:val="10B90B3B"/>
    <w:rsid w:val="10B9651D"/>
    <w:rsid w:val="10BD47EF"/>
    <w:rsid w:val="10CC1DE5"/>
    <w:rsid w:val="10D541BC"/>
    <w:rsid w:val="10DA7D55"/>
    <w:rsid w:val="10DE3901"/>
    <w:rsid w:val="10E14321"/>
    <w:rsid w:val="10E846BF"/>
    <w:rsid w:val="10E87372"/>
    <w:rsid w:val="10EA5ADF"/>
    <w:rsid w:val="10F0695F"/>
    <w:rsid w:val="10F15D1A"/>
    <w:rsid w:val="10F412D8"/>
    <w:rsid w:val="10F477F6"/>
    <w:rsid w:val="10F5046F"/>
    <w:rsid w:val="10F939C8"/>
    <w:rsid w:val="1101281E"/>
    <w:rsid w:val="11044A9A"/>
    <w:rsid w:val="11051E46"/>
    <w:rsid w:val="110551B8"/>
    <w:rsid w:val="11086B3F"/>
    <w:rsid w:val="110A0572"/>
    <w:rsid w:val="110D55CB"/>
    <w:rsid w:val="1111263D"/>
    <w:rsid w:val="1117329F"/>
    <w:rsid w:val="111E6984"/>
    <w:rsid w:val="112233B0"/>
    <w:rsid w:val="112D7158"/>
    <w:rsid w:val="112E0676"/>
    <w:rsid w:val="113C0C49"/>
    <w:rsid w:val="11492F32"/>
    <w:rsid w:val="114A3B27"/>
    <w:rsid w:val="114E220E"/>
    <w:rsid w:val="115206BE"/>
    <w:rsid w:val="115456EB"/>
    <w:rsid w:val="115521B0"/>
    <w:rsid w:val="115E547E"/>
    <w:rsid w:val="11612055"/>
    <w:rsid w:val="11621583"/>
    <w:rsid w:val="11692E07"/>
    <w:rsid w:val="11732E69"/>
    <w:rsid w:val="11744033"/>
    <w:rsid w:val="11744601"/>
    <w:rsid w:val="117838FC"/>
    <w:rsid w:val="117B0C3C"/>
    <w:rsid w:val="117C0844"/>
    <w:rsid w:val="117F7D7A"/>
    <w:rsid w:val="1187438B"/>
    <w:rsid w:val="118C2944"/>
    <w:rsid w:val="118C5004"/>
    <w:rsid w:val="118C5B6D"/>
    <w:rsid w:val="11933017"/>
    <w:rsid w:val="11941C38"/>
    <w:rsid w:val="119A7638"/>
    <w:rsid w:val="119D104C"/>
    <w:rsid w:val="11A55F28"/>
    <w:rsid w:val="11A829AF"/>
    <w:rsid w:val="11AB54AB"/>
    <w:rsid w:val="11B32088"/>
    <w:rsid w:val="11B52C7F"/>
    <w:rsid w:val="11BC6EC6"/>
    <w:rsid w:val="11BD34AC"/>
    <w:rsid w:val="11C44A8D"/>
    <w:rsid w:val="11CB428E"/>
    <w:rsid w:val="11CD192A"/>
    <w:rsid w:val="11CF3FA7"/>
    <w:rsid w:val="11CF7109"/>
    <w:rsid w:val="11D4497A"/>
    <w:rsid w:val="11D54CC2"/>
    <w:rsid w:val="11E32336"/>
    <w:rsid w:val="11E81D17"/>
    <w:rsid w:val="11F972CA"/>
    <w:rsid w:val="11FA7A67"/>
    <w:rsid w:val="1203339F"/>
    <w:rsid w:val="120545FA"/>
    <w:rsid w:val="120825FE"/>
    <w:rsid w:val="120C4D10"/>
    <w:rsid w:val="120D4179"/>
    <w:rsid w:val="12105FEF"/>
    <w:rsid w:val="12115529"/>
    <w:rsid w:val="12121E52"/>
    <w:rsid w:val="121272DF"/>
    <w:rsid w:val="1213486E"/>
    <w:rsid w:val="12134C9B"/>
    <w:rsid w:val="12165FD2"/>
    <w:rsid w:val="121A0A69"/>
    <w:rsid w:val="121B7513"/>
    <w:rsid w:val="121F45AA"/>
    <w:rsid w:val="122662BB"/>
    <w:rsid w:val="12293E3E"/>
    <w:rsid w:val="122D62E0"/>
    <w:rsid w:val="122E7BB1"/>
    <w:rsid w:val="12345219"/>
    <w:rsid w:val="123D434A"/>
    <w:rsid w:val="12437AFC"/>
    <w:rsid w:val="12487805"/>
    <w:rsid w:val="1255454A"/>
    <w:rsid w:val="125A3A03"/>
    <w:rsid w:val="125B17CF"/>
    <w:rsid w:val="125B5584"/>
    <w:rsid w:val="125B6C52"/>
    <w:rsid w:val="125F0465"/>
    <w:rsid w:val="125F35E4"/>
    <w:rsid w:val="12732F99"/>
    <w:rsid w:val="12790022"/>
    <w:rsid w:val="127A459A"/>
    <w:rsid w:val="127F46BB"/>
    <w:rsid w:val="128301E7"/>
    <w:rsid w:val="12965DCC"/>
    <w:rsid w:val="129775D0"/>
    <w:rsid w:val="129B52AE"/>
    <w:rsid w:val="129D45AF"/>
    <w:rsid w:val="12A512FE"/>
    <w:rsid w:val="12AE151B"/>
    <w:rsid w:val="12B061EB"/>
    <w:rsid w:val="12B16484"/>
    <w:rsid w:val="12BE4833"/>
    <w:rsid w:val="12C221F9"/>
    <w:rsid w:val="12C46327"/>
    <w:rsid w:val="12C57837"/>
    <w:rsid w:val="12CC3BD0"/>
    <w:rsid w:val="12D721D6"/>
    <w:rsid w:val="12D74EE7"/>
    <w:rsid w:val="12D91E16"/>
    <w:rsid w:val="12D9233E"/>
    <w:rsid w:val="12E063F9"/>
    <w:rsid w:val="12E07B38"/>
    <w:rsid w:val="12E4674B"/>
    <w:rsid w:val="12EB376D"/>
    <w:rsid w:val="12EC6EDD"/>
    <w:rsid w:val="12ED566E"/>
    <w:rsid w:val="12EF5680"/>
    <w:rsid w:val="12EF7288"/>
    <w:rsid w:val="12F431B6"/>
    <w:rsid w:val="12F753EE"/>
    <w:rsid w:val="12F877EC"/>
    <w:rsid w:val="12F93065"/>
    <w:rsid w:val="12FE5D91"/>
    <w:rsid w:val="130440A4"/>
    <w:rsid w:val="13092DAF"/>
    <w:rsid w:val="13163A71"/>
    <w:rsid w:val="1318160F"/>
    <w:rsid w:val="131C352C"/>
    <w:rsid w:val="132163A8"/>
    <w:rsid w:val="132831CD"/>
    <w:rsid w:val="132877CE"/>
    <w:rsid w:val="132B1393"/>
    <w:rsid w:val="132D0004"/>
    <w:rsid w:val="133457AE"/>
    <w:rsid w:val="1335517A"/>
    <w:rsid w:val="13365B2B"/>
    <w:rsid w:val="133911BD"/>
    <w:rsid w:val="133B25A4"/>
    <w:rsid w:val="13431A49"/>
    <w:rsid w:val="13483302"/>
    <w:rsid w:val="134A00BA"/>
    <w:rsid w:val="134F6C35"/>
    <w:rsid w:val="13545742"/>
    <w:rsid w:val="13561834"/>
    <w:rsid w:val="13755E11"/>
    <w:rsid w:val="13820146"/>
    <w:rsid w:val="138631F0"/>
    <w:rsid w:val="138C0E84"/>
    <w:rsid w:val="13907E39"/>
    <w:rsid w:val="13930241"/>
    <w:rsid w:val="139467D6"/>
    <w:rsid w:val="13956647"/>
    <w:rsid w:val="139B0191"/>
    <w:rsid w:val="139B6380"/>
    <w:rsid w:val="13A36EC4"/>
    <w:rsid w:val="13A73CC9"/>
    <w:rsid w:val="13B14F39"/>
    <w:rsid w:val="13C17D8E"/>
    <w:rsid w:val="13C618FF"/>
    <w:rsid w:val="13C63D45"/>
    <w:rsid w:val="13C6517C"/>
    <w:rsid w:val="13CF65ED"/>
    <w:rsid w:val="13D54AC1"/>
    <w:rsid w:val="13DA2003"/>
    <w:rsid w:val="13DB4F85"/>
    <w:rsid w:val="13E16B25"/>
    <w:rsid w:val="13E77079"/>
    <w:rsid w:val="13E934E5"/>
    <w:rsid w:val="13EA3DCE"/>
    <w:rsid w:val="13EC41AA"/>
    <w:rsid w:val="13ED4EAB"/>
    <w:rsid w:val="13EE4E2A"/>
    <w:rsid w:val="13F4159F"/>
    <w:rsid w:val="13F46DD1"/>
    <w:rsid w:val="13F50A09"/>
    <w:rsid w:val="13FA4495"/>
    <w:rsid w:val="13FC527B"/>
    <w:rsid w:val="13FD03BA"/>
    <w:rsid w:val="140356A0"/>
    <w:rsid w:val="140725A9"/>
    <w:rsid w:val="140A3F8B"/>
    <w:rsid w:val="140B7C46"/>
    <w:rsid w:val="140C7D6A"/>
    <w:rsid w:val="140E5C5A"/>
    <w:rsid w:val="14160968"/>
    <w:rsid w:val="141D4C91"/>
    <w:rsid w:val="141E6068"/>
    <w:rsid w:val="142812F5"/>
    <w:rsid w:val="14283793"/>
    <w:rsid w:val="142D6701"/>
    <w:rsid w:val="14356809"/>
    <w:rsid w:val="14376766"/>
    <w:rsid w:val="1438277B"/>
    <w:rsid w:val="143B601D"/>
    <w:rsid w:val="14454D24"/>
    <w:rsid w:val="14454FCD"/>
    <w:rsid w:val="1445680A"/>
    <w:rsid w:val="14464B2B"/>
    <w:rsid w:val="14484A1A"/>
    <w:rsid w:val="144D59E1"/>
    <w:rsid w:val="144D5F53"/>
    <w:rsid w:val="144E0412"/>
    <w:rsid w:val="14514739"/>
    <w:rsid w:val="14526FF3"/>
    <w:rsid w:val="14535309"/>
    <w:rsid w:val="14595F34"/>
    <w:rsid w:val="145A54FD"/>
    <w:rsid w:val="145A733A"/>
    <w:rsid w:val="145E76CC"/>
    <w:rsid w:val="1469719D"/>
    <w:rsid w:val="146D48A6"/>
    <w:rsid w:val="146E1CEF"/>
    <w:rsid w:val="1470552D"/>
    <w:rsid w:val="14714FC6"/>
    <w:rsid w:val="14753ABC"/>
    <w:rsid w:val="1475602E"/>
    <w:rsid w:val="1478403A"/>
    <w:rsid w:val="147854E6"/>
    <w:rsid w:val="147A588F"/>
    <w:rsid w:val="147C7676"/>
    <w:rsid w:val="14853FA5"/>
    <w:rsid w:val="148A6462"/>
    <w:rsid w:val="148B0052"/>
    <w:rsid w:val="149326E3"/>
    <w:rsid w:val="149752A1"/>
    <w:rsid w:val="149E7C19"/>
    <w:rsid w:val="14A13051"/>
    <w:rsid w:val="14A464C5"/>
    <w:rsid w:val="14A70362"/>
    <w:rsid w:val="14A82860"/>
    <w:rsid w:val="14A86477"/>
    <w:rsid w:val="14AB2DDA"/>
    <w:rsid w:val="14AB4F2C"/>
    <w:rsid w:val="14AC3D82"/>
    <w:rsid w:val="14B912DC"/>
    <w:rsid w:val="14B97071"/>
    <w:rsid w:val="14C50827"/>
    <w:rsid w:val="14C80AD9"/>
    <w:rsid w:val="14C96499"/>
    <w:rsid w:val="14CE03AB"/>
    <w:rsid w:val="14CF22EB"/>
    <w:rsid w:val="14D36A00"/>
    <w:rsid w:val="14DE5307"/>
    <w:rsid w:val="14E171A7"/>
    <w:rsid w:val="14E230F0"/>
    <w:rsid w:val="14EA6420"/>
    <w:rsid w:val="14F42E7F"/>
    <w:rsid w:val="14F60797"/>
    <w:rsid w:val="14F94096"/>
    <w:rsid w:val="14FD61B0"/>
    <w:rsid w:val="14FE171C"/>
    <w:rsid w:val="14FF672A"/>
    <w:rsid w:val="1507485A"/>
    <w:rsid w:val="150B630A"/>
    <w:rsid w:val="15107C08"/>
    <w:rsid w:val="1516392D"/>
    <w:rsid w:val="151A6910"/>
    <w:rsid w:val="151C00F6"/>
    <w:rsid w:val="15253297"/>
    <w:rsid w:val="15264114"/>
    <w:rsid w:val="152D2E31"/>
    <w:rsid w:val="152D7C1C"/>
    <w:rsid w:val="152E46AC"/>
    <w:rsid w:val="15321D47"/>
    <w:rsid w:val="153539B9"/>
    <w:rsid w:val="15394791"/>
    <w:rsid w:val="153D281C"/>
    <w:rsid w:val="153D2A9C"/>
    <w:rsid w:val="153F13A0"/>
    <w:rsid w:val="15477F44"/>
    <w:rsid w:val="15480064"/>
    <w:rsid w:val="15485A0A"/>
    <w:rsid w:val="15527A67"/>
    <w:rsid w:val="155553AF"/>
    <w:rsid w:val="155643C3"/>
    <w:rsid w:val="15575580"/>
    <w:rsid w:val="1567591C"/>
    <w:rsid w:val="15682A6E"/>
    <w:rsid w:val="156866F0"/>
    <w:rsid w:val="15730A42"/>
    <w:rsid w:val="15734772"/>
    <w:rsid w:val="15753F6B"/>
    <w:rsid w:val="157E73E1"/>
    <w:rsid w:val="15823BAF"/>
    <w:rsid w:val="1588253E"/>
    <w:rsid w:val="158C78CB"/>
    <w:rsid w:val="15923C26"/>
    <w:rsid w:val="1597632C"/>
    <w:rsid w:val="15A15E28"/>
    <w:rsid w:val="15A20EA8"/>
    <w:rsid w:val="15A63B4F"/>
    <w:rsid w:val="15A64479"/>
    <w:rsid w:val="15AA0733"/>
    <w:rsid w:val="15B1007F"/>
    <w:rsid w:val="15BC64D3"/>
    <w:rsid w:val="15BD1965"/>
    <w:rsid w:val="15BE4F51"/>
    <w:rsid w:val="15C03081"/>
    <w:rsid w:val="15C87C1C"/>
    <w:rsid w:val="15CB28F3"/>
    <w:rsid w:val="15D55151"/>
    <w:rsid w:val="15DE36B1"/>
    <w:rsid w:val="15E517C1"/>
    <w:rsid w:val="15E76543"/>
    <w:rsid w:val="15E81890"/>
    <w:rsid w:val="15EA1191"/>
    <w:rsid w:val="15EC3D30"/>
    <w:rsid w:val="15EC77E2"/>
    <w:rsid w:val="15F0351B"/>
    <w:rsid w:val="15F771B5"/>
    <w:rsid w:val="16014621"/>
    <w:rsid w:val="1601630D"/>
    <w:rsid w:val="1604342A"/>
    <w:rsid w:val="160A60CC"/>
    <w:rsid w:val="160C373B"/>
    <w:rsid w:val="161122EF"/>
    <w:rsid w:val="16134592"/>
    <w:rsid w:val="16144247"/>
    <w:rsid w:val="161B0014"/>
    <w:rsid w:val="16221BD5"/>
    <w:rsid w:val="16225193"/>
    <w:rsid w:val="1625266E"/>
    <w:rsid w:val="16264F59"/>
    <w:rsid w:val="16271884"/>
    <w:rsid w:val="162C07A1"/>
    <w:rsid w:val="162F71DB"/>
    <w:rsid w:val="16314081"/>
    <w:rsid w:val="16326F45"/>
    <w:rsid w:val="163474AA"/>
    <w:rsid w:val="1636180E"/>
    <w:rsid w:val="1636211A"/>
    <w:rsid w:val="163B7E2C"/>
    <w:rsid w:val="163C775E"/>
    <w:rsid w:val="163F3D34"/>
    <w:rsid w:val="16435A9E"/>
    <w:rsid w:val="1647502B"/>
    <w:rsid w:val="164F4442"/>
    <w:rsid w:val="16501062"/>
    <w:rsid w:val="16532417"/>
    <w:rsid w:val="165350D6"/>
    <w:rsid w:val="165420BD"/>
    <w:rsid w:val="16557222"/>
    <w:rsid w:val="16562AD3"/>
    <w:rsid w:val="16565918"/>
    <w:rsid w:val="165D421E"/>
    <w:rsid w:val="165D4554"/>
    <w:rsid w:val="165D5A2A"/>
    <w:rsid w:val="165E4AEC"/>
    <w:rsid w:val="16610C56"/>
    <w:rsid w:val="16646AC8"/>
    <w:rsid w:val="16656AD0"/>
    <w:rsid w:val="166C584F"/>
    <w:rsid w:val="166D483E"/>
    <w:rsid w:val="166F49B7"/>
    <w:rsid w:val="16727867"/>
    <w:rsid w:val="16777A6D"/>
    <w:rsid w:val="16780DAB"/>
    <w:rsid w:val="167A714E"/>
    <w:rsid w:val="16804516"/>
    <w:rsid w:val="1685630D"/>
    <w:rsid w:val="168762B0"/>
    <w:rsid w:val="16901690"/>
    <w:rsid w:val="16902893"/>
    <w:rsid w:val="16947EF9"/>
    <w:rsid w:val="16983B8C"/>
    <w:rsid w:val="16997458"/>
    <w:rsid w:val="169E3DCE"/>
    <w:rsid w:val="169F4FF1"/>
    <w:rsid w:val="16A5207F"/>
    <w:rsid w:val="16A54C9D"/>
    <w:rsid w:val="16AB0968"/>
    <w:rsid w:val="16AB4EEA"/>
    <w:rsid w:val="16B04CAD"/>
    <w:rsid w:val="16B05DFF"/>
    <w:rsid w:val="16B2787A"/>
    <w:rsid w:val="16BF341D"/>
    <w:rsid w:val="16C437EC"/>
    <w:rsid w:val="16C771B7"/>
    <w:rsid w:val="16CD3C99"/>
    <w:rsid w:val="16CF796D"/>
    <w:rsid w:val="16D45254"/>
    <w:rsid w:val="16DC226E"/>
    <w:rsid w:val="16E00BA0"/>
    <w:rsid w:val="16E10E23"/>
    <w:rsid w:val="16E20635"/>
    <w:rsid w:val="16E47C69"/>
    <w:rsid w:val="16E562F4"/>
    <w:rsid w:val="16EC22E9"/>
    <w:rsid w:val="16F25014"/>
    <w:rsid w:val="16F56254"/>
    <w:rsid w:val="16F6136E"/>
    <w:rsid w:val="16FE0481"/>
    <w:rsid w:val="16FE4303"/>
    <w:rsid w:val="170608C7"/>
    <w:rsid w:val="17070E24"/>
    <w:rsid w:val="17135BBA"/>
    <w:rsid w:val="171565B5"/>
    <w:rsid w:val="17194299"/>
    <w:rsid w:val="171C6131"/>
    <w:rsid w:val="17200812"/>
    <w:rsid w:val="172A03A2"/>
    <w:rsid w:val="172C541E"/>
    <w:rsid w:val="172E2060"/>
    <w:rsid w:val="173304CF"/>
    <w:rsid w:val="17467C38"/>
    <w:rsid w:val="17523B8C"/>
    <w:rsid w:val="17533DC3"/>
    <w:rsid w:val="175816D0"/>
    <w:rsid w:val="17610F36"/>
    <w:rsid w:val="17625440"/>
    <w:rsid w:val="17657085"/>
    <w:rsid w:val="1767102F"/>
    <w:rsid w:val="176C0DBB"/>
    <w:rsid w:val="17787538"/>
    <w:rsid w:val="177F7E4C"/>
    <w:rsid w:val="17835222"/>
    <w:rsid w:val="17842526"/>
    <w:rsid w:val="178A0997"/>
    <w:rsid w:val="17924088"/>
    <w:rsid w:val="17956776"/>
    <w:rsid w:val="179B0A05"/>
    <w:rsid w:val="179C1590"/>
    <w:rsid w:val="17A025CC"/>
    <w:rsid w:val="17A070D7"/>
    <w:rsid w:val="17A24F56"/>
    <w:rsid w:val="17A83263"/>
    <w:rsid w:val="17A91696"/>
    <w:rsid w:val="17AC477B"/>
    <w:rsid w:val="17AC7425"/>
    <w:rsid w:val="17AD2853"/>
    <w:rsid w:val="17B0501D"/>
    <w:rsid w:val="17B5126A"/>
    <w:rsid w:val="17B959B2"/>
    <w:rsid w:val="17BE5A44"/>
    <w:rsid w:val="17BF3F93"/>
    <w:rsid w:val="17C273D0"/>
    <w:rsid w:val="17C76632"/>
    <w:rsid w:val="17C832D5"/>
    <w:rsid w:val="17CF15AD"/>
    <w:rsid w:val="17D106A2"/>
    <w:rsid w:val="17D16AE4"/>
    <w:rsid w:val="17DB00D9"/>
    <w:rsid w:val="17DB2780"/>
    <w:rsid w:val="17DD43D9"/>
    <w:rsid w:val="17DD4E67"/>
    <w:rsid w:val="17E113DC"/>
    <w:rsid w:val="17E21BDC"/>
    <w:rsid w:val="17E33DB6"/>
    <w:rsid w:val="17E90C1A"/>
    <w:rsid w:val="17EF3143"/>
    <w:rsid w:val="17FA305F"/>
    <w:rsid w:val="17FD531D"/>
    <w:rsid w:val="18023718"/>
    <w:rsid w:val="18027B04"/>
    <w:rsid w:val="18041143"/>
    <w:rsid w:val="180543E6"/>
    <w:rsid w:val="18083713"/>
    <w:rsid w:val="180B1B8E"/>
    <w:rsid w:val="180C5870"/>
    <w:rsid w:val="181B7911"/>
    <w:rsid w:val="182105CA"/>
    <w:rsid w:val="18227850"/>
    <w:rsid w:val="18267496"/>
    <w:rsid w:val="182B5434"/>
    <w:rsid w:val="183073B5"/>
    <w:rsid w:val="18330998"/>
    <w:rsid w:val="18341478"/>
    <w:rsid w:val="18403326"/>
    <w:rsid w:val="18432F42"/>
    <w:rsid w:val="184700EA"/>
    <w:rsid w:val="184E05C0"/>
    <w:rsid w:val="184F529E"/>
    <w:rsid w:val="18546A2B"/>
    <w:rsid w:val="185C1BCE"/>
    <w:rsid w:val="185D2BEF"/>
    <w:rsid w:val="18610C7C"/>
    <w:rsid w:val="18617CAF"/>
    <w:rsid w:val="18624100"/>
    <w:rsid w:val="186967A2"/>
    <w:rsid w:val="186A3680"/>
    <w:rsid w:val="1870689B"/>
    <w:rsid w:val="18727105"/>
    <w:rsid w:val="18764120"/>
    <w:rsid w:val="1877062B"/>
    <w:rsid w:val="187708DF"/>
    <w:rsid w:val="18776EBA"/>
    <w:rsid w:val="187E3641"/>
    <w:rsid w:val="188A0C8C"/>
    <w:rsid w:val="188C2428"/>
    <w:rsid w:val="189B2A36"/>
    <w:rsid w:val="189E735D"/>
    <w:rsid w:val="18A14EE8"/>
    <w:rsid w:val="18A45A10"/>
    <w:rsid w:val="18A77466"/>
    <w:rsid w:val="18A84AF7"/>
    <w:rsid w:val="18AA2D1B"/>
    <w:rsid w:val="18B03451"/>
    <w:rsid w:val="18B12368"/>
    <w:rsid w:val="18B503FE"/>
    <w:rsid w:val="18B64932"/>
    <w:rsid w:val="18BA0FC3"/>
    <w:rsid w:val="18BA3954"/>
    <w:rsid w:val="18BF0C0B"/>
    <w:rsid w:val="18BF6842"/>
    <w:rsid w:val="18C1365D"/>
    <w:rsid w:val="18CB13DB"/>
    <w:rsid w:val="18DB52F0"/>
    <w:rsid w:val="18DD43CD"/>
    <w:rsid w:val="18DD6A5A"/>
    <w:rsid w:val="18EB5BFE"/>
    <w:rsid w:val="18EE7B1A"/>
    <w:rsid w:val="18F278D6"/>
    <w:rsid w:val="18F30E4A"/>
    <w:rsid w:val="18F53B03"/>
    <w:rsid w:val="18F70D55"/>
    <w:rsid w:val="18FA14AC"/>
    <w:rsid w:val="18FF03D7"/>
    <w:rsid w:val="19041C76"/>
    <w:rsid w:val="190749E8"/>
    <w:rsid w:val="190B1BA0"/>
    <w:rsid w:val="190C3DE9"/>
    <w:rsid w:val="190D4565"/>
    <w:rsid w:val="190F619F"/>
    <w:rsid w:val="19141B16"/>
    <w:rsid w:val="19182D71"/>
    <w:rsid w:val="19190AC8"/>
    <w:rsid w:val="192948F0"/>
    <w:rsid w:val="192C1FB2"/>
    <w:rsid w:val="19325B53"/>
    <w:rsid w:val="1934303E"/>
    <w:rsid w:val="1937007E"/>
    <w:rsid w:val="193A5D5C"/>
    <w:rsid w:val="193D0F25"/>
    <w:rsid w:val="193D4E2E"/>
    <w:rsid w:val="19451ECA"/>
    <w:rsid w:val="194676EE"/>
    <w:rsid w:val="19483543"/>
    <w:rsid w:val="19557446"/>
    <w:rsid w:val="195C0431"/>
    <w:rsid w:val="19602965"/>
    <w:rsid w:val="196207D6"/>
    <w:rsid w:val="19653E1E"/>
    <w:rsid w:val="19665C1D"/>
    <w:rsid w:val="19666AC6"/>
    <w:rsid w:val="196676CD"/>
    <w:rsid w:val="196833D4"/>
    <w:rsid w:val="19684AD6"/>
    <w:rsid w:val="19693B79"/>
    <w:rsid w:val="196A75EF"/>
    <w:rsid w:val="196E7BF4"/>
    <w:rsid w:val="19762089"/>
    <w:rsid w:val="197E0F31"/>
    <w:rsid w:val="198017AA"/>
    <w:rsid w:val="19814E46"/>
    <w:rsid w:val="19844AD5"/>
    <w:rsid w:val="198D2E2E"/>
    <w:rsid w:val="19921707"/>
    <w:rsid w:val="199666AB"/>
    <w:rsid w:val="199C38F5"/>
    <w:rsid w:val="19A26800"/>
    <w:rsid w:val="19AD6A05"/>
    <w:rsid w:val="19AD7E55"/>
    <w:rsid w:val="19AE68F1"/>
    <w:rsid w:val="19B845A9"/>
    <w:rsid w:val="19BC4A6D"/>
    <w:rsid w:val="19BE702A"/>
    <w:rsid w:val="19C5531A"/>
    <w:rsid w:val="19C84898"/>
    <w:rsid w:val="19C87485"/>
    <w:rsid w:val="19CC5698"/>
    <w:rsid w:val="19DB4586"/>
    <w:rsid w:val="19DB7890"/>
    <w:rsid w:val="19DC3FCB"/>
    <w:rsid w:val="19E519EE"/>
    <w:rsid w:val="19E77C1E"/>
    <w:rsid w:val="19ED4251"/>
    <w:rsid w:val="19EF3BCE"/>
    <w:rsid w:val="19F43671"/>
    <w:rsid w:val="19F66F04"/>
    <w:rsid w:val="19FB78AF"/>
    <w:rsid w:val="19FE4991"/>
    <w:rsid w:val="19FE66BB"/>
    <w:rsid w:val="1A045108"/>
    <w:rsid w:val="1A05582B"/>
    <w:rsid w:val="1A077592"/>
    <w:rsid w:val="1A0C21DC"/>
    <w:rsid w:val="1A0E0214"/>
    <w:rsid w:val="1A15158E"/>
    <w:rsid w:val="1A1B59D2"/>
    <w:rsid w:val="1A1E3BB2"/>
    <w:rsid w:val="1A212293"/>
    <w:rsid w:val="1A2637BF"/>
    <w:rsid w:val="1A2726D2"/>
    <w:rsid w:val="1A2846F2"/>
    <w:rsid w:val="1A2937BB"/>
    <w:rsid w:val="1A341919"/>
    <w:rsid w:val="1A383EA1"/>
    <w:rsid w:val="1A3C08C0"/>
    <w:rsid w:val="1A3C4E1F"/>
    <w:rsid w:val="1A3D4444"/>
    <w:rsid w:val="1A41706E"/>
    <w:rsid w:val="1A47561A"/>
    <w:rsid w:val="1A4C37EE"/>
    <w:rsid w:val="1A582A49"/>
    <w:rsid w:val="1A5906CB"/>
    <w:rsid w:val="1A5F50D5"/>
    <w:rsid w:val="1A64704B"/>
    <w:rsid w:val="1A6659E4"/>
    <w:rsid w:val="1A691DDD"/>
    <w:rsid w:val="1A7D4832"/>
    <w:rsid w:val="1A806D12"/>
    <w:rsid w:val="1A825FEC"/>
    <w:rsid w:val="1A880702"/>
    <w:rsid w:val="1A8820E8"/>
    <w:rsid w:val="1A8A62C5"/>
    <w:rsid w:val="1A8E231C"/>
    <w:rsid w:val="1A9362F1"/>
    <w:rsid w:val="1A9724F6"/>
    <w:rsid w:val="1AA07943"/>
    <w:rsid w:val="1AA12D9C"/>
    <w:rsid w:val="1AA51922"/>
    <w:rsid w:val="1AAE0F6C"/>
    <w:rsid w:val="1AAE41CE"/>
    <w:rsid w:val="1AB012EF"/>
    <w:rsid w:val="1AB514AF"/>
    <w:rsid w:val="1AB7291F"/>
    <w:rsid w:val="1ABC551E"/>
    <w:rsid w:val="1ABD061A"/>
    <w:rsid w:val="1AC2006A"/>
    <w:rsid w:val="1AC2246B"/>
    <w:rsid w:val="1AC87410"/>
    <w:rsid w:val="1AD27DC0"/>
    <w:rsid w:val="1AD6669D"/>
    <w:rsid w:val="1AE54785"/>
    <w:rsid w:val="1AE6196C"/>
    <w:rsid w:val="1AE75DA4"/>
    <w:rsid w:val="1AE80117"/>
    <w:rsid w:val="1AEA1646"/>
    <w:rsid w:val="1AEE1C38"/>
    <w:rsid w:val="1AF26734"/>
    <w:rsid w:val="1AFD28C4"/>
    <w:rsid w:val="1AFE1006"/>
    <w:rsid w:val="1AFE394B"/>
    <w:rsid w:val="1AFF0DBF"/>
    <w:rsid w:val="1AFF2596"/>
    <w:rsid w:val="1B025BAF"/>
    <w:rsid w:val="1B027813"/>
    <w:rsid w:val="1B0332B5"/>
    <w:rsid w:val="1B040E38"/>
    <w:rsid w:val="1B0960EE"/>
    <w:rsid w:val="1B0D2D62"/>
    <w:rsid w:val="1B1A2587"/>
    <w:rsid w:val="1B1B09B5"/>
    <w:rsid w:val="1B1B77AA"/>
    <w:rsid w:val="1B1D15D1"/>
    <w:rsid w:val="1B22182A"/>
    <w:rsid w:val="1B23713F"/>
    <w:rsid w:val="1B273604"/>
    <w:rsid w:val="1B2A2F85"/>
    <w:rsid w:val="1B2A4CBB"/>
    <w:rsid w:val="1B2E2D48"/>
    <w:rsid w:val="1B2E3053"/>
    <w:rsid w:val="1B2E6869"/>
    <w:rsid w:val="1B412F6D"/>
    <w:rsid w:val="1B4455CA"/>
    <w:rsid w:val="1B4855C0"/>
    <w:rsid w:val="1B4F2E06"/>
    <w:rsid w:val="1B531F81"/>
    <w:rsid w:val="1B54243D"/>
    <w:rsid w:val="1B562D57"/>
    <w:rsid w:val="1B5D7EDB"/>
    <w:rsid w:val="1B6329FD"/>
    <w:rsid w:val="1B634E44"/>
    <w:rsid w:val="1B713382"/>
    <w:rsid w:val="1B717ABD"/>
    <w:rsid w:val="1B727F14"/>
    <w:rsid w:val="1B731011"/>
    <w:rsid w:val="1B737592"/>
    <w:rsid w:val="1B79514F"/>
    <w:rsid w:val="1B795D73"/>
    <w:rsid w:val="1B7A2E2A"/>
    <w:rsid w:val="1B8045E7"/>
    <w:rsid w:val="1B861B00"/>
    <w:rsid w:val="1B89093A"/>
    <w:rsid w:val="1B8C2522"/>
    <w:rsid w:val="1B8D1DE0"/>
    <w:rsid w:val="1B8D69AA"/>
    <w:rsid w:val="1B8E7AE2"/>
    <w:rsid w:val="1B8F03D1"/>
    <w:rsid w:val="1B8F07D9"/>
    <w:rsid w:val="1B8F272F"/>
    <w:rsid w:val="1B950CDC"/>
    <w:rsid w:val="1B9A2504"/>
    <w:rsid w:val="1B9E4B37"/>
    <w:rsid w:val="1B9F56A7"/>
    <w:rsid w:val="1BA06346"/>
    <w:rsid w:val="1BA3294B"/>
    <w:rsid w:val="1BA35CAA"/>
    <w:rsid w:val="1BBA6B69"/>
    <w:rsid w:val="1BBE2E0C"/>
    <w:rsid w:val="1BC02CD5"/>
    <w:rsid w:val="1BC41543"/>
    <w:rsid w:val="1BC750ED"/>
    <w:rsid w:val="1BD069DB"/>
    <w:rsid w:val="1BD779D6"/>
    <w:rsid w:val="1BD86606"/>
    <w:rsid w:val="1BD9752B"/>
    <w:rsid w:val="1BDA727C"/>
    <w:rsid w:val="1BDB0688"/>
    <w:rsid w:val="1BDD573C"/>
    <w:rsid w:val="1BE37B1C"/>
    <w:rsid w:val="1BE41F53"/>
    <w:rsid w:val="1BE43FB9"/>
    <w:rsid w:val="1BE538EA"/>
    <w:rsid w:val="1BE83D83"/>
    <w:rsid w:val="1BEC33C4"/>
    <w:rsid w:val="1BEE76DC"/>
    <w:rsid w:val="1BEF44D6"/>
    <w:rsid w:val="1BF80A3E"/>
    <w:rsid w:val="1BFF6AAD"/>
    <w:rsid w:val="1C052069"/>
    <w:rsid w:val="1C081F6B"/>
    <w:rsid w:val="1C0C4790"/>
    <w:rsid w:val="1C0D587C"/>
    <w:rsid w:val="1C0F0D1D"/>
    <w:rsid w:val="1C150E21"/>
    <w:rsid w:val="1C1524F6"/>
    <w:rsid w:val="1C164057"/>
    <w:rsid w:val="1C213B9C"/>
    <w:rsid w:val="1C28064C"/>
    <w:rsid w:val="1C2A1485"/>
    <w:rsid w:val="1C2E66A6"/>
    <w:rsid w:val="1C3431AD"/>
    <w:rsid w:val="1C36205C"/>
    <w:rsid w:val="1C381278"/>
    <w:rsid w:val="1C3D5D33"/>
    <w:rsid w:val="1C44548E"/>
    <w:rsid w:val="1C456CEE"/>
    <w:rsid w:val="1C5F1E73"/>
    <w:rsid w:val="1C623FB8"/>
    <w:rsid w:val="1C65329C"/>
    <w:rsid w:val="1C660FD0"/>
    <w:rsid w:val="1C683506"/>
    <w:rsid w:val="1C7156B0"/>
    <w:rsid w:val="1C7745D2"/>
    <w:rsid w:val="1C790BA7"/>
    <w:rsid w:val="1C795E34"/>
    <w:rsid w:val="1C8669DB"/>
    <w:rsid w:val="1C907198"/>
    <w:rsid w:val="1C932464"/>
    <w:rsid w:val="1C94736D"/>
    <w:rsid w:val="1C9B0535"/>
    <w:rsid w:val="1C9E5DA0"/>
    <w:rsid w:val="1CA429D3"/>
    <w:rsid w:val="1CAF0D94"/>
    <w:rsid w:val="1CB612CB"/>
    <w:rsid w:val="1CBA5A4F"/>
    <w:rsid w:val="1CBA6DCC"/>
    <w:rsid w:val="1CBC0E00"/>
    <w:rsid w:val="1CBF0BF8"/>
    <w:rsid w:val="1CC16493"/>
    <w:rsid w:val="1CC16BE6"/>
    <w:rsid w:val="1CC42F01"/>
    <w:rsid w:val="1CC603E4"/>
    <w:rsid w:val="1CCB295A"/>
    <w:rsid w:val="1CCE35F3"/>
    <w:rsid w:val="1CD25E91"/>
    <w:rsid w:val="1CD645C7"/>
    <w:rsid w:val="1CEA4C7B"/>
    <w:rsid w:val="1CEB5B6A"/>
    <w:rsid w:val="1CED5CC4"/>
    <w:rsid w:val="1CEE2288"/>
    <w:rsid w:val="1CF64A1B"/>
    <w:rsid w:val="1D044F7C"/>
    <w:rsid w:val="1D0548A2"/>
    <w:rsid w:val="1D08164E"/>
    <w:rsid w:val="1D0C18EB"/>
    <w:rsid w:val="1D0D3ED2"/>
    <w:rsid w:val="1D124CEC"/>
    <w:rsid w:val="1D150D10"/>
    <w:rsid w:val="1D17757B"/>
    <w:rsid w:val="1D1B48D7"/>
    <w:rsid w:val="1D1E325F"/>
    <w:rsid w:val="1D205181"/>
    <w:rsid w:val="1D230CC0"/>
    <w:rsid w:val="1D2A6A60"/>
    <w:rsid w:val="1D2F54C5"/>
    <w:rsid w:val="1D342D82"/>
    <w:rsid w:val="1D425D80"/>
    <w:rsid w:val="1D473B5C"/>
    <w:rsid w:val="1D483A7B"/>
    <w:rsid w:val="1D4D5EF7"/>
    <w:rsid w:val="1D585763"/>
    <w:rsid w:val="1D5B4564"/>
    <w:rsid w:val="1D5C1BF1"/>
    <w:rsid w:val="1D5D0DE3"/>
    <w:rsid w:val="1D5F29E5"/>
    <w:rsid w:val="1D626F64"/>
    <w:rsid w:val="1D672D90"/>
    <w:rsid w:val="1D6867E4"/>
    <w:rsid w:val="1D6B15F5"/>
    <w:rsid w:val="1D784502"/>
    <w:rsid w:val="1D7A494D"/>
    <w:rsid w:val="1D7D7D93"/>
    <w:rsid w:val="1D7F08D3"/>
    <w:rsid w:val="1D7F681E"/>
    <w:rsid w:val="1D8206F8"/>
    <w:rsid w:val="1D846703"/>
    <w:rsid w:val="1D8B55D8"/>
    <w:rsid w:val="1D8E7AE1"/>
    <w:rsid w:val="1D910EB7"/>
    <w:rsid w:val="1D92394F"/>
    <w:rsid w:val="1D9A3299"/>
    <w:rsid w:val="1D9E40C7"/>
    <w:rsid w:val="1DA24B3F"/>
    <w:rsid w:val="1DA56123"/>
    <w:rsid w:val="1DAE3734"/>
    <w:rsid w:val="1DB15A5D"/>
    <w:rsid w:val="1DB72F57"/>
    <w:rsid w:val="1DBC28F2"/>
    <w:rsid w:val="1DBC3E8A"/>
    <w:rsid w:val="1DBE6F26"/>
    <w:rsid w:val="1DC126E9"/>
    <w:rsid w:val="1DD10654"/>
    <w:rsid w:val="1DD44D53"/>
    <w:rsid w:val="1DD86CA0"/>
    <w:rsid w:val="1DD92FA9"/>
    <w:rsid w:val="1DDA6C46"/>
    <w:rsid w:val="1DDC06F2"/>
    <w:rsid w:val="1DE05321"/>
    <w:rsid w:val="1DE3491F"/>
    <w:rsid w:val="1DE44268"/>
    <w:rsid w:val="1DED212A"/>
    <w:rsid w:val="1DF14ED2"/>
    <w:rsid w:val="1DF70D97"/>
    <w:rsid w:val="1DF856D6"/>
    <w:rsid w:val="1E027D64"/>
    <w:rsid w:val="1E0316D2"/>
    <w:rsid w:val="1E056FA4"/>
    <w:rsid w:val="1E062971"/>
    <w:rsid w:val="1E0B7CD9"/>
    <w:rsid w:val="1E0E6A74"/>
    <w:rsid w:val="1E12730A"/>
    <w:rsid w:val="1E162569"/>
    <w:rsid w:val="1E1B7EB7"/>
    <w:rsid w:val="1E1E638C"/>
    <w:rsid w:val="1E280529"/>
    <w:rsid w:val="1E2C0FC5"/>
    <w:rsid w:val="1E2E0506"/>
    <w:rsid w:val="1E300676"/>
    <w:rsid w:val="1E303468"/>
    <w:rsid w:val="1E311484"/>
    <w:rsid w:val="1E322870"/>
    <w:rsid w:val="1E3D4862"/>
    <w:rsid w:val="1E40105C"/>
    <w:rsid w:val="1E4F5A4C"/>
    <w:rsid w:val="1E536BE7"/>
    <w:rsid w:val="1E5D0912"/>
    <w:rsid w:val="1E5E254D"/>
    <w:rsid w:val="1E605CBC"/>
    <w:rsid w:val="1E631AEC"/>
    <w:rsid w:val="1E644E62"/>
    <w:rsid w:val="1E6A4C3C"/>
    <w:rsid w:val="1E735354"/>
    <w:rsid w:val="1E740DDA"/>
    <w:rsid w:val="1E7532DE"/>
    <w:rsid w:val="1E7A5398"/>
    <w:rsid w:val="1E867B1E"/>
    <w:rsid w:val="1E895DCF"/>
    <w:rsid w:val="1E8A6989"/>
    <w:rsid w:val="1E8F47BA"/>
    <w:rsid w:val="1E90246D"/>
    <w:rsid w:val="1E932238"/>
    <w:rsid w:val="1E966164"/>
    <w:rsid w:val="1E993B32"/>
    <w:rsid w:val="1E9A43BB"/>
    <w:rsid w:val="1E9B0CC6"/>
    <w:rsid w:val="1EA17C2A"/>
    <w:rsid w:val="1EA40ABA"/>
    <w:rsid w:val="1EA44BDB"/>
    <w:rsid w:val="1EA646E4"/>
    <w:rsid w:val="1EAF2B95"/>
    <w:rsid w:val="1EB47592"/>
    <w:rsid w:val="1EB55CD4"/>
    <w:rsid w:val="1EBA516F"/>
    <w:rsid w:val="1EBF7180"/>
    <w:rsid w:val="1EC64115"/>
    <w:rsid w:val="1ECC3040"/>
    <w:rsid w:val="1ECE6EAD"/>
    <w:rsid w:val="1ECF515C"/>
    <w:rsid w:val="1ED02D60"/>
    <w:rsid w:val="1ED16D12"/>
    <w:rsid w:val="1ED91CF9"/>
    <w:rsid w:val="1EE0718E"/>
    <w:rsid w:val="1EE45EAE"/>
    <w:rsid w:val="1EE53CE9"/>
    <w:rsid w:val="1EE90172"/>
    <w:rsid w:val="1EEC0DDB"/>
    <w:rsid w:val="1EEC221F"/>
    <w:rsid w:val="1EFF7C89"/>
    <w:rsid w:val="1F0340B8"/>
    <w:rsid w:val="1F07177F"/>
    <w:rsid w:val="1F087531"/>
    <w:rsid w:val="1F0E67E4"/>
    <w:rsid w:val="1F1116AC"/>
    <w:rsid w:val="1F1D1A51"/>
    <w:rsid w:val="1F2135C3"/>
    <w:rsid w:val="1F2D25E3"/>
    <w:rsid w:val="1F3003CF"/>
    <w:rsid w:val="1F3103D9"/>
    <w:rsid w:val="1F38028C"/>
    <w:rsid w:val="1F414560"/>
    <w:rsid w:val="1F430803"/>
    <w:rsid w:val="1F4343E1"/>
    <w:rsid w:val="1F48697B"/>
    <w:rsid w:val="1F4941BA"/>
    <w:rsid w:val="1F5202CE"/>
    <w:rsid w:val="1F522BAD"/>
    <w:rsid w:val="1F56600B"/>
    <w:rsid w:val="1F5718AC"/>
    <w:rsid w:val="1F5E1C5F"/>
    <w:rsid w:val="1F5E3F5E"/>
    <w:rsid w:val="1F5F5957"/>
    <w:rsid w:val="1F7172EC"/>
    <w:rsid w:val="1F72178A"/>
    <w:rsid w:val="1F73072F"/>
    <w:rsid w:val="1F745042"/>
    <w:rsid w:val="1F75012E"/>
    <w:rsid w:val="1F7825D4"/>
    <w:rsid w:val="1F81581D"/>
    <w:rsid w:val="1F8352B0"/>
    <w:rsid w:val="1F8B2A8A"/>
    <w:rsid w:val="1F8B4146"/>
    <w:rsid w:val="1F8D42B9"/>
    <w:rsid w:val="1F8E68F6"/>
    <w:rsid w:val="1F9802DF"/>
    <w:rsid w:val="1F9E0F5D"/>
    <w:rsid w:val="1F9F07E0"/>
    <w:rsid w:val="1FA41E6D"/>
    <w:rsid w:val="1FA54114"/>
    <w:rsid w:val="1FA778F6"/>
    <w:rsid w:val="1FA82795"/>
    <w:rsid w:val="1FA901A5"/>
    <w:rsid w:val="1FB000DE"/>
    <w:rsid w:val="1FB53F60"/>
    <w:rsid w:val="1FB727EE"/>
    <w:rsid w:val="1FBD25FD"/>
    <w:rsid w:val="1FC25A74"/>
    <w:rsid w:val="1FC4023C"/>
    <w:rsid w:val="1FC45BAA"/>
    <w:rsid w:val="1FC465BF"/>
    <w:rsid w:val="1FC51DA7"/>
    <w:rsid w:val="1FC6711E"/>
    <w:rsid w:val="1FD45E99"/>
    <w:rsid w:val="1FD70F39"/>
    <w:rsid w:val="1FDA1F2C"/>
    <w:rsid w:val="1FDD0510"/>
    <w:rsid w:val="1FE33FC9"/>
    <w:rsid w:val="1FE35575"/>
    <w:rsid w:val="1FE54D49"/>
    <w:rsid w:val="1FE84F8B"/>
    <w:rsid w:val="1FE879A8"/>
    <w:rsid w:val="1FEA38C1"/>
    <w:rsid w:val="1FEF0CE7"/>
    <w:rsid w:val="1FF347C1"/>
    <w:rsid w:val="1FFB747E"/>
    <w:rsid w:val="1FFF43DD"/>
    <w:rsid w:val="200A7FFF"/>
    <w:rsid w:val="200D6785"/>
    <w:rsid w:val="20122E62"/>
    <w:rsid w:val="20147A6F"/>
    <w:rsid w:val="201C23A8"/>
    <w:rsid w:val="20234922"/>
    <w:rsid w:val="20247068"/>
    <w:rsid w:val="20247DCC"/>
    <w:rsid w:val="2025641B"/>
    <w:rsid w:val="202A3FAB"/>
    <w:rsid w:val="202F15D8"/>
    <w:rsid w:val="20350C30"/>
    <w:rsid w:val="203B6AA4"/>
    <w:rsid w:val="203F58D5"/>
    <w:rsid w:val="204925C9"/>
    <w:rsid w:val="205D040D"/>
    <w:rsid w:val="20607BC5"/>
    <w:rsid w:val="206C7854"/>
    <w:rsid w:val="206E0919"/>
    <w:rsid w:val="206F2045"/>
    <w:rsid w:val="206F59DA"/>
    <w:rsid w:val="2071080C"/>
    <w:rsid w:val="20720695"/>
    <w:rsid w:val="20725EF3"/>
    <w:rsid w:val="20734711"/>
    <w:rsid w:val="207C0F57"/>
    <w:rsid w:val="20806CA8"/>
    <w:rsid w:val="20822127"/>
    <w:rsid w:val="208C5F81"/>
    <w:rsid w:val="209330A7"/>
    <w:rsid w:val="20947EEF"/>
    <w:rsid w:val="20953196"/>
    <w:rsid w:val="20983191"/>
    <w:rsid w:val="20990B7D"/>
    <w:rsid w:val="209A3A48"/>
    <w:rsid w:val="209F084B"/>
    <w:rsid w:val="20AB0F3F"/>
    <w:rsid w:val="20B00D6F"/>
    <w:rsid w:val="20B631B9"/>
    <w:rsid w:val="20B666E3"/>
    <w:rsid w:val="20B7012C"/>
    <w:rsid w:val="20B7221F"/>
    <w:rsid w:val="20BD022C"/>
    <w:rsid w:val="20CD050B"/>
    <w:rsid w:val="20D17E56"/>
    <w:rsid w:val="20D53A0F"/>
    <w:rsid w:val="20D74959"/>
    <w:rsid w:val="20DF455A"/>
    <w:rsid w:val="20E22BDF"/>
    <w:rsid w:val="20E7610B"/>
    <w:rsid w:val="20EA1527"/>
    <w:rsid w:val="20F51ABF"/>
    <w:rsid w:val="20F63C2D"/>
    <w:rsid w:val="20F71604"/>
    <w:rsid w:val="20F87E6B"/>
    <w:rsid w:val="2103661A"/>
    <w:rsid w:val="21155A44"/>
    <w:rsid w:val="21190E99"/>
    <w:rsid w:val="211D0B4D"/>
    <w:rsid w:val="211D70EF"/>
    <w:rsid w:val="21207004"/>
    <w:rsid w:val="21240683"/>
    <w:rsid w:val="21260405"/>
    <w:rsid w:val="21282818"/>
    <w:rsid w:val="212A5EC2"/>
    <w:rsid w:val="212C361B"/>
    <w:rsid w:val="212D6E9F"/>
    <w:rsid w:val="213208CA"/>
    <w:rsid w:val="21356309"/>
    <w:rsid w:val="213664EC"/>
    <w:rsid w:val="213B19F1"/>
    <w:rsid w:val="213C4D7E"/>
    <w:rsid w:val="213F40BC"/>
    <w:rsid w:val="21426208"/>
    <w:rsid w:val="214610D0"/>
    <w:rsid w:val="21490D76"/>
    <w:rsid w:val="214E434C"/>
    <w:rsid w:val="214F3338"/>
    <w:rsid w:val="215505E8"/>
    <w:rsid w:val="21682877"/>
    <w:rsid w:val="216D472C"/>
    <w:rsid w:val="21705448"/>
    <w:rsid w:val="217336A0"/>
    <w:rsid w:val="217D6C5F"/>
    <w:rsid w:val="21806165"/>
    <w:rsid w:val="2188240D"/>
    <w:rsid w:val="21935324"/>
    <w:rsid w:val="21975558"/>
    <w:rsid w:val="21997C64"/>
    <w:rsid w:val="21A33643"/>
    <w:rsid w:val="21A54111"/>
    <w:rsid w:val="21A83F1F"/>
    <w:rsid w:val="21AA5674"/>
    <w:rsid w:val="21AB30E6"/>
    <w:rsid w:val="21B0273A"/>
    <w:rsid w:val="21C00124"/>
    <w:rsid w:val="21C41A49"/>
    <w:rsid w:val="21CD15C5"/>
    <w:rsid w:val="21D3431C"/>
    <w:rsid w:val="21D80C2C"/>
    <w:rsid w:val="21DD2F64"/>
    <w:rsid w:val="21E07007"/>
    <w:rsid w:val="21E0755F"/>
    <w:rsid w:val="21E508C6"/>
    <w:rsid w:val="21E75BE7"/>
    <w:rsid w:val="21EC1E85"/>
    <w:rsid w:val="21F1441C"/>
    <w:rsid w:val="21F91A1E"/>
    <w:rsid w:val="21FB335F"/>
    <w:rsid w:val="22006206"/>
    <w:rsid w:val="22014E42"/>
    <w:rsid w:val="220658CF"/>
    <w:rsid w:val="2207742C"/>
    <w:rsid w:val="220C328B"/>
    <w:rsid w:val="220D456A"/>
    <w:rsid w:val="221B1E4B"/>
    <w:rsid w:val="221E00F9"/>
    <w:rsid w:val="221F0E05"/>
    <w:rsid w:val="22247671"/>
    <w:rsid w:val="22264F8A"/>
    <w:rsid w:val="22277B8F"/>
    <w:rsid w:val="222902C4"/>
    <w:rsid w:val="2229073D"/>
    <w:rsid w:val="222E57A5"/>
    <w:rsid w:val="223B7E8E"/>
    <w:rsid w:val="224777DA"/>
    <w:rsid w:val="224D4A10"/>
    <w:rsid w:val="224F794A"/>
    <w:rsid w:val="22583D26"/>
    <w:rsid w:val="22583EBF"/>
    <w:rsid w:val="225E72E8"/>
    <w:rsid w:val="22687E36"/>
    <w:rsid w:val="226962AC"/>
    <w:rsid w:val="226C49D0"/>
    <w:rsid w:val="226F00F0"/>
    <w:rsid w:val="2272575F"/>
    <w:rsid w:val="228D03C9"/>
    <w:rsid w:val="22921185"/>
    <w:rsid w:val="229518D9"/>
    <w:rsid w:val="229750BC"/>
    <w:rsid w:val="22994A3D"/>
    <w:rsid w:val="229A0EA8"/>
    <w:rsid w:val="229B0270"/>
    <w:rsid w:val="229C179A"/>
    <w:rsid w:val="229D6DB5"/>
    <w:rsid w:val="22A13019"/>
    <w:rsid w:val="22A64E9A"/>
    <w:rsid w:val="22B23F57"/>
    <w:rsid w:val="22B27063"/>
    <w:rsid w:val="22B4690B"/>
    <w:rsid w:val="22B54382"/>
    <w:rsid w:val="22B85764"/>
    <w:rsid w:val="22B94A5B"/>
    <w:rsid w:val="22BA727A"/>
    <w:rsid w:val="22BB3889"/>
    <w:rsid w:val="22C00074"/>
    <w:rsid w:val="22C031BF"/>
    <w:rsid w:val="22C237FB"/>
    <w:rsid w:val="22C23822"/>
    <w:rsid w:val="22CC3892"/>
    <w:rsid w:val="22D00777"/>
    <w:rsid w:val="22D2490D"/>
    <w:rsid w:val="22D963F1"/>
    <w:rsid w:val="22DA6E3A"/>
    <w:rsid w:val="22E10849"/>
    <w:rsid w:val="22E61AF5"/>
    <w:rsid w:val="22E85E19"/>
    <w:rsid w:val="22E86FE6"/>
    <w:rsid w:val="22E9081F"/>
    <w:rsid w:val="22F040C8"/>
    <w:rsid w:val="22F22925"/>
    <w:rsid w:val="22F44E84"/>
    <w:rsid w:val="22F76E0B"/>
    <w:rsid w:val="22FD3349"/>
    <w:rsid w:val="230114C7"/>
    <w:rsid w:val="23063F20"/>
    <w:rsid w:val="23064A2F"/>
    <w:rsid w:val="23103038"/>
    <w:rsid w:val="231453C7"/>
    <w:rsid w:val="23165B8A"/>
    <w:rsid w:val="23167FCB"/>
    <w:rsid w:val="231822CF"/>
    <w:rsid w:val="231909B2"/>
    <w:rsid w:val="23255C9A"/>
    <w:rsid w:val="23257AFC"/>
    <w:rsid w:val="2328598D"/>
    <w:rsid w:val="232F2135"/>
    <w:rsid w:val="233050BB"/>
    <w:rsid w:val="2330719E"/>
    <w:rsid w:val="233333ED"/>
    <w:rsid w:val="23392B03"/>
    <w:rsid w:val="233D5389"/>
    <w:rsid w:val="234A48A8"/>
    <w:rsid w:val="234E4553"/>
    <w:rsid w:val="23524AF1"/>
    <w:rsid w:val="235B43F7"/>
    <w:rsid w:val="235C29AF"/>
    <w:rsid w:val="23604A78"/>
    <w:rsid w:val="236074AB"/>
    <w:rsid w:val="23614286"/>
    <w:rsid w:val="2365153E"/>
    <w:rsid w:val="23757430"/>
    <w:rsid w:val="23781CDC"/>
    <w:rsid w:val="237D6360"/>
    <w:rsid w:val="237D75D2"/>
    <w:rsid w:val="23844F11"/>
    <w:rsid w:val="238A0320"/>
    <w:rsid w:val="23906831"/>
    <w:rsid w:val="23936EF4"/>
    <w:rsid w:val="239A63F4"/>
    <w:rsid w:val="23A03268"/>
    <w:rsid w:val="23A32B17"/>
    <w:rsid w:val="23A335EC"/>
    <w:rsid w:val="23A443FA"/>
    <w:rsid w:val="23AB0CCC"/>
    <w:rsid w:val="23AC0B6B"/>
    <w:rsid w:val="23AE61A9"/>
    <w:rsid w:val="23B34E32"/>
    <w:rsid w:val="23B4360C"/>
    <w:rsid w:val="23B75767"/>
    <w:rsid w:val="23B927EC"/>
    <w:rsid w:val="23B967CD"/>
    <w:rsid w:val="23BA37AF"/>
    <w:rsid w:val="23BD7410"/>
    <w:rsid w:val="23BE5F12"/>
    <w:rsid w:val="23C12E0C"/>
    <w:rsid w:val="23C1797D"/>
    <w:rsid w:val="23CE17B6"/>
    <w:rsid w:val="23D61D22"/>
    <w:rsid w:val="23D83182"/>
    <w:rsid w:val="23DA49DB"/>
    <w:rsid w:val="23E15A96"/>
    <w:rsid w:val="23E21172"/>
    <w:rsid w:val="23E62E1F"/>
    <w:rsid w:val="23EC5C45"/>
    <w:rsid w:val="23F11702"/>
    <w:rsid w:val="23F20F97"/>
    <w:rsid w:val="23F336D0"/>
    <w:rsid w:val="23FA2B0D"/>
    <w:rsid w:val="23FB2658"/>
    <w:rsid w:val="23FB607A"/>
    <w:rsid w:val="23FC0E27"/>
    <w:rsid w:val="23FC5C8C"/>
    <w:rsid w:val="23FE3690"/>
    <w:rsid w:val="240342F1"/>
    <w:rsid w:val="24072D9D"/>
    <w:rsid w:val="240871E6"/>
    <w:rsid w:val="240D72DA"/>
    <w:rsid w:val="240F0450"/>
    <w:rsid w:val="24125E79"/>
    <w:rsid w:val="241316BC"/>
    <w:rsid w:val="241759B1"/>
    <w:rsid w:val="241B24E9"/>
    <w:rsid w:val="241B3CBA"/>
    <w:rsid w:val="241B4468"/>
    <w:rsid w:val="24202335"/>
    <w:rsid w:val="242057D5"/>
    <w:rsid w:val="24252241"/>
    <w:rsid w:val="24292717"/>
    <w:rsid w:val="242C7B08"/>
    <w:rsid w:val="24357818"/>
    <w:rsid w:val="24370FB6"/>
    <w:rsid w:val="24470108"/>
    <w:rsid w:val="24477EED"/>
    <w:rsid w:val="24483892"/>
    <w:rsid w:val="244B66B6"/>
    <w:rsid w:val="24527BDD"/>
    <w:rsid w:val="245D1C44"/>
    <w:rsid w:val="24604C75"/>
    <w:rsid w:val="246771B5"/>
    <w:rsid w:val="246A68C4"/>
    <w:rsid w:val="246D55DD"/>
    <w:rsid w:val="24710354"/>
    <w:rsid w:val="24722740"/>
    <w:rsid w:val="247370AF"/>
    <w:rsid w:val="24776A4C"/>
    <w:rsid w:val="247B67A9"/>
    <w:rsid w:val="247E3905"/>
    <w:rsid w:val="2485226E"/>
    <w:rsid w:val="24877AFE"/>
    <w:rsid w:val="248808FA"/>
    <w:rsid w:val="248E43E0"/>
    <w:rsid w:val="248F6F90"/>
    <w:rsid w:val="24926217"/>
    <w:rsid w:val="249375FD"/>
    <w:rsid w:val="24953F7E"/>
    <w:rsid w:val="249711D6"/>
    <w:rsid w:val="24982DAD"/>
    <w:rsid w:val="249854ED"/>
    <w:rsid w:val="24A07B0B"/>
    <w:rsid w:val="24A2709E"/>
    <w:rsid w:val="24AF21B0"/>
    <w:rsid w:val="24B42343"/>
    <w:rsid w:val="24B66D08"/>
    <w:rsid w:val="24B83AD4"/>
    <w:rsid w:val="24BB08E8"/>
    <w:rsid w:val="24C56BB7"/>
    <w:rsid w:val="24C67773"/>
    <w:rsid w:val="24C72731"/>
    <w:rsid w:val="24C73FA5"/>
    <w:rsid w:val="24C837FF"/>
    <w:rsid w:val="24CA5B46"/>
    <w:rsid w:val="24D00492"/>
    <w:rsid w:val="24DE0E8F"/>
    <w:rsid w:val="24DE2D26"/>
    <w:rsid w:val="24E133B2"/>
    <w:rsid w:val="24F156D8"/>
    <w:rsid w:val="24F93433"/>
    <w:rsid w:val="24FE499E"/>
    <w:rsid w:val="25004D73"/>
    <w:rsid w:val="25064858"/>
    <w:rsid w:val="251824FE"/>
    <w:rsid w:val="251A0E3B"/>
    <w:rsid w:val="251A55FB"/>
    <w:rsid w:val="251B35E8"/>
    <w:rsid w:val="251C61DF"/>
    <w:rsid w:val="25265A8D"/>
    <w:rsid w:val="252872C2"/>
    <w:rsid w:val="252C0C57"/>
    <w:rsid w:val="252E5AED"/>
    <w:rsid w:val="25336FD1"/>
    <w:rsid w:val="25364EBF"/>
    <w:rsid w:val="25374C25"/>
    <w:rsid w:val="253766F1"/>
    <w:rsid w:val="253A26C7"/>
    <w:rsid w:val="253E405F"/>
    <w:rsid w:val="254A197E"/>
    <w:rsid w:val="254D55B0"/>
    <w:rsid w:val="25531B25"/>
    <w:rsid w:val="255D4E0A"/>
    <w:rsid w:val="25601CEB"/>
    <w:rsid w:val="256239E4"/>
    <w:rsid w:val="2562425B"/>
    <w:rsid w:val="256A36EF"/>
    <w:rsid w:val="256A687C"/>
    <w:rsid w:val="2576711B"/>
    <w:rsid w:val="2578405D"/>
    <w:rsid w:val="25797849"/>
    <w:rsid w:val="25814F84"/>
    <w:rsid w:val="25885255"/>
    <w:rsid w:val="258E0EE2"/>
    <w:rsid w:val="2591455D"/>
    <w:rsid w:val="25921379"/>
    <w:rsid w:val="25971042"/>
    <w:rsid w:val="25A0736F"/>
    <w:rsid w:val="25A40324"/>
    <w:rsid w:val="25A523F0"/>
    <w:rsid w:val="25A969AD"/>
    <w:rsid w:val="25AA5B7A"/>
    <w:rsid w:val="25AC53EF"/>
    <w:rsid w:val="25B40B7A"/>
    <w:rsid w:val="25B42319"/>
    <w:rsid w:val="25B51DD3"/>
    <w:rsid w:val="25B65A76"/>
    <w:rsid w:val="25C97D5A"/>
    <w:rsid w:val="25CC5A51"/>
    <w:rsid w:val="25D034AE"/>
    <w:rsid w:val="25DA3EE1"/>
    <w:rsid w:val="25E97E1C"/>
    <w:rsid w:val="25EF5460"/>
    <w:rsid w:val="25F86985"/>
    <w:rsid w:val="25F958F3"/>
    <w:rsid w:val="25FA0BFF"/>
    <w:rsid w:val="25FB764F"/>
    <w:rsid w:val="25FC05A8"/>
    <w:rsid w:val="25FF572D"/>
    <w:rsid w:val="26040DE1"/>
    <w:rsid w:val="26087F79"/>
    <w:rsid w:val="260A7EB1"/>
    <w:rsid w:val="260C06C9"/>
    <w:rsid w:val="260D4BD7"/>
    <w:rsid w:val="2619120D"/>
    <w:rsid w:val="261C7094"/>
    <w:rsid w:val="261D3276"/>
    <w:rsid w:val="261E1C5C"/>
    <w:rsid w:val="262430C3"/>
    <w:rsid w:val="262708BC"/>
    <w:rsid w:val="262D414D"/>
    <w:rsid w:val="26314B61"/>
    <w:rsid w:val="26322BD0"/>
    <w:rsid w:val="2632507B"/>
    <w:rsid w:val="26347B07"/>
    <w:rsid w:val="26385453"/>
    <w:rsid w:val="263E1A1F"/>
    <w:rsid w:val="263F5CB6"/>
    <w:rsid w:val="264146C5"/>
    <w:rsid w:val="26431074"/>
    <w:rsid w:val="264517E9"/>
    <w:rsid w:val="264F4DA2"/>
    <w:rsid w:val="26513BF3"/>
    <w:rsid w:val="26524229"/>
    <w:rsid w:val="26527B80"/>
    <w:rsid w:val="265C1A3D"/>
    <w:rsid w:val="265E27B4"/>
    <w:rsid w:val="26602767"/>
    <w:rsid w:val="26610F39"/>
    <w:rsid w:val="26625523"/>
    <w:rsid w:val="26654BB9"/>
    <w:rsid w:val="2666406C"/>
    <w:rsid w:val="266813B9"/>
    <w:rsid w:val="266A2425"/>
    <w:rsid w:val="266D2EE8"/>
    <w:rsid w:val="267271EB"/>
    <w:rsid w:val="2675387D"/>
    <w:rsid w:val="267705F2"/>
    <w:rsid w:val="26776D23"/>
    <w:rsid w:val="267C3479"/>
    <w:rsid w:val="26856D9E"/>
    <w:rsid w:val="26887C65"/>
    <w:rsid w:val="268D356E"/>
    <w:rsid w:val="268E69D0"/>
    <w:rsid w:val="268F77AC"/>
    <w:rsid w:val="269B5D9F"/>
    <w:rsid w:val="26A84420"/>
    <w:rsid w:val="26B43327"/>
    <w:rsid w:val="26BC5267"/>
    <w:rsid w:val="26C15DBE"/>
    <w:rsid w:val="26CB415E"/>
    <w:rsid w:val="26CF39CD"/>
    <w:rsid w:val="26D0320D"/>
    <w:rsid w:val="26E47C62"/>
    <w:rsid w:val="26E66210"/>
    <w:rsid w:val="26EC5983"/>
    <w:rsid w:val="26EE2381"/>
    <w:rsid w:val="26F147CA"/>
    <w:rsid w:val="26F4121B"/>
    <w:rsid w:val="26FE6CB2"/>
    <w:rsid w:val="27043DB7"/>
    <w:rsid w:val="27064D27"/>
    <w:rsid w:val="270C6AF7"/>
    <w:rsid w:val="270D1345"/>
    <w:rsid w:val="271B21EA"/>
    <w:rsid w:val="272178F7"/>
    <w:rsid w:val="27242797"/>
    <w:rsid w:val="272835FD"/>
    <w:rsid w:val="272F252F"/>
    <w:rsid w:val="27315072"/>
    <w:rsid w:val="273F1D71"/>
    <w:rsid w:val="27440F9A"/>
    <w:rsid w:val="274A5F2E"/>
    <w:rsid w:val="274B056C"/>
    <w:rsid w:val="274F33B8"/>
    <w:rsid w:val="27566FCA"/>
    <w:rsid w:val="275847D4"/>
    <w:rsid w:val="275F4F38"/>
    <w:rsid w:val="27626B75"/>
    <w:rsid w:val="2762793C"/>
    <w:rsid w:val="27677A69"/>
    <w:rsid w:val="276A006E"/>
    <w:rsid w:val="27722ED9"/>
    <w:rsid w:val="27755E3C"/>
    <w:rsid w:val="277C46C3"/>
    <w:rsid w:val="277D3D96"/>
    <w:rsid w:val="27990E9F"/>
    <w:rsid w:val="279953CE"/>
    <w:rsid w:val="279A35C0"/>
    <w:rsid w:val="279A5940"/>
    <w:rsid w:val="279B593F"/>
    <w:rsid w:val="27A10601"/>
    <w:rsid w:val="27A36611"/>
    <w:rsid w:val="27A87069"/>
    <w:rsid w:val="27AD79F8"/>
    <w:rsid w:val="27B014A5"/>
    <w:rsid w:val="27B354F0"/>
    <w:rsid w:val="27B57CC0"/>
    <w:rsid w:val="27B91CC1"/>
    <w:rsid w:val="27C7647C"/>
    <w:rsid w:val="27CE17BE"/>
    <w:rsid w:val="27CE2978"/>
    <w:rsid w:val="27CF0A46"/>
    <w:rsid w:val="27D648E9"/>
    <w:rsid w:val="27D65D5C"/>
    <w:rsid w:val="27DB146A"/>
    <w:rsid w:val="27E779BE"/>
    <w:rsid w:val="27EA1930"/>
    <w:rsid w:val="27EE7B94"/>
    <w:rsid w:val="27F133BB"/>
    <w:rsid w:val="27F37A5A"/>
    <w:rsid w:val="27FE406A"/>
    <w:rsid w:val="2800736E"/>
    <w:rsid w:val="280323E2"/>
    <w:rsid w:val="280C0106"/>
    <w:rsid w:val="2815215C"/>
    <w:rsid w:val="28165604"/>
    <w:rsid w:val="281A0168"/>
    <w:rsid w:val="2820384C"/>
    <w:rsid w:val="28257BF8"/>
    <w:rsid w:val="282C584F"/>
    <w:rsid w:val="2833251D"/>
    <w:rsid w:val="283833B8"/>
    <w:rsid w:val="283E077E"/>
    <w:rsid w:val="284433FC"/>
    <w:rsid w:val="28470583"/>
    <w:rsid w:val="28480559"/>
    <w:rsid w:val="284930B4"/>
    <w:rsid w:val="284B6BE7"/>
    <w:rsid w:val="284C7FD6"/>
    <w:rsid w:val="284F0685"/>
    <w:rsid w:val="28520261"/>
    <w:rsid w:val="285A5E44"/>
    <w:rsid w:val="285B1DA3"/>
    <w:rsid w:val="285E12F9"/>
    <w:rsid w:val="287206A9"/>
    <w:rsid w:val="28760ACD"/>
    <w:rsid w:val="287A043C"/>
    <w:rsid w:val="288021FC"/>
    <w:rsid w:val="288340E3"/>
    <w:rsid w:val="28845063"/>
    <w:rsid w:val="28876CAC"/>
    <w:rsid w:val="288A3B4B"/>
    <w:rsid w:val="288D5EB7"/>
    <w:rsid w:val="288E0DED"/>
    <w:rsid w:val="28954AAD"/>
    <w:rsid w:val="28964BBE"/>
    <w:rsid w:val="289C3D8F"/>
    <w:rsid w:val="28A5462C"/>
    <w:rsid w:val="28A917DE"/>
    <w:rsid w:val="28AA76B3"/>
    <w:rsid w:val="28AF33CF"/>
    <w:rsid w:val="28B03C72"/>
    <w:rsid w:val="28BA3882"/>
    <w:rsid w:val="28BE2C0F"/>
    <w:rsid w:val="28BF3356"/>
    <w:rsid w:val="28C03F8B"/>
    <w:rsid w:val="28C116EB"/>
    <w:rsid w:val="28C21675"/>
    <w:rsid w:val="28CB1F85"/>
    <w:rsid w:val="28CD3865"/>
    <w:rsid w:val="28CF3100"/>
    <w:rsid w:val="28D423D3"/>
    <w:rsid w:val="28D9271F"/>
    <w:rsid w:val="28DA6174"/>
    <w:rsid w:val="28DD1B07"/>
    <w:rsid w:val="28E248A8"/>
    <w:rsid w:val="28E6612D"/>
    <w:rsid w:val="28EC1DBF"/>
    <w:rsid w:val="28ED77D5"/>
    <w:rsid w:val="28F40956"/>
    <w:rsid w:val="28F712F2"/>
    <w:rsid w:val="28F7608A"/>
    <w:rsid w:val="28FD5D7A"/>
    <w:rsid w:val="28FD713A"/>
    <w:rsid w:val="28FF7466"/>
    <w:rsid w:val="29045193"/>
    <w:rsid w:val="29054C74"/>
    <w:rsid w:val="290B1901"/>
    <w:rsid w:val="290C07AA"/>
    <w:rsid w:val="29107F22"/>
    <w:rsid w:val="29120B8A"/>
    <w:rsid w:val="29142EBE"/>
    <w:rsid w:val="29225502"/>
    <w:rsid w:val="292453B1"/>
    <w:rsid w:val="292613A4"/>
    <w:rsid w:val="29274DE6"/>
    <w:rsid w:val="292B6E6C"/>
    <w:rsid w:val="292F7661"/>
    <w:rsid w:val="293700DC"/>
    <w:rsid w:val="29394028"/>
    <w:rsid w:val="293A2062"/>
    <w:rsid w:val="293E2493"/>
    <w:rsid w:val="293F66A9"/>
    <w:rsid w:val="29417731"/>
    <w:rsid w:val="29450493"/>
    <w:rsid w:val="29452662"/>
    <w:rsid w:val="294610B4"/>
    <w:rsid w:val="29463B3E"/>
    <w:rsid w:val="29487472"/>
    <w:rsid w:val="294E3F0F"/>
    <w:rsid w:val="2953009D"/>
    <w:rsid w:val="295606C1"/>
    <w:rsid w:val="295D389F"/>
    <w:rsid w:val="295E4994"/>
    <w:rsid w:val="29624A34"/>
    <w:rsid w:val="296718B0"/>
    <w:rsid w:val="296C389F"/>
    <w:rsid w:val="296D2092"/>
    <w:rsid w:val="2978623F"/>
    <w:rsid w:val="297B7B2B"/>
    <w:rsid w:val="297E38DA"/>
    <w:rsid w:val="297E4977"/>
    <w:rsid w:val="297F7345"/>
    <w:rsid w:val="298011DE"/>
    <w:rsid w:val="29811A7C"/>
    <w:rsid w:val="29812106"/>
    <w:rsid w:val="29813053"/>
    <w:rsid w:val="29822F22"/>
    <w:rsid w:val="2987451C"/>
    <w:rsid w:val="2987486D"/>
    <w:rsid w:val="298F183C"/>
    <w:rsid w:val="29914FB1"/>
    <w:rsid w:val="299477B9"/>
    <w:rsid w:val="29971646"/>
    <w:rsid w:val="29A07DD8"/>
    <w:rsid w:val="29A60A35"/>
    <w:rsid w:val="29A7432F"/>
    <w:rsid w:val="29AC61A5"/>
    <w:rsid w:val="29BD257D"/>
    <w:rsid w:val="29C6205E"/>
    <w:rsid w:val="29D331E7"/>
    <w:rsid w:val="29D458BA"/>
    <w:rsid w:val="29D467CD"/>
    <w:rsid w:val="29F76CFA"/>
    <w:rsid w:val="29F939F8"/>
    <w:rsid w:val="29F96A3D"/>
    <w:rsid w:val="29FB3310"/>
    <w:rsid w:val="29FF2FCE"/>
    <w:rsid w:val="29FF339A"/>
    <w:rsid w:val="2A002DDE"/>
    <w:rsid w:val="2A060605"/>
    <w:rsid w:val="2A0675D1"/>
    <w:rsid w:val="2A073535"/>
    <w:rsid w:val="2A0A460B"/>
    <w:rsid w:val="2A0E44BA"/>
    <w:rsid w:val="2A185184"/>
    <w:rsid w:val="2A1C62EA"/>
    <w:rsid w:val="2A215839"/>
    <w:rsid w:val="2A2433FE"/>
    <w:rsid w:val="2A314CA2"/>
    <w:rsid w:val="2A3162C8"/>
    <w:rsid w:val="2A3631A0"/>
    <w:rsid w:val="2A386D44"/>
    <w:rsid w:val="2A396C59"/>
    <w:rsid w:val="2A3A6E88"/>
    <w:rsid w:val="2A471C2C"/>
    <w:rsid w:val="2A4732E8"/>
    <w:rsid w:val="2A4A5261"/>
    <w:rsid w:val="2A4D4094"/>
    <w:rsid w:val="2A595D66"/>
    <w:rsid w:val="2A5B0514"/>
    <w:rsid w:val="2A62233E"/>
    <w:rsid w:val="2A684643"/>
    <w:rsid w:val="2A772752"/>
    <w:rsid w:val="2A7D793A"/>
    <w:rsid w:val="2A823E28"/>
    <w:rsid w:val="2A824728"/>
    <w:rsid w:val="2A883B70"/>
    <w:rsid w:val="2A8E3487"/>
    <w:rsid w:val="2A955D19"/>
    <w:rsid w:val="2AA52D80"/>
    <w:rsid w:val="2AAB066F"/>
    <w:rsid w:val="2AAF4E11"/>
    <w:rsid w:val="2AB35836"/>
    <w:rsid w:val="2AB55376"/>
    <w:rsid w:val="2AB653CD"/>
    <w:rsid w:val="2ABC1E7D"/>
    <w:rsid w:val="2ABD3E49"/>
    <w:rsid w:val="2AC87740"/>
    <w:rsid w:val="2ACF23C9"/>
    <w:rsid w:val="2AD764EC"/>
    <w:rsid w:val="2ADE1E4A"/>
    <w:rsid w:val="2AE02A26"/>
    <w:rsid w:val="2AE13764"/>
    <w:rsid w:val="2AE5423D"/>
    <w:rsid w:val="2AE6410F"/>
    <w:rsid w:val="2AE80428"/>
    <w:rsid w:val="2AEF04DC"/>
    <w:rsid w:val="2AF05AAF"/>
    <w:rsid w:val="2AF27E81"/>
    <w:rsid w:val="2AF3244D"/>
    <w:rsid w:val="2AF54BE1"/>
    <w:rsid w:val="2AF91404"/>
    <w:rsid w:val="2AFC6FD2"/>
    <w:rsid w:val="2B013B04"/>
    <w:rsid w:val="2B0722DC"/>
    <w:rsid w:val="2B073C40"/>
    <w:rsid w:val="2B117685"/>
    <w:rsid w:val="2B130B03"/>
    <w:rsid w:val="2B132CEF"/>
    <w:rsid w:val="2B1523C1"/>
    <w:rsid w:val="2B1623D5"/>
    <w:rsid w:val="2B22455C"/>
    <w:rsid w:val="2B262D4D"/>
    <w:rsid w:val="2B27194A"/>
    <w:rsid w:val="2B302136"/>
    <w:rsid w:val="2B3B36F0"/>
    <w:rsid w:val="2B3C63F7"/>
    <w:rsid w:val="2B3F7C08"/>
    <w:rsid w:val="2B4F0F4D"/>
    <w:rsid w:val="2B564FC7"/>
    <w:rsid w:val="2B596E73"/>
    <w:rsid w:val="2B5A21AD"/>
    <w:rsid w:val="2B5C3B8C"/>
    <w:rsid w:val="2B6401FA"/>
    <w:rsid w:val="2B672E37"/>
    <w:rsid w:val="2B6825F3"/>
    <w:rsid w:val="2B6D28C8"/>
    <w:rsid w:val="2B6E1D4D"/>
    <w:rsid w:val="2B706981"/>
    <w:rsid w:val="2B8719E3"/>
    <w:rsid w:val="2B892139"/>
    <w:rsid w:val="2B895E74"/>
    <w:rsid w:val="2B8F6567"/>
    <w:rsid w:val="2B901CCC"/>
    <w:rsid w:val="2B941D3A"/>
    <w:rsid w:val="2B9725F2"/>
    <w:rsid w:val="2B9C166F"/>
    <w:rsid w:val="2BA072C0"/>
    <w:rsid w:val="2BA42894"/>
    <w:rsid w:val="2BA6707E"/>
    <w:rsid w:val="2BAA1FDA"/>
    <w:rsid w:val="2BB953B8"/>
    <w:rsid w:val="2BB9634C"/>
    <w:rsid w:val="2BBA628A"/>
    <w:rsid w:val="2BCF3E7E"/>
    <w:rsid w:val="2BCF68CE"/>
    <w:rsid w:val="2BD17AEC"/>
    <w:rsid w:val="2BD3216F"/>
    <w:rsid w:val="2BD35159"/>
    <w:rsid w:val="2BD857D0"/>
    <w:rsid w:val="2BDA4044"/>
    <w:rsid w:val="2BDC0C2F"/>
    <w:rsid w:val="2BE011BE"/>
    <w:rsid w:val="2BE16928"/>
    <w:rsid w:val="2BE314C4"/>
    <w:rsid w:val="2BE3276A"/>
    <w:rsid w:val="2BE375D6"/>
    <w:rsid w:val="2BE37796"/>
    <w:rsid w:val="2BE72081"/>
    <w:rsid w:val="2BE932FF"/>
    <w:rsid w:val="2BEF5443"/>
    <w:rsid w:val="2BF14912"/>
    <w:rsid w:val="2BF2224D"/>
    <w:rsid w:val="2BF62921"/>
    <w:rsid w:val="2BF84216"/>
    <w:rsid w:val="2BF84DF9"/>
    <w:rsid w:val="2C014663"/>
    <w:rsid w:val="2C0211B0"/>
    <w:rsid w:val="2C0574CC"/>
    <w:rsid w:val="2C0940A6"/>
    <w:rsid w:val="2C0C0DBF"/>
    <w:rsid w:val="2C0C3BBE"/>
    <w:rsid w:val="2C0D71D1"/>
    <w:rsid w:val="2C132F44"/>
    <w:rsid w:val="2C140041"/>
    <w:rsid w:val="2C16719A"/>
    <w:rsid w:val="2C1D453F"/>
    <w:rsid w:val="2C222705"/>
    <w:rsid w:val="2C2B4139"/>
    <w:rsid w:val="2C2D032E"/>
    <w:rsid w:val="2C2F2295"/>
    <w:rsid w:val="2C324E7F"/>
    <w:rsid w:val="2C364B57"/>
    <w:rsid w:val="2C42268B"/>
    <w:rsid w:val="2C430153"/>
    <w:rsid w:val="2C43366A"/>
    <w:rsid w:val="2C447EB9"/>
    <w:rsid w:val="2C461706"/>
    <w:rsid w:val="2C4D65FD"/>
    <w:rsid w:val="2C5A09F0"/>
    <w:rsid w:val="2C5E45E9"/>
    <w:rsid w:val="2C603FA3"/>
    <w:rsid w:val="2C622412"/>
    <w:rsid w:val="2C66397E"/>
    <w:rsid w:val="2C692C89"/>
    <w:rsid w:val="2C6F0CBE"/>
    <w:rsid w:val="2C84586C"/>
    <w:rsid w:val="2C933D34"/>
    <w:rsid w:val="2C9C739C"/>
    <w:rsid w:val="2C9E6CF3"/>
    <w:rsid w:val="2CA06066"/>
    <w:rsid w:val="2CA1715F"/>
    <w:rsid w:val="2CA208C6"/>
    <w:rsid w:val="2CA47903"/>
    <w:rsid w:val="2CAE09F2"/>
    <w:rsid w:val="2CAE751A"/>
    <w:rsid w:val="2CB35759"/>
    <w:rsid w:val="2CB507DD"/>
    <w:rsid w:val="2CBD4657"/>
    <w:rsid w:val="2CCB0519"/>
    <w:rsid w:val="2CCE5671"/>
    <w:rsid w:val="2CD35F26"/>
    <w:rsid w:val="2CD47431"/>
    <w:rsid w:val="2CDB77C4"/>
    <w:rsid w:val="2CDD2BE6"/>
    <w:rsid w:val="2CDD4293"/>
    <w:rsid w:val="2CDD7073"/>
    <w:rsid w:val="2CE71858"/>
    <w:rsid w:val="2CEB38B1"/>
    <w:rsid w:val="2CEB4756"/>
    <w:rsid w:val="2CED0B58"/>
    <w:rsid w:val="2CF96F20"/>
    <w:rsid w:val="2D0846A5"/>
    <w:rsid w:val="2D0B5F35"/>
    <w:rsid w:val="2D107A82"/>
    <w:rsid w:val="2D1B6937"/>
    <w:rsid w:val="2D2036B7"/>
    <w:rsid w:val="2D271FF9"/>
    <w:rsid w:val="2D2D5338"/>
    <w:rsid w:val="2D2D75CD"/>
    <w:rsid w:val="2D310C5A"/>
    <w:rsid w:val="2D314B7B"/>
    <w:rsid w:val="2D3B5B6F"/>
    <w:rsid w:val="2D3F7C8D"/>
    <w:rsid w:val="2D40477F"/>
    <w:rsid w:val="2D43262C"/>
    <w:rsid w:val="2D440057"/>
    <w:rsid w:val="2D4432F4"/>
    <w:rsid w:val="2D455DEF"/>
    <w:rsid w:val="2D4801EA"/>
    <w:rsid w:val="2D5100E5"/>
    <w:rsid w:val="2D551F54"/>
    <w:rsid w:val="2D594F06"/>
    <w:rsid w:val="2D5C69EA"/>
    <w:rsid w:val="2D5D171F"/>
    <w:rsid w:val="2D621AF9"/>
    <w:rsid w:val="2D636B11"/>
    <w:rsid w:val="2D6A07F5"/>
    <w:rsid w:val="2D6D2FE4"/>
    <w:rsid w:val="2D6D4253"/>
    <w:rsid w:val="2D712347"/>
    <w:rsid w:val="2D7259B5"/>
    <w:rsid w:val="2D737C31"/>
    <w:rsid w:val="2D7A15CD"/>
    <w:rsid w:val="2D8119D8"/>
    <w:rsid w:val="2D822317"/>
    <w:rsid w:val="2D8A2DED"/>
    <w:rsid w:val="2D8C6778"/>
    <w:rsid w:val="2D8F61F5"/>
    <w:rsid w:val="2D906747"/>
    <w:rsid w:val="2D934260"/>
    <w:rsid w:val="2D946E37"/>
    <w:rsid w:val="2D95178A"/>
    <w:rsid w:val="2D953423"/>
    <w:rsid w:val="2D9D7A2C"/>
    <w:rsid w:val="2DA60221"/>
    <w:rsid w:val="2DA75AA7"/>
    <w:rsid w:val="2DAC5976"/>
    <w:rsid w:val="2DAD627D"/>
    <w:rsid w:val="2DB37FC9"/>
    <w:rsid w:val="2DB454F7"/>
    <w:rsid w:val="2DB76EB0"/>
    <w:rsid w:val="2DB8040B"/>
    <w:rsid w:val="2DBA4BC7"/>
    <w:rsid w:val="2DBD3B8C"/>
    <w:rsid w:val="2DBD655D"/>
    <w:rsid w:val="2DC90281"/>
    <w:rsid w:val="2DC93026"/>
    <w:rsid w:val="2DCA7129"/>
    <w:rsid w:val="2DCC6389"/>
    <w:rsid w:val="2DD61F46"/>
    <w:rsid w:val="2DD865C8"/>
    <w:rsid w:val="2DDD305A"/>
    <w:rsid w:val="2DDE3CE7"/>
    <w:rsid w:val="2DE56D4D"/>
    <w:rsid w:val="2DEE22A6"/>
    <w:rsid w:val="2DEE3634"/>
    <w:rsid w:val="2DF12D80"/>
    <w:rsid w:val="2DF41E47"/>
    <w:rsid w:val="2DFF04C9"/>
    <w:rsid w:val="2E0154DB"/>
    <w:rsid w:val="2E066611"/>
    <w:rsid w:val="2E096F01"/>
    <w:rsid w:val="2E0E74F8"/>
    <w:rsid w:val="2E1139C8"/>
    <w:rsid w:val="2E114B18"/>
    <w:rsid w:val="2E187F7F"/>
    <w:rsid w:val="2E1C50C0"/>
    <w:rsid w:val="2E2F224D"/>
    <w:rsid w:val="2E3B7BB9"/>
    <w:rsid w:val="2E3E400A"/>
    <w:rsid w:val="2E444C3A"/>
    <w:rsid w:val="2E4746C4"/>
    <w:rsid w:val="2E482CFD"/>
    <w:rsid w:val="2E491389"/>
    <w:rsid w:val="2E4F4DD0"/>
    <w:rsid w:val="2E5A6A7E"/>
    <w:rsid w:val="2E603AD1"/>
    <w:rsid w:val="2E6B118E"/>
    <w:rsid w:val="2E6C5B18"/>
    <w:rsid w:val="2E6C6EDA"/>
    <w:rsid w:val="2E6E04E1"/>
    <w:rsid w:val="2E701A19"/>
    <w:rsid w:val="2E701E52"/>
    <w:rsid w:val="2E7310B4"/>
    <w:rsid w:val="2E875851"/>
    <w:rsid w:val="2E8A6FD5"/>
    <w:rsid w:val="2E8D269A"/>
    <w:rsid w:val="2E8E5CB1"/>
    <w:rsid w:val="2E901CED"/>
    <w:rsid w:val="2E913CFD"/>
    <w:rsid w:val="2E930335"/>
    <w:rsid w:val="2E940343"/>
    <w:rsid w:val="2E964F6C"/>
    <w:rsid w:val="2E9837BC"/>
    <w:rsid w:val="2E9B46AC"/>
    <w:rsid w:val="2E9D2E4D"/>
    <w:rsid w:val="2EA04B87"/>
    <w:rsid w:val="2EA30C4E"/>
    <w:rsid w:val="2EA429E1"/>
    <w:rsid w:val="2EA811A2"/>
    <w:rsid w:val="2EAC3759"/>
    <w:rsid w:val="2EAE1610"/>
    <w:rsid w:val="2EB432FF"/>
    <w:rsid w:val="2EB7597D"/>
    <w:rsid w:val="2EB81F5D"/>
    <w:rsid w:val="2EC2738A"/>
    <w:rsid w:val="2EC456C9"/>
    <w:rsid w:val="2EC563A6"/>
    <w:rsid w:val="2EC7206D"/>
    <w:rsid w:val="2EC80870"/>
    <w:rsid w:val="2EC8145E"/>
    <w:rsid w:val="2ECA4F68"/>
    <w:rsid w:val="2ECF0EEB"/>
    <w:rsid w:val="2ED87E0B"/>
    <w:rsid w:val="2ED92D58"/>
    <w:rsid w:val="2EE3105C"/>
    <w:rsid w:val="2EE50ADD"/>
    <w:rsid w:val="2EE73BC4"/>
    <w:rsid w:val="2EE92D7D"/>
    <w:rsid w:val="2EE972BF"/>
    <w:rsid w:val="2EF47129"/>
    <w:rsid w:val="2EF75F38"/>
    <w:rsid w:val="2EF94B7B"/>
    <w:rsid w:val="2EF96585"/>
    <w:rsid w:val="2EF974A0"/>
    <w:rsid w:val="2EFD3D7D"/>
    <w:rsid w:val="2F073CD0"/>
    <w:rsid w:val="2F0A6BA1"/>
    <w:rsid w:val="2F0F1520"/>
    <w:rsid w:val="2F237011"/>
    <w:rsid w:val="2F273389"/>
    <w:rsid w:val="2F290933"/>
    <w:rsid w:val="2F2D12B3"/>
    <w:rsid w:val="2F2E05BF"/>
    <w:rsid w:val="2F303928"/>
    <w:rsid w:val="2F3517DE"/>
    <w:rsid w:val="2F363D71"/>
    <w:rsid w:val="2F3D1D1F"/>
    <w:rsid w:val="2F3D7E05"/>
    <w:rsid w:val="2F493C45"/>
    <w:rsid w:val="2F4E29C0"/>
    <w:rsid w:val="2F5760B9"/>
    <w:rsid w:val="2F5827AB"/>
    <w:rsid w:val="2F5C44F7"/>
    <w:rsid w:val="2F5E157D"/>
    <w:rsid w:val="2F5F76AC"/>
    <w:rsid w:val="2F5F79A5"/>
    <w:rsid w:val="2F650EE1"/>
    <w:rsid w:val="2F685002"/>
    <w:rsid w:val="2F6A5275"/>
    <w:rsid w:val="2F6B3D38"/>
    <w:rsid w:val="2F6E3706"/>
    <w:rsid w:val="2F6E494A"/>
    <w:rsid w:val="2F7317A8"/>
    <w:rsid w:val="2F7328EB"/>
    <w:rsid w:val="2F781DF8"/>
    <w:rsid w:val="2F791C2E"/>
    <w:rsid w:val="2F8A7E7C"/>
    <w:rsid w:val="2F8F03E3"/>
    <w:rsid w:val="2F903946"/>
    <w:rsid w:val="2F907E50"/>
    <w:rsid w:val="2F9A01B0"/>
    <w:rsid w:val="2F9A7FAF"/>
    <w:rsid w:val="2F9D6DAF"/>
    <w:rsid w:val="2FA32E5D"/>
    <w:rsid w:val="2FAC7486"/>
    <w:rsid w:val="2FAF24EE"/>
    <w:rsid w:val="2FB40072"/>
    <w:rsid w:val="2FBA0630"/>
    <w:rsid w:val="2FBC4EE4"/>
    <w:rsid w:val="2FC64A21"/>
    <w:rsid w:val="2FC677E9"/>
    <w:rsid w:val="2FCA5552"/>
    <w:rsid w:val="2FCD0DB2"/>
    <w:rsid w:val="2FD234C1"/>
    <w:rsid w:val="2FD31275"/>
    <w:rsid w:val="2FD34F0A"/>
    <w:rsid w:val="2FD507E1"/>
    <w:rsid w:val="2FDE2E81"/>
    <w:rsid w:val="2FE2304F"/>
    <w:rsid w:val="2FE262CD"/>
    <w:rsid w:val="2FE44781"/>
    <w:rsid w:val="2FE6625E"/>
    <w:rsid w:val="2FE74D10"/>
    <w:rsid w:val="2FF510E4"/>
    <w:rsid w:val="2FF95C84"/>
    <w:rsid w:val="30000356"/>
    <w:rsid w:val="30020DE9"/>
    <w:rsid w:val="3006084F"/>
    <w:rsid w:val="3006709C"/>
    <w:rsid w:val="30073109"/>
    <w:rsid w:val="30074596"/>
    <w:rsid w:val="30074F57"/>
    <w:rsid w:val="30097161"/>
    <w:rsid w:val="30190699"/>
    <w:rsid w:val="301F0306"/>
    <w:rsid w:val="301F4AAA"/>
    <w:rsid w:val="30255D9D"/>
    <w:rsid w:val="30350E00"/>
    <w:rsid w:val="3036648C"/>
    <w:rsid w:val="303753C8"/>
    <w:rsid w:val="303B3B2C"/>
    <w:rsid w:val="3045193D"/>
    <w:rsid w:val="304979C6"/>
    <w:rsid w:val="304C5D48"/>
    <w:rsid w:val="304E070D"/>
    <w:rsid w:val="304E3FAE"/>
    <w:rsid w:val="305D54C5"/>
    <w:rsid w:val="305E292F"/>
    <w:rsid w:val="30601CEA"/>
    <w:rsid w:val="30612C3A"/>
    <w:rsid w:val="306202F7"/>
    <w:rsid w:val="30647739"/>
    <w:rsid w:val="30657844"/>
    <w:rsid w:val="306D2C00"/>
    <w:rsid w:val="307D3384"/>
    <w:rsid w:val="30846FC9"/>
    <w:rsid w:val="30994ED4"/>
    <w:rsid w:val="30A0655B"/>
    <w:rsid w:val="30A70492"/>
    <w:rsid w:val="30A7793C"/>
    <w:rsid w:val="30AD578E"/>
    <w:rsid w:val="30AF60E8"/>
    <w:rsid w:val="30BA1B27"/>
    <w:rsid w:val="30BD319B"/>
    <w:rsid w:val="30C34DA4"/>
    <w:rsid w:val="30C71967"/>
    <w:rsid w:val="30C878A7"/>
    <w:rsid w:val="30D14A40"/>
    <w:rsid w:val="30D16C14"/>
    <w:rsid w:val="30D443AF"/>
    <w:rsid w:val="30E45039"/>
    <w:rsid w:val="30E849B3"/>
    <w:rsid w:val="30F32DC5"/>
    <w:rsid w:val="30F51861"/>
    <w:rsid w:val="30F9245A"/>
    <w:rsid w:val="30F9374B"/>
    <w:rsid w:val="30F97DC4"/>
    <w:rsid w:val="30FD0D95"/>
    <w:rsid w:val="31077D4C"/>
    <w:rsid w:val="31085388"/>
    <w:rsid w:val="310E70D3"/>
    <w:rsid w:val="31144125"/>
    <w:rsid w:val="311542B7"/>
    <w:rsid w:val="31161ACF"/>
    <w:rsid w:val="311F2A5A"/>
    <w:rsid w:val="312656B1"/>
    <w:rsid w:val="312D653F"/>
    <w:rsid w:val="31326DEB"/>
    <w:rsid w:val="3133196F"/>
    <w:rsid w:val="313B2729"/>
    <w:rsid w:val="313F276E"/>
    <w:rsid w:val="314122FF"/>
    <w:rsid w:val="31446BF9"/>
    <w:rsid w:val="31457B9D"/>
    <w:rsid w:val="31511550"/>
    <w:rsid w:val="31527E83"/>
    <w:rsid w:val="31590F99"/>
    <w:rsid w:val="31612E3D"/>
    <w:rsid w:val="316A51C0"/>
    <w:rsid w:val="316C5D64"/>
    <w:rsid w:val="316E522A"/>
    <w:rsid w:val="3171553C"/>
    <w:rsid w:val="31722ECC"/>
    <w:rsid w:val="317948C7"/>
    <w:rsid w:val="317B24AD"/>
    <w:rsid w:val="3187391A"/>
    <w:rsid w:val="318F624C"/>
    <w:rsid w:val="3191551A"/>
    <w:rsid w:val="3194669E"/>
    <w:rsid w:val="31984E22"/>
    <w:rsid w:val="31A26D85"/>
    <w:rsid w:val="31AD43A3"/>
    <w:rsid w:val="31B00187"/>
    <w:rsid w:val="31B24E74"/>
    <w:rsid w:val="31B57FE3"/>
    <w:rsid w:val="31BE4A66"/>
    <w:rsid w:val="31BF0A70"/>
    <w:rsid w:val="31C70D0C"/>
    <w:rsid w:val="31CC108F"/>
    <w:rsid w:val="31D4389C"/>
    <w:rsid w:val="31D73DB5"/>
    <w:rsid w:val="31D83401"/>
    <w:rsid w:val="31E5783E"/>
    <w:rsid w:val="31EB7F69"/>
    <w:rsid w:val="31ED5177"/>
    <w:rsid w:val="31EE79F1"/>
    <w:rsid w:val="31F151E3"/>
    <w:rsid w:val="31F21265"/>
    <w:rsid w:val="31F71331"/>
    <w:rsid w:val="31F727F5"/>
    <w:rsid w:val="3204281B"/>
    <w:rsid w:val="32114A58"/>
    <w:rsid w:val="321E684E"/>
    <w:rsid w:val="32235BC6"/>
    <w:rsid w:val="3226415B"/>
    <w:rsid w:val="322A7690"/>
    <w:rsid w:val="323623D3"/>
    <w:rsid w:val="323B0D7E"/>
    <w:rsid w:val="323F30D5"/>
    <w:rsid w:val="32472941"/>
    <w:rsid w:val="324A5189"/>
    <w:rsid w:val="324D2B65"/>
    <w:rsid w:val="325D02E7"/>
    <w:rsid w:val="326141C7"/>
    <w:rsid w:val="326421FA"/>
    <w:rsid w:val="32685058"/>
    <w:rsid w:val="326B0056"/>
    <w:rsid w:val="326D4EFD"/>
    <w:rsid w:val="32765558"/>
    <w:rsid w:val="32792378"/>
    <w:rsid w:val="32821A85"/>
    <w:rsid w:val="328A6DE6"/>
    <w:rsid w:val="328D48F3"/>
    <w:rsid w:val="328D671B"/>
    <w:rsid w:val="32902802"/>
    <w:rsid w:val="32944747"/>
    <w:rsid w:val="32A60037"/>
    <w:rsid w:val="32A93DAD"/>
    <w:rsid w:val="32AC6A37"/>
    <w:rsid w:val="32AD627F"/>
    <w:rsid w:val="32AD6D3F"/>
    <w:rsid w:val="32AF1CC0"/>
    <w:rsid w:val="32B061D8"/>
    <w:rsid w:val="32C339A7"/>
    <w:rsid w:val="32CF01F5"/>
    <w:rsid w:val="32CF4A4E"/>
    <w:rsid w:val="32D5084D"/>
    <w:rsid w:val="32D60467"/>
    <w:rsid w:val="32DD1D3B"/>
    <w:rsid w:val="32DF4EEC"/>
    <w:rsid w:val="32E03551"/>
    <w:rsid w:val="32EE6B85"/>
    <w:rsid w:val="32F17282"/>
    <w:rsid w:val="32FB1FDE"/>
    <w:rsid w:val="330D5E2E"/>
    <w:rsid w:val="33104AFB"/>
    <w:rsid w:val="33110B57"/>
    <w:rsid w:val="33163E4A"/>
    <w:rsid w:val="331831AC"/>
    <w:rsid w:val="3318750E"/>
    <w:rsid w:val="331C79EE"/>
    <w:rsid w:val="33216B79"/>
    <w:rsid w:val="33225A6D"/>
    <w:rsid w:val="33257682"/>
    <w:rsid w:val="332F06B1"/>
    <w:rsid w:val="33301A6A"/>
    <w:rsid w:val="33324F96"/>
    <w:rsid w:val="333530F1"/>
    <w:rsid w:val="33364379"/>
    <w:rsid w:val="333B024C"/>
    <w:rsid w:val="333F1A61"/>
    <w:rsid w:val="3341361C"/>
    <w:rsid w:val="33422E9F"/>
    <w:rsid w:val="33436763"/>
    <w:rsid w:val="334D37AF"/>
    <w:rsid w:val="335169A5"/>
    <w:rsid w:val="335351C3"/>
    <w:rsid w:val="3355483C"/>
    <w:rsid w:val="335A5614"/>
    <w:rsid w:val="335C1B78"/>
    <w:rsid w:val="335F7E05"/>
    <w:rsid w:val="3367185C"/>
    <w:rsid w:val="3368469F"/>
    <w:rsid w:val="33692E17"/>
    <w:rsid w:val="336C22DC"/>
    <w:rsid w:val="336E25A3"/>
    <w:rsid w:val="33707B67"/>
    <w:rsid w:val="33762CAA"/>
    <w:rsid w:val="337F4EDF"/>
    <w:rsid w:val="33842953"/>
    <w:rsid w:val="33A02AF5"/>
    <w:rsid w:val="33A34D31"/>
    <w:rsid w:val="33A464BC"/>
    <w:rsid w:val="33A62C3A"/>
    <w:rsid w:val="33A83F1F"/>
    <w:rsid w:val="33A96260"/>
    <w:rsid w:val="33AB7B1E"/>
    <w:rsid w:val="33AE03EE"/>
    <w:rsid w:val="33B02C67"/>
    <w:rsid w:val="33B654CA"/>
    <w:rsid w:val="33BC5789"/>
    <w:rsid w:val="33BE6CC6"/>
    <w:rsid w:val="33BF5BC1"/>
    <w:rsid w:val="33C17788"/>
    <w:rsid w:val="33C655CD"/>
    <w:rsid w:val="33C673A9"/>
    <w:rsid w:val="33C86D07"/>
    <w:rsid w:val="33CF0E8F"/>
    <w:rsid w:val="33D12C45"/>
    <w:rsid w:val="33D76BB4"/>
    <w:rsid w:val="33DB4FEA"/>
    <w:rsid w:val="33DC350F"/>
    <w:rsid w:val="33DD63A0"/>
    <w:rsid w:val="33E02622"/>
    <w:rsid w:val="33E15DF9"/>
    <w:rsid w:val="33E2698D"/>
    <w:rsid w:val="33EA3E24"/>
    <w:rsid w:val="33EE55F8"/>
    <w:rsid w:val="34030C6B"/>
    <w:rsid w:val="34035974"/>
    <w:rsid w:val="341400A3"/>
    <w:rsid w:val="34153C39"/>
    <w:rsid w:val="341B0087"/>
    <w:rsid w:val="341B2F18"/>
    <w:rsid w:val="341E60E9"/>
    <w:rsid w:val="34241849"/>
    <w:rsid w:val="34395A84"/>
    <w:rsid w:val="343C02E8"/>
    <w:rsid w:val="34421DF0"/>
    <w:rsid w:val="34423D6D"/>
    <w:rsid w:val="3442626B"/>
    <w:rsid w:val="344B6819"/>
    <w:rsid w:val="344D3BC4"/>
    <w:rsid w:val="345506CC"/>
    <w:rsid w:val="34586D8A"/>
    <w:rsid w:val="345C448C"/>
    <w:rsid w:val="34605295"/>
    <w:rsid w:val="3464417A"/>
    <w:rsid w:val="346C0EE5"/>
    <w:rsid w:val="346C2849"/>
    <w:rsid w:val="3470277C"/>
    <w:rsid w:val="34706788"/>
    <w:rsid w:val="34726640"/>
    <w:rsid w:val="347869ED"/>
    <w:rsid w:val="347B3464"/>
    <w:rsid w:val="348279AB"/>
    <w:rsid w:val="348327AD"/>
    <w:rsid w:val="34933675"/>
    <w:rsid w:val="349614EE"/>
    <w:rsid w:val="34983B02"/>
    <w:rsid w:val="34A15655"/>
    <w:rsid w:val="34A80CFF"/>
    <w:rsid w:val="34AE77AD"/>
    <w:rsid w:val="34AF7265"/>
    <w:rsid w:val="34C00396"/>
    <w:rsid w:val="34C30390"/>
    <w:rsid w:val="34C33DBD"/>
    <w:rsid w:val="34C6031C"/>
    <w:rsid w:val="34C943E1"/>
    <w:rsid w:val="34CD7531"/>
    <w:rsid w:val="34CE2006"/>
    <w:rsid w:val="34D62BBA"/>
    <w:rsid w:val="34D91A1C"/>
    <w:rsid w:val="34D976E8"/>
    <w:rsid w:val="34DB3C27"/>
    <w:rsid w:val="34DC6109"/>
    <w:rsid w:val="34E604C5"/>
    <w:rsid w:val="34E63C03"/>
    <w:rsid w:val="34EF0DD8"/>
    <w:rsid w:val="34FB75E3"/>
    <w:rsid w:val="34FC0226"/>
    <w:rsid w:val="34FE20F4"/>
    <w:rsid w:val="34FF3EA3"/>
    <w:rsid w:val="35092203"/>
    <w:rsid w:val="35140CC4"/>
    <w:rsid w:val="351909FF"/>
    <w:rsid w:val="35202752"/>
    <w:rsid w:val="352D3123"/>
    <w:rsid w:val="3532371F"/>
    <w:rsid w:val="35346944"/>
    <w:rsid w:val="35352F04"/>
    <w:rsid w:val="35354043"/>
    <w:rsid w:val="35357DA2"/>
    <w:rsid w:val="3536344F"/>
    <w:rsid w:val="35367CD9"/>
    <w:rsid w:val="35405356"/>
    <w:rsid w:val="35436DEA"/>
    <w:rsid w:val="354C216F"/>
    <w:rsid w:val="354F5178"/>
    <w:rsid w:val="35591918"/>
    <w:rsid w:val="355C501D"/>
    <w:rsid w:val="355D5FD1"/>
    <w:rsid w:val="356034FC"/>
    <w:rsid w:val="35647DDB"/>
    <w:rsid w:val="35723A22"/>
    <w:rsid w:val="35725A1C"/>
    <w:rsid w:val="3573546C"/>
    <w:rsid w:val="35737274"/>
    <w:rsid w:val="35791130"/>
    <w:rsid w:val="35821B2F"/>
    <w:rsid w:val="35836CEA"/>
    <w:rsid w:val="35902803"/>
    <w:rsid w:val="35962FEC"/>
    <w:rsid w:val="359E58BD"/>
    <w:rsid w:val="35A158A4"/>
    <w:rsid w:val="35B92270"/>
    <w:rsid w:val="35BC0EEF"/>
    <w:rsid w:val="35BC1B27"/>
    <w:rsid w:val="35BE4144"/>
    <w:rsid w:val="35C22D28"/>
    <w:rsid w:val="35C27E13"/>
    <w:rsid w:val="35C323DD"/>
    <w:rsid w:val="35CA6548"/>
    <w:rsid w:val="35D64744"/>
    <w:rsid w:val="35D80E39"/>
    <w:rsid w:val="35D91785"/>
    <w:rsid w:val="35E26F39"/>
    <w:rsid w:val="35E97869"/>
    <w:rsid w:val="35EF2CB4"/>
    <w:rsid w:val="35F12B87"/>
    <w:rsid w:val="35F3774D"/>
    <w:rsid w:val="35F64F89"/>
    <w:rsid w:val="35F836CB"/>
    <w:rsid w:val="35FB480B"/>
    <w:rsid w:val="360004E5"/>
    <w:rsid w:val="360D0082"/>
    <w:rsid w:val="36135DF3"/>
    <w:rsid w:val="36167307"/>
    <w:rsid w:val="36170899"/>
    <w:rsid w:val="361803F8"/>
    <w:rsid w:val="361A7667"/>
    <w:rsid w:val="361B5CC5"/>
    <w:rsid w:val="361D0141"/>
    <w:rsid w:val="361E26A4"/>
    <w:rsid w:val="36253FF8"/>
    <w:rsid w:val="36272160"/>
    <w:rsid w:val="36277EFF"/>
    <w:rsid w:val="362A1F9C"/>
    <w:rsid w:val="362B42AD"/>
    <w:rsid w:val="362C4CBD"/>
    <w:rsid w:val="36303B1D"/>
    <w:rsid w:val="363702AC"/>
    <w:rsid w:val="363975F0"/>
    <w:rsid w:val="363A7FAB"/>
    <w:rsid w:val="36407078"/>
    <w:rsid w:val="364861EC"/>
    <w:rsid w:val="3648639B"/>
    <w:rsid w:val="364E4D29"/>
    <w:rsid w:val="3651452A"/>
    <w:rsid w:val="36521196"/>
    <w:rsid w:val="36537A3A"/>
    <w:rsid w:val="3655180C"/>
    <w:rsid w:val="365660A8"/>
    <w:rsid w:val="365E37A8"/>
    <w:rsid w:val="365E777C"/>
    <w:rsid w:val="365F712B"/>
    <w:rsid w:val="36672351"/>
    <w:rsid w:val="366E588B"/>
    <w:rsid w:val="36790395"/>
    <w:rsid w:val="367A4EA5"/>
    <w:rsid w:val="368322C3"/>
    <w:rsid w:val="36893337"/>
    <w:rsid w:val="368A686A"/>
    <w:rsid w:val="368E43FB"/>
    <w:rsid w:val="36957677"/>
    <w:rsid w:val="36972E39"/>
    <w:rsid w:val="369F0791"/>
    <w:rsid w:val="36A21E78"/>
    <w:rsid w:val="36A46C18"/>
    <w:rsid w:val="36AB765E"/>
    <w:rsid w:val="36AE1D93"/>
    <w:rsid w:val="36AE4351"/>
    <w:rsid w:val="36BE1545"/>
    <w:rsid w:val="36C607B9"/>
    <w:rsid w:val="36C65A2F"/>
    <w:rsid w:val="36D06106"/>
    <w:rsid w:val="36D1141F"/>
    <w:rsid w:val="36D2439F"/>
    <w:rsid w:val="36D46B2E"/>
    <w:rsid w:val="36D761B0"/>
    <w:rsid w:val="36D8498B"/>
    <w:rsid w:val="36D86DDD"/>
    <w:rsid w:val="36DF2AA7"/>
    <w:rsid w:val="36E240F5"/>
    <w:rsid w:val="36E37EEF"/>
    <w:rsid w:val="36E71F15"/>
    <w:rsid w:val="36E81F19"/>
    <w:rsid w:val="36EA4ECD"/>
    <w:rsid w:val="36F30A31"/>
    <w:rsid w:val="36F41053"/>
    <w:rsid w:val="36FA3C7D"/>
    <w:rsid w:val="36FF2C9F"/>
    <w:rsid w:val="370218FF"/>
    <w:rsid w:val="37027865"/>
    <w:rsid w:val="37045BE7"/>
    <w:rsid w:val="370513E2"/>
    <w:rsid w:val="37070E0E"/>
    <w:rsid w:val="370711FE"/>
    <w:rsid w:val="37076A5B"/>
    <w:rsid w:val="37100BD0"/>
    <w:rsid w:val="37115B63"/>
    <w:rsid w:val="37120E69"/>
    <w:rsid w:val="37226944"/>
    <w:rsid w:val="372D300B"/>
    <w:rsid w:val="37354268"/>
    <w:rsid w:val="373E1DD2"/>
    <w:rsid w:val="37531BDB"/>
    <w:rsid w:val="375707CA"/>
    <w:rsid w:val="37592B09"/>
    <w:rsid w:val="37604345"/>
    <w:rsid w:val="37677539"/>
    <w:rsid w:val="37694FB5"/>
    <w:rsid w:val="376C7535"/>
    <w:rsid w:val="376D02FF"/>
    <w:rsid w:val="377879AE"/>
    <w:rsid w:val="377A3E57"/>
    <w:rsid w:val="377E0691"/>
    <w:rsid w:val="37893B9D"/>
    <w:rsid w:val="378C5F33"/>
    <w:rsid w:val="3796513B"/>
    <w:rsid w:val="37971E56"/>
    <w:rsid w:val="379A437B"/>
    <w:rsid w:val="37AE6BB9"/>
    <w:rsid w:val="37B0496D"/>
    <w:rsid w:val="37B437AF"/>
    <w:rsid w:val="37B82848"/>
    <w:rsid w:val="37B828AA"/>
    <w:rsid w:val="37B91206"/>
    <w:rsid w:val="37B93362"/>
    <w:rsid w:val="37BF5F71"/>
    <w:rsid w:val="37C133BF"/>
    <w:rsid w:val="37C55A27"/>
    <w:rsid w:val="37D630B4"/>
    <w:rsid w:val="37D70695"/>
    <w:rsid w:val="37D810AB"/>
    <w:rsid w:val="37DA2F46"/>
    <w:rsid w:val="37DA66DA"/>
    <w:rsid w:val="37E17F39"/>
    <w:rsid w:val="37F12137"/>
    <w:rsid w:val="37F21FE0"/>
    <w:rsid w:val="37F34F06"/>
    <w:rsid w:val="37FD6A0C"/>
    <w:rsid w:val="37FE7D9B"/>
    <w:rsid w:val="38053636"/>
    <w:rsid w:val="38082F2F"/>
    <w:rsid w:val="380E18F3"/>
    <w:rsid w:val="380E6A95"/>
    <w:rsid w:val="38157A19"/>
    <w:rsid w:val="3818379F"/>
    <w:rsid w:val="38204079"/>
    <w:rsid w:val="38242727"/>
    <w:rsid w:val="38263D66"/>
    <w:rsid w:val="382B16A9"/>
    <w:rsid w:val="382F103B"/>
    <w:rsid w:val="38305B7D"/>
    <w:rsid w:val="38367B24"/>
    <w:rsid w:val="383703DC"/>
    <w:rsid w:val="38381CE8"/>
    <w:rsid w:val="383A673D"/>
    <w:rsid w:val="38446969"/>
    <w:rsid w:val="38461149"/>
    <w:rsid w:val="384744BA"/>
    <w:rsid w:val="38490343"/>
    <w:rsid w:val="38496140"/>
    <w:rsid w:val="384A1F3A"/>
    <w:rsid w:val="384E3ADD"/>
    <w:rsid w:val="385000FD"/>
    <w:rsid w:val="38507D71"/>
    <w:rsid w:val="38515F94"/>
    <w:rsid w:val="38560785"/>
    <w:rsid w:val="38564EA5"/>
    <w:rsid w:val="385B133F"/>
    <w:rsid w:val="38656092"/>
    <w:rsid w:val="386A3061"/>
    <w:rsid w:val="386C1F53"/>
    <w:rsid w:val="386E1317"/>
    <w:rsid w:val="38732482"/>
    <w:rsid w:val="38801D48"/>
    <w:rsid w:val="388A0A5F"/>
    <w:rsid w:val="388C6045"/>
    <w:rsid w:val="388F7542"/>
    <w:rsid w:val="389430E5"/>
    <w:rsid w:val="38A764FD"/>
    <w:rsid w:val="38AF631A"/>
    <w:rsid w:val="38B76D8C"/>
    <w:rsid w:val="38B84AE2"/>
    <w:rsid w:val="38BC2949"/>
    <w:rsid w:val="38C149CB"/>
    <w:rsid w:val="38C86845"/>
    <w:rsid w:val="38C86EE3"/>
    <w:rsid w:val="38CA55CC"/>
    <w:rsid w:val="38CB6145"/>
    <w:rsid w:val="38D05E02"/>
    <w:rsid w:val="38D144FC"/>
    <w:rsid w:val="38D14831"/>
    <w:rsid w:val="38D542FE"/>
    <w:rsid w:val="38D56462"/>
    <w:rsid w:val="38D63D62"/>
    <w:rsid w:val="38DF47DF"/>
    <w:rsid w:val="38E2143E"/>
    <w:rsid w:val="38E239A7"/>
    <w:rsid w:val="38E372C6"/>
    <w:rsid w:val="38E41C7E"/>
    <w:rsid w:val="38EA0905"/>
    <w:rsid w:val="38F0487E"/>
    <w:rsid w:val="38F06EB3"/>
    <w:rsid w:val="38F21EB8"/>
    <w:rsid w:val="38F372B8"/>
    <w:rsid w:val="38F94726"/>
    <w:rsid w:val="38FA2E4B"/>
    <w:rsid w:val="38FE1190"/>
    <w:rsid w:val="39016F1E"/>
    <w:rsid w:val="39080BD6"/>
    <w:rsid w:val="3908591C"/>
    <w:rsid w:val="390B662B"/>
    <w:rsid w:val="390D653E"/>
    <w:rsid w:val="390F6CF7"/>
    <w:rsid w:val="391167EE"/>
    <w:rsid w:val="391513B6"/>
    <w:rsid w:val="3918381B"/>
    <w:rsid w:val="391E469A"/>
    <w:rsid w:val="39227F58"/>
    <w:rsid w:val="39244F60"/>
    <w:rsid w:val="392D4551"/>
    <w:rsid w:val="39310063"/>
    <w:rsid w:val="39347915"/>
    <w:rsid w:val="393765EE"/>
    <w:rsid w:val="393904EA"/>
    <w:rsid w:val="3939497E"/>
    <w:rsid w:val="393F5810"/>
    <w:rsid w:val="393F76E5"/>
    <w:rsid w:val="39417278"/>
    <w:rsid w:val="39435DAA"/>
    <w:rsid w:val="39474BA4"/>
    <w:rsid w:val="39476DA1"/>
    <w:rsid w:val="39524270"/>
    <w:rsid w:val="395A217E"/>
    <w:rsid w:val="395D1B6B"/>
    <w:rsid w:val="396335EE"/>
    <w:rsid w:val="39635BC8"/>
    <w:rsid w:val="3965392C"/>
    <w:rsid w:val="39655465"/>
    <w:rsid w:val="396C3F12"/>
    <w:rsid w:val="396D12D0"/>
    <w:rsid w:val="39723CB5"/>
    <w:rsid w:val="397E6CB9"/>
    <w:rsid w:val="39854CC0"/>
    <w:rsid w:val="39857170"/>
    <w:rsid w:val="399410E4"/>
    <w:rsid w:val="3997310C"/>
    <w:rsid w:val="399C3435"/>
    <w:rsid w:val="39A60E55"/>
    <w:rsid w:val="39A729AE"/>
    <w:rsid w:val="39AE0FC8"/>
    <w:rsid w:val="39B2122F"/>
    <w:rsid w:val="39B65DD6"/>
    <w:rsid w:val="39B764C8"/>
    <w:rsid w:val="39BC010C"/>
    <w:rsid w:val="39BC59AF"/>
    <w:rsid w:val="39C04CE0"/>
    <w:rsid w:val="39C1162B"/>
    <w:rsid w:val="39C12F8C"/>
    <w:rsid w:val="39CC5B4C"/>
    <w:rsid w:val="39D35D56"/>
    <w:rsid w:val="39DB14F0"/>
    <w:rsid w:val="39DC6805"/>
    <w:rsid w:val="39E218EA"/>
    <w:rsid w:val="39F50E2C"/>
    <w:rsid w:val="39F6439A"/>
    <w:rsid w:val="39F81533"/>
    <w:rsid w:val="39FB7C92"/>
    <w:rsid w:val="3A043C1F"/>
    <w:rsid w:val="3A056252"/>
    <w:rsid w:val="3A0A25CA"/>
    <w:rsid w:val="3A0A60E2"/>
    <w:rsid w:val="3A0D4A0B"/>
    <w:rsid w:val="3A0E6E61"/>
    <w:rsid w:val="3A0F2F6F"/>
    <w:rsid w:val="3A0F7C41"/>
    <w:rsid w:val="3A163537"/>
    <w:rsid w:val="3A2433D8"/>
    <w:rsid w:val="3A3A0E58"/>
    <w:rsid w:val="3A3C1BF6"/>
    <w:rsid w:val="3A3F1D65"/>
    <w:rsid w:val="3A40668A"/>
    <w:rsid w:val="3A49531A"/>
    <w:rsid w:val="3A5A44F3"/>
    <w:rsid w:val="3A5B5832"/>
    <w:rsid w:val="3A5E63E7"/>
    <w:rsid w:val="3A5F46E8"/>
    <w:rsid w:val="3A77022E"/>
    <w:rsid w:val="3A836C9E"/>
    <w:rsid w:val="3A8626E2"/>
    <w:rsid w:val="3A882FEF"/>
    <w:rsid w:val="3A8A318D"/>
    <w:rsid w:val="3A8B7422"/>
    <w:rsid w:val="3A8C7311"/>
    <w:rsid w:val="3AA02633"/>
    <w:rsid w:val="3AA66B8F"/>
    <w:rsid w:val="3AA90BF5"/>
    <w:rsid w:val="3AAC000F"/>
    <w:rsid w:val="3AB15946"/>
    <w:rsid w:val="3AB4756E"/>
    <w:rsid w:val="3ABB1EC5"/>
    <w:rsid w:val="3ABE25E4"/>
    <w:rsid w:val="3AC7187C"/>
    <w:rsid w:val="3AC819D1"/>
    <w:rsid w:val="3ADE4D6D"/>
    <w:rsid w:val="3AE04B7F"/>
    <w:rsid w:val="3AE17146"/>
    <w:rsid w:val="3AFC1BA2"/>
    <w:rsid w:val="3AFE1384"/>
    <w:rsid w:val="3AFF3E7D"/>
    <w:rsid w:val="3AFF4966"/>
    <w:rsid w:val="3B0A05F5"/>
    <w:rsid w:val="3B0C5FF0"/>
    <w:rsid w:val="3B0E15CB"/>
    <w:rsid w:val="3B120F2E"/>
    <w:rsid w:val="3B131E10"/>
    <w:rsid w:val="3B171EDF"/>
    <w:rsid w:val="3B182516"/>
    <w:rsid w:val="3B1D3C8E"/>
    <w:rsid w:val="3B1D6832"/>
    <w:rsid w:val="3B22269F"/>
    <w:rsid w:val="3B2A4A46"/>
    <w:rsid w:val="3B2A5BBD"/>
    <w:rsid w:val="3B2C7B09"/>
    <w:rsid w:val="3B2F4DD5"/>
    <w:rsid w:val="3B344650"/>
    <w:rsid w:val="3B354E99"/>
    <w:rsid w:val="3B3A2FA4"/>
    <w:rsid w:val="3B400686"/>
    <w:rsid w:val="3B456E2B"/>
    <w:rsid w:val="3B51069A"/>
    <w:rsid w:val="3B622322"/>
    <w:rsid w:val="3B653E62"/>
    <w:rsid w:val="3B75711A"/>
    <w:rsid w:val="3B780475"/>
    <w:rsid w:val="3B846EA9"/>
    <w:rsid w:val="3B850F99"/>
    <w:rsid w:val="3B8639D5"/>
    <w:rsid w:val="3B873BEB"/>
    <w:rsid w:val="3B8B0982"/>
    <w:rsid w:val="3B8B5D64"/>
    <w:rsid w:val="3B90717D"/>
    <w:rsid w:val="3B9270E0"/>
    <w:rsid w:val="3B93134C"/>
    <w:rsid w:val="3B94557D"/>
    <w:rsid w:val="3B955E56"/>
    <w:rsid w:val="3B9B50B4"/>
    <w:rsid w:val="3BA0155F"/>
    <w:rsid w:val="3BA17515"/>
    <w:rsid w:val="3BA4358F"/>
    <w:rsid w:val="3BA4692E"/>
    <w:rsid w:val="3BA72CC7"/>
    <w:rsid w:val="3BA91A09"/>
    <w:rsid w:val="3BAB19A3"/>
    <w:rsid w:val="3BAD3263"/>
    <w:rsid w:val="3BAD7911"/>
    <w:rsid w:val="3BB16BE8"/>
    <w:rsid w:val="3BB77B83"/>
    <w:rsid w:val="3BB964FE"/>
    <w:rsid w:val="3BBC05B2"/>
    <w:rsid w:val="3BBD7F3E"/>
    <w:rsid w:val="3BC31CF4"/>
    <w:rsid w:val="3BD26B35"/>
    <w:rsid w:val="3BDE5F0C"/>
    <w:rsid w:val="3BEA3F06"/>
    <w:rsid w:val="3BED7A95"/>
    <w:rsid w:val="3BEE2F53"/>
    <w:rsid w:val="3BF21E3F"/>
    <w:rsid w:val="3BF36416"/>
    <w:rsid w:val="3BF62756"/>
    <w:rsid w:val="3BF86836"/>
    <w:rsid w:val="3C013605"/>
    <w:rsid w:val="3C014C93"/>
    <w:rsid w:val="3C08008F"/>
    <w:rsid w:val="3C0B5A09"/>
    <w:rsid w:val="3C0E1BC4"/>
    <w:rsid w:val="3C1156CA"/>
    <w:rsid w:val="3C14165B"/>
    <w:rsid w:val="3C141662"/>
    <w:rsid w:val="3C155374"/>
    <w:rsid w:val="3C186B12"/>
    <w:rsid w:val="3C1C540B"/>
    <w:rsid w:val="3C206904"/>
    <w:rsid w:val="3C22161F"/>
    <w:rsid w:val="3C2726A7"/>
    <w:rsid w:val="3C2C2798"/>
    <w:rsid w:val="3C3A043E"/>
    <w:rsid w:val="3C3F5FA2"/>
    <w:rsid w:val="3C42057E"/>
    <w:rsid w:val="3C501B11"/>
    <w:rsid w:val="3C5B733A"/>
    <w:rsid w:val="3C6317B0"/>
    <w:rsid w:val="3C6A5D58"/>
    <w:rsid w:val="3C6E4273"/>
    <w:rsid w:val="3C7211A1"/>
    <w:rsid w:val="3C735002"/>
    <w:rsid w:val="3C740D42"/>
    <w:rsid w:val="3C7474A9"/>
    <w:rsid w:val="3C7B35F1"/>
    <w:rsid w:val="3C8163A5"/>
    <w:rsid w:val="3C8B757E"/>
    <w:rsid w:val="3C8D59C6"/>
    <w:rsid w:val="3C8E1EBF"/>
    <w:rsid w:val="3C9437DD"/>
    <w:rsid w:val="3C954B71"/>
    <w:rsid w:val="3CA034D9"/>
    <w:rsid w:val="3CA06432"/>
    <w:rsid w:val="3CA142B9"/>
    <w:rsid w:val="3CA44BBE"/>
    <w:rsid w:val="3CA55712"/>
    <w:rsid w:val="3CA77D37"/>
    <w:rsid w:val="3CAD15DE"/>
    <w:rsid w:val="3CAF311D"/>
    <w:rsid w:val="3CB1160D"/>
    <w:rsid w:val="3CBA5CBB"/>
    <w:rsid w:val="3CC14FEF"/>
    <w:rsid w:val="3CC558FE"/>
    <w:rsid w:val="3CCF4162"/>
    <w:rsid w:val="3CDE2D0A"/>
    <w:rsid w:val="3CDF5D9D"/>
    <w:rsid w:val="3CE27721"/>
    <w:rsid w:val="3CE333DD"/>
    <w:rsid w:val="3CE434D3"/>
    <w:rsid w:val="3CE80FF1"/>
    <w:rsid w:val="3CE97160"/>
    <w:rsid w:val="3CEC1CBB"/>
    <w:rsid w:val="3CF766EF"/>
    <w:rsid w:val="3CF929F1"/>
    <w:rsid w:val="3CFB719D"/>
    <w:rsid w:val="3D0166F3"/>
    <w:rsid w:val="3D0935F4"/>
    <w:rsid w:val="3D0D0364"/>
    <w:rsid w:val="3D1539E1"/>
    <w:rsid w:val="3D161C27"/>
    <w:rsid w:val="3D1B7803"/>
    <w:rsid w:val="3D1F5014"/>
    <w:rsid w:val="3D2F2CE2"/>
    <w:rsid w:val="3D352BB6"/>
    <w:rsid w:val="3D3E29CB"/>
    <w:rsid w:val="3D404C9B"/>
    <w:rsid w:val="3D410A90"/>
    <w:rsid w:val="3D430226"/>
    <w:rsid w:val="3D460206"/>
    <w:rsid w:val="3D496A29"/>
    <w:rsid w:val="3D4972EE"/>
    <w:rsid w:val="3D4B6A27"/>
    <w:rsid w:val="3D527519"/>
    <w:rsid w:val="3D5372CA"/>
    <w:rsid w:val="3D5A6A2F"/>
    <w:rsid w:val="3D6010F0"/>
    <w:rsid w:val="3D606853"/>
    <w:rsid w:val="3D6162FF"/>
    <w:rsid w:val="3D6A2C3D"/>
    <w:rsid w:val="3D6B41C4"/>
    <w:rsid w:val="3D872977"/>
    <w:rsid w:val="3D883EC0"/>
    <w:rsid w:val="3D9074E8"/>
    <w:rsid w:val="3D926B56"/>
    <w:rsid w:val="3D9B073E"/>
    <w:rsid w:val="3D9C7E3A"/>
    <w:rsid w:val="3D9F7B73"/>
    <w:rsid w:val="3DAE4B49"/>
    <w:rsid w:val="3DAE5EC2"/>
    <w:rsid w:val="3DAF6ACE"/>
    <w:rsid w:val="3DB144C1"/>
    <w:rsid w:val="3DB41CE8"/>
    <w:rsid w:val="3DBB2851"/>
    <w:rsid w:val="3DC53819"/>
    <w:rsid w:val="3DC84901"/>
    <w:rsid w:val="3DCB085F"/>
    <w:rsid w:val="3DD1251F"/>
    <w:rsid w:val="3DD2753A"/>
    <w:rsid w:val="3DD85D8E"/>
    <w:rsid w:val="3DDA55EA"/>
    <w:rsid w:val="3DDD0EC6"/>
    <w:rsid w:val="3DE170F6"/>
    <w:rsid w:val="3DF926D6"/>
    <w:rsid w:val="3DFC31A7"/>
    <w:rsid w:val="3DFD43ED"/>
    <w:rsid w:val="3DFE7AA8"/>
    <w:rsid w:val="3E031E66"/>
    <w:rsid w:val="3E052B5D"/>
    <w:rsid w:val="3E075AAA"/>
    <w:rsid w:val="3E081220"/>
    <w:rsid w:val="3E0D12A5"/>
    <w:rsid w:val="3E0F2B39"/>
    <w:rsid w:val="3E112183"/>
    <w:rsid w:val="3E2269B1"/>
    <w:rsid w:val="3E2D4B0D"/>
    <w:rsid w:val="3E31322F"/>
    <w:rsid w:val="3E316353"/>
    <w:rsid w:val="3E3960AD"/>
    <w:rsid w:val="3E3A59A8"/>
    <w:rsid w:val="3E407FF2"/>
    <w:rsid w:val="3E4138A2"/>
    <w:rsid w:val="3E432EC7"/>
    <w:rsid w:val="3E502649"/>
    <w:rsid w:val="3E5439BE"/>
    <w:rsid w:val="3E5447D1"/>
    <w:rsid w:val="3E5550B5"/>
    <w:rsid w:val="3E5751BA"/>
    <w:rsid w:val="3E575C25"/>
    <w:rsid w:val="3E5F23AF"/>
    <w:rsid w:val="3E690DED"/>
    <w:rsid w:val="3E6B7BD0"/>
    <w:rsid w:val="3E6C5523"/>
    <w:rsid w:val="3E7160D0"/>
    <w:rsid w:val="3E74761E"/>
    <w:rsid w:val="3E7D3A6F"/>
    <w:rsid w:val="3E846D2C"/>
    <w:rsid w:val="3E851CB5"/>
    <w:rsid w:val="3E964F6B"/>
    <w:rsid w:val="3E9A4748"/>
    <w:rsid w:val="3E9C50F3"/>
    <w:rsid w:val="3EA036E9"/>
    <w:rsid w:val="3EA234BA"/>
    <w:rsid w:val="3EA65B3D"/>
    <w:rsid w:val="3EA73027"/>
    <w:rsid w:val="3EAA4520"/>
    <w:rsid w:val="3EAA514A"/>
    <w:rsid w:val="3EAD0C01"/>
    <w:rsid w:val="3EAD3F3C"/>
    <w:rsid w:val="3EB44C5A"/>
    <w:rsid w:val="3EC5799A"/>
    <w:rsid w:val="3EC602BC"/>
    <w:rsid w:val="3EC64472"/>
    <w:rsid w:val="3EC81CE6"/>
    <w:rsid w:val="3ECF3B92"/>
    <w:rsid w:val="3EDF6748"/>
    <w:rsid w:val="3EE23A4C"/>
    <w:rsid w:val="3EE408A3"/>
    <w:rsid w:val="3EE46D3E"/>
    <w:rsid w:val="3EF21934"/>
    <w:rsid w:val="3EF32E0F"/>
    <w:rsid w:val="3EF47F90"/>
    <w:rsid w:val="3EF558A3"/>
    <w:rsid w:val="3EF66FF9"/>
    <w:rsid w:val="3F023A19"/>
    <w:rsid w:val="3F060BB7"/>
    <w:rsid w:val="3F0627D5"/>
    <w:rsid w:val="3F0F6151"/>
    <w:rsid w:val="3F143B23"/>
    <w:rsid w:val="3F1A5E58"/>
    <w:rsid w:val="3F200106"/>
    <w:rsid w:val="3F26529E"/>
    <w:rsid w:val="3F291A9A"/>
    <w:rsid w:val="3F2D0C03"/>
    <w:rsid w:val="3F33633D"/>
    <w:rsid w:val="3F343BB0"/>
    <w:rsid w:val="3F3608F2"/>
    <w:rsid w:val="3F381BDC"/>
    <w:rsid w:val="3F3B7935"/>
    <w:rsid w:val="3F3D1AA2"/>
    <w:rsid w:val="3F4C3C6C"/>
    <w:rsid w:val="3F4E0F3C"/>
    <w:rsid w:val="3F5524E1"/>
    <w:rsid w:val="3F581BD3"/>
    <w:rsid w:val="3F5B0658"/>
    <w:rsid w:val="3F69431D"/>
    <w:rsid w:val="3F697878"/>
    <w:rsid w:val="3F755EA4"/>
    <w:rsid w:val="3F792031"/>
    <w:rsid w:val="3F7B6675"/>
    <w:rsid w:val="3F7D6F3D"/>
    <w:rsid w:val="3F824EF7"/>
    <w:rsid w:val="3F8A7F93"/>
    <w:rsid w:val="3F8E0BCE"/>
    <w:rsid w:val="3F940A9D"/>
    <w:rsid w:val="3F9B6802"/>
    <w:rsid w:val="3F9B7148"/>
    <w:rsid w:val="3F9D0150"/>
    <w:rsid w:val="3F9D351C"/>
    <w:rsid w:val="3FA02D23"/>
    <w:rsid w:val="3FA25DAC"/>
    <w:rsid w:val="3FA3424C"/>
    <w:rsid w:val="3FA669FF"/>
    <w:rsid w:val="3FA76725"/>
    <w:rsid w:val="3FA964AB"/>
    <w:rsid w:val="3FAA13B8"/>
    <w:rsid w:val="3FAD76EB"/>
    <w:rsid w:val="3FB9637F"/>
    <w:rsid w:val="3FBD24A1"/>
    <w:rsid w:val="3FBD58EC"/>
    <w:rsid w:val="3FC04759"/>
    <w:rsid w:val="3FC10272"/>
    <w:rsid w:val="3FC10991"/>
    <w:rsid w:val="3FC317D0"/>
    <w:rsid w:val="3FC759BD"/>
    <w:rsid w:val="3FD27B16"/>
    <w:rsid w:val="3FD640BF"/>
    <w:rsid w:val="3FD93D5C"/>
    <w:rsid w:val="3FDD0846"/>
    <w:rsid w:val="3FE02A25"/>
    <w:rsid w:val="3FE5556A"/>
    <w:rsid w:val="3FE6725B"/>
    <w:rsid w:val="3FF2413F"/>
    <w:rsid w:val="3FF61F94"/>
    <w:rsid w:val="3FF80702"/>
    <w:rsid w:val="40024B65"/>
    <w:rsid w:val="400615DC"/>
    <w:rsid w:val="40074566"/>
    <w:rsid w:val="4008132E"/>
    <w:rsid w:val="400860AD"/>
    <w:rsid w:val="400B4ACF"/>
    <w:rsid w:val="400D1C9D"/>
    <w:rsid w:val="40136064"/>
    <w:rsid w:val="40170A3F"/>
    <w:rsid w:val="40194B80"/>
    <w:rsid w:val="40196475"/>
    <w:rsid w:val="402674A8"/>
    <w:rsid w:val="40394879"/>
    <w:rsid w:val="403A1929"/>
    <w:rsid w:val="403E5850"/>
    <w:rsid w:val="40413FDE"/>
    <w:rsid w:val="40456E88"/>
    <w:rsid w:val="40462E12"/>
    <w:rsid w:val="40470D23"/>
    <w:rsid w:val="404A3250"/>
    <w:rsid w:val="404B4E0A"/>
    <w:rsid w:val="404D3F17"/>
    <w:rsid w:val="405A22B2"/>
    <w:rsid w:val="405B7053"/>
    <w:rsid w:val="405D38C9"/>
    <w:rsid w:val="40605650"/>
    <w:rsid w:val="406667D1"/>
    <w:rsid w:val="406D1F50"/>
    <w:rsid w:val="406D221C"/>
    <w:rsid w:val="406D2C19"/>
    <w:rsid w:val="406F1542"/>
    <w:rsid w:val="40727D42"/>
    <w:rsid w:val="40775051"/>
    <w:rsid w:val="408516BA"/>
    <w:rsid w:val="408C59EA"/>
    <w:rsid w:val="408D6268"/>
    <w:rsid w:val="40903698"/>
    <w:rsid w:val="40954167"/>
    <w:rsid w:val="40985CCF"/>
    <w:rsid w:val="409A0E25"/>
    <w:rsid w:val="409C1392"/>
    <w:rsid w:val="40A506C5"/>
    <w:rsid w:val="40A967F6"/>
    <w:rsid w:val="40B07AA3"/>
    <w:rsid w:val="40B57097"/>
    <w:rsid w:val="40BF284D"/>
    <w:rsid w:val="40C122B0"/>
    <w:rsid w:val="40C20FAD"/>
    <w:rsid w:val="40C31103"/>
    <w:rsid w:val="40C41B5C"/>
    <w:rsid w:val="40C54BBF"/>
    <w:rsid w:val="40C73D73"/>
    <w:rsid w:val="40CC5EA0"/>
    <w:rsid w:val="40D841CA"/>
    <w:rsid w:val="40D92728"/>
    <w:rsid w:val="40DB7505"/>
    <w:rsid w:val="40DE0AA9"/>
    <w:rsid w:val="40E76AA5"/>
    <w:rsid w:val="40EC49AD"/>
    <w:rsid w:val="40EE7538"/>
    <w:rsid w:val="40F0634F"/>
    <w:rsid w:val="40F406A3"/>
    <w:rsid w:val="40F92831"/>
    <w:rsid w:val="40FF0418"/>
    <w:rsid w:val="41063810"/>
    <w:rsid w:val="410A5A4D"/>
    <w:rsid w:val="410B6494"/>
    <w:rsid w:val="410E09F4"/>
    <w:rsid w:val="411339BE"/>
    <w:rsid w:val="411A78B0"/>
    <w:rsid w:val="411E46FC"/>
    <w:rsid w:val="41212EF5"/>
    <w:rsid w:val="41213C83"/>
    <w:rsid w:val="41236B6A"/>
    <w:rsid w:val="41236B7D"/>
    <w:rsid w:val="412560C9"/>
    <w:rsid w:val="41292DC4"/>
    <w:rsid w:val="412F710A"/>
    <w:rsid w:val="41306CBE"/>
    <w:rsid w:val="41350616"/>
    <w:rsid w:val="4135141B"/>
    <w:rsid w:val="413935E1"/>
    <w:rsid w:val="413A24B9"/>
    <w:rsid w:val="414208ED"/>
    <w:rsid w:val="414344BA"/>
    <w:rsid w:val="414955BF"/>
    <w:rsid w:val="414B6108"/>
    <w:rsid w:val="4155701F"/>
    <w:rsid w:val="41580131"/>
    <w:rsid w:val="41591793"/>
    <w:rsid w:val="41606892"/>
    <w:rsid w:val="41721F3A"/>
    <w:rsid w:val="41754D77"/>
    <w:rsid w:val="41804B2A"/>
    <w:rsid w:val="41864D7B"/>
    <w:rsid w:val="41A016DA"/>
    <w:rsid w:val="41B343BC"/>
    <w:rsid w:val="41C16765"/>
    <w:rsid w:val="41C641CB"/>
    <w:rsid w:val="41CD5B40"/>
    <w:rsid w:val="41CF3595"/>
    <w:rsid w:val="41D06267"/>
    <w:rsid w:val="41D344FB"/>
    <w:rsid w:val="41DC7D58"/>
    <w:rsid w:val="41E0213A"/>
    <w:rsid w:val="41E70EAF"/>
    <w:rsid w:val="41E91E30"/>
    <w:rsid w:val="41EB519B"/>
    <w:rsid w:val="41EC3681"/>
    <w:rsid w:val="41F107A8"/>
    <w:rsid w:val="41F12562"/>
    <w:rsid w:val="41F57339"/>
    <w:rsid w:val="41F6143C"/>
    <w:rsid w:val="41FB78FA"/>
    <w:rsid w:val="4201257E"/>
    <w:rsid w:val="42067106"/>
    <w:rsid w:val="42084D1B"/>
    <w:rsid w:val="420A27B7"/>
    <w:rsid w:val="420C2A89"/>
    <w:rsid w:val="420C5D12"/>
    <w:rsid w:val="420D3DF6"/>
    <w:rsid w:val="420E0CF7"/>
    <w:rsid w:val="421107E7"/>
    <w:rsid w:val="421B58A0"/>
    <w:rsid w:val="42236C2F"/>
    <w:rsid w:val="422B7977"/>
    <w:rsid w:val="423361E6"/>
    <w:rsid w:val="42341BC7"/>
    <w:rsid w:val="42343CDC"/>
    <w:rsid w:val="42351F70"/>
    <w:rsid w:val="42360A4A"/>
    <w:rsid w:val="42392083"/>
    <w:rsid w:val="424218CF"/>
    <w:rsid w:val="42454FBF"/>
    <w:rsid w:val="42537BE6"/>
    <w:rsid w:val="42577808"/>
    <w:rsid w:val="425A4C0F"/>
    <w:rsid w:val="425E3D4C"/>
    <w:rsid w:val="425F57D0"/>
    <w:rsid w:val="425F75D4"/>
    <w:rsid w:val="4264148F"/>
    <w:rsid w:val="42644566"/>
    <w:rsid w:val="4272409B"/>
    <w:rsid w:val="427777A8"/>
    <w:rsid w:val="427A2B2D"/>
    <w:rsid w:val="427B1DCE"/>
    <w:rsid w:val="428250DB"/>
    <w:rsid w:val="4283604F"/>
    <w:rsid w:val="42843C88"/>
    <w:rsid w:val="428831CA"/>
    <w:rsid w:val="4289738D"/>
    <w:rsid w:val="428A58CA"/>
    <w:rsid w:val="428E0801"/>
    <w:rsid w:val="42914C47"/>
    <w:rsid w:val="429223B9"/>
    <w:rsid w:val="42933A14"/>
    <w:rsid w:val="42933C48"/>
    <w:rsid w:val="42975EB0"/>
    <w:rsid w:val="42985E14"/>
    <w:rsid w:val="42A05819"/>
    <w:rsid w:val="42A27E81"/>
    <w:rsid w:val="42A913D4"/>
    <w:rsid w:val="42BD7DF6"/>
    <w:rsid w:val="42C539DB"/>
    <w:rsid w:val="42CB3054"/>
    <w:rsid w:val="42CE6730"/>
    <w:rsid w:val="42D06F11"/>
    <w:rsid w:val="42D80DA8"/>
    <w:rsid w:val="42D87BA4"/>
    <w:rsid w:val="42E162D5"/>
    <w:rsid w:val="42E36B79"/>
    <w:rsid w:val="42E37EAF"/>
    <w:rsid w:val="42E543BA"/>
    <w:rsid w:val="42E77526"/>
    <w:rsid w:val="42EC3A83"/>
    <w:rsid w:val="42F27BB2"/>
    <w:rsid w:val="42F30962"/>
    <w:rsid w:val="42F3329D"/>
    <w:rsid w:val="42F42D62"/>
    <w:rsid w:val="42FB3562"/>
    <w:rsid w:val="43014202"/>
    <w:rsid w:val="43021146"/>
    <w:rsid w:val="430513F7"/>
    <w:rsid w:val="430A4F5C"/>
    <w:rsid w:val="430C0282"/>
    <w:rsid w:val="430C71F6"/>
    <w:rsid w:val="43102249"/>
    <w:rsid w:val="431215F6"/>
    <w:rsid w:val="4313073A"/>
    <w:rsid w:val="43145318"/>
    <w:rsid w:val="43223BFA"/>
    <w:rsid w:val="432D6906"/>
    <w:rsid w:val="432F6A46"/>
    <w:rsid w:val="4335152E"/>
    <w:rsid w:val="43400424"/>
    <w:rsid w:val="43441BED"/>
    <w:rsid w:val="434B3425"/>
    <w:rsid w:val="434D12C3"/>
    <w:rsid w:val="434F4E3D"/>
    <w:rsid w:val="43570A05"/>
    <w:rsid w:val="435B55E7"/>
    <w:rsid w:val="435E4EBE"/>
    <w:rsid w:val="43603A76"/>
    <w:rsid w:val="43621CB0"/>
    <w:rsid w:val="436821F3"/>
    <w:rsid w:val="436C343A"/>
    <w:rsid w:val="43726ADB"/>
    <w:rsid w:val="437406D0"/>
    <w:rsid w:val="43763DDA"/>
    <w:rsid w:val="437818F3"/>
    <w:rsid w:val="437C4C98"/>
    <w:rsid w:val="437E7086"/>
    <w:rsid w:val="437F5B4C"/>
    <w:rsid w:val="43813D80"/>
    <w:rsid w:val="43844103"/>
    <w:rsid w:val="43845CCE"/>
    <w:rsid w:val="43860E43"/>
    <w:rsid w:val="43865B37"/>
    <w:rsid w:val="43893B97"/>
    <w:rsid w:val="438F4E22"/>
    <w:rsid w:val="43997F76"/>
    <w:rsid w:val="439E79B7"/>
    <w:rsid w:val="43A05B51"/>
    <w:rsid w:val="43AD7300"/>
    <w:rsid w:val="43B056F6"/>
    <w:rsid w:val="43B35E4D"/>
    <w:rsid w:val="43B71531"/>
    <w:rsid w:val="43B959FB"/>
    <w:rsid w:val="43CC157B"/>
    <w:rsid w:val="43CF7460"/>
    <w:rsid w:val="43D92B23"/>
    <w:rsid w:val="43DD3056"/>
    <w:rsid w:val="43E10820"/>
    <w:rsid w:val="43E2164E"/>
    <w:rsid w:val="43E4263E"/>
    <w:rsid w:val="43E65C89"/>
    <w:rsid w:val="43F73C1B"/>
    <w:rsid w:val="43FF78EB"/>
    <w:rsid w:val="4413755C"/>
    <w:rsid w:val="441779EB"/>
    <w:rsid w:val="441A36C6"/>
    <w:rsid w:val="442B12DC"/>
    <w:rsid w:val="44312629"/>
    <w:rsid w:val="44355378"/>
    <w:rsid w:val="443630CC"/>
    <w:rsid w:val="44414382"/>
    <w:rsid w:val="444167C3"/>
    <w:rsid w:val="44442BEE"/>
    <w:rsid w:val="444738C6"/>
    <w:rsid w:val="44492922"/>
    <w:rsid w:val="444C1638"/>
    <w:rsid w:val="444E6BF1"/>
    <w:rsid w:val="44505EF1"/>
    <w:rsid w:val="44532E6A"/>
    <w:rsid w:val="445572F1"/>
    <w:rsid w:val="44590CF0"/>
    <w:rsid w:val="445A20F7"/>
    <w:rsid w:val="445E48E1"/>
    <w:rsid w:val="44647790"/>
    <w:rsid w:val="4465725A"/>
    <w:rsid w:val="44664565"/>
    <w:rsid w:val="44685F7C"/>
    <w:rsid w:val="446A4B16"/>
    <w:rsid w:val="446D2755"/>
    <w:rsid w:val="446F0A0B"/>
    <w:rsid w:val="44842DB9"/>
    <w:rsid w:val="44845E4A"/>
    <w:rsid w:val="4490028A"/>
    <w:rsid w:val="44910975"/>
    <w:rsid w:val="44913257"/>
    <w:rsid w:val="449421E0"/>
    <w:rsid w:val="449539EC"/>
    <w:rsid w:val="44973961"/>
    <w:rsid w:val="449D1AA8"/>
    <w:rsid w:val="44A23471"/>
    <w:rsid w:val="44A47E7D"/>
    <w:rsid w:val="44A56174"/>
    <w:rsid w:val="44B3544D"/>
    <w:rsid w:val="44B73FD6"/>
    <w:rsid w:val="44B85B15"/>
    <w:rsid w:val="44BA3EC8"/>
    <w:rsid w:val="44C304EB"/>
    <w:rsid w:val="44C5610D"/>
    <w:rsid w:val="44C611E1"/>
    <w:rsid w:val="44C744B7"/>
    <w:rsid w:val="44C779D4"/>
    <w:rsid w:val="44D40119"/>
    <w:rsid w:val="44D8269E"/>
    <w:rsid w:val="44DC2E5A"/>
    <w:rsid w:val="44E14862"/>
    <w:rsid w:val="44E22C48"/>
    <w:rsid w:val="44E9682E"/>
    <w:rsid w:val="44F2698F"/>
    <w:rsid w:val="44F8439A"/>
    <w:rsid w:val="44FA7076"/>
    <w:rsid w:val="44FB13A8"/>
    <w:rsid w:val="44FC7FB9"/>
    <w:rsid w:val="45026545"/>
    <w:rsid w:val="450610DC"/>
    <w:rsid w:val="450813E5"/>
    <w:rsid w:val="4512209C"/>
    <w:rsid w:val="451A64C4"/>
    <w:rsid w:val="451B7030"/>
    <w:rsid w:val="451C5268"/>
    <w:rsid w:val="451E257C"/>
    <w:rsid w:val="451E39A1"/>
    <w:rsid w:val="453005EA"/>
    <w:rsid w:val="453132CB"/>
    <w:rsid w:val="4536003D"/>
    <w:rsid w:val="453E5B00"/>
    <w:rsid w:val="454531F2"/>
    <w:rsid w:val="454B2816"/>
    <w:rsid w:val="454F43E1"/>
    <w:rsid w:val="45525AA2"/>
    <w:rsid w:val="45537AF2"/>
    <w:rsid w:val="4560242E"/>
    <w:rsid w:val="45614B7C"/>
    <w:rsid w:val="456F5DCC"/>
    <w:rsid w:val="45717DAA"/>
    <w:rsid w:val="457A31A8"/>
    <w:rsid w:val="457E2033"/>
    <w:rsid w:val="4589317B"/>
    <w:rsid w:val="458B201F"/>
    <w:rsid w:val="459149B8"/>
    <w:rsid w:val="459326DB"/>
    <w:rsid w:val="45974647"/>
    <w:rsid w:val="4599480F"/>
    <w:rsid w:val="459C724A"/>
    <w:rsid w:val="45A05FF7"/>
    <w:rsid w:val="45A11D27"/>
    <w:rsid w:val="45A4382D"/>
    <w:rsid w:val="45B20D83"/>
    <w:rsid w:val="45B4027C"/>
    <w:rsid w:val="45B603B9"/>
    <w:rsid w:val="45B76FF6"/>
    <w:rsid w:val="45BA4537"/>
    <w:rsid w:val="45D420B4"/>
    <w:rsid w:val="45DB2177"/>
    <w:rsid w:val="45E3429A"/>
    <w:rsid w:val="45E5685C"/>
    <w:rsid w:val="45ED1F74"/>
    <w:rsid w:val="45EF0617"/>
    <w:rsid w:val="45F206D9"/>
    <w:rsid w:val="45F349DB"/>
    <w:rsid w:val="45F4017B"/>
    <w:rsid w:val="45F74A32"/>
    <w:rsid w:val="45F83DE4"/>
    <w:rsid w:val="46004313"/>
    <w:rsid w:val="460643E3"/>
    <w:rsid w:val="46156DFA"/>
    <w:rsid w:val="46172213"/>
    <w:rsid w:val="461917E0"/>
    <w:rsid w:val="461C17BE"/>
    <w:rsid w:val="461F4B7D"/>
    <w:rsid w:val="46210F0A"/>
    <w:rsid w:val="462459F8"/>
    <w:rsid w:val="46264103"/>
    <w:rsid w:val="46271D2A"/>
    <w:rsid w:val="46276BF7"/>
    <w:rsid w:val="46376F09"/>
    <w:rsid w:val="4648127B"/>
    <w:rsid w:val="4648611F"/>
    <w:rsid w:val="464C50AA"/>
    <w:rsid w:val="46560DFF"/>
    <w:rsid w:val="465866CD"/>
    <w:rsid w:val="465A14BA"/>
    <w:rsid w:val="465C1531"/>
    <w:rsid w:val="465F5C08"/>
    <w:rsid w:val="46695DF5"/>
    <w:rsid w:val="466E0FAE"/>
    <w:rsid w:val="466F4CD2"/>
    <w:rsid w:val="46767901"/>
    <w:rsid w:val="4677050D"/>
    <w:rsid w:val="467F662F"/>
    <w:rsid w:val="46857342"/>
    <w:rsid w:val="468A422C"/>
    <w:rsid w:val="468F5399"/>
    <w:rsid w:val="46931888"/>
    <w:rsid w:val="469E765A"/>
    <w:rsid w:val="46A01B58"/>
    <w:rsid w:val="46A2223E"/>
    <w:rsid w:val="46A91BC0"/>
    <w:rsid w:val="46B60065"/>
    <w:rsid w:val="46B6021E"/>
    <w:rsid w:val="46B64C2F"/>
    <w:rsid w:val="46C06778"/>
    <w:rsid w:val="46C07702"/>
    <w:rsid w:val="46C37500"/>
    <w:rsid w:val="46C80D0B"/>
    <w:rsid w:val="46CF4B82"/>
    <w:rsid w:val="46D43E21"/>
    <w:rsid w:val="46EB7E4D"/>
    <w:rsid w:val="46EC59C2"/>
    <w:rsid w:val="46F27C0B"/>
    <w:rsid w:val="46F31BB5"/>
    <w:rsid w:val="46F73C6B"/>
    <w:rsid w:val="46F87CDD"/>
    <w:rsid w:val="46FD7440"/>
    <w:rsid w:val="47011CB6"/>
    <w:rsid w:val="47047F13"/>
    <w:rsid w:val="47125868"/>
    <w:rsid w:val="47172356"/>
    <w:rsid w:val="471C228B"/>
    <w:rsid w:val="471C6DC2"/>
    <w:rsid w:val="472C2E6F"/>
    <w:rsid w:val="472F7D13"/>
    <w:rsid w:val="47352FAC"/>
    <w:rsid w:val="473550B1"/>
    <w:rsid w:val="47376786"/>
    <w:rsid w:val="47390C01"/>
    <w:rsid w:val="47397B3B"/>
    <w:rsid w:val="47421C7E"/>
    <w:rsid w:val="47424DF8"/>
    <w:rsid w:val="474365FF"/>
    <w:rsid w:val="474B4134"/>
    <w:rsid w:val="474C1B38"/>
    <w:rsid w:val="475029B0"/>
    <w:rsid w:val="47511C92"/>
    <w:rsid w:val="47513524"/>
    <w:rsid w:val="47513B28"/>
    <w:rsid w:val="4755156B"/>
    <w:rsid w:val="47571243"/>
    <w:rsid w:val="475E6B15"/>
    <w:rsid w:val="476B11E3"/>
    <w:rsid w:val="476E5DAA"/>
    <w:rsid w:val="476F20C1"/>
    <w:rsid w:val="47727A5E"/>
    <w:rsid w:val="47770222"/>
    <w:rsid w:val="47791692"/>
    <w:rsid w:val="477C5AE5"/>
    <w:rsid w:val="47823350"/>
    <w:rsid w:val="47831F49"/>
    <w:rsid w:val="478E2A23"/>
    <w:rsid w:val="479250F8"/>
    <w:rsid w:val="47940BA7"/>
    <w:rsid w:val="479542A4"/>
    <w:rsid w:val="479703B1"/>
    <w:rsid w:val="479A7162"/>
    <w:rsid w:val="47A544C5"/>
    <w:rsid w:val="47A85730"/>
    <w:rsid w:val="47AA43DD"/>
    <w:rsid w:val="47AC7506"/>
    <w:rsid w:val="47AF7E99"/>
    <w:rsid w:val="47BA7504"/>
    <w:rsid w:val="47BC3FFD"/>
    <w:rsid w:val="47C96E9A"/>
    <w:rsid w:val="47CE2298"/>
    <w:rsid w:val="47D14BEE"/>
    <w:rsid w:val="47D30FCC"/>
    <w:rsid w:val="47D3490F"/>
    <w:rsid w:val="47DA54F8"/>
    <w:rsid w:val="47DF3CA5"/>
    <w:rsid w:val="47DF7C4D"/>
    <w:rsid w:val="47E81FD1"/>
    <w:rsid w:val="47EA03C3"/>
    <w:rsid w:val="47EC6121"/>
    <w:rsid w:val="47F205B0"/>
    <w:rsid w:val="48023401"/>
    <w:rsid w:val="48050643"/>
    <w:rsid w:val="480E31C5"/>
    <w:rsid w:val="48162611"/>
    <w:rsid w:val="48186C34"/>
    <w:rsid w:val="481A5C0C"/>
    <w:rsid w:val="481C1175"/>
    <w:rsid w:val="48272C48"/>
    <w:rsid w:val="48277FD4"/>
    <w:rsid w:val="482E6CA6"/>
    <w:rsid w:val="483079C3"/>
    <w:rsid w:val="483261F3"/>
    <w:rsid w:val="483305FF"/>
    <w:rsid w:val="484C63D4"/>
    <w:rsid w:val="484D01FF"/>
    <w:rsid w:val="48525E23"/>
    <w:rsid w:val="485644E3"/>
    <w:rsid w:val="48564CA4"/>
    <w:rsid w:val="48584244"/>
    <w:rsid w:val="48597D06"/>
    <w:rsid w:val="486426D8"/>
    <w:rsid w:val="48681976"/>
    <w:rsid w:val="4872389A"/>
    <w:rsid w:val="487676FF"/>
    <w:rsid w:val="48771343"/>
    <w:rsid w:val="487C7F6A"/>
    <w:rsid w:val="48874FB7"/>
    <w:rsid w:val="488A4C97"/>
    <w:rsid w:val="48916878"/>
    <w:rsid w:val="4897253E"/>
    <w:rsid w:val="489F1D62"/>
    <w:rsid w:val="48A40B4E"/>
    <w:rsid w:val="48AD4542"/>
    <w:rsid w:val="48AF0910"/>
    <w:rsid w:val="48B42A01"/>
    <w:rsid w:val="48B622A0"/>
    <w:rsid w:val="48B85321"/>
    <w:rsid w:val="48BA58A9"/>
    <w:rsid w:val="48BC3AF8"/>
    <w:rsid w:val="48BC7501"/>
    <w:rsid w:val="48BE36AC"/>
    <w:rsid w:val="48C075F0"/>
    <w:rsid w:val="48C17787"/>
    <w:rsid w:val="48C75B42"/>
    <w:rsid w:val="48CE0152"/>
    <w:rsid w:val="48EA380E"/>
    <w:rsid w:val="48EE5604"/>
    <w:rsid w:val="48F37F2B"/>
    <w:rsid w:val="48F56D93"/>
    <w:rsid w:val="4900535B"/>
    <w:rsid w:val="49017E3C"/>
    <w:rsid w:val="49021FD8"/>
    <w:rsid w:val="49054052"/>
    <w:rsid w:val="49061E78"/>
    <w:rsid w:val="49081A24"/>
    <w:rsid w:val="490A0AA2"/>
    <w:rsid w:val="490A3F3E"/>
    <w:rsid w:val="490C7F5E"/>
    <w:rsid w:val="49114E75"/>
    <w:rsid w:val="49124C43"/>
    <w:rsid w:val="491307B6"/>
    <w:rsid w:val="49142F30"/>
    <w:rsid w:val="49161101"/>
    <w:rsid w:val="491834AD"/>
    <w:rsid w:val="491A3451"/>
    <w:rsid w:val="491B4110"/>
    <w:rsid w:val="491E2A86"/>
    <w:rsid w:val="49203D90"/>
    <w:rsid w:val="49211531"/>
    <w:rsid w:val="492636A3"/>
    <w:rsid w:val="492A17FB"/>
    <w:rsid w:val="492E5767"/>
    <w:rsid w:val="49332FC3"/>
    <w:rsid w:val="493872DC"/>
    <w:rsid w:val="49393862"/>
    <w:rsid w:val="493C7701"/>
    <w:rsid w:val="4943005B"/>
    <w:rsid w:val="494F0222"/>
    <w:rsid w:val="495E44F8"/>
    <w:rsid w:val="495F1352"/>
    <w:rsid w:val="495F56F0"/>
    <w:rsid w:val="49622D32"/>
    <w:rsid w:val="49644088"/>
    <w:rsid w:val="49665B39"/>
    <w:rsid w:val="49717582"/>
    <w:rsid w:val="49817500"/>
    <w:rsid w:val="49825193"/>
    <w:rsid w:val="49841282"/>
    <w:rsid w:val="49875138"/>
    <w:rsid w:val="499200A1"/>
    <w:rsid w:val="499A1EE2"/>
    <w:rsid w:val="499A26A5"/>
    <w:rsid w:val="499F53E1"/>
    <w:rsid w:val="49A514B7"/>
    <w:rsid w:val="49A5480D"/>
    <w:rsid w:val="49AB6C8C"/>
    <w:rsid w:val="49AC05C8"/>
    <w:rsid w:val="49AF1FE6"/>
    <w:rsid w:val="49B73C77"/>
    <w:rsid w:val="49B92431"/>
    <w:rsid w:val="49B9414C"/>
    <w:rsid w:val="49B97008"/>
    <w:rsid w:val="49BC118D"/>
    <w:rsid w:val="49BC6F71"/>
    <w:rsid w:val="49BE0921"/>
    <w:rsid w:val="49BE1964"/>
    <w:rsid w:val="49BE2E84"/>
    <w:rsid w:val="49BE7A14"/>
    <w:rsid w:val="49C91838"/>
    <w:rsid w:val="49CB24D9"/>
    <w:rsid w:val="49DC7706"/>
    <w:rsid w:val="49DF185A"/>
    <w:rsid w:val="49E06847"/>
    <w:rsid w:val="49E16516"/>
    <w:rsid w:val="49E22A0C"/>
    <w:rsid w:val="49E771E6"/>
    <w:rsid w:val="49EA1B21"/>
    <w:rsid w:val="49EF2738"/>
    <w:rsid w:val="49F323ED"/>
    <w:rsid w:val="49F33BAF"/>
    <w:rsid w:val="49F434B2"/>
    <w:rsid w:val="49FC4837"/>
    <w:rsid w:val="4A004586"/>
    <w:rsid w:val="4A026BDB"/>
    <w:rsid w:val="4A057EF6"/>
    <w:rsid w:val="4A150B58"/>
    <w:rsid w:val="4A1A26DF"/>
    <w:rsid w:val="4A270D8D"/>
    <w:rsid w:val="4A272DFA"/>
    <w:rsid w:val="4A2D052B"/>
    <w:rsid w:val="4A330214"/>
    <w:rsid w:val="4A362A78"/>
    <w:rsid w:val="4A3724AD"/>
    <w:rsid w:val="4A3C4105"/>
    <w:rsid w:val="4A473D76"/>
    <w:rsid w:val="4A4A54EE"/>
    <w:rsid w:val="4A511387"/>
    <w:rsid w:val="4A5477E3"/>
    <w:rsid w:val="4A576B31"/>
    <w:rsid w:val="4A5B1F6E"/>
    <w:rsid w:val="4A6004B0"/>
    <w:rsid w:val="4A694E3A"/>
    <w:rsid w:val="4A6B0EDB"/>
    <w:rsid w:val="4A74617E"/>
    <w:rsid w:val="4A8B1773"/>
    <w:rsid w:val="4A8B3A2D"/>
    <w:rsid w:val="4A905D37"/>
    <w:rsid w:val="4A932404"/>
    <w:rsid w:val="4A937F86"/>
    <w:rsid w:val="4A952BC7"/>
    <w:rsid w:val="4A970294"/>
    <w:rsid w:val="4A971088"/>
    <w:rsid w:val="4AA25640"/>
    <w:rsid w:val="4AB32DBF"/>
    <w:rsid w:val="4AB37903"/>
    <w:rsid w:val="4AB47A69"/>
    <w:rsid w:val="4AB50268"/>
    <w:rsid w:val="4AB75D34"/>
    <w:rsid w:val="4AB867F3"/>
    <w:rsid w:val="4ABB659F"/>
    <w:rsid w:val="4AC02364"/>
    <w:rsid w:val="4AC21E1D"/>
    <w:rsid w:val="4AC80E15"/>
    <w:rsid w:val="4AC92BC2"/>
    <w:rsid w:val="4ADA5F97"/>
    <w:rsid w:val="4ADF5204"/>
    <w:rsid w:val="4AE720CF"/>
    <w:rsid w:val="4AE84F6A"/>
    <w:rsid w:val="4AE8720C"/>
    <w:rsid w:val="4AE91EC0"/>
    <w:rsid w:val="4AE92201"/>
    <w:rsid w:val="4AEB3AAB"/>
    <w:rsid w:val="4AFF4C6F"/>
    <w:rsid w:val="4B024765"/>
    <w:rsid w:val="4B062B79"/>
    <w:rsid w:val="4B083713"/>
    <w:rsid w:val="4B09240F"/>
    <w:rsid w:val="4B0A6179"/>
    <w:rsid w:val="4B0E3C20"/>
    <w:rsid w:val="4B19389E"/>
    <w:rsid w:val="4B1D09F6"/>
    <w:rsid w:val="4B1F0BDC"/>
    <w:rsid w:val="4B2D1879"/>
    <w:rsid w:val="4B315A35"/>
    <w:rsid w:val="4B340CBD"/>
    <w:rsid w:val="4B3457BE"/>
    <w:rsid w:val="4B4D17D2"/>
    <w:rsid w:val="4B4E1B89"/>
    <w:rsid w:val="4B511FFD"/>
    <w:rsid w:val="4B530A74"/>
    <w:rsid w:val="4B5B22AC"/>
    <w:rsid w:val="4B5C30DD"/>
    <w:rsid w:val="4B5C75A0"/>
    <w:rsid w:val="4B614130"/>
    <w:rsid w:val="4B675764"/>
    <w:rsid w:val="4B68018C"/>
    <w:rsid w:val="4B6B4B46"/>
    <w:rsid w:val="4B6F2934"/>
    <w:rsid w:val="4B734D73"/>
    <w:rsid w:val="4B7516F7"/>
    <w:rsid w:val="4B7635B3"/>
    <w:rsid w:val="4B7707A4"/>
    <w:rsid w:val="4B832CCC"/>
    <w:rsid w:val="4B8A4AC7"/>
    <w:rsid w:val="4B8C58ED"/>
    <w:rsid w:val="4B8F7DBD"/>
    <w:rsid w:val="4B9019DD"/>
    <w:rsid w:val="4B954F16"/>
    <w:rsid w:val="4B9E59BD"/>
    <w:rsid w:val="4BA343AB"/>
    <w:rsid w:val="4BAA12BD"/>
    <w:rsid w:val="4BAB0267"/>
    <w:rsid w:val="4BC05AC4"/>
    <w:rsid w:val="4BC37F7C"/>
    <w:rsid w:val="4BC757C0"/>
    <w:rsid w:val="4BCA591B"/>
    <w:rsid w:val="4BCF2FE9"/>
    <w:rsid w:val="4BD45FFC"/>
    <w:rsid w:val="4BD67018"/>
    <w:rsid w:val="4BD76DBC"/>
    <w:rsid w:val="4BD81413"/>
    <w:rsid w:val="4BE22A22"/>
    <w:rsid w:val="4BE4142F"/>
    <w:rsid w:val="4BE5078D"/>
    <w:rsid w:val="4BE62CC5"/>
    <w:rsid w:val="4BEF497B"/>
    <w:rsid w:val="4BF05E02"/>
    <w:rsid w:val="4BF42D6A"/>
    <w:rsid w:val="4BF85050"/>
    <w:rsid w:val="4BFC24EE"/>
    <w:rsid w:val="4C002312"/>
    <w:rsid w:val="4C0E76AF"/>
    <w:rsid w:val="4C152B64"/>
    <w:rsid w:val="4C162A75"/>
    <w:rsid w:val="4C172A9D"/>
    <w:rsid w:val="4C182ABC"/>
    <w:rsid w:val="4C1C1115"/>
    <w:rsid w:val="4C2B78CA"/>
    <w:rsid w:val="4C2D0318"/>
    <w:rsid w:val="4C32546D"/>
    <w:rsid w:val="4C3B6FA4"/>
    <w:rsid w:val="4C3E6AD5"/>
    <w:rsid w:val="4C455901"/>
    <w:rsid w:val="4C527B4F"/>
    <w:rsid w:val="4C7235E2"/>
    <w:rsid w:val="4C7B08FD"/>
    <w:rsid w:val="4C7D0FCF"/>
    <w:rsid w:val="4C832D9B"/>
    <w:rsid w:val="4C852AFD"/>
    <w:rsid w:val="4C857C20"/>
    <w:rsid w:val="4C894B43"/>
    <w:rsid w:val="4C8E6FBE"/>
    <w:rsid w:val="4CA14603"/>
    <w:rsid w:val="4CA30B25"/>
    <w:rsid w:val="4CB04390"/>
    <w:rsid w:val="4CB36F16"/>
    <w:rsid w:val="4CB736C0"/>
    <w:rsid w:val="4CB90B45"/>
    <w:rsid w:val="4CBA63DB"/>
    <w:rsid w:val="4CC0335F"/>
    <w:rsid w:val="4CC46F84"/>
    <w:rsid w:val="4CC86DAF"/>
    <w:rsid w:val="4CC97041"/>
    <w:rsid w:val="4CCF0849"/>
    <w:rsid w:val="4CD81DC1"/>
    <w:rsid w:val="4CDE0F29"/>
    <w:rsid w:val="4CE840B5"/>
    <w:rsid w:val="4CF61FD7"/>
    <w:rsid w:val="4CFA443F"/>
    <w:rsid w:val="4CFB3E59"/>
    <w:rsid w:val="4CFE4127"/>
    <w:rsid w:val="4CFE78EC"/>
    <w:rsid w:val="4D036833"/>
    <w:rsid w:val="4D052814"/>
    <w:rsid w:val="4D0959EE"/>
    <w:rsid w:val="4D097872"/>
    <w:rsid w:val="4D0D2615"/>
    <w:rsid w:val="4D0E10B0"/>
    <w:rsid w:val="4D1062B2"/>
    <w:rsid w:val="4D157ABC"/>
    <w:rsid w:val="4D1A2333"/>
    <w:rsid w:val="4D1D1A0C"/>
    <w:rsid w:val="4D301CFB"/>
    <w:rsid w:val="4D34340A"/>
    <w:rsid w:val="4D3751AA"/>
    <w:rsid w:val="4D3B557F"/>
    <w:rsid w:val="4D3C607F"/>
    <w:rsid w:val="4D3D322C"/>
    <w:rsid w:val="4D3E1ECD"/>
    <w:rsid w:val="4D482C36"/>
    <w:rsid w:val="4D4C0BDC"/>
    <w:rsid w:val="4D5D3963"/>
    <w:rsid w:val="4D677E57"/>
    <w:rsid w:val="4D7C31A8"/>
    <w:rsid w:val="4D811B91"/>
    <w:rsid w:val="4D840BC9"/>
    <w:rsid w:val="4D863D80"/>
    <w:rsid w:val="4D901300"/>
    <w:rsid w:val="4D9250C2"/>
    <w:rsid w:val="4D983876"/>
    <w:rsid w:val="4DAB5632"/>
    <w:rsid w:val="4DAE09CB"/>
    <w:rsid w:val="4DAF6C49"/>
    <w:rsid w:val="4DB52E50"/>
    <w:rsid w:val="4DC43D89"/>
    <w:rsid w:val="4DC53449"/>
    <w:rsid w:val="4DC600D8"/>
    <w:rsid w:val="4DCC4D74"/>
    <w:rsid w:val="4DD32C50"/>
    <w:rsid w:val="4DD45987"/>
    <w:rsid w:val="4DD768A8"/>
    <w:rsid w:val="4DE14044"/>
    <w:rsid w:val="4DE74D54"/>
    <w:rsid w:val="4DE82A0E"/>
    <w:rsid w:val="4DE879CF"/>
    <w:rsid w:val="4DEA3FCD"/>
    <w:rsid w:val="4DF8711F"/>
    <w:rsid w:val="4DFA016E"/>
    <w:rsid w:val="4DFC3AF8"/>
    <w:rsid w:val="4DFE613C"/>
    <w:rsid w:val="4E00662B"/>
    <w:rsid w:val="4E017C19"/>
    <w:rsid w:val="4E067CE0"/>
    <w:rsid w:val="4E0D1EB6"/>
    <w:rsid w:val="4E0F39A0"/>
    <w:rsid w:val="4E1577AE"/>
    <w:rsid w:val="4E161B45"/>
    <w:rsid w:val="4E1A11A1"/>
    <w:rsid w:val="4E1B55B0"/>
    <w:rsid w:val="4E221F7F"/>
    <w:rsid w:val="4E2546CD"/>
    <w:rsid w:val="4E2652BF"/>
    <w:rsid w:val="4E280F35"/>
    <w:rsid w:val="4E293D19"/>
    <w:rsid w:val="4E2A0D5D"/>
    <w:rsid w:val="4E2A7471"/>
    <w:rsid w:val="4E3666EC"/>
    <w:rsid w:val="4E3C24CD"/>
    <w:rsid w:val="4E3D61DD"/>
    <w:rsid w:val="4E3D703E"/>
    <w:rsid w:val="4E3E067B"/>
    <w:rsid w:val="4E433802"/>
    <w:rsid w:val="4E513667"/>
    <w:rsid w:val="4E63289D"/>
    <w:rsid w:val="4E642D70"/>
    <w:rsid w:val="4E65393E"/>
    <w:rsid w:val="4E662698"/>
    <w:rsid w:val="4E690718"/>
    <w:rsid w:val="4E6B6C4F"/>
    <w:rsid w:val="4E6F04CA"/>
    <w:rsid w:val="4E6F47C3"/>
    <w:rsid w:val="4E6F64CB"/>
    <w:rsid w:val="4E725824"/>
    <w:rsid w:val="4E7426EA"/>
    <w:rsid w:val="4E755B41"/>
    <w:rsid w:val="4E7816C6"/>
    <w:rsid w:val="4E793D0D"/>
    <w:rsid w:val="4E811BBE"/>
    <w:rsid w:val="4E824CDD"/>
    <w:rsid w:val="4E833D7D"/>
    <w:rsid w:val="4E943151"/>
    <w:rsid w:val="4E9612B0"/>
    <w:rsid w:val="4E991572"/>
    <w:rsid w:val="4E993509"/>
    <w:rsid w:val="4E9B0113"/>
    <w:rsid w:val="4E9F2D6A"/>
    <w:rsid w:val="4EA66E2F"/>
    <w:rsid w:val="4EAB0D05"/>
    <w:rsid w:val="4EAD450C"/>
    <w:rsid w:val="4EB545EB"/>
    <w:rsid w:val="4EB84B99"/>
    <w:rsid w:val="4EBC1733"/>
    <w:rsid w:val="4EBC2169"/>
    <w:rsid w:val="4EC23257"/>
    <w:rsid w:val="4EC81ECE"/>
    <w:rsid w:val="4ECA2ADD"/>
    <w:rsid w:val="4ECC1865"/>
    <w:rsid w:val="4ECD655A"/>
    <w:rsid w:val="4ECF6176"/>
    <w:rsid w:val="4ED111FD"/>
    <w:rsid w:val="4ED532F4"/>
    <w:rsid w:val="4ED94A55"/>
    <w:rsid w:val="4EE06796"/>
    <w:rsid w:val="4EE23855"/>
    <w:rsid w:val="4EE26D73"/>
    <w:rsid w:val="4EE844C8"/>
    <w:rsid w:val="4EED3B54"/>
    <w:rsid w:val="4EF03289"/>
    <w:rsid w:val="4EF2331D"/>
    <w:rsid w:val="4EF313B9"/>
    <w:rsid w:val="4EF44298"/>
    <w:rsid w:val="4EFD76B6"/>
    <w:rsid w:val="4F0B2C49"/>
    <w:rsid w:val="4F0D1499"/>
    <w:rsid w:val="4F0D55A3"/>
    <w:rsid w:val="4F192DE4"/>
    <w:rsid w:val="4F1A3A17"/>
    <w:rsid w:val="4F1B4ADC"/>
    <w:rsid w:val="4F213095"/>
    <w:rsid w:val="4F24111A"/>
    <w:rsid w:val="4F277AF1"/>
    <w:rsid w:val="4F2B03D8"/>
    <w:rsid w:val="4F307EAB"/>
    <w:rsid w:val="4F32071F"/>
    <w:rsid w:val="4F353994"/>
    <w:rsid w:val="4F381DC2"/>
    <w:rsid w:val="4F38779B"/>
    <w:rsid w:val="4F3D5B74"/>
    <w:rsid w:val="4F3F05FC"/>
    <w:rsid w:val="4F3F4778"/>
    <w:rsid w:val="4F4A448A"/>
    <w:rsid w:val="4F4F7498"/>
    <w:rsid w:val="4F514F75"/>
    <w:rsid w:val="4F554451"/>
    <w:rsid w:val="4F561884"/>
    <w:rsid w:val="4F621CD2"/>
    <w:rsid w:val="4F6B2883"/>
    <w:rsid w:val="4F6C4B18"/>
    <w:rsid w:val="4F772294"/>
    <w:rsid w:val="4F8214FB"/>
    <w:rsid w:val="4F8476AF"/>
    <w:rsid w:val="4F8856B3"/>
    <w:rsid w:val="4F8A1919"/>
    <w:rsid w:val="4F8B2464"/>
    <w:rsid w:val="4F8B29A2"/>
    <w:rsid w:val="4F8E224F"/>
    <w:rsid w:val="4F9367AB"/>
    <w:rsid w:val="4F970168"/>
    <w:rsid w:val="4F9755F8"/>
    <w:rsid w:val="4F9B3302"/>
    <w:rsid w:val="4F9B69AF"/>
    <w:rsid w:val="4F9E1E63"/>
    <w:rsid w:val="4F9E5FE2"/>
    <w:rsid w:val="4F9F1DF3"/>
    <w:rsid w:val="4FAE1238"/>
    <w:rsid w:val="4FBF1795"/>
    <w:rsid w:val="4FBF75E0"/>
    <w:rsid w:val="4FC03315"/>
    <w:rsid w:val="4FC22105"/>
    <w:rsid w:val="4FC33C0F"/>
    <w:rsid w:val="4FCA1FE2"/>
    <w:rsid w:val="4FCB09E0"/>
    <w:rsid w:val="4FCC7662"/>
    <w:rsid w:val="4FCD11AF"/>
    <w:rsid w:val="4FCD6BD3"/>
    <w:rsid w:val="4FD77ACF"/>
    <w:rsid w:val="4FE865C0"/>
    <w:rsid w:val="4FEC4611"/>
    <w:rsid w:val="4FED448D"/>
    <w:rsid w:val="4FEF085B"/>
    <w:rsid w:val="4FF0236A"/>
    <w:rsid w:val="4FF14AE8"/>
    <w:rsid w:val="4FF86D5A"/>
    <w:rsid w:val="4FFA5B62"/>
    <w:rsid w:val="4FFD3BB8"/>
    <w:rsid w:val="4FFF01AF"/>
    <w:rsid w:val="500B1447"/>
    <w:rsid w:val="502023BB"/>
    <w:rsid w:val="50252D49"/>
    <w:rsid w:val="502676AF"/>
    <w:rsid w:val="502C1E32"/>
    <w:rsid w:val="502D2191"/>
    <w:rsid w:val="50375BC2"/>
    <w:rsid w:val="50382CF7"/>
    <w:rsid w:val="50430B71"/>
    <w:rsid w:val="504B6955"/>
    <w:rsid w:val="50531F5E"/>
    <w:rsid w:val="505813AC"/>
    <w:rsid w:val="506056B6"/>
    <w:rsid w:val="50645B89"/>
    <w:rsid w:val="5072278B"/>
    <w:rsid w:val="5077775B"/>
    <w:rsid w:val="507809E0"/>
    <w:rsid w:val="507B0270"/>
    <w:rsid w:val="507C1F2A"/>
    <w:rsid w:val="508164F9"/>
    <w:rsid w:val="50863D95"/>
    <w:rsid w:val="5093052E"/>
    <w:rsid w:val="50931091"/>
    <w:rsid w:val="509679D3"/>
    <w:rsid w:val="50991ABA"/>
    <w:rsid w:val="50A3114A"/>
    <w:rsid w:val="50A3535A"/>
    <w:rsid w:val="50A51E25"/>
    <w:rsid w:val="50C43987"/>
    <w:rsid w:val="50C45CEB"/>
    <w:rsid w:val="50C762C3"/>
    <w:rsid w:val="50C91538"/>
    <w:rsid w:val="50D13EAD"/>
    <w:rsid w:val="50D52E8D"/>
    <w:rsid w:val="50D86628"/>
    <w:rsid w:val="50D8702A"/>
    <w:rsid w:val="50DA3A69"/>
    <w:rsid w:val="50E07A0E"/>
    <w:rsid w:val="50E1134D"/>
    <w:rsid w:val="50E23382"/>
    <w:rsid w:val="50E53086"/>
    <w:rsid w:val="50F126DB"/>
    <w:rsid w:val="50F2501A"/>
    <w:rsid w:val="50F3142E"/>
    <w:rsid w:val="50F600BF"/>
    <w:rsid w:val="51030C37"/>
    <w:rsid w:val="51040FD7"/>
    <w:rsid w:val="510C7586"/>
    <w:rsid w:val="510E2768"/>
    <w:rsid w:val="51103C29"/>
    <w:rsid w:val="511302FE"/>
    <w:rsid w:val="511416D8"/>
    <w:rsid w:val="511A39C7"/>
    <w:rsid w:val="511B62B6"/>
    <w:rsid w:val="5120730D"/>
    <w:rsid w:val="5125580B"/>
    <w:rsid w:val="51282983"/>
    <w:rsid w:val="51313AB9"/>
    <w:rsid w:val="513665C6"/>
    <w:rsid w:val="513B20B2"/>
    <w:rsid w:val="513F59BD"/>
    <w:rsid w:val="51561856"/>
    <w:rsid w:val="515D651A"/>
    <w:rsid w:val="515D7C2F"/>
    <w:rsid w:val="51601226"/>
    <w:rsid w:val="51635C12"/>
    <w:rsid w:val="516779D8"/>
    <w:rsid w:val="516B3DDB"/>
    <w:rsid w:val="517C0A95"/>
    <w:rsid w:val="51824CFF"/>
    <w:rsid w:val="51881AAF"/>
    <w:rsid w:val="51912FE1"/>
    <w:rsid w:val="519231E6"/>
    <w:rsid w:val="51A2045C"/>
    <w:rsid w:val="51A90598"/>
    <w:rsid w:val="51AC53A3"/>
    <w:rsid w:val="51AD49BC"/>
    <w:rsid w:val="51AE5248"/>
    <w:rsid w:val="51B51ADD"/>
    <w:rsid w:val="51BD1B34"/>
    <w:rsid w:val="51BE42D8"/>
    <w:rsid w:val="51C5747B"/>
    <w:rsid w:val="51C8141E"/>
    <w:rsid w:val="51C846C5"/>
    <w:rsid w:val="51CA6EA9"/>
    <w:rsid w:val="51CD6AF3"/>
    <w:rsid w:val="51CE51D3"/>
    <w:rsid w:val="51CF4A7A"/>
    <w:rsid w:val="51D5672D"/>
    <w:rsid w:val="51DC38F1"/>
    <w:rsid w:val="51E65FFA"/>
    <w:rsid w:val="51EC5D19"/>
    <w:rsid w:val="51F360A4"/>
    <w:rsid w:val="51F946FC"/>
    <w:rsid w:val="51FC5E83"/>
    <w:rsid w:val="52016D97"/>
    <w:rsid w:val="520A0E50"/>
    <w:rsid w:val="52150632"/>
    <w:rsid w:val="521925FE"/>
    <w:rsid w:val="521B01AA"/>
    <w:rsid w:val="521C6C14"/>
    <w:rsid w:val="522238D3"/>
    <w:rsid w:val="5225509C"/>
    <w:rsid w:val="52281678"/>
    <w:rsid w:val="522D404E"/>
    <w:rsid w:val="522E7A0A"/>
    <w:rsid w:val="523436C2"/>
    <w:rsid w:val="52402F62"/>
    <w:rsid w:val="52427934"/>
    <w:rsid w:val="52474684"/>
    <w:rsid w:val="524F3434"/>
    <w:rsid w:val="52555F69"/>
    <w:rsid w:val="52577479"/>
    <w:rsid w:val="525C60B3"/>
    <w:rsid w:val="526225EB"/>
    <w:rsid w:val="52622708"/>
    <w:rsid w:val="5263577A"/>
    <w:rsid w:val="52646A77"/>
    <w:rsid w:val="52733712"/>
    <w:rsid w:val="52751906"/>
    <w:rsid w:val="52754742"/>
    <w:rsid w:val="527A0433"/>
    <w:rsid w:val="527B266E"/>
    <w:rsid w:val="527D190C"/>
    <w:rsid w:val="527E2CEF"/>
    <w:rsid w:val="527E6B4F"/>
    <w:rsid w:val="52811CAA"/>
    <w:rsid w:val="528A0DA1"/>
    <w:rsid w:val="528B0AD4"/>
    <w:rsid w:val="528C4C32"/>
    <w:rsid w:val="528C7C99"/>
    <w:rsid w:val="52911026"/>
    <w:rsid w:val="52A3687E"/>
    <w:rsid w:val="52A63AAC"/>
    <w:rsid w:val="52AB5115"/>
    <w:rsid w:val="52B26BF7"/>
    <w:rsid w:val="52BB527C"/>
    <w:rsid w:val="52C20E87"/>
    <w:rsid w:val="52C3012E"/>
    <w:rsid w:val="52D05E18"/>
    <w:rsid w:val="52D23316"/>
    <w:rsid w:val="52D233E5"/>
    <w:rsid w:val="52D80642"/>
    <w:rsid w:val="52DB4F0A"/>
    <w:rsid w:val="52E1456F"/>
    <w:rsid w:val="52E818B6"/>
    <w:rsid w:val="52ED11D4"/>
    <w:rsid w:val="52F14F15"/>
    <w:rsid w:val="52F56833"/>
    <w:rsid w:val="52F81DEC"/>
    <w:rsid w:val="52F97DE0"/>
    <w:rsid w:val="52FF5190"/>
    <w:rsid w:val="530002FC"/>
    <w:rsid w:val="53010EB4"/>
    <w:rsid w:val="53026A07"/>
    <w:rsid w:val="530438A5"/>
    <w:rsid w:val="530757D6"/>
    <w:rsid w:val="53085A98"/>
    <w:rsid w:val="530D20F6"/>
    <w:rsid w:val="530E417D"/>
    <w:rsid w:val="531A13F8"/>
    <w:rsid w:val="531A4AAE"/>
    <w:rsid w:val="531B45E6"/>
    <w:rsid w:val="531D25E9"/>
    <w:rsid w:val="53214EB5"/>
    <w:rsid w:val="53220B6E"/>
    <w:rsid w:val="532A77A3"/>
    <w:rsid w:val="532C3FFC"/>
    <w:rsid w:val="53324136"/>
    <w:rsid w:val="5339307B"/>
    <w:rsid w:val="533A0F91"/>
    <w:rsid w:val="533F0E61"/>
    <w:rsid w:val="53432CB4"/>
    <w:rsid w:val="534600BE"/>
    <w:rsid w:val="534A2048"/>
    <w:rsid w:val="534B5D55"/>
    <w:rsid w:val="534F73A8"/>
    <w:rsid w:val="535D1843"/>
    <w:rsid w:val="535E67BB"/>
    <w:rsid w:val="535F54CF"/>
    <w:rsid w:val="535F7CF7"/>
    <w:rsid w:val="5360327F"/>
    <w:rsid w:val="536065B9"/>
    <w:rsid w:val="536C0DA1"/>
    <w:rsid w:val="536C72E0"/>
    <w:rsid w:val="53710DBB"/>
    <w:rsid w:val="53735CA1"/>
    <w:rsid w:val="537468DB"/>
    <w:rsid w:val="53751AEF"/>
    <w:rsid w:val="53782D8B"/>
    <w:rsid w:val="537D52D4"/>
    <w:rsid w:val="537E36F5"/>
    <w:rsid w:val="53822EA7"/>
    <w:rsid w:val="538A25A7"/>
    <w:rsid w:val="538B3CDD"/>
    <w:rsid w:val="539126D4"/>
    <w:rsid w:val="53923094"/>
    <w:rsid w:val="539773ED"/>
    <w:rsid w:val="539839CE"/>
    <w:rsid w:val="539A054C"/>
    <w:rsid w:val="539E4465"/>
    <w:rsid w:val="53A04497"/>
    <w:rsid w:val="53A4632B"/>
    <w:rsid w:val="53A72ED0"/>
    <w:rsid w:val="53A921A0"/>
    <w:rsid w:val="53AE152C"/>
    <w:rsid w:val="53AE2E34"/>
    <w:rsid w:val="53AF2965"/>
    <w:rsid w:val="53B03759"/>
    <w:rsid w:val="53B03BD2"/>
    <w:rsid w:val="53B177F3"/>
    <w:rsid w:val="53B30840"/>
    <w:rsid w:val="53C01CDB"/>
    <w:rsid w:val="53C50485"/>
    <w:rsid w:val="53CA194F"/>
    <w:rsid w:val="53D00A5B"/>
    <w:rsid w:val="53D31BA8"/>
    <w:rsid w:val="53D409DB"/>
    <w:rsid w:val="53D55EB6"/>
    <w:rsid w:val="53D6452C"/>
    <w:rsid w:val="53D939A8"/>
    <w:rsid w:val="53E229DA"/>
    <w:rsid w:val="53E30E6F"/>
    <w:rsid w:val="53E32280"/>
    <w:rsid w:val="53F15151"/>
    <w:rsid w:val="53FA4CA1"/>
    <w:rsid w:val="54006014"/>
    <w:rsid w:val="540504AF"/>
    <w:rsid w:val="54097521"/>
    <w:rsid w:val="540E2AFA"/>
    <w:rsid w:val="541149F1"/>
    <w:rsid w:val="54116A61"/>
    <w:rsid w:val="54150983"/>
    <w:rsid w:val="541F0047"/>
    <w:rsid w:val="54214702"/>
    <w:rsid w:val="54223745"/>
    <w:rsid w:val="54241034"/>
    <w:rsid w:val="54243B20"/>
    <w:rsid w:val="543848D0"/>
    <w:rsid w:val="543E597C"/>
    <w:rsid w:val="543E7652"/>
    <w:rsid w:val="54463261"/>
    <w:rsid w:val="54492FC8"/>
    <w:rsid w:val="544A7E42"/>
    <w:rsid w:val="545361D5"/>
    <w:rsid w:val="54543583"/>
    <w:rsid w:val="54554508"/>
    <w:rsid w:val="545A5AEB"/>
    <w:rsid w:val="545B001F"/>
    <w:rsid w:val="545E3B36"/>
    <w:rsid w:val="545F5317"/>
    <w:rsid w:val="54625AC8"/>
    <w:rsid w:val="54625CD1"/>
    <w:rsid w:val="546612E6"/>
    <w:rsid w:val="54697954"/>
    <w:rsid w:val="546B48F5"/>
    <w:rsid w:val="546B68AF"/>
    <w:rsid w:val="547068E0"/>
    <w:rsid w:val="54730760"/>
    <w:rsid w:val="547F47AB"/>
    <w:rsid w:val="5481543D"/>
    <w:rsid w:val="5485573B"/>
    <w:rsid w:val="54864855"/>
    <w:rsid w:val="548B2F4D"/>
    <w:rsid w:val="548C53DD"/>
    <w:rsid w:val="548E1242"/>
    <w:rsid w:val="54955EAA"/>
    <w:rsid w:val="549715A4"/>
    <w:rsid w:val="54994251"/>
    <w:rsid w:val="54995842"/>
    <w:rsid w:val="549A1A6F"/>
    <w:rsid w:val="54AC6652"/>
    <w:rsid w:val="54AD79DC"/>
    <w:rsid w:val="54B71C73"/>
    <w:rsid w:val="54BA7F6E"/>
    <w:rsid w:val="54BB4D54"/>
    <w:rsid w:val="54BF0C0D"/>
    <w:rsid w:val="54BF6CD7"/>
    <w:rsid w:val="54C70093"/>
    <w:rsid w:val="54C7067C"/>
    <w:rsid w:val="54C81E77"/>
    <w:rsid w:val="54CE21B6"/>
    <w:rsid w:val="54CF418D"/>
    <w:rsid w:val="54D11FDA"/>
    <w:rsid w:val="54D9415A"/>
    <w:rsid w:val="54E012AD"/>
    <w:rsid w:val="54E44B80"/>
    <w:rsid w:val="54E57D5A"/>
    <w:rsid w:val="54E83C17"/>
    <w:rsid w:val="54EB5CEF"/>
    <w:rsid w:val="54ED12B1"/>
    <w:rsid w:val="54EF0A80"/>
    <w:rsid w:val="54EF4442"/>
    <w:rsid w:val="54F06782"/>
    <w:rsid w:val="54F83AC8"/>
    <w:rsid w:val="54F858AE"/>
    <w:rsid w:val="55031E98"/>
    <w:rsid w:val="55094521"/>
    <w:rsid w:val="550F450E"/>
    <w:rsid w:val="5510175C"/>
    <w:rsid w:val="551104FB"/>
    <w:rsid w:val="55141A65"/>
    <w:rsid w:val="551577C4"/>
    <w:rsid w:val="551A5EEC"/>
    <w:rsid w:val="551C330C"/>
    <w:rsid w:val="5520275B"/>
    <w:rsid w:val="552033CB"/>
    <w:rsid w:val="5524375A"/>
    <w:rsid w:val="552B57A8"/>
    <w:rsid w:val="552C4899"/>
    <w:rsid w:val="55340F0F"/>
    <w:rsid w:val="553978EF"/>
    <w:rsid w:val="55450525"/>
    <w:rsid w:val="554E4018"/>
    <w:rsid w:val="55517D73"/>
    <w:rsid w:val="55573151"/>
    <w:rsid w:val="5559028A"/>
    <w:rsid w:val="555D38AC"/>
    <w:rsid w:val="5560636B"/>
    <w:rsid w:val="556D534A"/>
    <w:rsid w:val="557839C8"/>
    <w:rsid w:val="557E7DBE"/>
    <w:rsid w:val="55823411"/>
    <w:rsid w:val="55884887"/>
    <w:rsid w:val="558B3489"/>
    <w:rsid w:val="558C5600"/>
    <w:rsid w:val="558F10B8"/>
    <w:rsid w:val="558F525E"/>
    <w:rsid w:val="55926F6C"/>
    <w:rsid w:val="559A353A"/>
    <w:rsid w:val="55A37F34"/>
    <w:rsid w:val="55A4260A"/>
    <w:rsid w:val="55A71A72"/>
    <w:rsid w:val="55B00957"/>
    <w:rsid w:val="55B167E6"/>
    <w:rsid w:val="55B37DF3"/>
    <w:rsid w:val="55BE459F"/>
    <w:rsid w:val="55C17912"/>
    <w:rsid w:val="55CD7884"/>
    <w:rsid w:val="55CE0F75"/>
    <w:rsid w:val="55CF2059"/>
    <w:rsid w:val="55D4435B"/>
    <w:rsid w:val="55D5174E"/>
    <w:rsid w:val="55D5412A"/>
    <w:rsid w:val="55D65488"/>
    <w:rsid w:val="55DD121F"/>
    <w:rsid w:val="55E250E4"/>
    <w:rsid w:val="55E47FC3"/>
    <w:rsid w:val="55E5441D"/>
    <w:rsid w:val="55E86BD8"/>
    <w:rsid w:val="55EA7907"/>
    <w:rsid w:val="55EE1A11"/>
    <w:rsid w:val="55EF3151"/>
    <w:rsid w:val="55F72C0C"/>
    <w:rsid w:val="55F92FF5"/>
    <w:rsid w:val="55FA090B"/>
    <w:rsid w:val="55FB46AA"/>
    <w:rsid w:val="55FD7967"/>
    <w:rsid w:val="56043805"/>
    <w:rsid w:val="560716D2"/>
    <w:rsid w:val="56074CAB"/>
    <w:rsid w:val="560D2DCF"/>
    <w:rsid w:val="5612007F"/>
    <w:rsid w:val="5613600A"/>
    <w:rsid w:val="561854C1"/>
    <w:rsid w:val="56195172"/>
    <w:rsid w:val="56197CB6"/>
    <w:rsid w:val="561C294C"/>
    <w:rsid w:val="561E029A"/>
    <w:rsid w:val="561E355A"/>
    <w:rsid w:val="56223AAF"/>
    <w:rsid w:val="562611D1"/>
    <w:rsid w:val="562968C0"/>
    <w:rsid w:val="56296D11"/>
    <w:rsid w:val="562C33D2"/>
    <w:rsid w:val="562C4CD1"/>
    <w:rsid w:val="563017A0"/>
    <w:rsid w:val="56374E48"/>
    <w:rsid w:val="56382C2A"/>
    <w:rsid w:val="563E4176"/>
    <w:rsid w:val="564023B4"/>
    <w:rsid w:val="564066F3"/>
    <w:rsid w:val="5643433A"/>
    <w:rsid w:val="56465428"/>
    <w:rsid w:val="565041C0"/>
    <w:rsid w:val="565501E8"/>
    <w:rsid w:val="566C14A2"/>
    <w:rsid w:val="567013A5"/>
    <w:rsid w:val="56726FF3"/>
    <w:rsid w:val="567638CA"/>
    <w:rsid w:val="567E0769"/>
    <w:rsid w:val="568B71E8"/>
    <w:rsid w:val="568E2A0E"/>
    <w:rsid w:val="568E3DEB"/>
    <w:rsid w:val="56907556"/>
    <w:rsid w:val="569566D4"/>
    <w:rsid w:val="569D0685"/>
    <w:rsid w:val="56A03AEC"/>
    <w:rsid w:val="56A2116B"/>
    <w:rsid w:val="56A554B5"/>
    <w:rsid w:val="56A971B6"/>
    <w:rsid w:val="56AF63A6"/>
    <w:rsid w:val="56B56700"/>
    <w:rsid w:val="56B91459"/>
    <w:rsid w:val="56B9665E"/>
    <w:rsid w:val="56BB4767"/>
    <w:rsid w:val="56BD2B23"/>
    <w:rsid w:val="56BE4CCC"/>
    <w:rsid w:val="56C06840"/>
    <w:rsid w:val="56C261DD"/>
    <w:rsid w:val="56C77E0A"/>
    <w:rsid w:val="56CB7468"/>
    <w:rsid w:val="56D21414"/>
    <w:rsid w:val="56D32832"/>
    <w:rsid w:val="56D97A00"/>
    <w:rsid w:val="56DD6C83"/>
    <w:rsid w:val="56E720BB"/>
    <w:rsid w:val="56E957FE"/>
    <w:rsid w:val="56E95841"/>
    <w:rsid w:val="56EA7798"/>
    <w:rsid w:val="56F7577A"/>
    <w:rsid w:val="56FE1E04"/>
    <w:rsid w:val="57013022"/>
    <w:rsid w:val="570B2228"/>
    <w:rsid w:val="570E037A"/>
    <w:rsid w:val="571F054E"/>
    <w:rsid w:val="57267E2F"/>
    <w:rsid w:val="57272845"/>
    <w:rsid w:val="572C3EFC"/>
    <w:rsid w:val="57344F7B"/>
    <w:rsid w:val="573904B2"/>
    <w:rsid w:val="573B33F9"/>
    <w:rsid w:val="57416885"/>
    <w:rsid w:val="57470946"/>
    <w:rsid w:val="57492FC8"/>
    <w:rsid w:val="574A00B0"/>
    <w:rsid w:val="574E75A7"/>
    <w:rsid w:val="575A026C"/>
    <w:rsid w:val="575F4887"/>
    <w:rsid w:val="57606162"/>
    <w:rsid w:val="57610CAB"/>
    <w:rsid w:val="576142EF"/>
    <w:rsid w:val="57614477"/>
    <w:rsid w:val="57640438"/>
    <w:rsid w:val="57644AFE"/>
    <w:rsid w:val="57670B81"/>
    <w:rsid w:val="57672385"/>
    <w:rsid w:val="576A602B"/>
    <w:rsid w:val="576B3946"/>
    <w:rsid w:val="576D1006"/>
    <w:rsid w:val="576D2D41"/>
    <w:rsid w:val="57713106"/>
    <w:rsid w:val="57767D5B"/>
    <w:rsid w:val="577C15F7"/>
    <w:rsid w:val="577D4C40"/>
    <w:rsid w:val="578016A5"/>
    <w:rsid w:val="5784578A"/>
    <w:rsid w:val="578C61A7"/>
    <w:rsid w:val="578F2020"/>
    <w:rsid w:val="57983317"/>
    <w:rsid w:val="579F7D6D"/>
    <w:rsid w:val="57A05468"/>
    <w:rsid w:val="57A0567A"/>
    <w:rsid w:val="57A455AE"/>
    <w:rsid w:val="57A927C1"/>
    <w:rsid w:val="57A92DD0"/>
    <w:rsid w:val="57AA683F"/>
    <w:rsid w:val="57AB2C73"/>
    <w:rsid w:val="57AD039E"/>
    <w:rsid w:val="57B0561E"/>
    <w:rsid w:val="57BC1030"/>
    <w:rsid w:val="57BD7035"/>
    <w:rsid w:val="57BE4BFB"/>
    <w:rsid w:val="57C149D2"/>
    <w:rsid w:val="57C86AD7"/>
    <w:rsid w:val="57C95BAE"/>
    <w:rsid w:val="57DE1E13"/>
    <w:rsid w:val="57DF57C7"/>
    <w:rsid w:val="57DF70D5"/>
    <w:rsid w:val="57E22B43"/>
    <w:rsid w:val="57EA0B2F"/>
    <w:rsid w:val="57EC0CE1"/>
    <w:rsid w:val="57F14298"/>
    <w:rsid w:val="57F75A0A"/>
    <w:rsid w:val="57F97891"/>
    <w:rsid w:val="57FB1725"/>
    <w:rsid w:val="57FD1CD5"/>
    <w:rsid w:val="58014126"/>
    <w:rsid w:val="58014D3A"/>
    <w:rsid w:val="58063189"/>
    <w:rsid w:val="5807446D"/>
    <w:rsid w:val="58075834"/>
    <w:rsid w:val="58081E12"/>
    <w:rsid w:val="58097AF3"/>
    <w:rsid w:val="580D2EAE"/>
    <w:rsid w:val="581326D3"/>
    <w:rsid w:val="58186344"/>
    <w:rsid w:val="581C2676"/>
    <w:rsid w:val="581E7F21"/>
    <w:rsid w:val="581F0454"/>
    <w:rsid w:val="58215BC1"/>
    <w:rsid w:val="582706EA"/>
    <w:rsid w:val="582B7757"/>
    <w:rsid w:val="58326DCA"/>
    <w:rsid w:val="58336DFB"/>
    <w:rsid w:val="583D1304"/>
    <w:rsid w:val="583E47BE"/>
    <w:rsid w:val="58474ABA"/>
    <w:rsid w:val="584E1C0E"/>
    <w:rsid w:val="585266CC"/>
    <w:rsid w:val="5867680B"/>
    <w:rsid w:val="58720D1B"/>
    <w:rsid w:val="587223B4"/>
    <w:rsid w:val="58783986"/>
    <w:rsid w:val="58791551"/>
    <w:rsid w:val="587C77E1"/>
    <w:rsid w:val="587F4322"/>
    <w:rsid w:val="58831DF7"/>
    <w:rsid w:val="58841DC5"/>
    <w:rsid w:val="58850C77"/>
    <w:rsid w:val="58855B9D"/>
    <w:rsid w:val="58857400"/>
    <w:rsid w:val="588650DE"/>
    <w:rsid w:val="58874517"/>
    <w:rsid w:val="588C1E68"/>
    <w:rsid w:val="58A22A3F"/>
    <w:rsid w:val="58A44D31"/>
    <w:rsid w:val="58AB167C"/>
    <w:rsid w:val="58AB2945"/>
    <w:rsid w:val="58B03019"/>
    <w:rsid w:val="58B061EB"/>
    <w:rsid w:val="58B1513F"/>
    <w:rsid w:val="58B93DBF"/>
    <w:rsid w:val="58C25678"/>
    <w:rsid w:val="58C27411"/>
    <w:rsid w:val="58C95530"/>
    <w:rsid w:val="58CE5C9B"/>
    <w:rsid w:val="58D255C4"/>
    <w:rsid w:val="58D57041"/>
    <w:rsid w:val="58D61AC8"/>
    <w:rsid w:val="58D85DB8"/>
    <w:rsid w:val="58DE36EE"/>
    <w:rsid w:val="58DF2BDE"/>
    <w:rsid w:val="58EA1A85"/>
    <w:rsid w:val="58EC15F3"/>
    <w:rsid w:val="58FB2444"/>
    <w:rsid w:val="58FF707E"/>
    <w:rsid w:val="59031492"/>
    <w:rsid w:val="590345EE"/>
    <w:rsid w:val="590B40FC"/>
    <w:rsid w:val="59107F2E"/>
    <w:rsid w:val="59171569"/>
    <w:rsid w:val="591F3CF9"/>
    <w:rsid w:val="591F53F7"/>
    <w:rsid w:val="59217855"/>
    <w:rsid w:val="5922374E"/>
    <w:rsid w:val="592B223C"/>
    <w:rsid w:val="592E5704"/>
    <w:rsid w:val="593237EB"/>
    <w:rsid w:val="5933452B"/>
    <w:rsid w:val="59360B1A"/>
    <w:rsid w:val="59376B0E"/>
    <w:rsid w:val="59380348"/>
    <w:rsid w:val="59382083"/>
    <w:rsid w:val="593E02B6"/>
    <w:rsid w:val="593F15AB"/>
    <w:rsid w:val="59484C80"/>
    <w:rsid w:val="59494EFA"/>
    <w:rsid w:val="594976EE"/>
    <w:rsid w:val="59575208"/>
    <w:rsid w:val="59583198"/>
    <w:rsid w:val="595B19B2"/>
    <w:rsid w:val="595C1028"/>
    <w:rsid w:val="595E442A"/>
    <w:rsid w:val="59666993"/>
    <w:rsid w:val="5971277A"/>
    <w:rsid w:val="59755927"/>
    <w:rsid w:val="59772BAE"/>
    <w:rsid w:val="5979349A"/>
    <w:rsid w:val="597A3F5C"/>
    <w:rsid w:val="597B2482"/>
    <w:rsid w:val="597F1C12"/>
    <w:rsid w:val="597F70BC"/>
    <w:rsid w:val="59865668"/>
    <w:rsid w:val="598B3674"/>
    <w:rsid w:val="598C1CEE"/>
    <w:rsid w:val="598D357A"/>
    <w:rsid w:val="598E055E"/>
    <w:rsid w:val="598E1163"/>
    <w:rsid w:val="59972325"/>
    <w:rsid w:val="599B1F42"/>
    <w:rsid w:val="599E45CA"/>
    <w:rsid w:val="59A412B0"/>
    <w:rsid w:val="59A47FD2"/>
    <w:rsid w:val="59A653B2"/>
    <w:rsid w:val="59A833B8"/>
    <w:rsid w:val="59B1310A"/>
    <w:rsid w:val="59B60CBD"/>
    <w:rsid w:val="59B8497B"/>
    <w:rsid w:val="59B925A2"/>
    <w:rsid w:val="59B96893"/>
    <w:rsid w:val="59BA1C9F"/>
    <w:rsid w:val="59BC2041"/>
    <w:rsid w:val="59BD181A"/>
    <w:rsid w:val="59BE1EC8"/>
    <w:rsid w:val="59C235DF"/>
    <w:rsid w:val="59C3397C"/>
    <w:rsid w:val="59C8733B"/>
    <w:rsid w:val="59C928EB"/>
    <w:rsid w:val="59CD3CDE"/>
    <w:rsid w:val="59CF1D36"/>
    <w:rsid w:val="59D44525"/>
    <w:rsid w:val="59DA3EF9"/>
    <w:rsid w:val="59DC2FAE"/>
    <w:rsid w:val="59ED345F"/>
    <w:rsid w:val="59EE5083"/>
    <w:rsid w:val="59EF321A"/>
    <w:rsid w:val="59F13527"/>
    <w:rsid w:val="59F34728"/>
    <w:rsid w:val="59F432DF"/>
    <w:rsid w:val="59F46C26"/>
    <w:rsid w:val="59F86C70"/>
    <w:rsid w:val="5A006E69"/>
    <w:rsid w:val="5A0341E7"/>
    <w:rsid w:val="5A075CAC"/>
    <w:rsid w:val="5A0A60FD"/>
    <w:rsid w:val="5A0B38DA"/>
    <w:rsid w:val="5A0B7339"/>
    <w:rsid w:val="5A172200"/>
    <w:rsid w:val="5A18240A"/>
    <w:rsid w:val="5A1F2F17"/>
    <w:rsid w:val="5A1F7DED"/>
    <w:rsid w:val="5A225FE0"/>
    <w:rsid w:val="5A24380A"/>
    <w:rsid w:val="5A2624A4"/>
    <w:rsid w:val="5A2B2564"/>
    <w:rsid w:val="5A301E7A"/>
    <w:rsid w:val="5A3245B9"/>
    <w:rsid w:val="5A3B74F2"/>
    <w:rsid w:val="5A4226FD"/>
    <w:rsid w:val="5A4246DD"/>
    <w:rsid w:val="5A434B2F"/>
    <w:rsid w:val="5A456EFC"/>
    <w:rsid w:val="5A466E5F"/>
    <w:rsid w:val="5A5000FB"/>
    <w:rsid w:val="5A543A32"/>
    <w:rsid w:val="5A554EB9"/>
    <w:rsid w:val="5A5747FA"/>
    <w:rsid w:val="5A5973F2"/>
    <w:rsid w:val="5A5B60F6"/>
    <w:rsid w:val="5A6B621A"/>
    <w:rsid w:val="5A6C3A05"/>
    <w:rsid w:val="5A7657A0"/>
    <w:rsid w:val="5A767535"/>
    <w:rsid w:val="5A80461E"/>
    <w:rsid w:val="5A8C5927"/>
    <w:rsid w:val="5A8D7FFA"/>
    <w:rsid w:val="5A927E85"/>
    <w:rsid w:val="5A9944B3"/>
    <w:rsid w:val="5A9B6A05"/>
    <w:rsid w:val="5A9B6B76"/>
    <w:rsid w:val="5A9D42E0"/>
    <w:rsid w:val="5AAD4ED4"/>
    <w:rsid w:val="5AB0053E"/>
    <w:rsid w:val="5AB23D58"/>
    <w:rsid w:val="5AB7006F"/>
    <w:rsid w:val="5ABE732B"/>
    <w:rsid w:val="5AC12A51"/>
    <w:rsid w:val="5AC7626D"/>
    <w:rsid w:val="5AC82A78"/>
    <w:rsid w:val="5ACB5C47"/>
    <w:rsid w:val="5ADA6C93"/>
    <w:rsid w:val="5ADD13D8"/>
    <w:rsid w:val="5ADE0339"/>
    <w:rsid w:val="5AE535CB"/>
    <w:rsid w:val="5AE53D89"/>
    <w:rsid w:val="5AF10E09"/>
    <w:rsid w:val="5AFB6B74"/>
    <w:rsid w:val="5AFC636E"/>
    <w:rsid w:val="5B003F3C"/>
    <w:rsid w:val="5B015ED9"/>
    <w:rsid w:val="5B0300AE"/>
    <w:rsid w:val="5B035813"/>
    <w:rsid w:val="5B07184F"/>
    <w:rsid w:val="5B0C0EE6"/>
    <w:rsid w:val="5B0E1690"/>
    <w:rsid w:val="5B1B0C6A"/>
    <w:rsid w:val="5B1D5DCA"/>
    <w:rsid w:val="5B1E6A48"/>
    <w:rsid w:val="5B2A1CAC"/>
    <w:rsid w:val="5B2A4C45"/>
    <w:rsid w:val="5B2B4361"/>
    <w:rsid w:val="5B2F41A4"/>
    <w:rsid w:val="5B325787"/>
    <w:rsid w:val="5B3305B1"/>
    <w:rsid w:val="5B355453"/>
    <w:rsid w:val="5B3606A2"/>
    <w:rsid w:val="5B404B40"/>
    <w:rsid w:val="5B424FFE"/>
    <w:rsid w:val="5B446414"/>
    <w:rsid w:val="5B463AAA"/>
    <w:rsid w:val="5B4910B7"/>
    <w:rsid w:val="5B495B5D"/>
    <w:rsid w:val="5B4A0901"/>
    <w:rsid w:val="5B53152D"/>
    <w:rsid w:val="5B537B28"/>
    <w:rsid w:val="5B5B06F4"/>
    <w:rsid w:val="5B5F7ED2"/>
    <w:rsid w:val="5B6006B8"/>
    <w:rsid w:val="5B6175BC"/>
    <w:rsid w:val="5B617721"/>
    <w:rsid w:val="5B6A0D1A"/>
    <w:rsid w:val="5B6A2FD1"/>
    <w:rsid w:val="5B6A36E2"/>
    <w:rsid w:val="5B735460"/>
    <w:rsid w:val="5B741602"/>
    <w:rsid w:val="5B7870BA"/>
    <w:rsid w:val="5B8D69BD"/>
    <w:rsid w:val="5B8E0905"/>
    <w:rsid w:val="5B931496"/>
    <w:rsid w:val="5B9948C7"/>
    <w:rsid w:val="5B9B4B5C"/>
    <w:rsid w:val="5B9F7F84"/>
    <w:rsid w:val="5BA07994"/>
    <w:rsid w:val="5BAE4AD4"/>
    <w:rsid w:val="5BB34655"/>
    <w:rsid w:val="5BB43D76"/>
    <w:rsid w:val="5BB509C2"/>
    <w:rsid w:val="5BB62E86"/>
    <w:rsid w:val="5BBA1870"/>
    <w:rsid w:val="5BBD31E6"/>
    <w:rsid w:val="5BBE0095"/>
    <w:rsid w:val="5BBE1BB7"/>
    <w:rsid w:val="5BC677CB"/>
    <w:rsid w:val="5BCD10F8"/>
    <w:rsid w:val="5BCD681C"/>
    <w:rsid w:val="5BCF3E25"/>
    <w:rsid w:val="5BD65660"/>
    <w:rsid w:val="5BD82A4B"/>
    <w:rsid w:val="5BDF2E21"/>
    <w:rsid w:val="5BE1342C"/>
    <w:rsid w:val="5BE41CD2"/>
    <w:rsid w:val="5BE93CDA"/>
    <w:rsid w:val="5BEB434D"/>
    <w:rsid w:val="5BEB75CF"/>
    <w:rsid w:val="5BF5116E"/>
    <w:rsid w:val="5BF92635"/>
    <w:rsid w:val="5BFF1842"/>
    <w:rsid w:val="5C007364"/>
    <w:rsid w:val="5C044F6F"/>
    <w:rsid w:val="5C0845AB"/>
    <w:rsid w:val="5C0A4ACD"/>
    <w:rsid w:val="5C0B45E1"/>
    <w:rsid w:val="5C117B35"/>
    <w:rsid w:val="5C166E8E"/>
    <w:rsid w:val="5C1D4A9A"/>
    <w:rsid w:val="5C22230E"/>
    <w:rsid w:val="5C2242E5"/>
    <w:rsid w:val="5C230EA3"/>
    <w:rsid w:val="5C256780"/>
    <w:rsid w:val="5C257663"/>
    <w:rsid w:val="5C2671FC"/>
    <w:rsid w:val="5C3151F3"/>
    <w:rsid w:val="5C330AA2"/>
    <w:rsid w:val="5C3475B6"/>
    <w:rsid w:val="5C3C624A"/>
    <w:rsid w:val="5C3E6D28"/>
    <w:rsid w:val="5C44614D"/>
    <w:rsid w:val="5C454F2A"/>
    <w:rsid w:val="5C4746ED"/>
    <w:rsid w:val="5C4A4906"/>
    <w:rsid w:val="5C4D3247"/>
    <w:rsid w:val="5C5A3E60"/>
    <w:rsid w:val="5C617147"/>
    <w:rsid w:val="5C6214DE"/>
    <w:rsid w:val="5C645409"/>
    <w:rsid w:val="5C700B6B"/>
    <w:rsid w:val="5C706D1B"/>
    <w:rsid w:val="5C776E74"/>
    <w:rsid w:val="5C837CFA"/>
    <w:rsid w:val="5C8437E7"/>
    <w:rsid w:val="5C8574C7"/>
    <w:rsid w:val="5C891953"/>
    <w:rsid w:val="5C8C2FA5"/>
    <w:rsid w:val="5C8C5570"/>
    <w:rsid w:val="5C8F50A6"/>
    <w:rsid w:val="5C997925"/>
    <w:rsid w:val="5C9F4658"/>
    <w:rsid w:val="5CA85CE6"/>
    <w:rsid w:val="5CAC08DD"/>
    <w:rsid w:val="5CAF4A41"/>
    <w:rsid w:val="5CB567AF"/>
    <w:rsid w:val="5CBB077C"/>
    <w:rsid w:val="5CC7150B"/>
    <w:rsid w:val="5CCB5351"/>
    <w:rsid w:val="5CD00D8F"/>
    <w:rsid w:val="5CD51DFA"/>
    <w:rsid w:val="5CD72613"/>
    <w:rsid w:val="5CDC187E"/>
    <w:rsid w:val="5CE45C67"/>
    <w:rsid w:val="5CF00DC8"/>
    <w:rsid w:val="5CF3265E"/>
    <w:rsid w:val="5CF50B27"/>
    <w:rsid w:val="5CF52F38"/>
    <w:rsid w:val="5CFF78E0"/>
    <w:rsid w:val="5D0E1F22"/>
    <w:rsid w:val="5D110181"/>
    <w:rsid w:val="5D1162AB"/>
    <w:rsid w:val="5D1D33F9"/>
    <w:rsid w:val="5D224417"/>
    <w:rsid w:val="5D266DFE"/>
    <w:rsid w:val="5D281AA1"/>
    <w:rsid w:val="5D3971DD"/>
    <w:rsid w:val="5D3B0AF1"/>
    <w:rsid w:val="5D3F288A"/>
    <w:rsid w:val="5D3F7444"/>
    <w:rsid w:val="5D461E96"/>
    <w:rsid w:val="5D480342"/>
    <w:rsid w:val="5D494926"/>
    <w:rsid w:val="5D4A3A5B"/>
    <w:rsid w:val="5D4A5D6F"/>
    <w:rsid w:val="5D537A94"/>
    <w:rsid w:val="5D607B95"/>
    <w:rsid w:val="5D63507C"/>
    <w:rsid w:val="5D6821D1"/>
    <w:rsid w:val="5D696166"/>
    <w:rsid w:val="5D6E6AC9"/>
    <w:rsid w:val="5D7531D6"/>
    <w:rsid w:val="5D784556"/>
    <w:rsid w:val="5D7903F6"/>
    <w:rsid w:val="5D7A4194"/>
    <w:rsid w:val="5D7B2DBB"/>
    <w:rsid w:val="5D7C423C"/>
    <w:rsid w:val="5D824835"/>
    <w:rsid w:val="5D844ED2"/>
    <w:rsid w:val="5D875AB2"/>
    <w:rsid w:val="5D8D7452"/>
    <w:rsid w:val="5D913B94"/>
    <w:rsid w:val="5D9E4FD4"/>
    <w:rsid w:val="5D9F43C1"/>
    <w:rsid w:val="5DA44768"/>
    <w:rsid w:val="5DA90272"/>
    <w:rsid w:val="5DB13977"/>
    <w:rsid w:val="5DB27F92"/>
    <w:rsid w:val="5DC60FBE"/>
    <w:rsid w:val="5DCC37E1"/>
    <w:rsid w:val="5DCC4A9D"/>
    <w:rsid w:val="5DCF589C"/>
    <w:rsid w:val="5DDA0DE8"/>
    <w:rsid w:val="5DDB4108"/>
    <w:rsid w:val="5DE028BD"/>
    <w:rsid w:val="5DE64BB3"/>
    <w:rsid w:val="5DEB27D2"/>
    <w:rsid w:val="5DEC0EF1"/>
    <w:rsid w:val="5DEC405E"/>
    <w:rsid w:val="5DF359E1"/>
    <w:rsid w:val="5DF36238"/>
    <w:rsid w:val="5DF51BF5"/>
    <w:rsid w:val="5DF52246"/>
    <w:rsid w:val="5DF9121C"/>
    <w:rsid w:val="5E032405"/>
    <w:rsid w:val="5E052349"/>
    <w:rsid w:val="5E0E3245"/>
    <w:rsid w:val="5E0E6B90"/>
    <w:rsid w:val="5E1504E0"/>
    <w:rsid w:val="5E1A2CF6"/>
    <w:rsid w:val="5E1D79A2"/>
    <w:rsid w:val="5E203FBA"/>
    <w:rsid w:val="5E206918"/>
    <w:rsid w:val="5E231B01"/>
    <w:rsid w:val="5E266812"/>
    <w:rsid w:val="5E284BD9"/>
    <w:rsid w:val="5E2C3994"/>
    <w:rsid w:val="5E3A4636"/>
    <w:rsid w:val="5E3C7B7C"/>
    <w:rsid w:val="5E4336EC"/>
    <w:rsid w:val="5E4557FA"/>
    <w:rsid w:val="5E4D4B40"/>
    <w:rsid w:val="5E594130"/>
    <w:rsid w:val="5E6015F4"/>
    <w:rsid w:val="5E651865"/>
    <w:rsid w:val="5E694E7E"/>
    <w:rsid w:val="5E74276A"/>
    <w:rsid w:val="5E745A92"/>
    <w:rsid w:val="5E757EBC"/>
    <w:rsid w:val="5E7C6D48"/>
    <w:rsid w:val="5E80042F"/>
    <w:rsid w:val="5E8674CE"/>
    <w:rsid w:val="5E895A31"/>
    <w:rsid w:val="5E8D0BFB"/>
    <w:rsid w:val="5E926108"/>
    <w:rsid w:val="5E9B0BE1"/>
    <w:rsid w:val="5EA1586B"/>
    <w:rsid w:val="5EA4583A"/>
    <w:rsid w:val="5EA61B2A"/>
    <w:rsid w:val="5EA646E6"/>
    <w:rsid w:val="5EB34B8D"/>
    <w:rsid w:val="5EB82D86"/>
    <w:rsid w:val="5EB915F1"/>
    <w:rsid w:val="5EBE3019"/>
    <w:rsid w:val="5EC40C04"/>
    <w:rsid w:val="5EC44B4B"/>
    <w:rsid w:val="5ECE22A8"/>
    <w:rsid w:val="5ED54B12"/>
    <w:rsid w:val="5ED811D8"/>
    <w:rsid w:val="5EDB4AEF"/>
    <w:rsid w:val="5EE00C80"/>
    <w:rsid w:val="5EE43B2A"/>
    <w:rsid w:val="5EE47DFA"/>
    <w:rsid w:val="5EEC1A4A"/>
    <w:rsid w:val="5EEC7B87"/>
    <w:rsid w:val="5EEF4E79"/>
    <w:rsid w:val="5EF21AC0"/>
    <w:rsid w:val="5EF319F1"/>
    <w:rsid w:val="5EFB18E9"/>
    <w:rsid w:val="5EFD0CC7"/>
    <w:rsid w:val="5F0E4541"/>
    <w:rsid w:val="5F0E49A5"/>
    <w:rsid w:val="5F0E636B"/>
    <w:rsid w:val="5F0F2B4D"/>
    <w:rsid w:val="5F0F584C"/>
    <w:rsid w:val="5F170730"/>
    <w:rsid w:val="5F1739C9"/>
    <w:rsid w:val="5F19106E"/>
    <w:rsid w:val="5F1C7594"/>
    <w:rsid w:val="5F215104"/>
    <w:rsid w:val="5F266BAF"/>
    <w:rsid w:val="5F353E61"/>
    <w:rsid w:val="5F4618A5"/>
    <w:rsid w:val="5F473A40"/>
    <w:rsid w:val="5F4C683E"/>
    <w:rsid w:val="5F4F2500"/>
    <w:rsid w:val="5F531C38"/>
    <w:rsid w:val="5F555199"/>
    <w:rsid w:val="5F592A8A"/>
    <w:rsid w:val="5F5A77E6"/>
    <w:rsid w:val="5F5C7CA4"/>
    <w:rsid w:val="5F6148CF"/>
    <w:rsid w:val="5F667DD0"/>
    <w:rsid w:val="5F680D63"/>
    <w:rsid w:val="5F6A7607"/>
    <w:rsid w:val="5F6B31BE"/>
    <w:rsid w:val="5F6B549E"/>
    <w:rsid w:val="5F7A67CA"/>
    <w:rsid w:val="5F7C342B"/>
    <w:rsid w:val="5F831467"/>
    <w:rsid w:val="5F8B7DA3"/>
    <w:rsid w:val="5F8F0A1D"/>
    <w:rsid w:val="5F906003"/>
    <w:rsid w:val="5F9473F8"/>
    <w:rsid w:val="5F9C6057"/>
    <w:rsid w:val="5FA6480D"/>
    <w:rsid w:val="5FA93B46"/>
    <w:rsid w:val="5FBC712A"/>
    <w:rsid w:val="5FC22C96"/>
    <w:rsid w:val="5FCE0CA9"/>
    <w:rsid w:val="5FD10410"/>
    <w:rsid w:val="5FD11ED1"/>
    <w:rsid w:val="5FDA4932"/>
    <w:rsid w:val="5FDC60E7"/>
    <w:rsid w:val="5FDC70BB"/>
    <w:rsid w:val="5FE170B8"/>
    <w:rsid w:val="5FE17846"/>
    <w:rsid w:val="5FEB4507"/>
    <w:rsid w:val="5FEB7CFA"/>
    <w:rsid w:val="5FF1367A"/>
    <w:rsid w:val="5FF425E4"/>
    <w:rsid w:val="5FF652B5"/>
    <w:rsid w:val="5FF65A85"/>
    <w:rsid w:val="5FF95A12"/>
    <w:rsid w:val="5FF97194"/>
    <w:rsid w:val="5FFB2F53"/>
    <w:rsid w:val="5FFE1971"/>
    <w:rsid w:val="60000AE1"/>
    <w:rsid w:val="600561A5"/>
    <w:rsid w:val="600B5581"/>
    <w:rsid w:val="600D2934"/>
    <w:rsid w:val="600E174F"/>
    <w:rsid w:val="6011634D"/>
    <w:rsid w:val="6012478F"/>
    <w:rsid w:val="60131D6A"/>
    <w:rsid w:val="6015000C"/>
    <w:rsid w:val="6016142A"/>
    <w:rsid w:val="60175D9F"/>
    <w:rsid w:val="6017712F"/>
    <w:rsid w:val="60232D5A"/>
    <w:rsid w:val="60237A87"/>
    <w:rsid w:val="60263B07"/>
    <w:rsid w:val="602933AB"/>
    <w:rsid w:val="603404F4"/>
    <w:rsid w:val="60340926"/>
    <w:rsid w:val="60355D37"/>
    <w:rsid w:val="603D75D8"/>
    <w:rsid w:val="60407DFC"/>
    <w:rsid w:val="604162CA"/>
    <w:rsid w:val="60596E15"/>
    <w:rsid w:val="605B17CC"/>
    <w:rsid w:val="6066396D"/>
    <w:rsid w:val="606B0E11"/>
    <w:rsid w:val="606C1599"/>
    <w:rsid w:val="606C3FF8"/>
    <w:rsid w:val="606C7637"/>
    <w:rsid w:val="607006FE"/>
    <w:rsid w:val="607038B7"/>
    <w:rsid w:val="60727259"/>
    <w:rsid w:val="60742F3C"/>
    <w:rsid w:val="60746998"/>
    <w:rsid w:val="607551CA"/>
    <w:rsid w:val="607A1D8B"/>
    <w:rsid w:val="607A3E11"/>
    <w:rsid w:val="608909F0"/>
    <w:rsid w:val="608A7CE5"/>
    <w:rsid w:val="608C086F"/>
    <w:rsid w:val="60982D1B"/>
    <w:rsid w:val="609F56D6"/>
    <w:rsid w:val="60A25398"/>
    <w:rsid w:val="60A34381"/>
    <w:rsid w:val="60A44CC7"/>
    <w:rsid w:val="60A45FCD"/>
    <w:rsid w:val="60AA048B"/>
    <w:rsid w:val="60AF079D"/>
    <w:rsid w:val="60B033F7"/>
    <w:rsid w:val="60B763DC"/>
    <w:rsid w:val="60B95CCD"/>
    <w:rsid w:val="60BA1558"/>
    <w:rsid w:val="60BE04DB"/>
    <w:rsid w:val="60C30F64"/>
    <w:rsid w:val="60C36D77"/>
    <w:rsid w:val="60C86B64"/>
    <w:rsid w:val="60CA19DE"/>
    <w:rsid w:val="60CA60AC"/>
    <w:rsid w:val="60CB3C01"/>
    <w:rsid w:val="60D66E82"/>
    <w:rsid w:val="60D910CD"/>
    <w:rsid w:val="60DB5894"/>
    <w:rsid w:val="60DC3888"/>
    <w:rsid w:val="60DD0BF2"/>
    <w:rsid w:val="60DE1964"/>
    <w:rsid w:val="60DF1437"/>
    <w:rsid w:val="60E3030A"/>
    <w:rsid w:val="60F27F79"/>
    <w:rsid w:val="60F35D87"/>
    <w:rsid w:val="60F369F4"/>
    <w:rsid w:val="60F639D2"/>
    <w:rsid w:val="60FA7A24"/>
    <w:rsid w:val="60FE42AA"/>
    <w:rsid w:val="61030220"/>
    <w:rsid w:val="61065DE9"/>
    <w:rsid w:val="610764AD"/>
    <w:rsid w:val="61082667"/>
    <w:rsid w:val="61084D40"/>
    <w:rsid w:val="610D3923"/>
    <w:rsid w:val="611441C8"/>
    <w:rsid w:val="61154CA6"/>
    <w:rsid w:val="61197198"/>
    <w:rsid w:val="611D4882"/>
    <w:rsid w:val="61216D86"/>
    <w:rsid w:val="61230CCD"/>
    <w:rsid w:val="61305452"/>
    <w:rsid w:val="6134242C"/>
    <w:rsid w:val="613555A7"/>
    <w:rsid w:val="61367389"/>
    <w:rsid w:val="613A559A"/>
    <w:rsid w:val="613C77CC"/>
    <w:rsid w:val="61416280"/>
    <w:rsid w:val="61416F7A"/>
    <w:rsid w:val="614367C9"/>
    <w:rsid w:val="61465891"/>
    <w:rsid w:val="614C329A"/>
    <w:rsid w:val="61516C7F"/>
    <w:rsid w:val="615403ED"/>
    <w:rsid w:val="61565DA5"/>
    <w:rsid w:val="615C6B2A"/>
    <w:rsid w:val="616709DB"/>
    <w:rsid w:val="61673D0D"/>
    <w:rsid w:val="6167638E"/>
    <w:rsid w:val="61727E10"/>
    <w:rsid w:val="61733E15"/>
    <w:rsid w:val="61736009"/>
    <w:rsid w:val="61756141"/>
    <w:rsid w:val="617A0602"/>
    <w:rsid w:val="617D2104"/>
    <w:rsid w:val="617E68E4"/>
    <w:rsid w:val="617F4A73"/>
    <w:rsid w:val="618949EE"/>
    <w:rsid w:val="618B1AD7"/>
    <w:rsid w:val="618C64D4"/>
    <w:rsid w:val="618C6B72"/>
    <w:rsid w:val="618C7E67"/>
    <w:rsid w:val="618F6813"/>
    <w:rsid w:val="6195679C"/>
    <w:rsid w:val="61A00617"/>
    <w:rsid w:val="61A13287"/>
    <w:rsid w:val="61A57D27"/>
    <w:rsid w:val="61A84F42"/>
    <w:rsid w:val="61B45A37"/>
    <w:rsid w:val="61BA0F34"/>
    <w:rsid w:val="61BA47BF"/>
    <w:rsid w:val="61C36F33"/>
    <w:rsid w:val="61C85858"/>
    <w:rsid w:val="61CA1B84"/>
    <w:rsid w:val="61CB014F"/>
    <w:rsid w:val="61D33441"/>
    <w:rsid w:val="61D52B95"/>
    <w:rsid w:val="61DD0FE7"/>
    <w:rsid w:val="61E23CB5"/>
    <w:rsid w:val="61E36291"/>
    <w:rsid w:val="61E724E6"/>
    <w:rsid w:val="61E81A11"/>
    <w:rsid w:val="61E94448"/>
    <w:rsid w:val="61EB4789"/>
    <w:rsid w:val="61EC1AD9"/>
    <w:rsid w:val="61ED2C94"/>
    <w:rsid w:val="61F13CE0"/>
    <w:rsid w:val="61F34A84"/>
    <w:rsid w:val="61F547DE"/>
    <w:rsid w:val="61FA2794"/>
    <w:rsid w:val="6200185D"/>
    <w:rsid w:val="62030880"/>
    <w:rsid w:val="620637AA"/>
    <w:rsid w:val="62065A1F"/>
    <w:rsid w:val="62076C53"/>
    <w:rsid w:val="62080DEB"/>
    <w:rsid w:val="620C6D40"/>
    <w:rsid w:val="62120762"/>
    <w:rsid w:val="62235D61"/>
    <w:rsid w:val="62252A3C"/>
    <w:rsid w:val="62262B1B"/>
    <w:rsid w:val="622756E4"/>
    <w:rsid w:val="622D5648"/>
    <w:rsid w:val="62306F33"/>
    <w:rsid w:val="62326B57"/>
    <w:rsid w:val="62363EAA"/>
    <w:rsid w:val="624012E3"/>
    <w:rsid w:val="62434F24"/>
    <w:rsid w:val="624417B7"/>
    <w:rsid w:val="6245103F"/>
    <w:rsid w:val="624D6117"/>
    <w:rsid w:val="6251040B"/>
    <w:rsid w:val="62522084"/>
    <w:rsid w:val="625444AE"/>
    <w:rsid w:val="62567001"/>
    <w:rsid w:val="62577735"/>
    <w:rsid w:val="625B40BA"/>
    <w:rsid w:val="62607406"/>
    <w:rsid w:val="62614C45"/>
    <w:rsid w:val="626C1F7B"/>
    <w:rsid w:val="62743052"/>
    <w:rsid w:val="627806B8"/>
    <w:rsid w:val="62791B41"/>
    <w:rsid w:val="627D488E"/>
    <w:rsid w:val="628029E6"/>
    <w:rsid w:val="62851EC8"/>
    <w:rsid w:val="628955AC"/>
    <w:rsid w:val="629D55F8"/>
    <w:rsid w:val="629F44CF"/>
    <w:rsid w:val="62AB12AC"/>
    <w:rsid w:val="62B07D21"/>
    <w:rsid w:val="62C1615B"/>
    <w:rsid w:val="62C530AE"/>
    <w:rsid w:val="62C63F53"/>
    <w:rsid w:val="62C87383"/>
    <w:rsid w:val="62CE440E"/>
    <w:rsid w:val="62D030EA"/>
    <w:rsid w:val="62D30708"/>
    <w:rsid w:val="62D4059F"/>
    <w:rsid w:val="62D6574C"/>
    <w:rsid w:val="62DA47D1"/>
    <w:rsid w:val="62DC60DA"/>
    <w:rsid w:val="62DD6C35"/>
    <w:rsid w:val="62DF4C0D"/>
    <w:rsid w:val="62E03356"/>
    <w:rsid w:val="62E6323C"/>
    <w:rsid w:val="62E8173E"/>
    <w:rsid w:val="62EC204C"/>
    <w:rsid w:val="62EC76C3"/>
    <w:rsid w:val="62ED6158"/>
    <w:rsid w:val="62EE7599"/>
    <w:rsid w:val="62F0550D"/>
    <w:rsid w:val="62FC10F5"/>
    <w:rsid w:val="62FD199F"/>
    <w:rsid w:val="62FD31A2"/>
    <w:rsid w:val="630C6EED"/>
    <w:rsid w:val="630E70CF"/>
    <w:rsid w:val="63121BA0"/>
    <w:rsid w:val="631F4715"/>
    <w:rsid w:val="632A3A35"/>
    <w:rsid w:val="632B4AD5"/>
    <w:rsid w:val="63302B3D"/>
    <w:rsid w:val="6339561D"/>
    <w:rsid w:val="633A42E8"/>
    <w:rsid w:val="633A4FD1"/>
    <w:rsid w:val="633D257D"/>
    <w:rsid w:val="63403C54"/>
    <w:rsid w:val="63417CF6"/>
    <w:rsid w:val="6342146F"/>
    <w:rsid w:val="6343763D"/>
    <w:rsid w:val="634722E8"/>
    <w:rsid w:val="63480189"/>
    <w:rsid w:val="634822E8"/>
    <w:rsid w:val="634D7853"/>
    <w:rsid w:val="63503ABD"/>
    <w:rsid w:val="635A6D34"/>
    <w:rsid w:val="636440F9"/>
    <w:rsid w:val="63663880"/>
    <w:rsid w:val="63684D89"/>
    <w:rsid w:val="63693097"/>
    <w:rsid w:val="636C1CE6"/>
    <w:rsid w:val="636D46AF"/>
    <w:rsid w:val="63700616"/>
    <w:rsid w:val="63747B42"/>
    <w:rsid w:val="63763E14"/>
    <w:rsid w:val="63763FBE"/>
    <w:rsid w:val="63772FE2"/>
    <w:rsid w:val="637E5039"/>
    <w:rsid w:val="637E7418"/>
    <w:rsid w:val="63837A2D"/>
    <w:rsid w:val="63922233"/>
    <w:rsid w:val="639E7DD3"/>
    <w:rsid w:val="63A027F4"/>
    <w:rsid w:val="63A41A29"/>
    <w:rsid w:val="63A70FFC"/>
    <w:rsid w:val="63B425A9"/>
    <w:rsid w:val="63B47FF0"/>
    <w:rsid w:val="63B84AF5"/>
    <w:rsid w:val="63C1165A"/>
    <w:rsid w:val="63C40175"/>
    <w:rsid w:val="63C72A63"/>
    <w:rsid w:val="63D213D3"/>
    <w:rsid w:val="63D71155"/>
    <w:rsid w:val="63D7232E"/>
    <w:rsid w:val="63DE7AC3"/>
    <w:rsid w:val="63E4221D"/>
    <w:rsid w:val="63E54E32"/>
    <w:rsid w:val="63EB11D6"/>
    <w:rsid w:val="63ED34C2"/>
    <w:rsid w:val="63F6482D"/>
    <w:rsid w:val="64095296"/>
    <w:rsid w:val="640A2043"/>
    <w:rsid w:val="640B70A6"/>
    <w:rsid w:val="64112F38"/>
    <w:rsid w:val="64161913"/>
    <w:rsid w:val="64174420"/>
    <w:rsid w:val="641B0089"/>
    <w:rsid w:val="641E672E"/>
    <w:rsid w:val="641F1EED"/>
    <w:rsid w:val="642433A6"/>
    <w:rsid w:val="642C7AD0"/>
    <w:rsid w:val="642E1D5E"/>
    <w:rsid w:val="64343D0B"/>
    <w:rsid w:val="64344798"/>
    <w:rsid w:val="64395305"/>
    <w:rsid w:val="643A683A"/>
    <w:rsid w:val="643F28E5"/>
    <w:rsid w:val="64463BA2"/>
    <w:rsid w:val="64495FC5"/>
    <w:rsid w:val="644C7CA2"/>
    <w:rsid w:val="644E237F"/>
    <w:rsid w:val="64510563"/>
    <w:rsid w:val="6460029E"/>
    <w:rsid w:val="64666DB4"/>
    <w:rsid w:val="646B6E5C"/>
    <w:rsid w:val="64742385"/>
    <w:rsid w:val="64766815"/>
    <w:rsid w:val="6480361D"/>
    <w:rsid w:val="64835356"/>
    <w:rsid w:val="64875A61"/>
    <w:rsid w:val="648E0E0A"/>
    <w:rsid w:val="64942BCE"/>
    <w:rsid w:val="64964866"/>
    <w:rsid w:val="64A13B60"/>
    <w:rsid w:val="64A5316E"/>
    <w:rsid w:val="64B44D32"/>
    <w:rsid w:val="64B975D1"/>
    <w:rsid w:val="64BB28D9"/>
    <w:rsid w:val="64BB3614"/>
    <w:rsid w:val="64BE1957"/>
    <w:rsid w:val="64C26F41"/>
    <w:rsid w:val="64C60928"/>
    <w:rsid w:val="64C771CD"/>
    <w:rsid w:val="64DC718D"/>
    <w:rsid w:val="64DE1451"/>
    <w:rsid w:val="64E70DF7"/>
    <w:rsid w:val="64E86B84"/>
    <w:rsid w:val="64E96C67"/>
    <w:rsid w:val="64F01144"/>
    <w:rsid w:val="64F13F34"/>
    <w:rsid w:val="650268BF"/>
    <w:rsid w:val="65054097"/>
    <w:rsid w:val="650551B1"/>
    <w:rsid w:val="6519283E"/>
    <w:rsid w:val="651B1C36"/>
    <w:rsid w:val="651E3562"/>
    <w:rsid w:val="651E688C"/>
    <w:rsid w:val="65226BC3"/>
    <w:rsid w:val="652C5C24"/>
    <w:rsid w:val="653522C7"/>
    <w:rsid w:val="65376B03"/>
    <w:rsid w:val="653A17F6"/>
    <w:rsid w:val="653C08AC"/>
    <w:rsid w:val="654013F2"/>
    <w:rsid w:val="654B6508"/>
    <w:rsid w:val="654D6E0A"/>
    <w:rsid w:val="654E5F84"/>
    <w:rsid w:val="6553258D"/>
    <w:rsid w:val="65551501"/>
    <w:rsid w:val="65562F87"/>
    <w:rsid w:val="65594CDA"/>
    <w:rsid w:val="655B0E8A"/>
    <w:rsid w:val="655B4065"/>
    <w:rsid w:val="65664F6C"/>
    <w:rsid w:val="65682019"/>
    <w:rsid w:val="656A17E8"/>
    <w:rsid w:val="65702B5E"/>
    <w:rsid w:val="65754523"/>
    <w:rsid w:val="65755718"/>
    <w:rsid w:val="657B1A71"/>
    <w:rsid w:val="658D451D"/>
    <w:rsid w:val="65900561"/>
    <w:rsid w:val="65911E19"/>
    <w:rsid w:val="65923FC5"/>
    <w:rsid w:val="659435D6"/>
    <w:rsid w:val="659544D2"/>
    <w:rsid w:val="6597451D"/>
    <w:rsid w:val="65974D80"/>
    <w:rsid w:val="65980AE2"/>
    <w:rsid w:val="659C779A"/>
    <w:rsid w:val="65A66613"/>
    <w:rsid w:val="65A77E91"/>
    <w:rsid w:val="65A85BAA"/>
    <w:rsid w:val="65AB4990"/>
    <w:rsid w:val="65B106AF"/>
    <w:rsid w:val="65B7540C"/>
    <w:rsid w:val="65BC0670"/>
    <w:rsid w:val="65C67417"/>
    <w:rsid w:val="65C701B6"/>
    <w:rsid w:val="65CB593C"/>
    <w:rsid w:val="65CE4FDE"/>
    <w:rsid w:val="65D03DEA"/>
    <w:rsid w:val="65D43FF8"/>
    <w:rsid w:val="65D57D9B"/>
    <w:rsid w:val="65E0214E"/>
    <w:rsid w:val="65E243A1"/>
    <w:rsid w:val="65E33AD8"/>
    <w:rsid w:val="65ED15D5"/>
    <w:rsid w:val="65ED68D4"/>
    <w:rsid w:val="65F10CF8"/>
    <w:rsid w:val="65FA79B1"/>
    <w:rsid w:val="65FB64C4"/>
    <w:rsid w:val="66024A7F"/>
    <w:rsid w:val="6615294C"/>
    <w:rsid w:val="6620173D"/>
    <w:rsid w:val="662577EB"/>
    <w:rsid w:val="66283412"/>
    <w:rsid w:val="66355751"/>
    <w:rsid w:val="663A6ED3"/>
    <w:rsid w:val="664307F4"/>
    <w:rsid w:val="66434106"/>
    <w:rsid w:val="66436183"/>
    <w:rsid w:val="66445AE2"/>
    <w:rsid w:val="664735F2"/>
    <w:rsid w:val="664851E6"/>
    <w:rsid w:val="665604A3"/>
    <w:rsid w:val="665800A6"/>
    <w:rsid w:val="666237E6"/>
    <w:rsid w:val="66641265"/>
    <w:rsid w:val="66696F91"/>
    <w:rsid w:val="666F5157"/>
    <w:rsid w:val="66724E2C"/>
    <w:rsid w:val="66724EB2"/>
    <w:rsid w:val="66734982"/>
    <w:rsid w:val="667729AF"/>
    <w:rsid w:val="667A4966"/>
    <w:rsid w:val="66807E4A"/>
    <w:rsid w:val="66844ABC"/>
    <w:rsid w:val="668C51E3"/>
    <w:rsid w:val="66922E27"/>
    <w:rsid w:val="66945052"/>
    <w:rsid w:val="669A715D"/>
    <w:rsid w:val="669B155B"/>
    <w:rsid w:val="66A5559F"/>
    <w:rsid w:val="66B333C9"/>
    <w:rsid w:val="66B74CA5"/>
    <w:rsid w:val="66BC731A"/>
    <w:rsid w:val="66CE1ACB"/>
    <w:rsid w:val="66D16905"/>
    <w:rsid w:val="66DC3C27"/>
    <w:rsid w:val="66E1053B"/>
    <w:rsid w:val="66E8749F"/>
    <w:rsid w:val="66E96B0A"/>
    <w:rsid w:val="66F160AA"/>
    <w:rsid w:val="66F21885"/>
    <w:rsid w:val="66F3464C"/>
    <w:rsid w:val="66F42E43"/>
    <w:rsid w:val="66F43E9C"/>
    <w:rsid w:val="66F53E57"/>
    <w:rsid w:val="66F740C7"/>
    <w:rsid w:val="66F77081"/>
    <w:rsid w:val="66F924C3"/>
    <w:rsid w:val="67031CE2"/>
    <w:rsid w:val="6703444B"/>
    <w:rsid w:val="67185662"/>
    <w:rsid w:val="67262C7E"/>
    <w:rsid w:val="67285A79"/>
    <w:rsid w:val="672B5BAF"/>
    <w:rsid w:val="672D6D78"/>
    <w:rsid w:val="67312502"/>
    <w:rsid w:val="67322ED9"/>
    <w:rsid w:val="67336A6B"/>
    <w:rsid w:val="6738345E"/>
    <w:rsid w:val="673B35F1"/>
    <w:rsid w:val="67401625"/>
    <w:rsid w:val="674D24B5"/>
    <w:rsid w:val="674D3AA1"/>
    <w:rsid w:val="67594A2E"/>
    <w:rsid w:val="675A32D0"/>
    <w:rsid w:val="675B08E0"/>
    <w:rsid w:val="675C23BA"/>
    <w:rsid w:val="6762401B"/>
    <w:rsid w:val="67680606"/>
    <w:rsid w:val="676A651B"/>
    <w:rsid w:val="676D0A78"/>
    <w:rsid w:val="677179ED"/>
    <w:rsid w:val="67774005"/>
    <w:rsid w:val="677B77DA"/>
    <w:rsid w:val="677C1CD4"/>
    <w:rsid w:val="677E3686"/>
    <w:rsid w:val="67844362"/>
    <w:rsid w:val="678530CE"/>
    <w:rsid w:val="67861E3A"/>
    <w:rsid w:val="678963DB"/>
    <w:rsid w:val="678F24DF"/>
    <w:rsid w:val="67A1243D"/>
    <w:rsid w:val="67A12E0E"/>
    <w:rsid w:val="67A569BE"/>
    <w:rsid w:val="67A97A54"/>
    <w:rsid w:val="67AB7AF7"/>
    <w:rsid w:val="67AB7E4F"/>
    <w:rsid w:val="67B30C19"/>
    <w:rsid w:val="67B71DED"/>
    <w:rsid w:val="67B94905"/>
    <w:rsid w:val="67C267BA"/>
    <w:rsid w:val="67CC0E25"/>
    <w:rsid w:val="67D103C1"/>
    <w:rsid w:val="67ED6BC2"/>
    <w:rsid w:val="67F6530C"/>
    <w:rsid w:val="67F77902"/>
    <w:rsid w:val="6800667B"/>
    <w:rsid w:val="680149EF"/>
    <w:rsid w:val="68064F88"/>
    <w:rsid w:val="68075912"/>
    <w:rsid w:val="680D729F"/>
    <w:rsid w:val="680E3226"/>
    <w:rsid w:val="681E1A1C"/>
    <w:rsid w:val="681F1B75"/>
    <w:rsid w:val="682A5029"/>
    <w:rsid w:val="683268E0"/>
    <w:rsid w:val="68340D2C"/>
    <w:rsid w:val="684163AA"/>
    <w:rsid w:val="684714FD"/>
    <w:rsid w:val="6849062C"/>
    <w:rsid w:val="684B0E7C"/>
    <w:rsid w:val="684D6916"/>
    <w:rsid w:val="685011E2"/>
    <w:rsid w:val="68501F64"/>
    <w:rsid w:val="68532AF1"/>
    <w:rsid w:val="68533601"/>
    <w:rsid w:val="685368C7"/>
    <w:rsid w:val="6854683B"/>
    <w:rsid w:val="685C0E53"/>
    <w:rsid w:val="68652AD0"/>
    <w:rsid w:val="686B3AE5"/>
    <w:rsid w:val="68715B8E"/>
    <w:rsid w:val="6871679E"/>
    <w:rsid w:val="68727704"/>
    <w:rsid w:val="6875026C"/>
    <w:rsid w:val="68751055"/>
    <w:rsid w:val="68766235"/>
    <w:rsid w:val="687766A3"/>
    <w:rsid w:val="687958D6"/>
    <w:rsid w:val="687E2752"/>
    <w:rsid w:val="6882360E"/>
    <w:rsid w:val="68826B41"/>
    <w:rsid w:val="688C075F"/>
    <w:rsid w:val="689C3794"/>
    <w:rsid w:val="689D2E95"/>
    <w:rsid w:val="68A80D96"/>
    <w:rsid w:val="68BD5E50"/>
    <w:rsid w:val="68C02B06"/>
    <w:rsid w:val="68C45952"/>
    <w:rsid w:val="68C737AF"/>
    <w:rsid w:val="68CD26F3"/>
    <w:rsid w:val="68CF42C6"/>
    <w:rsid w:val="68D31746"/>
    <w:rsid w:val="68DE2C44"/>
    <w:rsid w:val="68E0037A"/>
    <w:rsid w:val="68E11123"/>
    <w:rsid w:val="68E40882"/>
    <w:rsid w:val="68E42BB3"/>
    <w:rsid w:val="68E4522F"/>
    <w:rsid w:val="68E509D6"/>
    <w:rsid w:val="68E61A44"/>
    <w:rsid w:val="68EE0429"/>
    <w:rsid w:val="68F66871"/>
    <w:rsid w:val="68F848BE"/>
    <w:rsid w:val="69073CCA"/>
    <w:rsid w:val="69087348"/>
    <w:rsid w:val="690A0310"/>
    <w:rsid w:val="690B1D07"/>
    <w:rsid w:val="690B3ED9"/>
    <w:rsid w:val="691176BF"/>
    <w:rsid w:val="691E5D04"/>
    <w:rsid w:val="691F4C42"/>
    <w:rsid w:val="69287F4E"/>
    <w:rsid w:val="69292EB7"/>
    <w:rsid w:val="692D2D92"/>
    <w:rsid w:val="69512391"/>
    <w:rsid w:val="695772A9"/>
    <w:rsid w:val="69580B48"/>
    <w:rsid w:val="695B577C"/>
    <w:rsid w:val="695D2895"/>
    <w:rsid w:val="69682C80"/>
    <w:rsid w:val="696A1074"/>
    <w:rsid w:val="696E5F91"/>
    <w:rsid w:val="696E6A3C"/>
    <w:rsid w:val="69736234"/>
    <w:rsid w:val="697656BD"/>
    <w:rsid w:val="69786F83"/>
    <w:rsid w:val="697F2AF6"/>
    <w:rsid w:val="697F789A"/>
    <w:rsid w:val="69855A84"/>
    <w:rsid w:val="699323B8"/>
    <w:rsid w:val="69963E93"/>
    <w:rsid w:val="699B7EB6"/>
    <w:rsid w:val="69A26BFC"/>
    <w:rsid w:val="69A43FE8"/>
    <w:rsid w:val="69A952BE"/>
    <w:rsid w:val="69B17ED2"/>
    <w:rsid w:val="69B31CD5"/>
    <w:rsid w:val="69BB4349"/>
    <w:rsid w:val="69C07F15"/>
    <w:rsid w:val="69CB6595"/>
    <w:rsid w:val="69CD3D69"/>
    <w:rsid w:val="69CE4173"/>
    <w:rsid w:val="69CF0E8B"/>
    <w:rsid w:val="69D332B4"/>
    <w:rsid w:val="69D423B7"/>
    <w:rsid w:val="69D65722"/>
    <w:rsid w:val="69D83FF5"/>
    <w:rsid w:val="69D87B0B"/>
    <w:rsid w:val="69D955E5"/>
    <w:rsid w:val="69DC12F4"/>
    <w:rsid w:val="69DD2AC7"/>
    <w:rsid w:val="69E12821"/>
    <w:rsid w:val="69E33F47"/>
    <w:rsid w:val="69E35C88"/>
    <w:rsid w:val="69E63942"/>
    <w:rsid w:val="69E650C6"/>
    <w:rsid w:val="69EC4A7D"/>
    <w:rsid w:val="69EE5A55"/>
    <w:rsid w:val="69F665CA"/>
    <w:rsid w:val="69F8076B"/>
    <w:rsid w:val="69F91BDF"/>
    <w:rsid w:val="69FD67E5"/>
    <w:rsid w:val="69FE4D6F"/>
    <w:rsid w:val="6A000CDF"/>
    <w:rsid w:val="6A02324B"/>
    <w:rsid w:val="6A0C061B"/>
    <w:rsid w:val="6A162DD7"/>
    <w:rsid w:val="6A170BF3"/>
    <w:rsid w:val="6A173FF1"/>
    <w:rsid w:val="6A1771CD"/>
    <w:rsid w:val="6A1778C8"/>
    <w:rsid w:val="6A20755F"/>
    <w:rsid w:val="6A2201D4"/>
    <w:rsid w:val="6A271849"/>
    <w:rsid w:val="6A351624"/>
    <w:rsid w:val="6A3D46D0"/>
    <w:rsid w:val="6A3E6EE1"/>
    <w:rsid w:val="6A3F5191"/>
    <w:rsid w:val="6A407E5F"/>
    <w:rsid w:val="6A436C95"/>
    <w:rsid w:val="6A451DF9"/>
    <w:rsid w:val="6A480588"/>
    <w:rsid w:val="6A4962F2"/>
    <w:rsid w:val="6A506336"/>
    <w:rsid w:val="6A54565B"/>
    <w:rsid w:val="6A5C0485"/>
    <w:rsid w:val="6A5D16DB"/>
    <w:rsid w:val="6A6144E6"/>
    <w:rsid w:val="6A660923"/>
    <w:rsid w:val="6A73395C"/>
    <w:rsid w:val="6A792C75"/>
    <w:rsid w:val="6A795BF4"/>
    <w:rsid w:val="6A7B7F91"/>
    <w:rsid w:val="6A7E79F0"/>
    <w:rsid w:val="6A840251"/>
    <w:rsid w:val="6A86568D"/>
    <w:rsid w:val="6A87241A"/>
    <w:rsid w:val="6A894AA4"/>
    <w:rsid w:val="6A8C5170"/>
    <w:rsid w:val="6A8C7B4F"/>
    <w:rsid w:val="6A9E7363"/>
    <w:rsid w:val="6A9F65AC"/>
    <w:rsid w:val="6AA62E88"/>
    <w:rsid w:val="6AA75AA7"/>
    <w:rsid w:val="6AA75E14"/>
    <w:rsid w:val="6AAB224C"/>
    <w:rsid w:val="6AAF791B"/>
    <w:rsid w:val="6ABA5656"/>
    <w:rsid w:val="6ABA5D41"/>
    <w:rsid w:val="6AC363FC"/>
    <w:rsid w:val="6AC520C5"/>
    <w:rsid w:val="6AD65380"/>
    <w:rsid w:val="6AD8675D"/>
    <w:rsid w:val="6AEB6342"/>
    <w:rsid w:val="6AEE3882"/>
    <w:rsid w:val="6AF078D5"/>
    <w:rsid w:val="6AF53824"/>
    <w:rsid w:val="6AFB2591"/>
    <w:rsid w:val="6B013D5B"/>
    <w:rsid w:val="6B025B02"/>
    <w:rsid w:val="6B0518CB"/>
    <w:rsid w:val="6B0620EF"/>
    <w:rsid w:val="6B064732"/>
    <w:rsid w:val="6B07161A"/>
    <w:rsid w:val="6B080475"/>
    <w:rsid w:val="6B08597B"/>
    <w:rsid w:val="6B0D70CB"/>
    <w:rsid w:val="6B0E1A2A"/>
    <w:rsid w:val="6B0F5C52"/>
    <w:rsid w:val="6B16435F"/>
    <w:rsid w:val="6B1814AD"/>
    <w:rsid w:val="6B184EED"/>
    <w:rsid w:val="6B1F2F27"/>
    <w:rsid w:val="6B2463CA"/>
    <w:rsid w:val="6B341284"/>
    <w:rsid w:val="6B365E37"/>
    <w:rsid w:val="6B40520A"/>
    <w:rsid w:val="6B4918CC"/>
    <w:rsid w:val="6B50567F"/>
    <w:rsid w:val="6B5C4088"/>
    <w:rsid w:val="6B6D5384"/>
    <w:rsid w:val="6B6D59C8"/>
    <w:rsid w:val="6B71261D"/>
    <w:rsid w:val="6B725C80"/>
    <w:rsid w:val="6B735190"/>
    <w:rsid w:val="6B7713B4"/>
    <w:rsid w:val="6B790D97"/>
    <w:rsid w:val="6B7E0F80"/>
    <w:rsid w:val="6B801476"/>
    <w:rsid w:val="6B88239A"/>
    <w:rsid w:val="6B8F422F"/>
    <w:rsid w:val="6B954E09"/>
    <w:rsid w:val="6B992F56"/>
    <w:rsid w:val="6B9C3C7C"/>
    <w:rsid w:val="6B9E6ABD"/>
    <w:rsid w:val="6BA442DD"/>
    <w:rsid w:val="6BA47437"/>
    <w:rsid w:val="6BA72A12"/>
    <w:rsid w:val="6BA8375C"/>
    <w:rsid w:val="6BAE2B7F"/>
    <w:rsid w:val="6BB10DC0"/>
    <w:rsid w:val="6BB42BBB"/>
    <w:rsid w:val="6BB617EC"/>
    <w:rsid w:val="6BB74DF1"/>
    <w:rsid w:val="6BBF67ED"/>
    <w:rsid w:val="6BC0747F"/>
    <w:rsid w:val="6BC335D3"/>
    <w:rsid w:val="6BD8555A"/>
    <w:rsid w:val="6BE1308F"/>
    <w:rsid w:val="6BE153A8"/>
    <w:rsid w:val="6BE43693"/>
    <w:rsid w:val="6BEC4132"/>
    <w:rsid w:val="6BF5038E"/>
    <w:rsid w:val="6BFF7E66"/>
    <w:rsid w:val="6C004BE0"/>
    <w:rsid w:val="6C072CAD"/>
    <w:rsid w:val="6C08071C"/>
    <w:rsid w:val="6C097F1D"/>
    <w:rsid w:val="6C0C4925"/>
    <w:rsid w:val="6C0F1C62"/>
    <w:rsid w:val="6C0F292C"/>
    <w:rsid w:val="6C1348DF"/>
    <w:rsid w:val="6C146E31"/>
    <w:rsid w:val="6C1500EC"/>
    <w:rsid w:val="6C187563"/>
    <w:rsid w:val="6C187E14"/>
    <w:rsid w:val="6C2B72AF"/>
    <w:rsid w:val="6C2E7615"/>
    <w:rsid w:val="6C2F50EC"/>
    <w:rsid w:val="6C2F7308"/>
    <w:rsid w:val="6C32777C"/>
    <w:rsid w:val="6C422B45"/>
    <w:rsid w:val="6C430205"/>
    <w:rsid w:val="6C4424D4"/>
    <w:rsid w:val="6C483FE6"/>
    <w:rsid w:val="6C485954"/>
    <w:rsid w:val="6C4C5C39"/>
    <w:rsid w:val="6C511569"/>
    <w:rsid w:val="6C515401"/>
    <w:rsid w:val="6C5A3141"/>
    <w:rsid w:val="6C5C43FB"/>
    <w:rsid w:val="6C5F0BB5"/>
    <w:rsid w:val="6C631514"/>
    <w:rsid w:val="6C631AD0"/>
    <w:rsid w:val="6C681E4A"/>
    <w:rsid w:val="6C695D9A"/>
    <w:rsid w:val="6C6A6219"/>
    <w:rsid w:val="6C6C3A89"/>
    <w:rsid w:val="6C6D424F"/>
    <w:rsid w:val="6C6F3C81"/>
    <w:rsid w:val="6C716760"/>
    <w:rsid w:val="6C7D0D49"/>
    <w:rsid w:val="6C8B0B20"/>
    <w:rsid w:val="6C8D37A8"/>
    <w:rsid w:val="6C993D4D"/>
    <w:rsid w:val="6C9A0C2A"/>
    <w:rsid w:val="6C9E100B"/>
    <w:rsid w:val="6C9F5547"/>
    <w:rsid w:val="6CA02718"/>
    <w:rsid w:val="6CA070AD"/>
    <w:rsid w:val="6CA10E24"/>
    <w:rsid w:val="6CA31ABB"/>
    <w:rsid w:val="6CAD1DDF"/>
    <w:rsid w:val="6CAE1F6C"/>
    <w:rsid w:val="6CB46F43"/>
    <w:rsid w:val="6CCA2282"/>
    <w:rsid w:val="6CCD2668"/>
    <w:rsid w:val="6CD91D1A"/>
    <w:rsid w:val="6CDA224A"/>
    <w:rsid w:val="6CE452A7"/>
    <w:rsid w:val="6CEE1966"/>
    <w:rsid w:val="6CF12A2E"/>
    <w:rsid w:val="6CF62574"/>
    <w:rsid w:val="6CF919C5"/>
    <w:rsid w:val="6D010F8E"/>
    <w:rsid w:val="6D01236C"/>
    <w:rsid w:val="6D047A76"/>
    <w:rsid w:val="6D0E314C"/>
    <w:rsid w:val="6D0F62CE"/>
    <w:rsid w:val="6D1247B9"/>
    <w:rsid w:val="6D1A2842"/>
    <w:rsid w:val="6D202957"/>
    <w:rsid w:val="6D20605C"/>
    <w:rsid w:val="6D305274"/>
    <w:rsid w:val="6D3D5AAD"/>
    <w:rsid w:val="6D421E6B"/>
    <w:rsid w:val="6D421FD0"/>
    <w:rsid w:val="6D46155C"/>
    <w:rsid w:val="6D461F25"/>
    <w:rsid w:val="6D464EFA"/>
    <w:rsid w:val="6D4650A0"/>
    <w:rsid w:val="6D473476"/>
    <w:rsid w:val="6D4947E4"/>
    <w:rsid w:val="6D4968E3"/>
    <w:rsid w:val="6D4A1F0A"/>
    <w:rsid w:val="6D545C6B"/>
    <w:rsid w:val="6D54653A"/>
    <w:rsid w:val="6D5B288A"/>
    <w:rsid w:val="6D5F2AF4"/>
    <w:rsid w:val="6D623B74"/>
    <w:rsid w:val="6D6C5F19"/>
    <w:rsid w:val="6D754B9F"/>
    <w:rsid w:val="6D8F57D3"/>
    <w:rsid w:val="6D8F64E3"/>
    <w:rsid w:val="6D9C7697"/>
    <w:rsid w:val="6D9F7F16"/>
    <w:rsid w:val="6DA41981"/>
    <w:rsid w:val="6DA5474D"/>
    <w:rsid w:val="6DA560E4"/>
    <w:rsid w:val="6DA62C66"/>
    <w:rsid w:val="6DA66C86"/>
    <w:rsid w:val="6DA97F51"/>
    <w:rsid w:val="6DAB66F5"/>
    <w:rsid w:val="6DAB7D96"/>
    <w:rsid w:val="6DB15C6C"/>
    <w:rsid w:val="6DB30851"/>
    <w:rsid w:val="6DBB6764"/>
    <w:rsid w:val="6DBF1F0F"/>
    <w:rsid w:val="6DBF519E"/>
    <w:rsid w:val="6DC11555"/>
    <w:rsid w:val="6DC23AE5"/>
    <w:rsid w:val="6DCC5253"/>
    <w:rsid w:val="6DCC5A9B"/>
    <w:rsid w:val="6DCE3D7D"/>
    <w:rsid w:val="6DD307A8"/>
    <w:rsid w:val="6DD70EBD"/>
    <w:rsid w:val="6DDB3CEB"/>
    <w:rsid w:val="6DDE615F"/>
    <w:rsid w:val="6DDF5A0F"/>
    <w:rsid w:val="6DE15241"/>
    <w:rsid w:val="6DED3EA5"/>
    <w:rsid w:val="6DEE5C7D"/>
    <w:rsid w:val="6DF7365B"/>
    <w:rsid w:val="6E054082"/>
    <w:rsid w:val="6E061CB0"/>
    <w:rsid w:val="6E102CB1"/>
    <w:rsid w:val="6E1524B3"/>
    <w:rsid w:val="6E1827F2"/>
    <w:rsid w:val="6E186075"/>
    <w:rsid w:val="6E197EF7"/>
    <w:rsid w:val="6E1D582D"/>
    <w:rsid w:val="6E252C26"/>
    <w:rsid w:val="6E297FC2"/>
    <w:rsid w:val="6E34719A"/>
    <w:rsid w:val="6E370938"/>
    <w:rsid w:val="6E373B88"/>
    <w:rsid w:val="6E3747AE"/>
    <w:rsid w:val="6E436CE3"/>
    <w:rsid w:val="6E455FC2"/>
    <w:rsid w:val="6E4A340A"/>
    <w:rsid w:val="6E4F1977"/>
    <w:rsid w:val="6E51679E"/>
    <w:rsid w:val="6E530255"/>
    <w:rsid w:val="6E535343"/>
    <w:rsid w:val="6E53575B"/>
    <w:rsid w:val="6E591354"/>
    <w:rsid w:val="6E612C86"/>
    <w:rsid w:val="6E6A450F"/>
    <w:rsid w:val="6E6F3A02"/>
    <w:rsid w:val="6E740163"/>
    <w:rsid w:val="6E7846CE"/>
    <w:rsid w:val="6E795448"/>
    <w:rsid w:val="6E823E47"/>
    <w:rsid w:val="6E8A2009"/>
    <w:rsid w:val="6E9A7800"/>
    <w:rsid w:val="6E9E17CE"/>
    <w:rsid w:val="6EA473A1"/>
    <w:rsid w:val="6EA5094C"/>
    <w:rsid w:val="6EA612F7"/>
    <w:rsid w:val="6EA67224"/>
    <w:rsid w:val="6EA77FA3"/>
    <w:rsid w:val="6EB06CE6"/>
    <w:rsid w:val="6EB20E95"/>
    <w:rsid w:val="6EBC2D6C"/>
    <w:rsid w:val="6EBC49D5"/>
    <w:rsid w:val="6EBF4E1C"/>
    <w:rsid w:val="6EC43F30"/>
    <w:rsid w:val="6EC62824"/>
    <w:rsid w:val="6ECE2C2B"/>
    <w:rsid w:val="6ECF6665"/>
    <w:rsid w:val="6ED170C5"/>
    <w:rsid w:val="6ED21737"/>
    <w:rsid w:val="6ED37882"/>
    <w:rsid w:val="6ED74AE4"/>
    <w:rsid w:val="6EE61EAA"/>
    <w:rsid w:val="6EE81D21"/>
    <w:rsid w:val="6EF17441"/>
    <w:rsid w:val="6EF21653"/>
    <w:rsid w:val="6EF43B9B"/>
    <w:rsid w:val="6EF721A5"/>
    <w:rsid w:val="6EF80F12"/>
    <w:rsid w:val="6EFE68D5"/>
    <w:rsid w:val="6EFF1A0E"/>
    <w:rsid w:val="6F016C75"/>
    <w:rsid w:val="6F1010B0"/>
    <w:rsid w:val="6F105A28"/>
    <w:rsid w:val="6F127877"/>
    <w:rsid w:val="6F13443C"/>
    <w:rsid w:val="6F2243C2"/>
    <w:rsid w:val="6F266ED8"/>
    <w:rsid w:val="6F2D0593"/>
    <w:rsid w:val="6F2F195F"/>
    <w:rsid w:val="6F2F74A8"/>
    <w:rsid w:val="6F383C91"/>
    <w:rsid w:val="6F3A3984"/>
    <w:rsid w:val="6F3E2C3A"/>
    <w:rsid w:val="6F3F7CFA"/>
    <w:rsid w:val="6F417929"/>
    <w:rsid w:val="6F4333F8"/>
    <w:rsid w:val="6F442DD8"/>
    <w:rsid w:val="6F4A1AFB"/>
    <w:rsid w:val="6F4A4F08"/>
    <w:rsid w:val="6F4D47D0"/>
    <w:rsid w:val="6F4F7A54"/>
    <w:rsid w:val="6F50019D"/>
    <w:rsid w:val="6F5249FD"/>
    <w:rsid w:val="6F53752C"/>
    <w:rsid w:val="6F537558"/>
    <w:rsid w:val="6F6F41CF"/>
    <w:rsid w:val="6F7057F2"/>
    <w:rsid w:val="6F7827CE"/>
    <w:rsid w:val="6F78382B"/>
    <w:rsid w:val="6F7B2F99"/>
    <w:rsid w:val="6F825C93"/>
    <w:rsid w:val="6F82698D"/>
    <w:rsid w:val="6F8F5845"/>
    <w:rsid w:val="6F962286"/>
    <w:rsid w:val="6F98015F"/>
    <w:rsid w:val="6FA049DE"/>
    <w:rsid w:val="6FA17E3D"/>
    <w:rsid w:val="6FA42B3C"/>
    <w:rsid w:val="6FA96CFC"/>
    <w:rsid w:val="6FAF69EE"/>
    <w:rsid w:val="6FB2108B"/>
    <w:rsid w:val="6FB30AAF"/>
    <w:rsid w:val="6FB4747D"/>
    <w:rsid w:val="6FB556AD"/>
    <w:rsid w:val="6FB57252"/>
    <w:rsid w:val="6FB70E9A"/>
    <w:rsid w:val="6FBB1F5C"/>
    <w:rsid w:val="6FBF6981"/>
    <w:rsid w:val="6FC379B2"/>
    <w:rsid w:val="6FC601A7"/>
    <w:rsid w:val="6FC67FD5"/>
    <w:rsid w:val="6FC949DC"/>
    <w:rsid w:val="6FCA1E38"/>
    <w:rsid w:val="6FD0385F"/>
    <w:rsid w:val="6FD65245"/>
    <w:rsid w:val="6FE21FFF"/>
    <w:rsid w:val="6FE26F57"/>
    <w:rsid w:val="6FE710E4"/>
    <w:rsid w:val="6FE771E0"/>
    <w:rsid w:val="6FEB2B4F"/>
    <w:rsid w:val="6FEC44A2"/>
    <w:rsid w:val="6FF55BA5"/>
    <w:rsid w:val="6FF84028"/>
    <w:rsid w:val="70002C83"/>
    <w:rsid w:val="70052E6C"/>
    <w:rsid w:val="7006556D"/>
    <w:rsid w:val="700728BB"/>
    <w:rsid w:val="70092118"/>
    <w:rsid w:val="700E66A6"/>
    <w:rsid w:val="701615DC"/>
    <w:rsid w:val="7017034F"/>
    <w:rsid w:val="701B6398"/>
    <w:rsid w:val="701C11E2"/>
    <w:rsid w:val="701F0C55"/>
    <w:rsid w:val="70213265"/>
    <w:rsid w:val="70297083"/>
    <w:rsid w:val="702D16ED"/>
    <w:rsid w:val="702F15E2"/>
    <w:rsid w:val="702F59CE"/>
    <w:rsid w:val="70363EAF"/>
    <w:rsid w:val="70392988"/>
    <w:rsid w:val="703D243C"/>
    <w:rsid w:val="704B7F54"/>
    <w:rsid w:val="704C16F8"/>
    <w:rsid w:val="70523CA4"/>
    <w:rsid w:val="70602050"/>
    <w:rsid w:val="70647FCA"/>
    <w:rsid w:val="70672C2E"/>
    <w:rsid w:val="706B4E91"/>
    <w:rsid w:val="70716C42"/>
    <w:rsid w:val="707271A1"/>
    <w:rsid w:val="70727B87"/>
    <w:rsid w:val="707451BD"/>
    <w:rsid w:val="70785876"/>
    <w:rsid w:val="707B61AC"/>
    <w:rsid w:val="70813E39"/>
    <w:rsid w:val="708246F4"/>
    <w:rsid w:val="708D46EA"/>
    <w:rsid w:val="709071E0"/>
    <w:rsid w:val="70927AB2"/>
    <w:rsid w:val="709A134F"/>
    <w:rsid w:val="70A1172B"/>
    <w:rsid w:val="70A4460D"/>
    <w:rsid w:val="70AC0514"/>
    <w:rsid w:val="70AD4151"/>
    <w:rsid w:val="70AE75E8"/>
    <w:rsid w:val="70AF4D22"/>
    <w:rsid w:val="70B662A1"/>
    <w:rsid w:val="70B72FA1"/>
    <w:rsid w:val="70BA2616"/>
    <w:rsid w:val="70BC76E6"/>
    <w:rsid w:val="70C00766"/>
    <w:rsid w:val="70C44015"/>
    <w:rsid w:val="70C50A38"/>
    <w:rsid w:val="70C5208E"/>
    <w:rsid w:val="70C74DE4"/>
    <w:rsid w:val="70CD63BE"/>
    <w:rsid w:val="70D10F3B"/>
    <w:rsid w:val="70D309BF"/>
    <w:rsid w:val="70D33A6B"/>
    <w:rsid w:val="70D6264D"/>
    <w:rsid w:val="70D91FC2"/>
    <w:rsid w:val="70DD2318"/>
    <w:rsid w:val="70E054B7"/>
    <w:rsid w:val="70E42039"/>
    <w:rsid w:val="70E81E52"/>
    <w:rsid w:val="70E84E6E"/>
    <w:rsid w:val="70E92940"/>
    <w:rsid w:val="70EA5EDF"/>
    <w:rsid w:val="70EC3240"/>
    <w:rsid w:val="70ED4B0A"/>
    <w:rsid w:val="70F16192"/>
    <w:rsid w:val="70F87760"/>
    <w:rsid w:val="70F92330"/>
    <w:rsid w:val="70F95266"/>
    <w:rsid w:val="70FD6161"/>
    <w:rsid w:val="70FF5B12"/>
    <w:rsid w:val="710A1759"/>
    <w:rsid w:val="710A745B"/>
    <w:rsid w:val="710B310F"/>
    <w:rsid w:val="711077E6"/>
    <w:rsid w:val="71122980"/>
    <w:rsid w:val="711575FC"/>
    <w:rsid w:val="71167E88"/>
    <w:rsid w:val="71187782"/>
    <w:rsid w:val="71192359"/>
    <w:rsid w:val="711A4FFF"/>
    <w:rsid w:val="711A5E61"/>
    <w:rsid w:val="711E43A4"/>
    <w:rsid w:val="711E68ED"/>
    <w:rsid w:val="712054CE"/>
    <w:rsid w:val="7120774C"/>
    <w:rsid w:val="71266727"/>
    <w:rsid w:val="7127040B"/>
    <w:rsid w:val="7128445C"/>
    <w:rsid w:val="712B0F4B"/>
    <w:rsid w:val="713319B1"/>
    <w:rsid w:val="71363BB4"/>
    <w:rsid w:val="71367E50"/>
    <w:rsid w:val="713D796B"/>
    <w:rsid w:val="713E0380"/>
    <w:rsid w:val="7145244E"/>
    <w:rsid w:val="71467269"/>
    <w:rsid w:val="7147763B"/>
    <w:rsid w:val="714B43BD"/>
    <w:rsid w:val="714E01E6"/>
    <w:rsid w:val="714F4249"/>
    <w:rsid w:val="715A3A10"/>
    <w:rsid w:val="715F1FBF"/>
    <w:rsid w:val="715F3E5C"/>
    <w:rsid w:val="716137A9"/>
    <w:rsid w:val="716C65B5"/>
    <w:rsid w:val="716F51F6"/>
    <w:rsid w:val="7171316F"/>
    <w:rsid w:val="71720BD9"/>
    <w:rsid w:val="717312B1"/>
    <w:rsid w:val="71743D74"/>
    <w:rsid w:val="71761892"/>
    <w:rsid w:val="71766657"/>
    <w:rsid w:val="717F622D"/>
    <w:rsid w:val="717F7285"/>
    <w:rsid w:val="71875E5F"/>
    <w:rsid w:val="718E1383"/>
    <w:rsid w:val="7191603D"/>
    <w:rsid w:val="71964B87"/>
    <w:rsid w:val="71985B03"/>
    <w:rsid w:val="7199442B"/>
    <w:rsid w:val="719E4455"/>
    <w:rsid w:val="71A9697A"/>
    <w:rsid w:val="71B327E7"/>
    <w:rsid w:val="71B403F6"/>
    <w:rsid w:val="71BA4FCE"/>
    <w:rsid w:val="71BE165F"/>
    <w:rsid w:val="71BE7758"/>
    <w:rsid w:val="71C21849"/>
    <w:rsid w:val="71C91E0C"/>
    <w:rsid w:val="71CF5489"/>
    <w:rsid w:val="71CF5E71"/>
    <w:rsid w:val="71D12B1C"/>
    <w:rsid w:val="71D14887"/>
    <w:rsid w:val="71D65BC6"/>
    <w:rsid w:val="71DA286C"/>
    <w:rsid w:val="71DC21FE"/>
    <w:rsid w:val="71E27D50"/>
    <w:rsid w:val="71E46423"/>
    <w:rsid w:val="71ED4530"/>
    <w:rsid w:val="71EE60CB"/>
    <w:rsid w:val="71F06C17"/>
    <w:rsid w:val="71FC047F"/>
    <w:rsid w:val="72020042"/>
    <w:rsid w:val="72025C90"/>
    <w:rsid w:val="720433C0"/>
    <w:rsid w:val="7209641F"/>
    <w:rsid w:val="72195EC7"/>
    <w:rsid w:val="721E482D"/>
    <w:rsid w:val="72200C4C"/>
    <w:rsid w:val="7224740A"/>
    <w:rsid w:val="722A68F4"/>
    <w:rsid w:val="722E448C"/>
    <w:rsid w:val="72312427"/>
    <w:rsid w:val="7232563C"/>
    <w:rsid w:val="7238540E"/>
    <w:rsid w:val="723D42A8"/>
    <w:rsid w:val="72437AB8"/>
    <w:rsid w:val="724407FD"/>
    <w:rsid w:val="72455C21"/>
    <w:rsid w:val="7245718C"/>
    <w:rsid w:val="7249798C"/>
    <w:rsid w:val="725006E8"/>
    <w:rsid w:val="72551B55"/>
    <w:rsid w:val="72593046"/>
    <w:rsid w:val="725961AF"/>
    <w:rsid w:val="725A245C"/>
    <w:rsid w:val="725C6A9E"/>
    <w:rsid w:val="725E73BC"/>
    <w:rsid w:val="725F28AE"/>
    <w:rsid w:val="72644AD0"/>
    <w:rsid w:val="72653BAD"/>
    <w:rsid w:val="72673B4A"/>
    <w:rsid w:val="726D6B09"/>
    <w:rsid w:val="726E4FF9"/>
    <w:rsid w:val="726F6F4C"/>
    <w:rsid w:val="72713BC8"/>
    <w:rsid w:val="727321F9"/>
    <w:rsid w:val="72747B23"/>
    <w:rsid w:val="727A29A3"/>
    <w:rsid w:val="727E0AE9"/>
    <w:rsid w:val="727F66FF"/>
    <w:rsid w:val="728B1D53"/>
    <w:rsid w:val="728D5858"/>
    <w:rsid w:val="72912491"/>
    <w:rsid w:val="72955AF4"/>
    <w:rsid w:val="72985785"/>
    <w:rsid w:val="729A4BB9"/>
    <w:rsid w:val="72A868D8"/>
    <w:rsid w:val="72A96331"/>
    <w:rsid w:val="72B41AE8"/>
    <w:rsid w:val="72BF71C8"/>
    <w:rsid w:val="72C30245"/>
    <w:rsid w:val="72C30A34"/>
    <w:rsid w:val="72C86DE3"/>
    <w:rsid w:val="72C95742"/>
    <w:rsid w:val="72CA7554"/>
    <w:rsid w:val="72D22E3A"/>
    <w:rsid w:val="72D45684"/>
    <w:rsid w:val="72D45B07"/>
    <w:rsid w:val="72D66D08"/>
    <w:rsid w:val="72DC2D27"/>
    <w:rsid w:val="72DE70A9"/>
    <w:rsid w:val="72E171B0"/>
    <w:rsid w:val="72E54603"/>
    <w:rsid w:val="72E546CE"/>
    <w:rsid w:val="72E7092F"/>
    <w:rsid w:val="72ED0694"/>
    <w:rsid w:val="72EF4836"/>
    <w:rsid w:val="72F841EF"/>
    <w:rsid w:val="72F96819"/>
    <w:rsid w:val="73014B01"/>
    <w:rsid w:val="73096D6E"/>
    <w:rsid w:val="731C790C"/>
    <w:rsid w:val="73234137"/>
    <w:rsid w:val="73261242"/>
    <w:rsid w:val="732867ED"/>
    <w:rsid w:val="732B2BBB"/>
    <w:rsid w:val="732B43AC"/>
    <w:rsid w:val="732C36F2"/>
    <w:rsid w:val="732F3F6F"/>
    <w:rsid w:val="73302FAC"/>
    <w:rsid w:val="73335D0C"/>
    <w:rsid w:val="73354EF2"/>
    <w:rsid w:val="733823FA"/>
    <w:rsid w:val="733909ED"/>
    <w:rsid w:val="733A686D"/>
    <w:rsid w:val="73480B67"/>
    <w:rsid w:val="73494175"/>
    <w:rsid w:val="734E7305"/>
    <w:rsid w:val="73510C16"/>
    <w:rsid w:val="73586B12"/>
    <w:rsid w:val="735B3CE5"/>
    <w:rsid w:val="735B4A15"/>
    <w:rsid w:val="735B4D18"/>
    <w:rsid w:val="735C74F0"/>
    <w:rsid w:val="735D28C5"/>
    <w:rsid w:val="735D7694"/>
    <w:rsid w:val="736275FD"/>
    <w:rsid w:val="73640F33"/>
    <w:rsid w:val="73696536"/>
    <w:rsid w:val="736B66CD"/>
    <w:rsid w:val="736C7A3D"/>
    <w:rsid w:val="736E2679"/>
    <w:rsid w:val="7371694A"/>
    <w:rsid w:val="73732014"/>
    <w:rsid w:val="737948F7"/>
    <w:rsid w:val="737B3F8E"/>
    <w:rsid w:val="737B6A83"/>
    <w:rsid w:val="737F30C5"/>
    <w:rsid w:val="73860902"/>
    <w:rsid w:val="738976E5"/>
    <w:rsid w:val="7393574B"/>
    <w:rsid w:val="739D284A"/>
    <w:rsid w:val="73B02448"/>
    <w:rsid w:val="73B43553"/>
    <w:rsid w:val="73BC04D6"/>
    <w:rsid w:val="73BE508E"/>
    <w:rsid w:val="73CF4F59"/>
    <w:rsid w:val="73D20B61"/>
    <w:rsid w:val="73D21744"/>
    <w:rsid w:val="73D768EA"/>
    <w:rsid w:val="73DB21F2"/>
    <w:rsid w:val="73DF22C2"/>
    <w:rsid w:val="73E569B0"/>
    <w:rsid w:val="73E56B52"/>
    <w:rsid w:val="73ED33AF"/>
    <w:rsid w:val="73F56707"/>
    <w:rsid w:val="73FD1277"/>
    <w:rsid w:val="73FD648D"/>
    <w:rsid w:val="73FE14FA"/>
    <w:rsid w:val="740051F8"/>
    <w:rsid w:val="74035FA4"/>
    <w:rsid w:val="74102ADA"/>
    <w:rsid w:val="741120AB"/>
    <w:rsid w:val="74174F1F"/>
    <w:rsid w:val="741B226D"/>
    <w:rsid w:val="741E0660"/>
    <w:rsid w:val="741F5951"/>
    <w:rsid w:val="74215922"/>
    <w:rsid w:val="74216166"/>
    <w:rsid w:val="74217E9D"/>
    <w:rsid w:val="742E043B"/>
    <w:rsid w:val="742F00C3"/>
    <w:rsid w:val="74392D65"/>
    <w:rsid w:val="743E2977"/>
    <w:rsid w:val="74414DD6"/>
    <w:rsid w:val="7443229F"/>
    <w:rsid w:val="744520A9"/>
    <w:rsid w:val="74463D9B"/>
    <w:rsid w:val="744644F0"/>
    <w:rsid w:val="74473E43"/>
    <w:rsid w:val="74500E10"/>
    <w:rsid w:val="74576373"/>
    <w:rsid w:val="745F6CDF"/>
    <w:rsid w:val="746857FC"/>
    <w:rsid w:val="746C3039"/>
    <w:rsid w:val="74770D70"/>
    <w:rsid w:val="74774F69"/>
    <w:rsid w:val="747A0916"/>
    <w:rsid w:val="747F0DDB"/>
    <w:rsid w:val="7482116D"/>
    <w:rsid w:val="74823FBC"/>
    <w:rsid w:val="74847379"/>
    <w:rsid w:val="749200C3"/>
    <w:rsid w:val="749B28F9"/>
    <w:rsid w:val="749E4627"/>
    <w:rsid w:val="74A24ADD"/>
    <w:rsid w:val="74A3705B"/>
    <w:rsid w:val="74A608E5"/>
    <w:rsid w:val="74BA2EF8"/>
    <w:rsid w:val="74BB35AE"/>
    <w:rsid w:val="74BD0AD0"/>
    <w:rsid w:val="74C0683C"/>
    <w:rsid w:val="74C90A9B"/>
    <w:rsid w:val="74CA07AF"/>
    <w:rsid w:val="74CD6AB8"/>
    <w:rsid w:val="74CF41C0"/>
    <w:rsid w:val="74D2226D"/>
    <w:rsid w:val="74D43CE0"/>
    <w:rsid w:val="74DE120C"/>
    <w:rsid w:val="74DF6553"/>
    <w:rsid w:val="74E02429"/>
    <w:rsid w:val="74F17C9A"/>
    <w:rsid w:val="74F50152"/>
    <w:rsid w:val="74F678FA"/>
    <w:rsid w:val="74F912F5"/>
    <w:rsid w:val="74F94DAA"/>
    <w:rsid w:val="74FF496E"/>
    <w:rsid w:val="750D265F"/>
    <w:rsid w:val="75140421"/>
    <w:rsid w:val="75162FFE"/>
    <w:rsid w:val="75181C89"/>
    <w:rsid w:val="75201E30"/>
    <w:rsid w:val="75252059"/>
    <w:rsid w:val="75266026"/>
    <w:rsid w:val="75271579"/>
    <w:rsid w:val="75276859"/>
    <w:rsid w:val="752E35AE"/>
    <w:rsid w:val="753537CF"/>
    <w:rsid w:val="753614EC"/>
    <w:rsid w:val="754425CD"/>
    <w:rsid w:val="754A532C"/>
    <w:rsid w:val="754C6908"/>
    <w:rsid w:val="75622A5B"/>
    <w:rsid w:val="7562498A"/>
    <w:rsid w:val="75653812"/>
    <w:rsid w:val="75691ECE"/>
    <w:rsid w:val="756D687A"/>
    <w:rsid w:val="75717F4F"/>
    <w:rsid w:val="75741504"/>
    <w:rsid w:val="757555D0"/>
    <w:rsid w:val="75777374"/>
    <w:rsid w:val="757B6452"/>
    <w:rsid w:val="757C2064"/>
    <w:rsid w:val="75813472"/>
    <w:rsid w:val="758A173A"/>
    <w:rsid w:val="758B7996"/>
    <w:rsid w:val="75962D40"/>
    <w:rsid w:val="7598682C"/>
    <w:rsid w:val="759B5300"/>
    <w:rsid w:val="75A43CDC"/>
    <w:rsid w:val="75AB0ABC"/>
    <w:rsid w:val="75B133FD"/>
    <w:rsid w:val="75B6187B"/>
    <w:rsid w:val="75BC68F6"/>
    <w:rsid w:val="75BE1573"/>
    <w:rsid w:val="75C43651"/>
    <w:rsid w:val="75D15644"/>
    <w:rsid w:val="75D578FB"/>
    <w:rsid w:val="75DB4D9F"/>
    <w:rsid w:val="75E10A1D"/>
    <w:rsid w:val="75F4392D"/>
    <w:rsid w:val="75F672BF"/>
    <w:rsid w:val="76033D5E"/>
    <w:rsid w:val="7604496B"/>
    <w:rsid w:val="760A3145"/>
    <w:rsid w:val="760C5E40"/>
    <w:rsid w:val="760D5852"/>
    <w:rsid w:val="76102034"/>
    <w:rsid w:val="76175AAD"/>
    <w:rsid w:val="761B09AB"/>
    <w:rsid w:val="761C74BD"/>
    <w:rsid w:val="761E56B6"/>
    <w:rsid w:val="76222DF0"/>
    <w:rsid w:val="762407E7"/>
    <w:rsid w:val="76291341"/>
    <w:rsid w:val="76295EE7"/>
    <w:rsid w:val="762E4DB8"/>
    <w:rsid w:val="76365451"/>
    <w:rsid w:val="7636732B"/>
    <w:rsid w:val="7637227A"/>
    <w:rsid w:val="763F1DDA"/>
    <w:rsid w:val="76424B62"/>
    <w:rsid w:val="7646401B"/>
    <w:rsid w:val="764C1920"/>
    <w:rsid w:val="764C7222"/>
    <w:rsid w:val="764E3870"/>
    <w:rsid w:val="764E76AA"/>
    <w:rsid w:val="7650161F"/>
    <w:rsid w:val="7652131C"/>
    <w:rsid w:val="76523905"/>
    <w:rsid w:val="76596402"/>
    <w:rsid w:val="76601FA0"/>
    <w:rsid w:val="766365FF"/>
    <w:rsid w:val="76682E23"/>
    <w:rsid w:val="766F55E2"/>
    <w:rsid w:val="767124CF"/>
    <w:rsid w:val="76727E1B"/>
    <w:rsid w:val="7676464C"/>
    <w:rsid w:val="767D0B21"/>
    <w:rsid w:val="767F6CDE"/>
    <w:rsid w:val="76804F12"/>
    <w:rsid w:val="76806962"/>
    <w:rsid w:val="7682107E"/>
    <w:rsid w:val="76822AAD"/>
    <w:rsid w:val="769030D9"/>
    <w:rsid w:val="7695211D"/>
    <w:rsid w:val="769A0D9C"/>
    <w:rsid w:val="76A62245"/>
    <w:rsid w:val="76B07F11"/>
    <w:rsid w:val="76B41462"/>
    <w:rsid w:val="76B830A2"/>
    <w:rsid w:val="76B83C1E"/>
    <w:rsid w:val="76BA1AB8"/>
    <w:rsid w:val="76C34997"/>
    <w:rsid w:val="76C430BC"/>
    <w:rsid w:val="76C95633"/>
    <w:rsid w:val="76D46A37"/>
    <w:rsid w:val="76D50821"/>
    <w:rsid w:val="76D50BD1"/>
    <w:rsid w:val="76D66673"/>
    <w:rsid w:val="76DB45B5"/>
    <w:rsid w:val="76DF47B0"/>
    <w:rsid w:val="76E121AF"/>
    <w:rsid w:val="76E63EE0"/>
    <w:rsid w:val="77013DD7"/>
    <w:rsid w:val="770324BB"/>
    <w:rsid w:val="770D50B8"/>
    <w:rsid w:val="771573DE"/>
    <w:rsid w:val="771D5A17"/>
    <w:rsid w:val="772123ED"/>
    <w:rsid w:val="772175EB"/>
    <w:rsid w:val="77235AEF"/>
    <w:rsid w:val="77262C94"/>
    <w:rsid w:val="772A3B1C"/>
    <w:rsid w:val="772C5F6B"/>
    <w:rsid w:val="77341062"/>
    <w:rsid w:val="77363BDD"/>
    <w:rsid w:val="77384F72"/>
    <w:rsid w:val="773E3D0F"/>
    <w:rsid w:val="77484043"/>
    <w:rsid w:val="774B76FC"/>
    <w:rsid w:val="775165D7"/>
    <w:rsid w:val="77534985"/>
    <w:rsid w:val="77551206"/>
    <w:rsid w:val="77587F5D"/>
    <w:rsid w:val="775B0951"/>
    <w:rsid w:val="775D0219"/>
    <w:rsid w:val="776323DD"/>
    <w:rsid w:val="7764557A"/>
    <w:rsid w:val="77653C5D"/>
    <w:rsid w:val="776D322A"/>
    <w:rsid w:val="776E66BA"/>
    <w:rsid w:val="77754439"/>
    <w:rsid w:val="777676B5"/>
    <w:rsid w:val="77791840"/>
    <w:rsid w:val="777D5F38"/>
    <w:rsid w:val="777E005E"/>
    <w:rsid w:val="7780581A"/>
    <w:rsid w:val="778641B9"/>
    <w:rsid w:val="77881F33"/>
    <w:rsid w:val="77976CE2"/>
    <w:rsid w:val="77990D9C"/>
    <w:rsid w:val="77AB02C5"/>
    <w:rsid w:val="77B23158"/>
    <w:rsid w:val="77B818CC"/>
    <w:rsid w:val="77BA02A8"/>
    <w:rsid w:val="77C040F5"/>
    <w:rsid w:val="77C15A77"/>
    <w:rsid w:val="77C859F7"/>
    <w:rsid w:val="77CC010E"/>
    <w:rsid w:val="77D05592"/>
    <w:rsid w:val="77D207AA"/>
    <w:rsid w:val="77D52FA8"/>
    <w:rsid w:val="77DB3A77"/>
    <w:rsid w:val="77DF5B7A"/>
    <w:rsid w:val="77E60D37"/>
    <w:rsid w:val="77E93CB2"/>
    <w:rsid w:val="77EA33EB"/>
    <w:rsid w:val="77F414F4"/>
    <w:rsid w:val="77F71CBE"/>
    <w:rsid w:val="780A196C"/>
    <w:rsid w:val="78102923"/>
    <w:rsid w:val="78172105"/>
    <w:rsid w:val="7818717D"/>
    <w:rsid w:val="78196A6C"/>
    <w:rsid w:val="781C0EAC"/>
    <w:rsid w:val="781D016B"/>
    <w:rsid w:val="782877F6"/>
    <w:rsid w:val="78290FCE"/>
    <w:rsid w:val="783725BB"/>
    <w:rsid w:val="783A33AF"/>
    <w:rsid w:val="783B0CB6"/>
    <w:rsid w:val="78405A4A"/>
    <w:rsid w:val="7841136C"/>
    <w:rsid w:val="78447968"/>
    <w:rsid w:val="784C0D49"/>
    <w:rsid w:val="784C5D2F"/>
    <w:rsid w:val="784F1EB9"/>
    <w:rsid w:val="784F6B0C"/>
    <w:rsid w:val="78501A26"/>
    <w:rsid w:val="78562186"/>
    <w:rsid w:val="78594CF7"/>
    <w:rsid w:val="7859630F"/>
    <w:rsid w:val="785C12A6"/>
    <w:rsid w:val="785C6793"/>
    <w:rsid w:val="785E52EC"/>
    <w:rsid w:val="785F1097"/>
    <w:rsid w:val="78604870"/>
    <w:rsid w:val="7861214C"/>
    <w:rsid w:val="78651389"/>
    <w:rsid w:val="78673E7A"/>
    <w:rsid w:val="786A675C"/>
    <w:rsid w:val="78715714"/>
    <w:rsid w:val="7871737F"/>
    <w:rsid w:val="78724653"/>
    <w:rsid w:val="787F6ADA"/>
    <w:rsid w:val="78881949"/>
    <w:rsid w:val="788A7905"/>
    <w:rsid w:val="788E1140"/>
    <w:rsid w:val="78913155"/>
    <w:rsid w:val="78926788"/>
    <w:rsid w:val="78946271"/>
    <w:rsid w:val="789603B1"/>
    <w:rsid w:val="789646C9"/>
    <w:rsid w:val="78986313"/>
    <w:rsid w:val="78987213"/>
    <w:rsid w:val="78993A84"/>
    <w:rsid w:val="789C63B9"/>
    <w:rsid w:val="78A2654A"/>
    <w:rsid w:val="78A65B60"/>
    <w:rsid w:val="78AA2CE0"/>
    <w:rsid w:val="78B128E0"/>
    <w:rsid w:val="78B25191"/>
    <w:rsid w:val="78B553A9"/>
    <w:rsid w:val="78B70083"/>
    <w:rsid w:val="78B84CBF"/>
    <w:rsid w:val="78C2681A"/>
    <w:rsid w:val="78C70D10"/>
    <w:rsid w:val="78C84290"/>
    <w:rsid w:val="78C96603"/>
    <w:rsid w:val="78CA704B"/>
    <w:rsid w:val="78CB5BCC"/>
    <w:rsid w:val="78CD0AD3"/>
    <w:rsid w:val="78CD0FEB"/>
    <w:rsid w:val="78D0524B"/>
    <w:rsid w:val="78DA5302"/>
    <w:rsid w:val="78DC4B1C"/>
    <w:rsid w:val="78E16516"/>
    <w:rsid w:val="78ED3453"/>
    <w:rsid w:val="78EF3868"/>
    <w:rsid w:val="78EF5F06"/>
    <w:rsid w:val="78F24751"/>
    <w:rsid w:val="78F30D33"/>
    <w:rsid w:val="79043ACD"/>
    <w:rsid w:val="790641F0"/>
    <w:rsid w:val="79093E76"/>
    <w:rsid w:val="79136953"/>
    <w:rsid w:val="791B7309"/>
    <w:rsid w:val="791D4307"/>
    <w:rsid w:val="791E77B1"/>
    <w:rsid w:val="79260E67"/>
    <w:rsid w:val="79294524"/>
    <w:rsid w:val="792E077C"/>
    <w:rsid w:val="79450DAF"/>
    <w:rsid w:val="794838B9"/>
    <w:rsid w:val="794D68B0"/>
    <w:rsid w:val="79504A97"/>
    <w:rsid w:val="7950643D"/>
    <w:rsid w:val="79525EBD"/>
    <w:rsid w:val="79534D45"/>
    <w:rsid w:val="795D0B2B"/>
    <w:rsid w:val="79620A7C"/>
    <w:rsid w:val="79660CDA"/>
    <w:rsid w:val="7966686D"/>
    <w:rsid w:val="7971734C"/>
    <w:rsid w:val="79791E00"/>
    <w:rsid w:val="797B723C"/>
    <w:rsid w:val="797F4DF9"/>
    <w:rsid w:val="79865121"/>
    <w:rsid w:val="798B17F8"/>
    <w:rsid w:val="798E23AD"/>
    <w:rsid w:val="799A5ABE"/>
    <w:rsid w:val="79A35BC7"/>
    <w:rsid w:val="79A736DE"/>
    <w:rsid w:val="79AC5B38"/>
    <w:rsid w:val="79C966B3"/>
    <w:rsid w:val="79CA28BA"/>
    <w:rsid w:val="79D44F08"/>
    <w:rsid w:val="79D5336A"/>
    <w:rsid w:val="79DA5E02"/>
    <w:rsid w:val="79DB2F37"/>
    <w:rsid w:val="79E36840"/>
    <w:rsid w:val="79E46598"/>
    <w:rsid w:val="79E74EC4"/>
    <w:rsid w:val="79E82D66"/>
    <w:rsid w:val="79EA2957"/>
    <w:rsid w:val="79F41B7A"/>
    <w:rsid w:val="79F84EBF"/>
    <w:rsid w:val="79FE1A9F"/>
    <w:rsid w:val="7A052409"/>
    <w:rsid w:val="7A070105"/>
    <w:rsid w:val="7A0A0E59"/>
    <w:rsid w:val="7A0B51AD"/>
    <w:rsid w:val="7A0E044B"/>
    <w:rsid w:val="7A1270B6"/>
    <w:rsid w:val="7A181196"/>
    <w:rsid w:val="7A1841C3"/>
    <w:rsid w:val="7A247BB8"/>
    <w:rsid w:val="7A25676F"/>
    <w:rsid w:val="7A2F1426"/>
    <w:rsid w:val="7A3666FC"/>
    <w:rsid w:val="7A370B0F"/>
    <w:rsid w:val="7A375128"/>
    <w:rsid w:val="7A386C86"/>
    <w:rsid w:val="7A57122A"/>
    <w:rsid w:val="7A600394"/>
    <w:rsid w:val="7A6533A2"/>
    <w:rsid w:val="7A673891"/>
    <w:rsid w:val="7A6D7B8E"/>
    <w:rsid w:val="7A6E130C"/>
    <w:rsid w:val="7A6F5855"/>
    <w:rsid w:val="7A7A6034"/>
    <w:rsid w:val="7A7C2B96"/>
    <w:rsid w:val="7A7E1026"/>
    <w:rsid w:val="7A81532E"/>
    <w:rsid w:val="7A88016F"/>
    <w:rsid w:val="7A8E4344"/>
    <w:rsid w:val="7A9079CA"/>
    <w:rsid w:val="7A94769B"/>
    <w:rsid w:val="7A9A71A0"/>
    <w:rsid w:val="7AA27E78"/>
    <w:rsid w:val="7AA67BAE"/>
    <w:rsid w:val="7AAB5009"/>
    <w:rsid w:val="7AAB7EAF"/>
    <w:rsid w:val="7AAD5554"/>
    <w:rsid w:val="7AB643AD"/>
    <w:rsid w:val="7ABB0BE2"/>
    <w:rsid w:val="7ABD2C51"/>
    <w:rsid w:val="7ABD4030"/>
    <w:rsid w:val="7ABF0291"/>
    <w:rsid w:val="7AC15FD3"/>
    <w:rsid w:val="7AC34243"/>
    <w:rsid w:val="7AC34CBA"/>
    <w:rsid w:val="7ACF14E1"/>
    <w:rsid w:val="7AD03E97"/>
    <w:rsid w:val="7AD04FCC"/>
    <w:rsid w:val="7AD21A50"/>
    <w:rsid w:val="7AD524B0"/>
    <w:rsid w:val="7AD561BA"/>
    <w:rsid w:val="7AD57F88"/>
    <w:rsid w:val="7AD83254"/>
    <w:rsid w:val="7AD97E1F"/>
    <w:rsid w:val="7ADD379D"/>
    <w:rsid w:val="7AE3430A"/>
    <w:rsid w:val="7AE62A0E"/>
    <w:rsid w:val="7AE67243"/>
    <w:rsid w:val="7AE7138E"/>
    <w:rsid w:val="7AE7202F"/>
    <w:rsid w:val="7AE84EAA"/>
    <w:rsid w:val="7AEE43D2"/>
    <w:rsid w:val="7AF47AAA"/>
    <w:rsid w:val="7AF81A01"/>
    <w:rsid w:val="7AF822CF"/>
    <w:rsid w:val="7AFC6CA3"/>
    <w:rsid w:val="7AFD0299"/>
    <w:rsid w:val="7AFD26E6"/>
    <w:rsid w:val="7AFD4570"/>
    <w:rsid w:val="7B023155"/>
    <w:rsid w:val="7B0238AA"/>
    <w:rsid w:val="7B0414AC"/>
    <w:rsid w:val="7B044931"/>
    <w:rsid w:val="7B0513A8"/>
    <w:rsid w:val="7B0B16B8"/>
    <w:rsid w:val="7B0C0F5A"/>
    <w:rsid w:val="7B0F01B9"/>
    <w:rsid w:val="7B1B322B"/>
    <w:rsid w:val="7B1B79AC"/>
    <w:rsid w:val="7B1E4B05"/>
    <w:rsid w:val="7B1F58A5"/>
    <w:rsid w:val="7B276B7F"/>
    <w:rsid w:val="7B2A680F"/>
    <w:rsid w:val="7B2E3132"/>
    <w:rsid w:val="7B324803"/>
    <w:rsid w:val="7B3466DE"/>
    <w:rsid w:val="7B365F15"/>
    <w:rsid w:val="7B372EE6"/>
    <w:rsid w:val="7B386E52"/>
    <w:rsid w:val="7B411488"/>
    <w:rsid w:val="7B427A10"/>
    <w:rsid w:val="7B53217B"/>
    <w:rsid w:val="7B5A231F"/>
    <w:rsid w:val="7B5B4435"/>
    <w:rsid w:val="7B5C5333"/>
    <w:rsid w:val="7B6355BF"/>
    <w:rsid w:val="7B675D75"/>
    <w:rsid w:val="7B734492"/>
    <w:rsid w:val="7B765473"/>
    <w:rsid w:val="7B84025F"/>
    <w:rsid w:val="7B880D5C"/>
    <w:rsid w:val="7B8C118A"/>
    <w:rsid w:val="7B924BAE"/>
    <w:rsid w:val="7B9F2B3C"/>
    <w:rsid w:val="7BA30FD9"/>
    <w:rsid w:val="7BA50E10"/>
    <w:rsid w:val="7BA643F2"/>
    <w:rsid w:val="7BA94CD7"/>
    <w:rsid w:val="7BA97C50"/>
    <w:rsid w:val="7BB060B4"/>
    <w:rsid w:val="7BB11C4E"/>
    <w:rsid w:val="7BB12EA3"/>
    <w:rsid w:val="7BB17FBB"/>
    <w:rsid w:val="7BB25434"/>
    <w:rsid w:val="7BB5672C"/>
    <w:rsid w:val="7BB61820"/>
    <w:rsid w:val="7BB96EF7"/>
    <w:rsid w:val="7BBE79C8"/>
    <w:rsid w:val="7BCB72AA"/>
    <w:rsid w:val="7BD40A0C"/>
    <w:rsid w:val="7BDE1CAE"/>
    <w:rsid w:val="7BE00634"/>
    <w:rsid w:val="7BE0567F"/>
    <w:rsid w:val="7BE83D3C"/>
    <w:rsid w:val="7BE92325"/>
    <w:rsid w:val="7BED1C41"/>
    <w:rsid w:val="7BF07FAC"/>
    <w:rsid w:val="7BFD29A3"/>
    <w:rsid w:val="7BFE5E45"/>
    <w:rsid w:val="7C024863"/>
    <w:rsid w:val="7C066264"/>
    <w:rsid w:val="7C0D116F"/>
    <w:rsid w:val="7C0F6FD6"/>
    <w:rsid w:val="7C147617"/>
    <w:rsid w:val="7C19192A"/>
    <w:rsid w:val="7C213906"/>
    <w:rsid w:val="7C25579C"/>
    <w:rsid w:val="7C25735B"/>
    <w:rsid w:val="7C2A2642"/>
    <w:rsid w:val="7C2E3325"/>
    <w:rsid w:val="7C30519B"/>
    <w:rsid w:val="7C3127D3"/>
    <w:rsid w:val="7C341FA3"/>
    <w:rsid w:val="7C373F13"/>
    <w:rsid w:val="7C403348"/>
    <w:rsid w:val="7C407CBA"/>
    <w:rsid w:val="7C425B6D"/>
    <w:rsid w:val="7C4305CD"/>
    <w:rsid w:val="7C457DC5"/>
    <w:rsid w:val="7C480DE8"/>
    <w:rsid w:val="7C490BB7"/>
    <w:rsid w:val="7C4A21FE"/>
    <w:rsid w:val="7C4F6762"/>
    <w:rsid w:val="7C5617CA"/>
    <w:rsid w:val="7C592673"/>
    <w:rsid w:val="7C5C2698"/>
    <w:rsid w:val="7C6039AE"/>
    <w:rsid w:val="7C6F05D6"/>
    <w:rsid w:val="7C7309DE"/>
    <w:rsid w:val="7C756A4C"/>
    <w:rsid w:val="7C756ACE"/>
    <w:rsid w:val="7C853D76"/>
    <w:rsid w:val="7C874416"/>
    <w:rsid w:val="7C8C66FD"/>
    <w:rsid w:val="7C951F0B"/>
    <w:rsid w:val="7C9843C9"/>
    <w:rsid w:val="7CA644EF"/>
    <w:rsid w:val="7CAB67CA"/>
    <w:rsid w:val="7CAC688B"/>
    <w:rsid w:val="7CAD3409"/>
    <w:rsid w:val="7CB03725"/>
    <w:rsid w:val="7CB201B4"/>
    <w:rsid w:val="7CB40774"/>
    <w:rsid w:val="7CB4673D"/>
    <w:rsid w:val="7CB551C7"/>
    <w:rsid w:val="7CB75F57"/>
    <w:rsid w:val="7CB83572"/>
    <w:rsid w:val="7CB86EB0"/>
    <w:rsid w:val="7CBE1B35"/>
    <w:rsid w:val="7CC83840"/>
    <w:rsid w:val="7CCB121B"/>
    <w:rsid w:val="7CCC6D88"/>
    <w:rsid w:val="7CD67D31"/>
    <w:rsid w:val="7CDC3DAC"/>
    <w:rsid w:val="7CDF6435"/>
    <w:rsid w:val="7CE74A83"/>
    <w:rsid w:val="7CE80D5C"/>
    <w:rsid w:val="7CE8675A"/>
    <w:rsid w:val="7CEA7327"/>
    <w:rsid w:val="7CF12407"/>
    <w:rsid w:val="7CF71F14"/>
    <w:rsid w:val="7CFD0A99"/>
    <w:rsid w:val="7CFF06E6"/>
    <w:rsid w:val="7CFF13D9"/>
    <w:rsid w:val="7D011893"/>
    <w:rsid w:val="7D047E61"/>
    <w:rsid w:val="7D114E43"/>
    <w:rsid w:val="7D15173B"/>
    <w:rsid w:val="7D1B72E1"/>
    <w:rsid w:val="7D1F547E"/>
    <w:rsid w:val="7D2370B8"/>
    <w:rsid w:val="7D2C143D"/>
    <w:rsid w:val="7D3C1FF1"/>
    <w:rsid w:val="7D3D0E8E"/>
    <w:rsid w:val="7D410BA6"/>
    <w:rsid w:val="7D476E8C"/>
    <w:rsid w:val="7D48286E"/>
    <w:rsid w:val="7D495C84"/>
    <w:rsid w:val="7D4D04C6"/>
    <w:rsid w:val="7D5B1B76"/>
    <w:rsid w:val="7D5D1A48"/>
    <w:rsid w:val="7D5D42EC"/>
    <w:rsid w:val="7D605107"/>
    <w:rsid w:val="7D631CB8"/>
    <w:rsid w:val="7D6C3F84"/>
    <w:rsid w:val="7D714F72"/>
    <w:rsid w:val="7D715ECE"/>
    <w:rsid w:val="7D791A01"/>
    <w:rsid w:val="7D7A276C"/>
    <w:rsid w:val="7D7C00CC"/>
    <w:rsid w:val="7D7C083C"/>
    <w:rsid w:val="7D885EEF"/>
    <w:rsid w:val="7DA83470"/>
    <w:rsid w:val="7DAC2748"/>
    <w:rsid w:val="7DAC7BC9"/>
    <w:rsid w:val="7DB3173C"/>
    <w:rsid w:val="7DB62609"/>
    <w:rsid w:val="7DB95AC6"/>
    <w:rsid w:val="7DB95D66"/>
    <w:rsid w:val="7DBB642B"/>
    <w:rsid w:val="7DBE5033"/>
    <w:rsid w:val="7DBE7062"/>
    <w:rsid w:val="7DC2460C"/>
    <w:rsid w:val="7DC5345C"/>
    <w:rsid w:val="7DC60CBC"/>
    <w:rsid w:val="7DD119A0"/>
    <w:rsid w:val="7DD855F8"/>
    <w:rsid w:val="7DE32459"/>
    <w:rsid w:val="7DE53CB6"/>
    <w:rsid w:val="7DE8178D"/>
    <w:rsid w:val="7DE81A22"/>
    <w:rsid w:val="7DEA763C"/>
    <w:rsid w:val="7DEB0451"/>
    <w:rsid w:val="7DF10266"/>
    <w:rsid w:val="7DFC5B81"/>
    <w:rsid w:val="7E007C68"/>
    <w:rsid w:val="7E04521C"/>
    <w:rsid w:val="7E0731D9"/>
    <w:rsid w:val="7E161FBF"/>
    <w:rsid w:val="7E173CA1"/>
    <w:rsid w:val="7E185E55"/>
    <w:rsid w:val="7E186FD3"/>
    <w:rsid w:val="7E245CBD"/>
    <w:rsid w:val="7E26119F"/>
    <w:rsid w:val="7E2849DA"/>
    <w:rsid w:val="7E3A56D5"/>
    <w:rsid w:val="7E3D35E1"/>
    <w:rsid w:val="7E45386C"/>
    <w:rsid w:val="7E4C46D0"/>
    <w:rsid w:val="7E5203BE"/>
    <w:rsid w:val="7E544435"/>
    <w:rsid w:val="7E5A46C7"/>
    <w:rsid w:val="7E5B1F64"/>
    <w:rsid w:val="7E614ECB"/>
    <w:rsid w:val="7E6824C2"/>
    <w:rsid w:val="7E7542A2"/>
    <w:rsid w:val="7E78606E"/>
    <w:rsid w:val="7E807679"/>
    <w:rsid w:val="7E8830B7"/>
    <w:rsid w:val="7E8A6B77"/>
    <w:rsid w:val="7E967232"/>
    <w:rsid w:val="7E9E10BA"/>
    <w:rsid w:val="7E9E4A7D"/>
    <w:rsid w:val="7E9F1683"/>
    <w:rsid w:val="7EA23EBF"/>
    <w:rsid w:val="7EAA2472"/>
    <w:rsid w:val="7EAB197C"/>
    <w:rsid w:val="7EB02C7A"/>
    <w:rsid w:val="7EB0335E"/>
    <w:rsid w:val="7EC05BE8"/>
    <w:rsid w:val="7EC47C06"/>
    <w:rsid w:val="7EC5535A"/>
    <w:rsid w:val="7ECF5154"/>
    <w:rsid w:val="7ED10EF4"/>
    <w:rsid w:val="7ED72AB4"/>
    <w:rsid w:val="7ED806A0"/>
    <w:rsid w:val="7EDD2C1F"/>
    <w:rsid w:val="7EDF2B38"/>
    <w:rsid w:val="7EE551D0"/>
    <w:rsid w:val="7EE66EA8"/>
    <w:rsid w:val="7EEE142F"/>
    <w:rsid w:val="7EF506B0"/>
    <w:rsid w:val="7EF763D1"/>
    <w:rsid w:val="7F000038"/>
    <w:rsid w:val="7F000A72"/>
    <w:rsid w:val="7F015440"/>
    <w:rsid w:val="7F1379E7"/>
    <w:rsid w:val="7F1F6704"/>
    <w:rsid w:val="7F286282"/>
    <w:rsid w:val="7F2C28E4"/>
    <w:rsid w:val="7F3034FA"/>
    <w:rsid w:val="7F336B16"/>
    <w:rsid w:val="7F3E5F23"/>
    <w:rsid w:val="7F435743"/>
    <w:rsid w:val="7F437D03"/>
    <w:rsid w:val="7F47125A"/>
    <w:rsid w:val="7F4722B8"/>
    <w:rsid w:val="7F55745F"/>
    <w:rsid w:val="7F583B5E"/>
    <w:rsid w:val="7F583E64"/>
    <w:rsid w:val="7F5D29A5"/>
    <w:rsid w:val="7F68326C"/>
    <w:rsid w:val="7F6A094F"/>
    <w:rsid w:val="7F6A1AC6"/>
    <w:rsid w:val="7F737A25"/>
    <w:rsid w:val="7F754FE1"/>
    <w:rsid w:val="7F762E09"/>
    <w:rsid w:val="7F77134E"/>
    <w:rsid w:val="7F8003C8"/>
    <w:rsid w:val="7F80353D"/>
    <w:rsid w:val="7F807470"/>
    <w:rsid w:val="7F82134F"/>
    <w:rsid w:val="7F886007"/>
    <w:rsid w:val="7F95028E"/>
    <w:rsid w:val="7FA64A87"/>
    <w:rsid w:val="7FAA7677"/>
    <w:rsid w:val="7FB2083F"/>
    <w:rsid w:val="7FB21482"/>
    <w:rsid w:val="7FB24AD7"/>
    <w:rsid w:val="7FBB5AB0"/>
    <w:rsid w:val="7FC069F7"/>
    <w:rsid w:val="7FC74CA2"/>
    <w:rsid w:val="7FD35C1E"/>
    <w:rsid w:val="7FD5423A"/>
    <w:rsid w:val="7FD54D05"/>
    <w:rsid w:val="7FD55FB8"/>
    <w:rsid w:val="7FD6254D"/>
    <w:rsid w:val="7FDA42A3"/>
    <w:rsid w:val="7FDB0454"/>
    <w:rsid w:val="7FDE10C5"/>
    <w:rsid w:val="7FE72540"/>
    <w:rsid w:val="7FF66087"/>
    <w:rsid w:val="7FF8654D"/>
  </w:rsids>
  <m:mathPr>
    <m:lMargin m:val="0"/>
    <m:mathFont m:val="Cambria Math"/>
    <m:rMargin m:val="0"/>
    <m:wrapIndent m:val="1440"/>
    <m:brkBin m:val="before"/>
    <m:brkBinSub m:val="--"/>
    <m:defJc m:val="centerGroup"/>
    <m:intLim m:val="subSup"/>
    <m:naryLim m:val="undOvr"/>
    <m:smallFrac m:val="0"/>
    <m:dispDef/>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ocked="1"/>
    <w:lsdException w:qFormat="1" w:uiPriority="0" w:name="heading 3"/>
    <w:lsdException w:qFormat="1" w:uiPriority="0" w:name="heading 4"/>
    <w:lsdException w:qFormat="1" w:unhideWhenUsed="0" w:uiPriority="99" w:semiHidden="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17"/>
    <w:qFormat/>
    <w:locked/>
    <w:uiPriority w:val="99"/>
    <w:pPr>
      <w:keepNext/>
      <w:keepLines/>
      <w:spacing w:before="260" w:after="260" w:line="413" w:lineRule="auto"/>
      <w:outlineLvl w:val="1"/>
    </w:pPr>
    <w:rPr>
      <w:rFonts w:ascii="Arial" w:hAnsi="Arial" w:eastAsia="黑体"/>
      <w:b/>
      <w:sz w:val="32"/>
    </w:rPr>
  </w:style>
  <w:style w:type="paragraph" w:styleId="3">
    <w:name w:val="heading 5"/>
    <w:basedOn w:val="1"/>
    <w:next w:val="1"/>
    <w:link w:val="18"/>
    <w:qFormat/>
    <w:uiPriority w:val="99"/>
    <w:pPr>
      <w:spacing w:beforeAutospacing="1" w:afterAutospacing="1"/>
      <w:jc w:val="left"/>
      <w:outlineLvl w:val="4"/>
    </w:pPr>
    <w:rPr>
      <w:rFonts w:ascii="宋体" w:hAnsi="宋体"/>
      <w:b/>
      <w:bCs/>
      <w:kern w:val="0"/>
      <w:sz w:val="20"/>
      <w:szCs w:val="20"/>
    </w:rPr>
  </w:style>
  <w:style w:type="character" w:default="1" w:styleId="6">
    <w:name w:val="Default Paragraph Font"/>
    <w:semiHidden/>
    <w:qFormat/>
    <w:uiPriority w:val="99"/>
  </w:style>
  <w:style w:type="table" w:default="1" w:styleId="15">
    <w:name w:val="Normal Table"/>
    <w:unhideWhenUsed/>
    <w:qFormat/>
    <w:uiPriority w:val="99"/>
    <w:tblPr>
      <w:tblLayout w:type="fixed"/>
      <w:tblCellMar>
        <w:top w:w="0" w:type="dxa"/>
        <w:left w:w="108" w:type="dxa"/>
        <w:bottom w:w="0" w:type="dxa"/>
        <w:right w:w="108" w:type="dxa"/>
      </w:tblCellMar>
    </w:tblPr>
  </w:style>
  <w:style w:type="paragraph" w:styleId="4">
    <w:name w:val="footer"/>
    <w:basedOn w:val="1"/>
    <w:link w:val="40"/>
    <w:qFormat/>
    <w:uiPriority w:val="99"/>
    <w:pPr>
      <w:tabs>
        <w:tab w:val="center" w:pos="4153"/>
        <w:tab w:val="right" w:pos="8306"/>
      </w:tabs>
      <w:snapToGrid w:val="0"/>
      <w:jc w:val="left"/>
    </w:pPr>
    <w:rPr>
      <w:sz w:val="18"/>
    </w:rPr>
  </w:style>
  <w:style w:type="paragraph" w:styleId="5">
    <w:name w:val="header"/>
    <w:basedOn w:val="1"/>
    <w:link w:val="4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Strong"/>
    <w:basedOn w:val="6"/>
    <w:qFormat/>
    <w:uiPriority w:val="99"/>
    <w:rPr>
      <w:rFonts w:cs="Times New Roman"/>
      <w:b/>
      <w:color w:val="42505A"/>
      <w:sz w:val="16"/>
      <w:szCs w:val="16"/>
      <w:bdr w:val="single" w:color="D5DBE0" w:sz="4" w:space="0"/>
      <w:shd w:val="clear" w:color="auto" w:fill="E3E8EB"/>
    </w:rPr>
  </w:style>
  <w:style w:type="character" w:styleId="8">
    <w:name w:val="FollowedHyperlink"/>
    <w:basedOn w:val="6"/>
    <w:qFormat/>
    <w:uiPriority w:val="99"/>
    <w:rPr>
      <w:rFonts w:cs="Times New Roman"/>
      <w:color w:val="2C363C"/>
      <w:u w:val="none"/>
    </w:rPr>
  </w:style>
  <w:style w:type="character" w:styleId="9">
    <w:name w:val="Emphasis"/>
    <w:basedOn w:val="6"/>
    <w:qFormat/>
    <w:uiPriority w:val="99"/>
    <w:rPr>
      <w:rFonts w:cs="Times New Roman"/>
    </w:rPr>
  </w:style>
  <w:style w:type="character" w:styleId="10">
    <w:name w:val="HTML Definition"/>
    <w:basedOn w:val="6"/>
    <w:qFormat/>
    <w:uiPriority w:val="99"/>
    <w:rPr>
      <w:rFonts w:cs="Times New Roman"/>
      <w:i/>
    </w:rPr>
  </w:style>
  <w:style w:type="character" w:styleId="11">
    <w:name w:val="Hyperlink"/>
    <w:basedOn w:val="6"/>
    <w:qFormat/>
    <w:uiPriority w:val="99"/>
    <w:rPr>
      <w:rFonts w:cs="Times New Roman"/>
      <w:color w:val="2C363C"/>
      <w:u w:val="none"/>
    </w:rPr>
  </w:style>
  <w:style w:type="character" w:styleId="12">
    <w:name w:val="HTML Code"/>
    <w:basedOn w:val="6"/>
    <w:qFormat/>
    <w:uiPriority w:val="99"/>
    <w:rPr>
      <w:rFonts w:ascii="Menlo" w:hAnsi="Menlo" w:cs="Menlo"/>
      <w:color w:val="C7254E"/>
      <w:sz w:val="21"/>
      <w:szCs w:val="21"/>
      <w:shd w:val="clear" w:color="auto" w:fill="F9F2F4"/>
    </w:rPr>
  </w:style>
  <w:style w:type="character" w:styleId="13">
    <w:name w:val="HTML Keyboard"/>
    <w:basedOn w:val="6"/>
    <w:qFormat/>
    <w:uiPriority w:val="99"/>
    <w:rPr>
      <w:rFonts w:ascii="Menlo" w:hAnsi="Menlo" w:cs="Menlo"/>
      <w:color w:val="FFFFFF"/>
      <w:sz w:val="21"/>
      <w:szCs w:val="21"/>
      <w:shd w:val="clear" w:color="auto" w:fill="333333"/>
    </w:rPr>
  </w:style>
  <w:style w:type="character" w:styleId="14">
    <w:name w:val="HTML Sample"/>
    <w:basedOn w:val="6"/>
    <w:qFormat/>
    <w:uiPriority w:val="99"/>
    <w:rPr>
      <w:rFonts w:ascii="Menlo" w:hAnsi="Menlo" w:cs="Menlo"/>
      <w:sz w:val="21"/>
      <w:szCs w:val="21"/>
    </w:rPr>
  </w:style>
  <w:style w:type="table" w:styleId="16">
    <w:name w:val="Table Grid"/>
    <w:basedOn w:val="15"/>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7">
    <w:name w:val="Heading 2 Char"/>
    <w:basedOn w:val="6"/>
    <w:link w:val="2"/>
    <w:semiHidden/>
    <w:qFormat/>
    <w:locked/>
    <w:uiPriority w:val="99"/>
    <w:rPr>
      <w:rFonts w:ascii="Cambria" w:hAnsi="Cambria" w:eastAsia="宋体" w:cs="Times New Roman"/>
      <w:b/>
      <w:bCs/>
      <w:sz w:val="32"/>
      <w:szCs w:val="32"/>
    </w:rPr>
  </w:style>
  <w:style w:type="character" w:customStyle="1" w:styleId="18">
    <w:name w:val="Heading 5 Char"/>
    <w:basedOn w:val="6"/>
    <w:link w:val="3"/>
    <w:semiHidden/>
    <w:qFormat/>
    <w:locked/>
    <w:uiPriority w:val="99"/>
    <w:rPr>
      <w:rFonts w:ascii="Calibri" w:hAnsi="Calibri" w:cs="Times New Roman"/>
      <w:b/>
      <w:bCs/>
      <w:sz w:val="28"/>
      <w:szCs w:val="28"/>
    </w:rPr>
  </w:style>
  <w:style w:type="character" w:customStyle="1" w:styleId="19">
    <w:name w:val="hour_am"/>
    <w:basedOn w:val="6"/>
    <w:qFormat/>
    <w:uiPriority w:val="99"/>
    <w:rPr>
      <w:rFonts w:cs="Times New Roman"/>
    </w:rPr>
  </w:style>
  <w:style w:type="character" w:customStyle="1" w:styleId="20">
    <w:name w:val="old"/>
    <w:basedOn w:val="6"/>
    <w:qFormat/>
    <w:uiPriority w:val="99"/>
    <w:rPr>
      <w:rFonts w:cs="Times New Roman"/>
      <w:color w:val="637886"/>
    </w:rPr>
  </w:style>
  <w:style w:type="character" w:customStyle="1" w:styleId="21">
    <w:name w:val="hour_pm"/>
    <w:basedOn w:val="6"/>
    <w:qFormat/>
    <w:uiPriority w:val="99"/>
    <w:rPr>
      <w:rFonts w:cs="Times New Roman"/>
    </w:rPr>
  </w:style>
  <w:style w:type="character" w:customStyle="1" w:styleId="22">
    <w:name w:val="hover3"/>
    <w:basedOn w:val="6"/>
    <w:qFormat/>
    <w:uiPriority w:val="99"/>
    <w:rPr>
      <w:rFonts w:cs="Times New Roman"/>
      <w:shd w:val="clear" w:color="auto" w:fill="F2F4F5"/>
    </w:rPr>
  </w:style>
  <w:style w:type="character" w:customStyle="1" w:styleId="23">
    <w:name w:val="hover4"/>
    <w:basedOn w:val="6"/>
    <w:qFormat/>
    <w:uiPriority w:val="99"/>
    <w:rPr>
      <w:rFonts w:cs="Times New Roman"/>
      <w:color w:val="999999"/>
      <w:shd w:val="clear" w:color="auto" w:fill="EEEEEE"/>
    </w:rPr>
  </w:style>
  <w:style w:type="character" w:customStyle="1" w:styleId="24">
    <w:name w:val="hover5"/>
    <w:basedOn w:val="6"/>
    <w:qFormat/>
    <w:uiPriority w:val="99"/>
    <w:rPr>
      <w:rFonts w:cs="Times New Roman"/>
      <w:color w:val="999999"/>
      <w:shd w:val="clear" w:color="auto" w:fill="EEEEEE"/>
    </w:rPr>
  </w:style>
  <w:style w:type="character" w:customStyle="1" w:styleId="25">
    <w:name w:val="active3"/>
    <w:basedOn w:val="6"/>
    <w:qFormat/>
    <w:uiPriority w:val="99"/>
    <w:rPr>
      <w:rFonts w:cs="Times New Roman"/>
      <w:color w:val="FFFFFF"/>
      <w:shd w:val="clear" w:color="auto" w:fill="008C64"/>
    </w:rPr>
  </w:style>
  <w:style w:type="character" w:customStyle="1" w:styleId="26">
    <w:name w:val="active4"/>
    <w:basedOn w:val="6"/>
    <w:qFormat/>
    <w:uiPriority w:val="99"/>
    <w:rPr>
      <w:rFonts w:cs="Times New Roman"/>
      <w:shd w:val="clear" w:color="auto" w:fill="F6F6F6"/>
    </w:rPr>
  </w:style>
  <w:style w:type="character" w:customStyle="1" w:styleId="27">
    <w:name w:val="ui-icon7"/>
    <w:basedOn w:val="6"/>
    <w:qFormat/>
    <w:uiPriority w:val="99"/>
    <w:rPr>
      <w:rFonts w:cs="Times New Roman"/>
    </w:rPr>
  </w:style>
  <w:style w:type="character" w:customStyle="1" w:styleId="28">
    <w:name w:val="ui-icon8"/>
    <w:basedOn w:val="6"/>
    <w:qFormat/>
    <w:uiPriority w:val="99"/>
    <w:rPr>
      <w:rFonts w:cs="Times New Roman"/>
    </w:rPr>
  </w:style>
  <w:style w:type="character" w:customStyle="1" w:styleId="29">
    <w:name w:val="button"/>
    <w:basedOn w:val="6"/>
    <w:qFormat/>
    <w:uiPriority w:val="99"/>
    <w:rPr>
      <w:rFonts w:cs="Times New Roman"/>
    </w:rPr>
  </w:style>
  <w:style w:type="character" w:customStyle="1" w:styleId="30">
    <w:name w:val="tmpztreemove_arrow"/>
    <w:basedOn w:val="6"/>
    <w:qFormat/>
    <w:uiPriority w:val="99"/>
    <w:rPr>
      <w:rFonts w:cs="Times New Roman"/>
    </w:rPr>
  </w:style>
  <w:style w:type="character" w:customStyle="1" w:styleId="31">
    <w:name w:val="glyphicon"/>
    <w:basedOn w:val="6"/>
    <w:qFormat/>
    <w:uiPriority w:val="99"/>
    <w:rPr>
      <w:rFonts w:cs="Times New Roman"/>
    </w:rPr>
  </w:style>
  <w:style w:type="character" w:customStyle="1" w:styleId="32">
    <w:name w:val="new"/>
    <w:basedOn w:val="6"/>
    <w:qFormat/>
    <w:uiPriority w:val="99"/>
    <w:rPr>
      <w:rFonts w:cs="Times New Roman"/>
      <w:color w:val="999999"/>
    </w:rPr>
  </w:style>
  <w:style w:type="character" w:customStyle="1" w:styleId="33">
    <w:name w:val="ui-icon"/>
    <w:basedOn w:val="6"/>
    <w:qFormat/>
    <w:uiPriority w:val="99"/>
    <w:rPr>
      <w:rFonts w:cs="Times New Roman"/>
    </w:rPr>
  </w:style>
  <w:style w:type="character" w:customStyle="1" w:styleId="34">
    <w:name w:val="ui-icon1"/>
    <w:basedOn w:val="6"/>
    <w:qFormat/>
    <w:uiPriority w:val="99"/>
    <w:rPr>
      <w:rFonts w:cs="Times New Roman"/>
    </w:rPr>
  </w:style>
  <w:style w:type="character" w:customStyle="1" w:styleId="35">
    <w:name w:val="old1"/>
    <w:basedOn w:val="6"/>
    <w:qFormat/>
    <w:uiPriority w:val="99"/>
    <w:rPr>
      <w:rFonts w:cs="Times New Roman"/>
      <w:color w:val="999999"/>
    </w:rPr>
  </w:style>
  <w:style w:type="character" w:customStyle="1" w:styleId="36">
    <w:name w:val="old2"/>
    <w:basedOn w:val="6"/>
    <w:qFormat/>
    <w:uiPriority w:val="99"/>
    <w:rPr>
      <w:rFonts w:cs="Times New Roman"/>
      <w:color w:val="999999"/>
    </w:rPr>
  </w:style>
  <w:style w:type="character" w:customStyle="1" w:styleId="37">
    <w:name w:val="ui-icon9"/>
    <w:basedOn w:val="6"/>
    <w:qFormat/>
    <w:uiPriority w:val="99"/>
    <w:rPr>
      <w:rFonts w:cs="Times New Roman"/>
    </w:rPr>
  </w:style>
  <w:style w:type="paragraph" w:customStyle="1" w:styleId="38">
    <w:name w:val="c-line-clamp1"/>
    <w:basedOn w:val="1"/>
    <w:qFormat/>
    <w:uiPriority w:val="99"/>
    <w:pPr>
      <w:jc w:val="left"/>
    </w:pPr>
    <w:rPr>
      <w:kern w:val="0"/>
    </w:rPr>
  </w:style>
  <w:style w:type="character" w:customStyle="1" w:styleId="39">
    <w:name w:val="font01"/>
    <w:basedOn w:val="6"/>
    <w:qFormat/>
    <w:uiPriority w:val="99"/>
    <w:rPr>
      <w:rFonts w:ascii="Times New Roman" w:hAnsi="Times New Roman" w:cs="Times New Roman"/>
      <w:color w:val="333333"/>
      <w:sz w:val="20"/>
      <w:szCs w:val="20"/>
      <w:u w:val="none"/>
    </w:rPr>
  </w:style>
  <w:style w:type="character" w:customStyle="1" w:styleId="40">
    <w:name w:val="Footer Char"/>
    <w:basedOn w:val="6"/>
    <w:link w:val="4"/>
    <w:semiHidden/>
    <w:qFormat/>
    <w:locked/>
    <w:uiPriority w:val="99"/>
    <w:rPr>
      <w:rFonts w:ascii="Calibri" w:hAnsi="Calibri" w:cs="Times New Roman"/>
      <w:sz w:val="18"/>
      <w:szCs w:val="18"/>
    </w:rPr>
  </w:style>
  <w:style w:type="character" w:customStyle="1" w:styleId="41">
    <w:name w:val="Header Char"/>
    <w:basedOn w:val="6"/>
    <w:link w:val="5"/>
    <w:semiHidden/>
    <w:qFormat/>
    <w:locked/>
    <w:uiPriority w:val="99"/>
    <w:rPr>
      <w:rFonts w:ascii="Calibri" w:hAnsi="Calibri"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28</Pages>
  <Words>1320</Words>
  <Characters>7526</Characters>
  <Lines>0</Lines>
  <Paragraphs>0</Paragraphs>
  <ScaleCrop>false</ScaleCrop>
  <LinksUpToDate>false</LinksUpToDate>
  <CharactersWithSpaces>0</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2022-03-24T01:51:00Z</dcterms:created>
  <dc:creator>NTKO</dc:creator>
  <cp:lastModifiedBy>LN</cp:lastModifiedBy>
  <dcterms:modified xsi:type="dcterms:W3CDTF">2026-03-27T03:43:54Z</dcterms:modified>
  <dc:title>福州市城市管理委员会行政服务信息</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y fmtid="{D5CDD505-2E9C-101B-9397-08002B2CF9AE}" pid="3" name="ICV">
    <vt:lpwstr>B1D38912D60A44E6A9C6A9F968746E2C</vt:lpwstr>
  </property>
</Properties>
</file>