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cs="宋体"/>
          <w:sz w:val="44"/>
          <w:szCs w:val="44"/>
        </w:rPr>
      </w:pPr>
      <w:r>
        <w:rPr>
          <w:rFonts w:hint="eastAsia" w:ascii="宋体" w:hAnsi="宋体" w:cs="宋体"/>
          <w:sz w:val="44"/>
          <w:szCs w:val="44"/>
        </w:rPr>
        <w:t>福州市城市管理委员会行政服务信息</w:t>
      </w:r>
    </w:p>
    <w:p>
      <w:pPr>
        <w:jc w:val="right"/>
        <w:rPr>
          <w:rFonts w:ascii="宋体" w:cs="宋体"/>
          <w:szCs w:val="21"/>
        </w:rPr>
      </w:pP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17</w:t>
      </w:r>
      <w:r>
        <w:rPr>
          <w:rFonts w:hint="eastAsia" w:ascii="宋体" w:hAnsi="宋体" w:cs="宋体"/>
          <w:szCs w:val="21"/>
        </w:rPr>
        <w:t>日至</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23</w:t>
      </w:r>
      <w:r>
        <w:rPr>
          <w:rFonts w:hint="eastAsia" w:ascii="宋体" w:hAnsi="宋体" w:cs="宋体"/>
          <w:szCs w:val="21"/>
        </w:rPr>
        <w:t>日</w:t>
      </w:r>
    </w:p>
    <w:tbl>
      <w:tblPr>
        <w:tblStyle w:val="15"/>
        <w:tblW w:w="15194" w:type="dxa"/>
        <w:tblInd w:w="-9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967"/>
        <w:gridCol w:w="612"/>
        <w:gridCol w:w="1224"/>
        <w:gridCol w:w="767"/>
        <w:gridCol w:w="841"/>
        <w:gridCol w:w="792"/>
        <w:gridCol w:w="780"/>
        <w:gridCol w:w="587"/>
        <w:gridCol w:w="1296"/>
        <w:gridCol w:w="1140"/>
        <w:gridCol w:w="624"/>
        <w:gridCol w:w="1694"/>
        <w:gridCol w:w="885"/>
        <w:gridCol w:w="118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42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序号</w:t>
            </w:r>
          </w:p>
        </w:tc>
        <w:tc>
          <w:tcPr>
            <w:tcW w:w="66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事项名称</w:t>
            </w:r>
          </w:p>
        </w:tc>
        <w:tc>
          <w:tcPr>
            <w:tcW w:w="96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事项</w:t>
            </w:r>
            <w:r>
              <w:rPr>
                <w:rFonts w:ascii="宋体" w:hAnsi="宋体" w:cs="宋体"/>
                <w:color w:val="000000"/>
                <w:sz w:val="18"/>
                <w:szCs w:val="18"/>
              </w:rPr>
              <w:t>ID</w:t>
            </w:r>
          </w:p>
        </w:tc>
        <w:tc>
          <w:tcPr>
            <w:tcW w:w="612"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行政相对人名称</w:t>
            </w:r>
          </w:p>
        </w:tc>
        <w:tc>
          <w:tcPr>
            <w:tcW w:w="1224"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联系地址</w:t>
            </w:r>
          </w:p>
        </w:tc>
        <w:tc>
          <w:tcPr>
            <w:tcW w:w="76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统一社会信用代码</w:t>
            </w:r>
          </w:p>
        </w:tc>
        <w:tc>
          <w:tcPr>
            <w:tcW w:w="841"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法定代表人姓名</w:t>
            </w:r>
          </w:p>
        </w:tc>
        <w:tc>
          <w:tcPr>
            <w:tcW w:w="792"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有效身份证件号码</w:t>
            </w:r>
          </w:p>
        </w:tc>
        <w:tc>
          <w:tcPr>
            <w:tcW w:w="78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文件编号</w:t>
            </w:r>
          </w:p>
        </w:tc>
        <w:tc>
          <w:tcPr>
            <w:tcW w:w="58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文件名称</w:t>
            </w:r>
          </w:p>
        </w:tc>
        <w:tc>
          <w:tcPr>
            <w:tcW w:w="1296"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有效期自</w:t>
            </w:r>
          </w:p>
        </w:tc>
        <w:tc>
          <w:tcPr>
            <w:tcW w:w="114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有效期至</w:t>
            </w:r>
          </w:p>
        </w:tc>
        <w:tc>
          <w:tcPr>
            <w:tcW w:w="624"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行政</w:t>
            </w:r>
          </w:p>
          <w:p>
            <w:pPr>
              <w:spacing w:line="240" w:lineRule="exact"/>
              <w:jc w:val="center"/>
              <w:rPr>
                <w:rFonts w:ascii="宋体" w:cs="宋体"/>
                <w:color w:val="000000"/>
                <w:sz w:val="18"/>
                <w:szCs w:val="18"/>
              </w:rPr>
            </w:pPr>
            <w:r>
              <w:rPr>
                <w:rFonts w:hint="eastAsia" w:ascii="宋体" w:hAnsi="宋体" w:cs="宋体"/>
                <w:color w:val="000000"/>
                <w:sz w:val="18"/>
                <w:szCs w:val="18"/>
              </w:rPr>
              <w:t>机关</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8"/>
                <w:szCs w:val="18"/>
              </w:rPr>
            </w:pPr>
            <w:r>
              <w:rPr>
                <w:rFonts w:hint="eastAsia" w:ascii="宋体" w:hAnsi="宋体" w:eastAsia="宋体" w:cs="宋体"/>
                <w:sz w:val="18"/>
                <w:szCs w:val="18"/>
                <w:vertAlign w:val="baseline"/>
                <w:lang w:eastAsia="zh-CN"/>
              </w:rPr>
              <w:t>文件内容</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vertAlign w:val="baseline"/>
              </w:rPr>
            </w:pPr>
            <w:r>
              <w:rPr>
                <w:rFonts w:hint="eastAsia" w:ascii="宋体" w:hAnsi="宋体" w:eastAsia="宋体" w:cs="宋体"/>
                <w:sz w:val="18"/>
                <w:szCs w:val="18"/>
                <w:vertAlign w:val="baseline"/>
              </w:rPr>
              <w:t>地方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8"/>
                <w:szCs w:val="18"/>
              </w:rPr>
            </w:pPr>
            <w:r>
              <w:rPr>
                <w:rFonts w:hint="eastAsia" w:ascii="宋体" w:hAnsi="宋体" w:eastAsia="宋体" w:cs="宋体"/>
                <w:sz w:val="18"/>
                <w:szCs w:val="18"/>
                <w:vertAlign w:val="baseline"/>
              </w:rPr>
              <w:t>编码</w:t>
            </w:r>
          </w:p>
        </w:tc>
        <w:tc>
          <w:tcPr>
            <w:tcW w:w="1185" w:type="dxa"/>
            <w:vAlign w:val="center"/>
          </w:tcPr>
          <w:p>
            <w:pPr>
              <w:tabs>
                <w:tab w:val="left" w:pos="248"/>
              </w:tabs>
              <w:spacing w:line="240" w:lineRule="exact"/>
              <w:jc w:val="center"/>
              <w:rPr>
                <w:rFonts w:ascii="宋体" w:cs="宋体"/>
                <w:color w:val="000000"/>
                <w:sz w:val="18"/>
                <w:szCs w:val="18"/>
              </w:rPr>
            </w:pPr>
            <w:r>
              <w:rPr>
                <w:rFonts w:hint="eastAsia" w:ascii="宋体" w:hAnsi="宋体" w:cs="宋体"/>
                <w:color w:val="000000"/>
                <w:sz w:val="18"/>
                <w:szCs w:val="18"/>
              </w:rPr>
              <w:t>数据更新时间戳</w:t>
            </w:r>
          </w:p>
        </w:tc>
        <w:tc>
          <w:tcPr>
            <w:tcW w:w="720" w:type="dxa"/>
            <w:vAlign w:val="center"/>
          </w:tcPr>
          <w:p>
            <w:pPr>
              <w:tabs>
                <w:tab w:val="left" w:pos="248"/>
              </w:tabs>
              <w:spacing w:line="240" w:lineRule="exact"/>
              <w:jc w:val="center"/>
              <w:rPr>
                <w:rFonts w:ascii="宋体" w:cs="宋体"/>
                <w:color w:val="000000"/>
                <w:sz w:val="18"/>
                <w:szCs w:val="18"/>
              </w:rPr>
            </w:pPr>
            <w:r>
              <w:rPr>
                <w:rFonts w:hint="eastAsia" w:ascii="宋体" w:hAnsi="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SP20350100202307172961089649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榕城管委〔2023〕运第23532号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2023/07/17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2023/07/22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骊特房产4#601装修零星垃圾清运等22个渣土清运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SP20350100202307178741089652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福建恒旺运输有限公司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福建省闽侯县上街镇科技东路10号中青科研中心11层1106室-01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350121198011******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榕城管委〔2023〕运第2655号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2023/07/17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2023/07/31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福州市鳌峰水闸重建工程施工项目渣土清运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SP20350100202307173111089623</w:t>
            </w:r>
          </w:p>
        </w:tc>
        <w:tc>
          <w:tcPr>
            <w:tcW w:w="612"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91350104MA32</w:t>
            </w:r>
            <w:r>
              <w:rPr>
                <w:rFonts w:hint="eastAsia" w:ascii="宋体" w:cs="宋体"/>
                <w:kern w:val="0"/>
                <w:sz w:val="18"/>
                <w:szCs w:val="18"/>
                <w:lang w:val="en-US" w:eastAsia="zh-CN"/>
              </w:rPr>
              <w:t>******</w:t>
            </w:r>
          </w:p>
        </w:tc>
        <w:tc>
          <w:tcPr>
            <w:tcW w:w="841"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350126197910</w:t>
            </w:r>
            <w:r>
              <w:rPr>
                <w:rFonts w:hint="eastAsia" w:ascii="宋体" w:cs="宋体"/>
                <w:kern w:val="0"/>
                <w:sz w:val="18"/>
                <w:szCs w:val="18"/>
                <w:lang w:val="en-US" w:eastAsia="zh-CN"/>
              </w:rPr>
              <w:t>******</w:t>
            </w:r>
          </w:p>
        </w:tc>
        <w:tc>
          <w:tcPr>
            <w:tcW w:w="780"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23550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cs="宋体" w:eastAsiaTheme="minorEastAsia"/>
                <w:kern w:val="2"/>
                <w:sz w:val="18"/>
                <w:szCs w:val="18"/>
                <w:lang w:val="en-US" w:eastAsia="zh-CN" w:bidi="ar-SA"/>
              </w:rPr>
            </w:pPr>
            <w:r>
              <w:rPr>
                <w:rFonts w:hint="eastAsia" w:ascii="宋体" w:cs="宋体"/>
                <w:kern w:val="0"/>
                <w:sz w:val="18"/>
                <w:szCs w:val="18"/>
              </w:rPr>
              <w:t>202</w:t>
            </w:r>
            <w:r>
              <w:rPr>
                <w:rFonts w:hint="eastAsia" w:ascii="宋体" w:cs="宋体"/>
                <w:kern w:val="0"/>
                <w:sz w:val="18"/>
                <w:szCs w:val="18"/>
                <w:lang w:val="en-US" w:eastAsia="zh-CN"/>
              </w:rPr>
              <w:t>3</w:t>
            </w:r>
            <w:r>
              <w:rPr>
                <w:rFonts w:hint="eastAsia" w:ascii="宋体" w:cs="宋体"/>
                <w:kern w:val="0"/>
                <w:sz w:val="18"/>
                <w:szCs w:val="18"/>
              </w:rPr>
              <w:t>/</w:t>
            </w:r>
            <w:r>
              <w:rPr>
                <w:rFonts w:hint="eastAsia" w:ascii="宋体" w:cs="宋体"/>
                <w:kern w:val="0"/>
                <w:sz w:val="18"/>
                <w:szCs w:val="18"/>
                <w:lang w:val="en-US" w:eastAsia="zh-CN"/>
              </w:rPr>
              <w:t>07/17</w:t>
            </w:r>
          </w:p>
        </w:tc>
        <w:tc>
          <w:tcPr>
            <w:tcW w:w="1140" w:type="dxa"/>
            <w:vAlign w:val="center"/>
          </w:tcPr>
          <w:p>
            <w:pPr>
              <w:spacing w:line="240" w:lineRule="exact"/>
              <w:jc w:val="center"/>
              <w:rPr>
                <w:rFonts w:hint="default" w:ascii="宋体" w:hAnsi="宋体" w:cs="宋体" w:eastAsiaTheme="minorEastAsia"/>
                <w:kern w:val="2"/>
                <w:sz w:val="18"/>
                <w:szCs w:val="18"/>
                <w:lang w:val="en-US" w:eastAsia="zh-CN" w:bidi="ar-SA"/>
              </w:rPr>
            </w:pPr>
            <w:r>
              <w:rPr>
                <w:rFonts w:hint="eastAsia" w:ascii="宋体" w:cs="宋体"/>
                <w:kern w:val="0"/>
                <w:sz w:val="18"/>
                <w:szCs w:val="18"/>
              </w:rPr>
              <w:t>202</w:t>
            </w:r>
            <w:r>
              <w:rPr>
                <w:rFonts w:hint="eastAsia" w:ascii="宋体" w:cs="宋体"/>
                <w:kern w:val="0"/>
                <w:sz w:val="18"/>
                <w:szCs w:val="18"/>
                <w:lang w:val="en-US" w:eastAsia="zh-CN"/>
              </w:rPr>
              <w:t>3</w:t>
            </w:r>
            <w:r>
              <w:rPr>
                <w:rFonts w:hint="eastAsia" w:ascii="宋体" w:cs="宋体"/>
                <w:kern w:val="0"/>
                <w:sz w:val="18"/>
                <w:szCs w:val="18"/>
              </w:rPr>
              <w:t>/</w:t>
            </w:r>
            <w:r>
              <w:rPr>
                <w:rFonts w:hint="eastAsia" w:ascii="宋体" w:cs="宋体"/>
                <w:kern w:val="0"/>
                <w:sz w:val="18"/>
                <w:szCs w:val="18"/>
                <w:lang w:val="en-US" w:eastAsia="zh-CN"/>
              </w:rPr>
              <w:t>07</w:t>
            </w:r>
            <w:r>
              <w:rPr>
                <w:rFonts w:hint="eastAsia" w:ascii="宋体" w:cs="宋体"/>
                <w:kern w:val="0"/>
                <w:sz w:val="18"/>
                <w:szCs w:val="18"/>
              </w:rPr>
              <w:t>/</w:t>
            </w:r>
            <w:r>
              <w:rPr>
                <w:rFonts w:hint="eastAsia" w:ascii="宋体" w:cs="宋体"/>
                <w:kern w:val="0"/>
                <w:sz w:val="18"/>
                <w:szCs w:val="18"/>
                <w:lang w:val="en-US" w:eastAsia="zh-CN"/>
              </w:rPr>
              <w:t>22</w:t>
            </w:r>
          </w:p>
        </w:tc>
        <w:tc>
          <w:tcPr>
            <w:tcW w:w="624" w:type="dxa"/>
            <w:vAlign w:val="center"/>
          </w:tcPr>
          <w:p>
            <w:pPr>
              <w:spacing w:line="24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cs="宋体"/>
                <w:kern w:val="0"/>
                <w:sz w:val="18"/>
                <w:szCs w:val="18"/>
                <w:lang w:val="en-US" w:eastAsia="zh-CN"/>
              </w:rPr>
            </w:pPr>
            <w:r>
              <w:rPr>
                <w:rFonts w:hint="eastAsia" w:ascii="宋体" w:cs="宋体"/>
                <w:kern w:val="0"/>
                <w:sz w:val="18"/>
                <w:szCs w:val="18"/>
                <w:lang w:val="en-US" w:eastAsia="zh-CN"/>
              </w:rPr>
              <w:t>鼓楼区湖东路公交站维修零星渣土清运--等44个</w:t>
            </w:r>
          </w:p>
          <w:p>
            <w:pPr>
              <w:spacing w:line="240" w:lineRule="exact"/>
              <w:jc w:val="center"/>
              <w:rPr>
                <w:rFonts w:hint="eastAsia" w:ascii="宋体" w:cs="宋体" w:hAnsiTheme="minorHAnsi" w:eastAsiaTheme="minorEastAsia"/>
                <w:kern w:val="0"/>
                <w:sz w:val="18"/>
                <w:szCs w:val="18"/>
                <w:lang w:val="en-US" w:eastAsia="zh-CN" w:bidi="ar-SA"/>
              </w:rPr>
            </w:pPr>
            <w:r>
              <w:rPr>
                <w:rFonts w:hint="eastAsia" w:ascii="宋体" w:cs="宋体"/>
                <w:kern w:val="0"/>
                <w:sz w:val="22"/>
                <w:szCs w:val="22"/>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kern w:val="2"/>
                <w:sz w:val="18"/>
                <w:szCs w:val="18"/>
                <w:lang w:val="en-US" w:eastAsia="zh-CN" w:bidi="ar-SA"/>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cs="宋体" w:eastAsiaTheme="minorEastAsia"/>
                <w:kern w:val="2"/>
                <w:sz w:val="18"/>
                <w:szCs w:val="18"/>
                <w:lang w:val="en-US" w:eastAsia="zh-CN" w:bidi="ar-SA"/>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SP20350100202307172541089625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23549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仓山区解放大桥福州中洲岛商贸中心2号楼地块项目建筑拆除零星垃圾清运--等29个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SP20350100202307178161089695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福建方利运输有限公司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福建省福州市仓山区金山街道浦上大道208号红星点金商务中心金华小区（红星国际二期））第一幢9层18单元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91350181MA32******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高洪能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350121199111******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天琴和苑</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SP20350100202307171031089696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福建宏途渣土运输有限公司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福建省福州市仓山区浦上大道208号红星点金商务中心金华小区（红星国际二期）第04幢19层02单元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陈楠</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天琴和苑</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SP20350100202307177761089697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福建方利运输有限公司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福建省福州市仓山区金山街道浦上大道208号红星点金商务中心金华小区（红星国际二期））第一幢9层18单元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91350181MA32******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高洪能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350121199111******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甘蔗街道旗下花园安商房</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SP20350100202307172321089699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福建宏途渣土运输有限公司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福建省福州市仓山区浦上大道208号红星点金商务中心金华小区（红星国际二期）第04幢19层02单元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陈楠</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甘蔗街道旗下花园安商房</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SP20350100202307178181089700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福建宏征运输有限公司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福建省福州市仓山区金山街道浦上大道208号红星点金商务中心（金华小区（红星国际二期））4#楼17层01单元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91350182MA2Y******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沈水建</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SP20350100202307177771089703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福建商达运输有限公司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福建省福州市仓山区金山街道浦上大道208号红星点金商务中心（金华小区（红星国际二期））4#楼17层06单元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91350100MA2Y****** </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350104197909******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SP20350100202307175561089704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福建方利运输有限公司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福建省福州市仓山区金山街道浦上大道208号红星点金商务中心金华小区（红星国际二期））第一幢9层18单元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91350181MA32******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高洪能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350121199111******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SP20350100202307177101089705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福建宏途渣土运输有限公司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福建省福州市仓山区浦上大道208号红星点金商务中心金华小区（红星国际二期）第04幢19层02单元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陈楠</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SP20350100202307179981089707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福州宏途运输有限公司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福建省福州市仓山区浦上大道208号红星点金商务中心金华小区（红星国际二期）04幢19层06单元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许炜  </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SP20350100202307177651089708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福建省福州市仓山区浦上大道208号红星点金商务中心金华小区（红星国际二期）第4幢19层01单元-2</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913501005532******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350104197909******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榕城管委〔2023〕运第2670号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福州地铁滨海快线（F1线）1标3工区南公园站—三叉街站泥水盾构区间渣土外运工程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SP20350100202307178371089635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 2656号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八一七路 (台江段) 市政设施提升工程渣土清运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SP20350100202307175871089638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 23541号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鼓楼区福一路五洲佳豪酒楼二楼改造零星二装垃圾清运等8个渣土清运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SP20350100202307176641089639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 23542号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台江区八一七南路63号人行道改造零星水泥块清运渣土清运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SP20350100202307172091089641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榕城管委〔2023〕运第2657号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福州市洲贸家居饰品有限公司厂房项目等4个渣土清运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SP20350100202307170491089621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23535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仓山区白湖亭东濂公寓零星二装垃圾清运等39个项目渣土清运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SP20350100202307175341089614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23536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鼓楼区恒力城零星二装垃圾清运等10个项目渣土清运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SP20350100202307178881089758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永</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350103199008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福州结核病防治院肿瘤综合住院大楼及制剂楼项目渣土清运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SP20350100202307178141089762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榕</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许海宁</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350104197308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福州结核病防治院肿瘤综合住院大楼及制剂楼项目渣土清运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SP20350100202307171991089763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永</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350103199008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福州市会展岛规划路1与规划路2工程（标段二规划2路)渣土清运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SP20350100202307177601089674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福建天天优运输有限公司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福建省福州市仓山区城门镇刀石山路8号3号楼102单元</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陈其清</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350121194605******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延02784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晋安湖2022-25地块（三通一平）等32个工地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SP20350100202307171231089678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福建远达运输有限公司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福建省福州市仓山区盖山镇叶厦路179号厂房2整座3层312室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杨友熊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350121MA2YPN******</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延02783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福州市皮肤病防治院南院（施工图设计、施工、预制构件生产一体化）等28个工地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SP20350100202307174841089630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榕城管委〔2023〕运第2659号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福州市原天宇电气变压器厂厂区出让地配套道路工程（磐石支路、横向路）（施工）等13个出土工地 </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SP20350100202307179831089629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榕城管委〔2023〕运第2660号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闽侯县甘蔗街道旗下花园安商房项目土方外运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SP20350100202307178211089770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榕城管委〔2023〕运2687第号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福州市洲贸家居饰品有限公司</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SP20350100202307176501089766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福建御达渣土运输有限公司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福建省福州市仓山区盖山镇林浦路9号闽江世纪城（临江苑）A区55号楼二层6号店面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91350104MA8U******</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 力</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榕城管委〔2023〕运第2688号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三江口小学等2</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个项目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SP20350100202307178721089769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福建御吉渣土运输有限公司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福建省福州市仓山区盖山镇林浦路9号闽江世纪城（临江苑）A区55号楼二层6号店面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91350104MA8U******</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严萧琼</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榕城管委〔2023〕运第2689号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三江口小学等2</w:t>
            </w: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个项目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SP20350100202307174841089781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福建御达渣土运输有限公司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福建省福州市仓山区盖山镇林浦路9号闽江世纪城（临江苑）A区55号楼二层6号店面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91350104MA8U******</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 力</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榕城管委〔2023〕运第2690号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三江口小学等2</w:t>
            </w:r>
            <w:r>
              <w:rPr>
                <w:rFonts w:hint="eastAsia" w:ascii="宋体" w:hAnsi="宋体" w:eastAsia="宋体" w:cs="宋体"/>
                <w:sz w:val="18"/>
                <w:szCs w:val="18"/>
                <w:lang w:val="en-US" w:eastAsia="zh-CN"/>
              </w:rPr>
              <w:t>6</w:t>
            </w:r>
            <w:r>
              <w:rPr>
                <w:rFonts w:hint="eastAsia" w:ascii="宋体" w:hAnsi="宋体" w:eastAsia="宋体" w:cs="宋体"/>
                <w:sz w:val="18"/>
                <w:szCs w:val="18"/>
                <w:lang w:eastAsia="zh-CN"/>
              </w:rPr>
              <w:t>个项目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SP20350100202307177511089611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23555号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鼓楼区福州市公安局安泰派出所改造零星水泥块清运7.17-7.22渣土清运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SP20350100202307178651089732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八一七路（台江段）市政设施提升工程渣土清运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SP20350100202307178321089613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福建原浩恒渣土运输有限公司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福州市晋安区秀峰路</w:t>
            </w:r>
            <w:r>
              <w:rPr>
                <w:rFonts w:hint="eastAsia" w:ascii="宋体" w:hAnsi="宋体" w:eastAsia="宋体" w:cs="宋体"/>
                <w:sz w:val="18"/>
                <w:szCs w:val="18"/>
                <w:lang w:val="en-US" w:eastAsia="zh-CN"/>
              </w:rPr>
              <w:t>188号闽台广告创意产业园9号楼412A区102室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350121198302******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榕发北源云筑等</w:t>
            </w:r>
            <w:r>
              <w:rPr>
                <w:rFonts w:hint="eastAsia" w:ascii="宋体" w:hAnsi="宋体" w:eastAsia="宋体" w:cs="宋体"/>
                <w:sz w:val="18"/>
                <w:szCs w:val="18"/>
                <w:lang w:val="en-US" w:eastAsia="zh-CN"/>
              </w:rPr>
              <w:t>11个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SP20350100202307174111089612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23554号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仓山区融创福州府D区物业零星二装垃圾清运等41个零星垃圾清运7.17-7.22渣土清运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SP20350100202307171141089616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23556号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台江区金屏路5号如家酒店装修垃圾清运</w:t>
            </w:r>
            <w:r>
              <w:rPr>
                <w:rFonts w:hint="eastAsia" w:ascii="宋体" w:hAnsi="宋体" w:eastAsia="宋体" w:cs="宋体"/>
                <w:sz w:val="18"/>
                <w:szCs w:val="18"/>
                <w:lang w:val="en-US" w:eastAsia="zh-CN"/>
              </w:rPr>
              <w:t>等15个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jc w:val="right"/>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SP20350100202307175951089619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23547号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世茂外滩花园1#3602室装修垃圾清运等</w:t>
            </w:r>
            <w:r>
              <w:rPr>
                <w:rFonts w:hint="eastAsia" w:ascii="宋体" w:hAnsi="宋体" w:eastAsia="宋体" w:cs="宋体"/>
                <w:sz w:val="18"/>
                <w:szCs w:val="18"/>
                <w:lang w:val="en-US" w:eastAsia="zh-CN"/>
              </w:rPr>
              <w:t>26个渣土清运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jc w:val="righ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SP20350100202307171181089627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榕城管委〔2023〕运第23545号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海月江潮映江坊5#111室装修零星垃圾清运等</w:t>
            </w:r>
            <w:r>
              <w:rPr>
                <w:rFonts w:hint="eastAsia" w:ascii="宋体" w:hAnsi="宋体" w:eastAsia="宋体" w:cs="宋体"/>
                <w:sz w:val="18"/>
                <w:szCs w:val="18"/>
                <w:lang w:val="en-US" w:eastAsia="zh-CN"/>
              </w:rPr>
              <w:t>85个渣土清运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jc w:val="right"/>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SP20350100202307170881089624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23546号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万科金域国际9栋1018室装修垃圾清运等</w:t>
            </w:r>
            <w:r>
              <w:rPr>
                <w:rFonts w:hint="eastAsia" w:ascii="宋体" w:hAnsi="宋体" w:eastAsia="宋体" w:cs="宋体"/>
                <w:sz w:val="18"/>
                <w:szCs w:val="18"/>
                <w:lang w:val="en-US" w:eastAsia="zh-CN"/>
              </w:rPr>
              <w:t>27个渣土清运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SP20350100202307164761089610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榕城管委〔2023〕运第延02782号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福州同晖府项目等</w:t>
            </w:r>
            <w:r>
              <w:rPr>
                <w:rFonts w:hint="eastAsia" w:ascii="宋体" w:hAnsi="宋体" w:eastAsia="宋体" w:cs="宋体"/>
                <w:sz w:val="18"/>
                <w:szCs w:val="18"/>
                <w:lang w:val="en-US" w:eastAsia="zh-CN"/>
              </w:rPr>
              <w:t>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SP20350100202307175161089628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八一七路（台江段）市政设施提升工程</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SP20350100202307179321089631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福州长盛旺保洁服务有限公司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福州市仓山区长安路</w:t>
            </w:r>
            <w:r>
              <w:rPr>
                <w:rFonts w:hint="eastAsia" w:ascii="宋体" w:hAnsi="宋体" w:eastAsia="宋体" w:cs="宋体"/>
                <w:sz w:val="18"/>
                <w:szCs w:val="18"/>
                <w:lang w:val="en-US" w:eastAsia="zh-CN"/>
              </w:rPr>
              <w:t>6号-2店面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卢其兵</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513029197312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榕城管委〔2023〕运第23544号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华林上景1座301单元装修零星垃圾清运等21个渣土清运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SP203501002023071787010897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福州闽壹运输有限公司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黄珍希</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350111197003******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珺华公馆渣土清运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SP203501002023071704710897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福建鑫德渣土运输有限公司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黄碧兰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350111197401******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珺华公馆渣土清运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SP203501002023071752310897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福建省德创渣土运输有限公司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福建省福州市晋安区岳峰镇化工路北侧东二环泰禾城市广场东区C地块1#楼19层37办公-1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梁珪平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350104196808******</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2679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福州市委党校新校区建设项目</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SP203501002023071737510897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福州德创运输有限公司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福建省福州市仓山区下渡街道南江滨西大道96号港头商务中心（港头广场）1#楼5层32商务办公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林东成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350104199604******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福州市委党校新校区建设项目</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SP20350100202307104521088697</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23552号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鼓楼区西洪小区2303房间零星二次装修垃圾清运</w:t>
            </w:r>
            <w:r>
              <w:rPr>
                <w:rFonts w:hint="eastAsia" w:ascii="宋体" w:hAnsi="宋体" w:eastAsia="宋体" w:cs="宋体"/>
                <w:sz w:val="18"/>
                <w:szCs w:val="18"/>
                <w:lang w:val="en-US" w:eastAsia="zh-CN"/>
              </w:rPr>
              <w:t>等31个</w:t>
            </w:r>
            <w:r>
              <w:rPr>
                <w:rFonts w:hint="eastAsia" w:ascii="宋体" w:hAnsi="宋体" w:eastAsia="宋体" w:cs="宋体"/>
                <w:sz w:val="18"/>
                <w:szCs w:val="18"/>
                <w:lang w:eastAsia="zh-CN"/>
              </w:rPr>
              <w:t>运项目渣土清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SP20350100202307170481089650</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福建福睿保洁服务有限公司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23559号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仓山万达广场B区13#1501室零星装修垃圾清运</w:t>
            </w:r>
            <w:r>
              <w:rPr>
                <w:rFonts w:hint="eastAsia" w:ascii="宋体" w:hAnsi="宋体" w:eastAsia="宋体" w:cs="宋体"/>
                <w:sz w:val="18"/>
                <w:szCs w:val="18"/>
                <w:lang w:val="en-US" w:eastAsia="zh-CN"/>
              </w:rPr>
              <w:t>等13个项目渣土清运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SP20350100202307176851089620</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延02786号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狮峰新苑二次装修垃圾清运旧等7个项目渣土清运</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SP20350100202307176851089625</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福建福睿保洁服务有限公司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延02785号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福州市连坂污水处理厂管网二期工期第7标段旧等</w:t>
            </w:r>
            <w:r>
              <w:rPr>
                <w:rFonts w:hint="eastAsia" w:ascii="宋体" w:hAnsi="宋体" w:eastAsia="宋体" w:cs="宋体"/>
                <w:sz w:val="18"/>
                <w:szCs w:val="18"/>
                <w:lang w:val="en-US" w:eastAsia="zh-CN"/>
              </w:rPr>
              <w:t>2</w:t>
            </w:r>
            <w:r>
              <w:rPr>
                <w:rFonts w:hint="eastAsia" w:ascii="宋体" w:hAnsi="宋体" w:eastAsia="宋体" w:cs="宋体"/>
                <w:sz w:val="18"/>
                <w:szCs w:val="18"/>
                <w:lang w:eastAsia="zh-CN"/>
              </w:rPr>
              <w:t>个项目渣土清运</w:t>
            </w:r>
            <w:r>
              <w:rPr>
                <w:rFonts w:hint="eastAsia" w:ascii="宋体" w:hAnsi="宋体" w:eastAsia="宋体" w:cs="宋体"/>
                <w:sz w:val="18"/>
                <w:szCs w:val="18"/>
                <w:lang w:val="en-US"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SP20350100202307178621089706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福建省广隆渣土运输有限公司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福建省福州市仓山区螺洲镇螺洲新城二区13#号楼一层1001店面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350121195801******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02787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城锦路（螺洲）公交综合车场及后勤保障配套服务设施等</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个工地（渣土清运）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SP20350100202307171001089709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福建省广隆渣土运输有限公司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福建省福州市仓山区螺洲镇螺洲新城二区13#号楼一层1001店面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350121195801******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2672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福州市洲家居饰品有限公司厂房项目（渣土清运）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SP20350100202307170441089643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23534</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盖山路与步卓路红绿灯改造零星水泥块清运等64个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SP20350100202307175421089646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Hans"/>
              </w:rPr>
              <w:t>延</w:t>
            </w:r>
            <w:r>
              <w:rPr>
                <w:rFonts w:hint="default" w:ascii="宋体" w:hAnsi="宋体" w:eastAsia="宋体" w:cs="宋体"/>
                <w:sz w:val="18"/>
                <w:szCs w:val="18"/>
                <w:lang w:eastAsia="zh-Hans"/>
              </w:rPr>
              <w:t>02780</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金建小区物业二装垃圾清运等21个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SP20350100202307170931089642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23533</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福州府c区物业装修零星垃圾清运等43个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SP20350100202307170931089640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Hans"/>
              </w:rPr>
              <w:t>延</w:t>
            </w:r>
            <w:r>
              <w:rPr>
                <w:rFonts w:hint="default" w:ascii="宋体" w:hAnsi="宋体" w:eastAsia="宋体" w:cs="宋体"/>
                <w:sz w:val="18"/>
                <w:szCs w:val="18"/>
                <w:lang w:eastAsia="zh-Hans"/>
              </w:rPr>
              <w:t>02779</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仓山区齐安路205号市政仓库二装垃圾清运等2个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SP20350100202307173061089654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23539</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万科翡翠里溪望3#106装修零星垃圾清运</w:t>
            </w:r>
            <w:r>
              <w:rPr>
                <w:rFonts w:hint="eastAsia" w:ascii="宋体" w:hAnsi="宋体" w:eastAsia="宋体" w:cs="宋体"/>
                <w:sz w:val="18"/>
                <w:szCs w:val="18"/>
                <w:lang w:val="en-US" w:eastAsia="zh-Hans"/>
              </w:rPr>
              <w:t>等</w:t>
            </w:r>
            <w:r>
              <w:rPr>
                <w:rFonts w:hint="eastAsia" w:ascii="宋体" w:hAnsi="宋体" w:eastAsia="宋体" w:cs="宋体"/>
                <w:sz w:val="18"/>
                <w:szCs w:val="18"/>
                <w:lang w:val="en-US" w:eastAsia="zh-CN"/>
              </w:rPr>
              <w:t>27</w:t>
            </w:r>
            <w:r>
              <w:rPr>
                <w:rFonts w:hint="eastAsia" w:ascii="宋体" w:hAnsi="宋体" w:eastAsia="宋体" w:cs="宋体"/>
                <w:sz w:val="18"/>
                <w:szCs w:val="18"/>
                <w:lang w:val="en-US" w:eastAsia="zh-Hans"/>
              </w:rPr>
              <w:t>个</w:t>
            </w: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Hans"/>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SP20350100202307172231089660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w:t>
            </w:r>
            <w:r>
              <w:rPr>
                <w:rFonts w:hint="default" w:ascii="宋体" w:hAnsi="宋体" w:eastAsia="宋体" w:cs="宋体"/>
                <w:sz w:val="18"/>
                <w:szCs w:val="18"/>
                <w:lang w:eastAsia="zh-Hans"/>
              </w:rPr>
              <w:t>23537</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晋安区建发美的·君兰和鸣营销中心地库零星垃圾清运等</w:t>
            </w:r>
            <w:r>
              <w:rPr>
                <w:rFonts w:hint="default" w:ascii="宋体" w:hAnsi="宋体" w:eastAsia="宋体" w:cs="宋体"/>
                <w:sz w:val="18"/>
                <w:szCs w:val="18"/>
                <w:lang w:eastAsia="zh-Hans"/>
              </w:rPr>
              <w:t>3</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Hans"/>
              </w:rPr>
              <w:t>SP20350100202307178711089656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23540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晋安区三八路华庆花园旁路面修补零星垃圾水泥块清运等</w:t>
            </w:r>
            <w:r>
              <w:rPr>
                <w:rFonts w:hint="default" w:ascii="宋体" w:hAnsi="宋体" w:eastAsia="宋体" w:cs="宋体"/>
                <w:sz w:val="18"/>
                <w:szCs w:val="18"/>
                <w:lang w:eastAsia="zh-Hans"/>
              </w:rPr>
              <w:t>9</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SP20350100202307170731089647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福州市闽博运输有限公司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福建省福州市仓山区淮安路8号山水天下花园二区A12座2305单元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李仕强</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513021198602</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23538</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晋安区塔头路真望大厦7号楼6008二次装修零星垃圾清运</w:t>
            </w:r>
            <w:r>
              <w:rPr>
                <w:rFonts w:hint="eastAsia" w:ascii="宋体" w:hAnsi="宋体" w:eastAsia="宋体" w:cs="宋体"/>
                <w:sz w:val="18"/>
                <w:szCs w:val="18"/>
                <w:lang w:val="en-US" w:eastAsia="zh-Hans"/>
              </w:rPr>
              <w:t>等</w:t>
            </w:r>
            <w:r>
              <w:rPr>
                <w:rFonts w:hint="default" w:ascii="宋体" w:hAnsi="宋体" w:eastAsia="宋体" w:cs="宋体"/>
                <w:sz w:val="18"/>
                <w:szCs w:val="18"/>
                <w:lang w:eastAsia="zh-Hans"/>
              </w:rPr>
              <w:t>7</w:t>
            </w:r>
            <w:r>
              <w:rPr>
                <w:rFonts w:hint="eastAsia" w:ascii="宋体" w:hAnsi="宋体" w:eastAsia="宋体" w:cs="宋体"/>
                <w:sz w:val="18"/>
                <w:szCs w:val="18"/>
                <w:lang w:val="en-US" w:eastAsia="zh-Hans"/>
              </w:rPr>
              <w:t>个渣土清运</w:t>
            </w:r>
            <w:r>
              <w:rPr>
                <w:rFonts w:hint="default" w:ascii="宋体" w:hAnsi="宋体" w:eastAsia="宋体" w:cs="宋体"/>
                <w:sz w:val="18"/>
                <w:szCs w:val="18"/>
                <w:lang w:eastAsia="zh-Hans"/>
              </w:rPr>
              <w:t xml:space="preserve">       </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SP20350100202307170231089633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榕城管委〔2023〕运第23553号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深深缘小区5号楼楼下零星二装垃圾清运</w:t>
            </w:r>
            <w:r>
              <w:rPr>
                <w:rFonts w:hint="eastAsia" w:ascii="宋体" w:hAnsi="宋体" w:eastAsia="宋体" w:cs="宋体"/>
                <w:sz w:val="18"/>
                <w:szCs w:val="18"/>
                <w:lang w:val="en-US" w:eastAsia="zh-CN"/>
              </w:rPr>
              <w:t>等18个零星清运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SP20350100202307171541089636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榕城管委〔2023〕运第23551号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君临东城27-405室装修零星二装垃圾清运</w:t>
            </w:r>
            <w:r>
              <w:rPr>
                <w:rFonts w:hint="eastAsia" w:ascii="宋体" w:hAnsi="宋体" w:eastAsia="宋体" w:cs="宋体"/>
                <w:sz w:val="18"/>
                <w:szCs w:val="18"/>
                <w:lang w:val="en-US" w:eastAsia="zh-CN"/>
              </w:rPr>
              <w:t>等10个零星清运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SP20350100202307176841089634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榕城管委〔2023〕运第23531</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仓山区横龙二路阳光天城一层店铺装修零星水泥块清运等15个渣土清运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SP20350100202307177931089637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 02781</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福建中医药大学附属人民医院中医药传承创新楼项目二装垃圾清运等6个项目渣土清运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SP20350100202307179421089645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913501045978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陈忠勇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512223197707******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榕城管委〔2023〕运第23560号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凯佳湖岸公馆零星绿化垃圾清运等2个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SP20350100202307175511089667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w:t>
            </w:r>
            <w:r>
              <w:rPr>
                <w:rFonts w:hint="eastAsia" w:ascii="宋体" w:hAnsi="宋体" w:eastAsia="宋体" w:cs="宋体"/>
                <w:sz w:val="18"/>
                <w:szCs w:val="18"/>
                <w:lang w:val="en-US" w:eastAsia="zh-CN"/>
              </w:rPr>
              <w:t>3562号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麦当劳（火车站出发层餐厅）装修零星垃圾清运等15个渣土清运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SP20350100202307174771089664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福州源鼎渣土运输有限公司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福建省福州市仓山区盖山镇齐安路111号2层07间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林培峰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榕城管委〔2023〕运第23561号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泰禾广场 2 楼可 婴宝贝店面装修零星二装垃圾等 102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 xml:space="preserve">SP20350100202307173931089626 </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福州畅通美家运输有限公司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福州市鼓楼区五一北路</w:t>
            </w:r>
            <w:r>
              <w:rPr>
                <w:rFonts w:hint="eastAsia" w:ascii="宋体" w:hAnsi="宋体" w:eastAsia="宋体" w:cs="宋体"/>
                <w:sz w:val="18"/>
                <w:szCs w:val="18"/>
                <w:lang w:val="en-US" w:eastAsia="zh-CN"/>
              </w:rPr>
              <w:t>171号新都会花园广场21层21B房01间</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郑棋飞</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350111196705******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23543号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香榭丽居340栋101室装修零星垃圾清运等7个</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SP20350100202307179691089671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第23557号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马尾区亭江路市政68号电杆人行道绿化整改零星垃圾清运等9个项目（渣土清运）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SP20350100202307176051089669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第2658号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val="en-US" w:eastAsia="zh-Hans"/>
              </w:rPr>
              <w:t>世茂云上鼓岭建筑垃圾清运</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SP20350100202307179881089670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第23558号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Hans"/>
              </w:rPr>
              <w:t>仓山区上下店路福建师范大田家炳楼、明德楼教室装-零星垃圾清运</w:t>
            </w:r>
            <w:r>
              <w:rPr>
                <w:rFonts w:hint="eastAsia" w:ascii="宋体" w:hAnsi="宋体" w:eastAsia="宋体" w:cs="宋体"/>
                <w:sz w:val="18"/>
                <w:szCs w:val="18"/>
                <w:lang w:val="en-US" w:eastAsia="zh-CN"/>
              </w:rPr>
              <w:t>等8个项目（渣土清运）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SP20350100202307173391089743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福建省福州市马尾区江滨东大道108号福建留学人员创业园研究实验综合楼421A室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913501055595******</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张恩善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350127195701******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闽江北岸全线贯通提升工程建设运营一体化项目（综合体育馆）项目渣土清运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SP20350100202307174051089744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福建省福州市晋安区鼓山镇福兴大道5号3幢1层38号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陈训雄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2681</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闽江北岸全线贯通提升工程建设运营一体化项目（综合体育馆）项目渣土清运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SP20350100202307175731089746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福建省福州市台江区上海街道菏泽巷9号嘉福小区10#楼一层06店面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张秀彬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闽江北岸全线贯通提升工程建设运营一体化项目（综合体育馆）项目渣土清运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SP20350100202307174991089747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福州欣瑞运输服务公司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福建省福州市闽侯县荆溪镇桐口村桐口206-2号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张雄斌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350181198502******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闽江北岸全线贯通提升工程建设运营一体化项目（综合体育馆）项目渣土清运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SP20350100202307171841089748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福建瑞达运输服务公司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福建省福州市长乐区江田镇江田村广场东路9号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91350182MA34******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350181198609******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2685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闽江北岸全线贯通提升工程建设运营一体化项目（综合体育馆）项目渣土清运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SP20350100202307172071089617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福州顺鑫益渣土运输有限公司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福建省福州市晋安区鼓山镇福兴大道16号二层209室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谢静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511602199006******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榕城管委〔2023〕运第23548号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2023/07/17</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鼓楼福建大学至诚学院食堂装修零星垃圾清运等2个（渣土清运）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SP20350100202307183221089830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福建永一建材有限公司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福建省福州市晋安区岳峰镇连江北路与化工路交叉处东二环泰禾城市广场（一期）5#楼5层01办公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王以荣</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341182197009******</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榕城管委〔2023〕运第23569号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洪塘路64号店面装修零星垃圾清运等9个渣土清运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SP20350100202307188171089811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福州福林渣土运输有限公司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福建省福州市仓山区建新镇花溪南路48号（原花溪南路西南侧）融信湾花园D2号楼2层03商业</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刘喜钗</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350111196403******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榕城管委〔2023〕运第延02788号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中洲岛商贸中心2号楼地块项目建筑拆除及渣外土清运工程渣土清运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SP20350100202307187961089812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福州宏博渣土运输有限公司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福建省福州市仓山区建新镇红江路35号金山工业区浦上片生活配套房一期5号楼、9号楼连接体1层10店面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杨代辉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513029198704******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榕城管委〔2023〕运第延02790号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中洲岛商贸中心2号楼地块项目建筑拆除及渣外土清运工程渣土清运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SP20350100202307188251089813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福州宏博渣土运输有限公司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福建省福州市仓山区建新镇红江路35号金山工业区浦上片生活配套房一期5号楼、9号楼连接体1层10店面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杨代辉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513029198704******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榕城管委〔2023〕运第23572号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鼓楼区仙塔街花园小学旁花满庭小区物业装修零星二装垃圾清运等3个渣土清运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SP20350100202307183311089810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23577号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国资大厦</w:t>
            </w:r>
            <w:r>
              <w:rPr>
                <w:rFonts w:hint="eastAsia" w:ascii="宋体" w:hAnsi="宋体" w:eastAsia="宋体" w:cs="宋体"/>
                <w:sz w:val="18"/>
                <w:szCs w:val="18"/>
                <w:lang w:val="en-US" w:eastAsia="zh-CN"/>
              </w:rPr>
              <w:t>6楼</w:t>
            </w:r>
            <w:r>
              <w:rPr>
                <w:rFonts w:hint="eastAsia" w:ascii="宋体" w:hAnsi="宋体" w:eastAsia="宋体" w:cs="宋体"/>
                <w:sz w:val="18"/>
                <w:szCs w:val="18"/>
                <w:lang w:eastAsia="zh-CN"/>
              </w:rPr>
              <w:t>装修垃圾清运等</w:t>
            </w:r>
            <w:r>
              <w:rPr>
                <w:rFonts w:hint="eastAsia" w:ascii="宋体" w:hAnsi="宋体" w:eastAsia="宋体" w:cs="宋体"/>
                <w:sz w:val="18"/>
                <w:szCs w:val="18"/>
                <w:lang w:val="en-US" w:eastAsia="zh-CN"/>
              </w:rPr>
              <w:t>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SP20350100202307187701089816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榕城管委〔2023〕运第23575号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世茂外滩花园</w:t>
            </w:r>
            <w:r>
              <w:rPr>
                <w:rFonts w:hint="eastAsia" w:ascii="宋体" w:hAnsi="宋体" w:eastAsia="宋体" w:cs="宋体"/>
                <w:sz w:val="18"/>
                <w:szCs w:val="18"/>
                <w:lang w:val="en-US" w:eastAsia="zh-CN"/>
              </w:rPr>
              <w:t>3#3802室</w:t>
            </w:r>
            <w:r>
              <w:rPr>
                <w:rFonts w:hint="eastAsia" w:ascii="宋体" w:hAnsi="宋体" w:eastAsia="宋体" w:cs="宋体"/>
                <w:sz w:val="18"/>
                <w:szCs w:val="18"/>
                <w:lang w:eastAsia="zh-CN"/>
              </w:rPr>
              <w:t>装修零星垃圾清运等</w:t>
            </w:r>
            <w:r>
              <w:rPr>
                <w:rFonts w:hint="eastAsia" w:ascii="宋体" w:hAnsi="宋体" w:eastAsia="宋体" w:cs="宋体"/>
                <w:sz w:val="18"/>
                <w:szCs w:val="18"/>
                <w:lang w:val="en-US" w:eastAsia="zh-CN"/>
              </w:rPr>
              <w:t>46个渣土清运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SP20350100202307185281089809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23576号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保利香槟国际</w:t>
            </w:r>
            <w:r>
              <w:rPr>
                <w:rFonts w:hint="eastAsia" w:ascii="宋体" w:hAnsi="宋体" w:eastAsia="宋体" w:cs="宋体"/>
                <w:sz w:val="18"/>
                <w:szCs w:val="18"/>
                <w:lang w:val="en-US" w:eastAsia="zh-CN"/>
              </w:rPr>
              <w:t>21栋3201室</w:t>
            </w:r>
            <w:r>
              <w:rPr>
                <w:rFonts w:hint="eastAsia" w:ascii="宋体" w:hAnsi="宋体" w:eastAsia="宋体" w:cs="宋体"/>
                <w:sz w:val="18"/>
                <w:szCs w:val="18"/>
                <w:lang w:eastAsia="zh-CN"/>
              </w:rPr>
              <w:t>装修垃圾清运等</w:t>
            </w:r>
            <w:r>
              <w:rPr>
                <w:rFonts w:hint="eastAsia" w:ascii="宋体" w:hAnsi="宋体" w:eastAsia="宋体" w:cs="宋体"/>
                <w:sz w:val="18"/>
                <w:szCs w:val="18"/>
                <w:lang w:val="en-US" w:eastAsia="zh-CN"/>
              </w:rPr>
              <w:t>8个渣土清运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SP20350100202307179191089790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榕城管委〔2023〕运第延02792号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福州同晖府项目等</w:t>
            </w:r>
            <w:r>
              <w:rPr>
                <w:rFonts w:hint="eastAsia" w:ascii="宋体" w:hAnsi="宋体" w:eastAsia="宋体" w:cs="宋体"/>
                <w:sz w:val="18"/>
                <w:szCs w:val="18"/>
                <w:lang w:val="en-US" w:eastAsia="zh-CN"/>
              </w:rPr>
              <w:t>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SP20350100202307187991089800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23567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仓山区金辉.淮安半岛.泊郡零星二装垃圾清运等14个项目渣土清运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SP20350100202307183051089799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23566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台江区福泰华庭万嘉便利店装修零星二装垃圾清运等6个项目渣土清运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SP20350100202307184601089805</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23589号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鼓楼区皇岛中环2＃303房间零星二次装修垃圾清运</w:t>
            </w:r>
            <w:r>
              <w:rPr>
                <w:rFonts w:hint="eastAsia" w:ascii="宋体" w:hAnsi="宋体" w:eastAsia="宋体" w:cs="宋体"/>
                <w:sz w:val="18"/>
                <w:szCs w:val="18"/>
                <w:lang w:val="en-US" w:eastAsia="zh-CN"/>
              </w:rPr>
              <w:t>等7个</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SP20350100202307189141089807</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23950号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凤湖新城2区-北门 2号楼303室零星装修垃圾清运</w:t>
            </w:r>
            <w:r>
              <w:rPr>
                <w:rFonts w:hint="eastAsia" w:ascii="宋体" w:hAnsi="宋体" w:eastAsia="宋体" w:cs="宋体"/>
                <w:sz w:val="18"/>
                <w:szCs w:val="18"/>
                <w:lang w:val="en-US" w:eastAsia="zh-CN"/>
              </w:rPr>
              <w:t>等8个项目渣土清运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SP20350100202307181241089798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榕城管委〔2023〕运第2694号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2023/08/03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闽侯县甘蔗街道旗下花园安商房项目土方外运等2个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SP20350100202307183201089824</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福州亿创保洁服务有限公司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福建省福州市仓山区花溪南路33号华润橡树湾55号楼外围4号店面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陈洁</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350104199109******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第23580号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马尾区儒江西路银河湾22#1101零星装修垃圾清运等3个渣土清运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SP20350100202307170641089791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福州顺鑫益渣土运输有限公司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福建省福州市晋安区鼓山镇福兴大道16号二层209室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谢静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511602199006******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榕城管委〔2023〕运第23581号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2023/07/18</w:t>
            </w:r>
          </w:p>
        </w:tc>
        <w:tc>
          <w:tcPr>
            <w:tcW w:w="1140" w:type="dxa"/>
            <w:vAlign w:val="center"/>
          </w:tcPr>
          <w:p>
            <w:pPr>
              <w:spacing w:line="240" w:lineRule="exact"/>
              <w:jc w:val="center"/>
              <w:rPr>
                <w:rFonts w:hint="eastAsia" w:ascii="宋体" w:hAnsi="宋体" w:eastAsia="宋体" w:cs="宋体"/>
                <w:sz w:val="18"/>
                <w:szCs w:val="18"/>
                <w:lang w:eastAsia="zh-CN"/>
              </w:rPr>
            </w:pP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2023/07/22</w:t>
            </w:r>
          </w:p>
          <w:p>
            <w:pPr>
              <w:spacing w:line="240" w:lineRule="exact"/>
              <w:jc w:val="center"/>
              <w:rPr>
                <w:rFonts w:hint="eastAsia" w:ascii="宋体" w:hAnsi="宋体" w:eastAsia="宋体" w:cs="宋体"/>
                <w:sz w:val="18"/>
                <w:szCs w:val="18"/>
                <w:lang w:val="en-US" w:eastAsia="zh-CN"/>
              </w:rPr>
            </w:pP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台江区都悦酒店一楼装修零星垃圾清运等2个（渣土清运）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SP2035010020230717</w:t>
            </w:r>
            <w:r>
              <w:rPr>
                <w:rFonts w:hint="eastAsia" w:ascii="宋体" w:hAnsi="宋体" w:eastAsia="宋体" w:cs="宋体"/>
                <w:sz w:val="18"/>
                <w:szCs w:val="18"/>
                <w:lang w:val="en-US" w:eastAsia="zh-CN"/>
              </w:rPr>
              <w:t>0591089792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23582号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归壹墅·绿园21栋101装修垃圾清运</w:t>
            </w:r>
            <w:r>
              <w:rPr>
                <w:rFonts w:hint="eastAsia" w:ascii="宋体" w:hAnsi="宋体" w:eastAsia="宋体" w:cs="宋体"/>
                <w:sz w:val="18"/>
                <w:szCs w:val="18"/>
                <w:lang w:val="en-US" w:eastAsia="zh-CN"/>
              </w:rPr>
              <w:t>等5个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w:t>
            </w:r>
            <w:r>
              <w:rPr>
                <w:rFonts w:hint="eastAsia" w:ascii="宋体" w:hAnsi="宋体" w:eastAsia="宋体" w:cs="宋体"/>
                <w:sz w:val="18"/>
                <w:szCs w:val="18"/>
                <w:lang w:val="en-US" w:eastAsia="zh-CN"/>
              </w:rPr>
              <w:t>82791089804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02795号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中洲岛商贸中心2号楼地块项目建筑拆除及渣外土清运工程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 xml:space="preserve">SP20350100202307180651089814 </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福州畅通美家运输有限公司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福州市鼓楼区五一北路</w:t>
            </w:r>
            <w:r>
              <w:rPr>
                <w:rFonts w:hint="eastAsia" w:ascii="宋体" w:hAnsi="宋体" w:eastAsia="宋体" w:cs="宋体"/>
                <w:sz w:val="18"/>
                <w:szCs w:val="18"/>
                <w:lang w:val="en-US" w:eastAsia="zh-CN"/>
              </w:rPr>
              <w:t>171号新都会花园广场21层21B房01间</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郑棋飞</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350111196705******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23578号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金山融信西班牙 10栋506室装修零星垃圾清运等3个</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SP20350100202307188251089822</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第23568号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鼓楼区西洪路536号汇川科技大楼5楼办公装修零星垃圾清运（渣土清运）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SP20350100202307181221089884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第23592号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Hans"/>
              </w:rPr>
              <w:t>晋安区古城路红旗幼儿园校园内部装修零星垃圾清运</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SP20350100202307187291089806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350126197910******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23584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仓山区金康支路中庚城3期25号楼2203装修零星垃圾清运--等22个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SP20350100202307189421089808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23583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鼓楼区公益路鸿裕温泉花园6号楼605室装修零星垃圾清运--等19个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SP20350100202307180921089803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福建省百溢渣土运输有限公司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福建省福州市仓山区盖山镇双湖二路3号</w:t>
            </w:r>
            <w:r>
              <w:rPr>
                <w:rFonts w:hint="default" w:ascii="宋体" w:hAnsi="宋体" w:eastAsia="宋体" w:cs="宋体"/>
                <w:sz w:val="18"/>
                <w:szCs w:val="18"/>
                <w:lang w:val="en-US" w:eastAsia="zh-CN"/>
              </w:rPr>
              <w:t>1#</w:t>
            </w:r>
            <w:r>
              <w:rPr>
                <w:rFonts w:hint="eastAsia" w:ascii="宋体" w:hAnsi="宋体" w:eastAsia="宋体" w:cs="宋体"/>
                <w:sz w:val="18"/>
                <w:szCs w:val="18"/>
                <w:lang w:val="en-US" w:eastAsia="zh-CN"/>
              </w:rPr>
              <w:t>楼一层1033-2</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350104199104******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福州</w:t>
            </w:r>
            <w:r>
              <w:rPr>
                <w:rFonts w:hint="eastAsia" w:ascii="宋体" w:hAnsi="宋体" w:eastAsia="宋体" w:cs="宋体"/>
                <w:sz w:val="18"/>
                <w:szCs w:val="18"/>
                <w:lang w:val="en-US" w:eastAsia="zh-CN"/>
              </w:rPr>
              <w:t>城</w:t>
            </w:r>
            <w:r>
              <w:rPr>
                <w:rFonts w:hint="default" w:ascii="宋体" w:hAnsi="宋体" w:eastAsia="宋体" w:cs="宋体"/>
                <w:sz w:val="18"/>
                <w:szCs w:val="18"/>
                <w:lang w:val="en-US" w:eastAsia="zh-CN"/>
              </w:rPr>
              <w:t>区北向第二通道工程（晋安段）A3标项目</w:t>
            </w:r>
            <w:r>
              <w:rPr>
                <w:rFonts w:hint="eastAsia" w:ascii="宋体" w:hAnsi="宋体" w:eastAsia="宋体" w:cs="宋体"/>
                <w:sz w:val="18"/>
                <w:szCs w:val="18"/>
                <w:lang w:val="en-US" w:eastAsia="zh-CN"/>
              </w:rPr>
              <w:t>--等23个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SP20350100202307175451089788</w:t>
            </w:r>
          </w:p>
          <w:p>
            <w:pPr>
              <w:spacing w:line="240" w:lineRule="exact"/>
              <w:jc w:val="center"/>
              <w:rPr>
                <w:rFonts w:hint="default" w:ascii="宋体" w:hAnsi="宋体" w:eastAsia="宋体" w:cs="宋体"/>
                <w:sz w:val="18"/>
                <w:szCs w:val="18"/>
                <w:lang w:val="en-US" w:eastAsia="zh-CN"/>
              </w:rPr>
            </w:pP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福建正榕运输服务有限公司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福建省福州市晋安区新店镇赤星路</w:t>
            </w:r>
            <w:r>
              <w:rPr>
                <w:rFonts w:hint="eastAsia" w:ascii="宋体" w:hAnsi="宋体" w:eastAsia="宋体" w:cs="宋体"/>
                <w:sz w:val="18"/>
                <w:szCs w:val="18"/>
                <w:lang w:val="en-US" w:eastAsia="zh-CN"/>
              </w:rPr>
              <w:t>96号B区6#厂房2层08A号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麓里云筑（等2个出土项目附清单）渣土清运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SP20350100202307174331089786</w:t>
            </w:r>
          </w:p>
          <w:p>
            <w:pPr>
              <w:spacing w:line="240" w:lineRule="exact"/>
              <w:jc w:val="center"/>
              <w:rPr>
                <w:rFonts w:hint="default" w:ascii="宋体" w:hAnsi="宋体" w:eastAsia="宋体" w:cs="宋体"/>
                <w:sz w:val="18"/>
                <w:szCs w:val="18"/>
                <w:lang w:val="en-US" w:eastAsia="zh-CN"/>
              </w:rPr>
            </w:pP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福建润辉建筑垃圾地材运输有限公司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福建省福州市晋安区新店镇猫岭路9号福州金城民营科技工业集中区6号楼2F07、08号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23591号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鼓楼区金辉金茂府3期零星二装垃圾清运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w:t>
            </w:r>
            <w:r>
              <w:rPr>
                <w:rFonts w:hint="eastAsia" w:ascii="宋体" w:hAnsi="宋体" w:eastAsia="宋体" w:cs="宋体"/>
                <w:sz w:val="18"/>
                <w:szCs w:val="18"/>
                <w:lang w:eastAsia="zh-CN"/>
              </w:rPr>
              <w:t>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SP20350100202307173931089787</w:t>
            </w:r>
          </w:p>
          <w:p>
            <w:pPr>
              <w:spacing w:line="240" w:lineRule="exact"/>
              <w:jc w:val="center"/>
              <w:rPr>
                <w:rFonts w:hint="default" w:ascii="宋体" w:hAnsi="宋体" w:eastAsia="宋体" w:cs="宋体"/>
                <w:sz w:val="18"/>
                <w:szCs w:val="18"/>
                <w:lang w:val="en-US" w:eastAsia="zh-CN"/>
              </w:rPr>
            </w:pP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福建润辉建筑垃圾地材运输有限公司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福建省福州市晋安区新店镇猫岭路9号福州金城民营科技工业集中区6号楼2F07、08号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麓里云筑（等2个出土项目附清单）渣土清运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SP20350100202307189011089823</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福州长盛旺保洁服务有限公司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福州市仓山区长安路</w:t>
            </w:r>
            <w:r>
              <w:rPr>
                <w:rFonts w:hint="eastAsia" w:ascii="宋体" w:hAnsi="宋体" w:eastAsia="宋体" w:cs="宋体"/>
                <w:sz w:val="18"/>
                <w:szCs w:val="18"/>
                <w:lang w:val="en-US" w:eastAsia="zh-CN"/>
              </w:rPr>
              <w:t>6号-2店面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卢其兵</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513029197312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榕城管委〔2023〕运第23579号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长乐北路ai尚烧烤店面装修零星垃圾清运等16个渣土清运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SP20350100202307176191089796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23587号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台江区八一七路人行道改造零星水泥块清运7.18-7.23渣土清运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SP20350100202307170241089795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福州市锦源渣土运输有限公司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福建省福州市晋安区宦溪镇弥高村民委员会办公楼</w:t>
            </w:r>
            <w:r>
              <w:rPr>
                <w:rFonts w:hint="eastAsia" w:ascii="宋体" w:hAnsi="宋体" w:eastAsia="宋体" w:cs="宋体"/>
                <w:sz w:val="18"/>
                <w:szCs w:val="18"/>
                <w:lang w:val="en-US" w:eastAsia="zh-CN"/>
              </w:rPr>
              <w:t>122室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何正律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350127197212******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延02794号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伊健园等16个渣土清运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SP20350100202307178011089794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福建明泰渣土运输有限公司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福建省福州市晋安区宦溪镇弥高村民委员会办公楼</w:t>
            </w:r>
            <w:r>
              <w:rPr>
                <w:rFonts w:hint="eastAsia" w:ascii="宋体" w:hAnsi="宋体" w:eastAsia="宋体" w:cs="宋体"/>
                <w:sz w:val="18"/>
                <w:szCs w:val="18"/>
                <w:lang w:val="en-US" w:eastAsia="zh-CN"/>
              </w:rPr>
              <w:t>129室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桂贤义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360426197309******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02793号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伊健园等16个渣土清运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SP20350100202307173841089797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仓山区中庚城3期25#2203装修零星二装垃圾清运等28个零星垃圾清运7.18-7.23渣土清运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SP20350100202307189711089815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榕城管委〔2023〕运第23585号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阳光城保利源溪里山36-503,55-101装修零星二装垃圾清运</w:t>
            </w:r>
            <w:r>
              <w:rPr>
                <w:rFonts w:hint="eastAsia" w:ascii="宋体" w:hAnsi="宋体" w:eastAsia="宋体" w:cs="宋体"/>
                <w:sz w:val="18"/>
                <w:szCs w:val="18"/>
                <w:lang w:val="en-US" w:eastAsia="zh-CN"/>
              </w:rPr>
              <w:t>等10个零星清运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SP20350100202307187131089817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榕城管委〔2023〕运第23588号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北梦山路56号店面装修零星二装垃圾清运</w:t>
            </w:r>
            <w:r>
              <w:rPr>
                <w:rFonts w:hint="eastAsia" w:ascii="宋体" w:hAnsi="宋体" w:eastAsia="宋体" w:cs="宋体"/>
                <w:sz w:val="18"/>
                <w:szCs w:val="18"/>
                <w:lang w:val="en-US" w:eastAsia="zh-CN"/>
              </w:rPr>
              <w:t>等7个零星清运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SP20350100202307189651089827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23571</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福顺微电子公司挖沟零星水泥块清运等30个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SP20350100202307187571089828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Hans"/>
              </w:rPr>
              <w:t>延</w:t>
            </w:r>
            <w:r>
              <w:rPr>
                <w:rFonts w:hint="default" w:ascii="宋体" w:hAnsi="宋体" w:eastAsia="宋体" w:cs="宋体"/>
                <w:sz w:val="18"/>
                <w:szCs w:val="18"/>
                <w:lang w:eastAsia="zh-Hans"/>
              </w:rPr>
              <w:t>02791</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中洲岛商贸中心2号楼地块项目建筑拆除及渣外土清运工程</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SP20350100202307189571089826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23570</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傲梅园2#201装修零星二装垃圾清运等6个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SP20350100202307188101089831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23564</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上渡燎原路204装修零星二装垃圾清运</w:t>
            </w:r>
            <w:r>
              <w:rPr>
                <w:rFonts w:hint="eastAsia" w:ascii="宋体" w:hAnsi="宋体" w:eastAsia="宋体" w:cs="宋体"/>
                <w:sz w:val="18"/>
                <w:szCs w:val="18"/>
                <w:lang w:val="en-US" w:eastAsia="zh-Hans"/>
              </w:rPr>
              <w:t>等</w:t>
            </w:r>
            <w:r>
              <w:rPr>
                <w:rFonts w:hint="eastAsia" w:ascii="宋体" w:hAnsi="宋体" w:eastAsia="宋体" w:cs="宋体"/>
                <w:sz w:val="18"/>
                <w:szCs w:val="18"/>
                <w:lang w:val="en-US" w:eastAsia="zh-CN"/>
              </w:rPr>
              <w:t>11</w:t>
            </w:r>
            <w:r>
              <w:rPr>
                <w:rFonts w:hint="eastAsia" w:ascii="宋体" w:hAnsi="宋体" w:eastAsia="宋体" w:cs="宋体"/>
                <w:sz w:val="18"/>
                <w:szCs w:val="18"/>
                <w:lang w:val="en-US" w:eastAsia="zh-Hans"/>
              </w:rPr>
              <w:t>个</w:t>
            </w: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Hans"/>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SP20350100202307189031089833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w:t>
            </w:r>
            <w:r>
              <w:rPr>
                <w:rFonts w:hint="default" w:ascii="宋体" w:hAnsi="宋体" w:eastAsia="宋体" w:cs="宋体"/>
                <w:sz w:val="18"/>
                <w:szCs w:val="18"/>
                <w:lang w:eastAsia="zh-Hans"/>
              </w:rPr>
              <w:t>23563</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鼓楼区水调歌头大厦7楼二装零星垃圾清运渣土清运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Hans"/>
              </w:rPr>
              <w:t>SP20350100202307187701089832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23565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鼓楼区宏扬新城4号楼11层零星垃圾清运等</w:t>
            </w:r>
            <w:r>
              <w:rPr>
                <w:rFonts w:hint="default" w:ascii="宋体" w:hAnsi="宋体" w:eastAsia="宋体" w:cs="宋体"/>
                <w:sz w:val="18"/>
                <w:szCs w:val="18"/>
                <w:lang w:eastAsia="zh-Hans"/>
              </w:rPr>
              <w:t>5</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SP20350100202307181921089849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w:t>
            </w:r>
            <w:r>
              <w:rPr>
                <w:rFonts w:hint="eastAsia" w:ascii="宋体" w:hAnsi="宋体" w:eastAsia="宋体" w:cs="宋体"/>
                <w:sz w:val="18"/>
                <w:szCs w:val="18"/>
                <w:lang w:val="en-US" w:eastAsia="zh-CN"/>
              </w:rPr>
              <w:t>3594号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步卓路融侨星誉1号1306装修垃圾清运等15个渣土清运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SP20350100202307182641089820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榕城管委〔2023〕运第23573</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鼓楼区崎上路泰坤花园小区路面改造零星水泥块清运等 7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SP20350100202307183331089818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23574 号</w:t>
            </w:r>
          </w:p>
          <w:p>
            <w:pPr>
              <w:spacing w:line="240" w:lineRule="exact"/>
              <w:jc w:val="center"/>
              <w:rPr>
                <w:rFonts w:hint="eastAsia" w:ascii="宋体" w:hAnsi="宋体" w:eastAsia="宋体" w:cs="宋体"/>
                <w:sz w:val="18"/>
                <w:szCs w:val="18"/>
                <w:lang w:val="en-US" w:eastAsia="zh-CN"/>
              </w:rPr>
            </w:pP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晋安区樟林路 83号秀林居售楼部二装零星垃圾清运等 11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SP20350100202307180801089819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 02788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中洲岛商贸中心 2 号楼地块项目建筑拆除及渣外土清运工程渣土清运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SP20350100202307183071089846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福州源鼎渣土运输有限公司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福建省福州市仓山区盖山镇齐安路111号2层07间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林培峰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榕城管委〔2023〕运第23593号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融汇江山颐景阁 4#2006 室装修零星二装垃圾等 22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SP20350100202307184781089834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福建省福州市马尾区江滨东大道108号福建留学人员创业园研究实验综合楼421A室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913501055595******</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张恩善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350127195701******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SP20350100202307181251089835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福建省福州市晋安区鼓山镇福兴大道5号3幢1层38号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陈训雄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SP20350100202307181871089836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福建省福州市台江区上海街道菏泽巷9号嘉福小区10#楼一层06店面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张秀彬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4号线3标段9工区（江边村站）等46个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SP20350100202307187911089838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福州欣瑞运输服务公司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福建省福州市闽侯县荆溪镇桐口村桐口206-2号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张雄斌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350181198502******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4号线3标段9工区（江边村站）等45个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SP20350100202307189821089840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福建瑞达运输服务公司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福建省福州市长乐区江田镇江田村广场东路9号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91350182MA34******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350181198609******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2698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18</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4号线3标段9工区（江边村站）等46个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SP20350100202307197741090001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第23605号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default" w:ascii="宋体" w:hAnsi="宋体" w:eastAsia="宋体" w:cs="宋体"/>
                <w:sz w:val="18"/>
                <w:szCs w:val="18"/>
                <w:lang w:val="en-US" w:eastAsia="zh-Hans"/>
              </w:rPr>
              <w:t>鼓楼区铜盘路枇杷小区2座103房屋零星垃圾清运等4个</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SP20350100202307191501089996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第23604号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Hans"/>
              </w:rPr>
              <w:t>鼓楼区园垱街小柳景苑小区内部地面修复零星水泥块清运</w:t>
            </w:r>
            <w:r>
              <w:rPr>
                <w:rFonts w:hint="eastAsia" w:ascii="宋体" w:hAnsi="宋体" w:eastAsia="宋体" w:cs="宋体"/>
                <w:sz w:val="18"/>
                <w:szCs w:val="18"/>
                <w:lang w:val="en-US" w:eastAsia="zh-CN"/>
              </w:rPr>
              <w:t>第2个项目（渣土清运）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CN"/>
              </w:rPr>
              <w:t>SP20350100202307196411089999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福州荣冠运输有限公司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w:t>
            </w:r>
            <w:r>
              <w:rPr>
                <w:rFonts w:hint="eastAsia" w:ascii="宋体" w:hAnsi="宋体" w:eastAsia="宋体" w:cs="宋体"/>
                <w:sz w:val="18"/>
                <w:szCs w:val="18"/>
                <w:lang w:val="en-US" w:eastAsia="zh-CN"/>
              </w:rPr>
              <w:t>台江区鳌峰街道曙光支路16号恒丰大厦2513-31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91350103MA2X******</w:t>
            </w:r>
          </w:p>
        </w:tc>
        <w:tc>
          <w:tcPr>
            <w:tcW w:w="841"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CN"/>
              </w:rPr>
              <w:t>朱万本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412325197908******</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第23603号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Hans"/>
              </w:rPr>
            </w:pPr>
            <w:r>
              <w:rPr>
                <w:rFonts w:hint="eastAsia" w:ascii="宋体" w:hAnsi="宋体" w:eastAsia="宋体" w:cs="宋体"/>
                <w:sz w:val="18"/>
                <w:szCs w:val="18"/>
                <w:lang w:val="en-US" w:eastAsia="zh-CN"/>
              </w:rPr>
              <w:t>晋安区湖重路88号世茂云潮小区物业装修零星垃圾清运第2个项目（渣土清运）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SP20350100202307192981090005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福建永一建材有限公司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福建省福州市晋安区岳峰镇连江北路与化工路交叉处东二环泰禾城市广场（一期）5#楼5层01办公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王以荣</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341182197009******</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榕城管委〔2023〕运第23600号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大卫城69豪架空层百花社区装修零星垃圾清运等15个渣土清运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SP20350100202307199061090006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福建恒旺运输有限公司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福建省闽侯县上街镇科技东路10号中青科研中心11层1106室-01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林仁</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350121198011******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榕城管委〔2023〕运第延02797号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福州市新建城区北向第二通道桥梁上跨铁路工程等4个渣土清运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w:t>
            </w:r>
            <w:r>
              <w:rPr>
                <w:rFonts w:hint="eastAsia" w:ascii="宋体" w:hAnsi="宋体" w:eastAsia="宋体" w:cs="宋体"/>
                <w:sz w:val="18"/>
                <w:szCs w:val="18"/>
                <w:lang w:val="en-US" w:eastAsia="zh-CN"/>
              </w:rPr>
              <w:t>90181089974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23582号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海景花园12号楼304装修垃圾清运</w:t>
            </w:r>
            <w:r>
              <w:rPr>
                <w:rFonts w:hint="eastAsia" w:ascii="宋体" w:hAnsi="宋体" w:eastAsia="宋体" w:cs="宋体"/>
                <w:sz w:val="18"/>
                <w:szCs w:val="18"/>
                <w:lang w:val="en-US" w:eastAsia="zh-CN"/>
              </w:rPr>
              <w:t>等6个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w:t>
            </w:r>
            <w:r>
              <w:rPr>
                <w:rFonts w:hint="eastAsia" w:ascii="宋体" w:hAnsi="宋体" w:eastAsia="宋体" w:cs="宋体"/>
                <w:sz w:val="18"/>
                <w:szCs w:val="18"/>
                <w:lang w:val="en-US" w:eastAsia="zh-CN"/>
              </w:rPr>
              <w:t>86221089959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2712号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福州市登云路南段道路工程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w:t>
            </w:r>
            <w:r>
              <w:rPr>
                <w:rFonts w:hint="eastAsia" w:ascii="宋体" w:hAnsi="宋体" w:eastAsia="宋体" w:cs="宋体"/>
                <w:sz w:val="18"/>
                <w:szCs w:val="18"/>
                <w:lang w:val="en-US" w:eastAsia="zh-CN"/>
              </w:rPr>
              <w:t>86481089960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2720号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福州西园新建加油站土建工程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SP20350100202307183201089824</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福州亿创保洁服务有限公司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福建省福州市仓山区花溪南路33号华润橡树湾55号楼外围4号店面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陈洁</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350104199109******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第23580号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2023/07/22</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马尾区儒江西路银河湾22#1101零星装修垃圾清运等3个渣土清运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SP20350100202307196901089978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西洋新村34座403室装修垃圾清运等</w:t>
            </w:r>
            <w:r>
              <w:rPr>
                <w:rFonts w:hint="eastAsia" w:ascii="宋体" w:hAnsi="宋体" w:eastAsia="宋体" w:cs="宋体"/>
                <w:sz w:val="18"/>
                <w:szCs w:val="18"/>
                <w:lang w:val="en-US" w:eastAsia="zh-CN"/>
              </w:rPr>
              <w:t>18个渣土清运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SP20350100202307199891089988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榕城管委〔2023〕运第23613号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阳光城檀境115号店面装修零星垃圾清运等</w:t>
            </w:r>
            <w:r>
              <w:rPr>
                <w:rFonts w:hint="eastAsia" w:ascii="宋体" w:hAnsi="宋体" w:eastAsia="宋体" w:cs="宋体"/>
                <w:sz w:val="18"/>
                <w:szCs w:val="18"/>
                <w:lang w:val="en-US" w:eastAsia="zh-CN"/>
              </w:rPr>
              <w:t>41个渣土清运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SP20350100202307199731089976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正大广场2楼装修垃圾清运等</w:t>
            </w:r>
            <w:r>
              <w:rPr>
                <w:rFonts w:hint="eastAsia" w:ascii="宋体" w:hAnsi="宋体" w:eastAsia="宋体" w:cs="宋体"/>
                <w:sz w:val="18"/>
                <w:szCs w:val="18"/>
                <w:lang w:val="en-US" w:eastAsia="zh-CN"/>
              </w:rPr>
              <w:t>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SP20350100202307185391089958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延02798号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鲁能公馆二装清运等</w:t>
            </w:r>
            <w:r>
              <w:rPr>
                <w:rFonts w:hint="eastAsia" w:ascii="宋体" w:hAnsi="宋体" w:eastAsia="宋体" w:cs="宋体"/>
                <w:sz w:val="18"/>
                <w:szCs w:val="18"/>
                <w:lang w:val="en-US" w:eastAsia="zh-CN"/>
              </w:rPr>
              <w:t>6个渣土清运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SP20350100202307193831089979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延02803号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福州市轨道交通4号线一期工程车站周边道路修复工程第2标段等</w:t>
            </w:r>
            <w:r>
              <w:rPr>
                <w:rFonts w:hint="eastAsia" w:ascii="宋体" w:hAnsi="宋体" w:eastAsia="宋体" w:cs="宋体"/>
                <w:sz w:val="18"/>
                <w:szCs w:val="18"/>
                <w:lang w:val="en-US" w:eastAsia="zh-CN"/>
              </w:rPr>
              <w:t>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SP20350100202307193261090034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福建五洲顺辉运输公司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福建省福州市晋安区新店镇福飞北路</w:t>
            </w:r>
            <w:r>
              <w:rPr>
                <w:rFonts w:hint="eastAsia" w:ascii="宋体" w:hAnsi="宋体" w:eastAsia="宋体" w:cs="宋体"/>
                <w:sz w:val="18"/>
                <w:szCs w:val="18"/>
                <w:lang w:val="en-US" w:eastAsia="zh-CN"/>
              </w:rPr>
              <w:t>58号三层3E-1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黄桂勇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02809号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马尾区港口路下穿及市政基础设施配套工程项目（施工）等21个工地（渣土清运）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SP20350100202307191461089971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23599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台江区海润滨江花园B区302装修零星二装垃圾清运等13个项目渣土清运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SP20350100202307190271089970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23598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晋安区福新中路103号万嘉便利店店面装修零星二装垃圾清运等4个项目渣土清运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SP20350100202307198541090000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永</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350103199008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2700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滨海快线（福州至长乐机场城际铁路工程）土建施工第1标段停车场工区等23个项目渣土清运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SP20350100202307198431089997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榕</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许海宁</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350104197308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2701</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滨海快线（福州至长乐机场城际铁路工程）土建施工第1标段停车场工区等22个项目渣土清运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SP20350100202307192911090059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闽侯县福建省闽侯第一中学改造零星二装垃圾清运渣土清运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SP20350100202307197881089989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913501045978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陈忠勇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512223197707******</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榕城管委〔2023〕运第23621</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福晟·钱隆双玺</w:t>
            </w:r>
            <w:r>
              <w:rPr>
                <w:rFonts w:hint="eastAsia" w:ascii="宋体" w:hAnsi="宋体" w:eastAsia="宋体" w:cs="宋体"/>
                <w:sz w:val="18"/>
                <w:szCs w:val="18"/>
                <w:lang w:val="en-US" w:eastAsia="zh-CN"/>
              </w:rPr>
              <w:t>7</w:t>
            </w:r>
            <w:r>
              <w:rPr>
                <w:rFonts w:hint="default" w:ascii="宋体" w:hAnsi="宋体" w:eastAsia="宋体" w:cs="宋体"/>
                <w:sz w:val="18"/>
                <w:szCs w:val="18"/>
                <w:lang w:val="en-US" w:eastAsia="zh-CN"/>
              </w:rPr>
              <w:t>#装修零星二装垃圾清运</w:t>
            </w:r>
            <w:r>
              <w:rPr>
                <w:rFonts w:hint="eastAsia" w:ascii="宋体" w:hAnsi="宋体" w:eastAsia="宋体" w:cs="宋体"/>
                <w:sz w:val="18"/>
                <w:szCs w:val="18"/>
                <w:lang w:val="en-US" w:eastAsia="zh-CN"/>
              </w:rPr>
              <w:t>等14个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SP20350100202307195491089990 </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913501045978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陈忠勇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512223197707******</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榕城管委〔2023〕运第延02804</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潭桥小学(施工图设计、施工、制构件生产一体化)等</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个长期工地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SP20350100202307193871090055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福建御达渣土运输有限公司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福建省福州市仓山区盖山镇林浦路9号闽江世纪城（临江苑）A区55号楼二层6号店面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91350104MA8U******</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 力</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榕城管委〔2023〕运第2718号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三江口小学等</w:t>
            </w:r>
            <w:r>
              <w:rPr>
                <w:rFonts w:hint="eastAsia" w:ascii="宋体" w:hAnsi="宋体" w:eastAsia="宋体" w:cs="宋体"/>
                <w:sz w:val="18"/>
                <w:szCs w:val="18"/>
                <w:lang w:val="en-US" w:eastAsia="zh-CN"/>
              </w:rPr>
              <w:t>24</w:t>
            </w:r>
            <w:r>
              <w:rPr>
                <w:rFonts w:hint="eastAsia" w:ascii="宋体" w:hAnsi="宋体" w:eastAsia="宋体" w:cs="宋体"/>
                <w:sz w:val="18"/>
                <w:szCs w:val="18"/>
                <w:lang w:eastAsia="zh-CN"/>
              </w:rPr>
              <w:t>个项目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SP20350100202307196241090056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福建御吉渣土运输有限公司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福建省福州市仓山区盖山镇林浦路9号闽江世纪城（临江苑）A区55号楼二层6号店面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91350104MA8U******</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严萧琼</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榕城管委〔2023〕运第2719号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三江口小学等</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个项目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 xml:space="preserve">SP20350100202307192161089991 </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福州畅通美家运输有限公司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福州市鼓楼区五一北路</w:t>
            </w:r>
            <w:r>
              <w:rPr>
                <w:rFonts w:hint="eastAsia" w:ascii="宋体" w:hAnsi="宋体" w:eastAsia="宋体" w:cs="宋体"/>
                <w:sz w:val="18"/>
                <w:szCs w:val="18"/>
                <w:lang w:val="en-US" w:eastAsia="zh-CN"/>
              </w:rPr>
              <w:t>171号新都会花园广场21层21B房01间</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郑棋飞</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350111196705******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泉悦别院A区2-103室装修零星垃圾清运等3个</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SP20350100202307198211090038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福建商达运输有限公司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福建省福州市仓山区金山街道浦上大道208号红星点金商务中心（金华小区（红星国际二期））4#楼17层06单元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91350100MA2Y****** </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350104197909******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榕城管委〔2023〕运第延02799号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建总雲璟轩</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SP20350100202307193831090039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福建方利运输有限公司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福建省福州市仓山区金山街道浦上大道208号红星点金商务中心金华小区（红星国际二期））第一幢9层18单元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91350181MA32******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高洪能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350121199111******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榕城管委〔2023〕运第延02800号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建总雲璟轩</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SP20350100202307199651090040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福建宏途渣土运输有限公司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福建省福州市仓山区浦上大道208号红星点金商务中心金华小区（红星国际二期）第04幢19层02单元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陈楠</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榕城管委〔2023〕运第延02801号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建总雲璟轩</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SP20350100202307194401090041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福建商达运输有限公司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福建省福州市仓山区金山街道浦上大道208号红星点金商务中心（金华小区（红星国际二期））4#楼17层06单元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91350100MA2Y****** </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350104197909******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榕城管委〔2023〕运第2707号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福州西园新建加油站土建工程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SP20350100202307197551090042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福建方利运输有限公司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福建省福州市仓山区金山街道浦上大道208号红星点金商务中心金华小区（红星国际二期））第一幢9层18单元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91350181MA32******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高洪能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350121199111******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榕城管委〔2023〕运第2708号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福州西园新建加油站土建工程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SP20350100202307197441090043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福建宏途渣土运输有限公司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福建省福州市仓山区浦上大道208号红星点金商务中心金华小区（红星国际二期）第04幢19层02单元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陈楠</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350104198012******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榕城管委〔2023〕运第2709号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福州西园新建加油站土建工程</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SP20350100202307195081090044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福州弘晶运输有限公司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福建省福州市仓山区金山街道石边路52号金山碧水三期夏沁苑5#楼一层03店面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陈小燕</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350111197701******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榕城管委〔2023〕运第延02802号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福晟榕华里中心项目（等12个项目出土）</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SP20350100202307198391089983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榕城管委〔2023〕运第23627号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金辉鼓楼金茂府3期地面零星二装垃圾清运</w:t>
            </w:r>
            <w:r>
              <w:rPr>
                <w:rFonts w:hint="eastAsia" w:ascii="宋体" w:hAnsi="宋体" w:eastAsia="宋体" w:cs="宋体"/>
                <w:sz w:val="18"/>
                <w:szCs w:val="18"/>
                <w:lang w:val="en-US" w:eastAsia="zh-CN"/>
              </w:rPr>
              <w:t>等8个零星工地零星清运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SP20350100202307198481089987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榕城管委〔2023〕运第23632号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福建博物院一楼大厅装修零星二装垃圾清运</w:t>
            </w:r>
            <w:r>
              <w:rPr>
                <w:rFonts w:hint="eastAsia" w:ascii="宋体" w:hAnsi="宋体" w:eastAsia="宋体" w:cs="宋体"/>
                <w:sz w:val="18"/>
                <w:szCs w:val="18"/>
                <w:lang w:val="en-US" w:eastAsia="zh-CN"/>
              </w:rPr>
              <w:t>等2个零星清运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SP20350100202307199011089986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榕城管委〔2023〕运第延02806号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茶园新苑1区二次装修垃圾清运等</w:t>
            </w:r>
            <w:r>
              <w:rPr>
                <w:rFonts w:hint="eastAsia" w:ascii="宋体" w:hAnsi="宋体" w:eastAsia="宋体" w:cs="宋体"/>
                <w:sz w:val="18"/>
                <w:szCs w:val="18"/>
                <w:lang w:val="en-US" w:eastAsia="zh-CN"/>
              </w:rPr>
              <w:t>37</w:t>
            </w:r>
            <w:r>
              <w:rPr>
                <w:rFonts w:hint="eastAsia" w:ascii="宋体" w:hAnsi="宋体" w:eastAsia="宋体" w:cs="宋体"/>
                <w:sz w:val="18"/>
                <w:szCs w:val="18"/>
                <w:lang w:eastAsia="zh-CN"/>
              </w:rPr>
              <w:t>个长期垃圾清运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SP20350100202307194731089998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榕城管委〔2023〕运第23609</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仓山区福峡路啊 维塔中心店面二装零星垃圾清运等 21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SP20350100202307192321089995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2703</w:t>
            </w: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号</w:t>
            </w:r>
          </w:p>
          <w:p>
            <w:pPr>
              <w:spacing w:line="240" w:lineRule="exact"/>
              <w:jc w:val="center"/>
              <w:rPr>
                <w:rFonts w:hint="eastAsia" w:ascii="宋体" w:hAnsi="宋体" w:eastAsia="宋体" w:cs="宋体"/>
                <w:sz w:val="18"/>
                <w:szCs w:val="18"/>
                <w:lang w:val="en-US" w:eastAsia="zh-CN"/>
              </w:rPr>
            </w:pP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福州市滨海快线（福州至长乐机场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城际铁路工程）土建施工第 1 标段 1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工区火车站</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等24个渣土清运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SP20350100202307192321089995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23610</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仓山区三高路下渡美伦雅居下园巷南改造零星垃圾清运渣土清运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SP203501002023071989410900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福州闽壹运输有限公司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黄珍希</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350111197003******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〕运第2714号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珺华公馆渣土清运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SP203501002023071962310900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福建鑫德渣土运输有限公司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黄碧兰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350111197401******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〕运第2415号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珺华公馆渣土清运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SP203501002023071954410900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福建省德创渣土运输有限公司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福建省福州市晋安区岳峰镇化工路北侧东二环泰禾城市广场东区C地块1#楼19层37办公-1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梁珪平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350104196808******</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2716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福州市委党校新校区建设项目渣土</w:t>
            </w:r>
            <w:r>
              <w:rPr>
                <w:rFonts w:hint="eastAsia" w:ascii="宋体" w:hAnsi="宋体" w:eastAsia="宋体" w:cs="宋体"/>
                <w:sz w:val="18"/>
                <w:szCs w:val="18"/>
                <w:lang w:eastAsia="zh-CN"/>
              </w:rPr>
              <w:t>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SP203501002023071920210900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福州德创运输有限公司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福建省福州市仓山区下渡街道南江滨西大道96号港头商务中心（港头广场）1#楼5层32商务办公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林东成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350104199604******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〕运第2713号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福州市委党校新校区建设项目渣土</w:t>
            </w:r>
            <w:r>
              <w:rPr>
                <w:rFonts w:hint="eastAsia" w:ascii="宋体" w:hAnsi="宋体" w:eastAsia="宋体" w:cs="宋体"/>
                <w:sz w:val="18"/>
                <w:szCs w:val="18"/>
                <w:lang w:eastAsia="zh-CN"/>
              </w:rPr>
              <w:t>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SP203501002023071927910900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福建省德创渣土运输有限公司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福建省福州市晋安区岳峰镇化工路北侧东二环泰禾城市广场东区C地块1#楼19层37办公-1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梁珪平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350104196808******</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〕运第延02810号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福建省水土保持科教园设计采购施工总承包项目等</w:t>
            </w:r>
            <w:r>
              <w:rPr>
                <w:rFonts w:hint="eastAsia" w:ascii="宋体" w:hAnsi="宋体" w:eastAsia="宋体" w:cs="宋体"/>
                <w:sz w:val="18"/>
                <w:szCs w:val="18"/>
                <w:lang w:val="en-US" w:eastAsia="zh-CN"/>
              </w:rPr>
              <w:t>6个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SP20350100202307191151089982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榕城管委〔2023〕运第23606号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仓山区上渡路149号上渡建材市场店面装修零星二装垃圾清运等9个渣土清运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SP20350100202307197491089984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福州福林渣土运输有限公司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福建省福州市仓山区建新镇花溪南路48号（原花溪南路西南侧）融信湾花园D2号楼2层03商业</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刘喜钗</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350111196403******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榕城管委〔2023〕运第23607号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仓山区盖山镇上岐村上岐67—1号福建近勇建材有限公司办公室装修零星二装垃圾清运渣土清运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SP20350100202307198551089985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福州宏博渣土运输有限公司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福建省福州市仓山区建新镇红江路35号金山工业区浦上片生活配套房一期5号楼、9号楼连接体1层10店面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杨代辉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513029198704******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榕城管委〔2023〕运第23608号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晋安区新店镇南平西路136号新店派出所一楼装修零星二装垃圾清运等3个渣土清运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SP20350100202307194621089972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榕城管委〔2023〕运第2702号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福州市洋里污水处理厂厂外管网三期工程第14标段等51个渣土清运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SP20350100202307197861089973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榕城管委〔2023〕运第延02796号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福州市第一医院门诊医技综合楼项目桩基工程渣土清运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SP20350100202307198721090054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榕城管委〔2023〕运第2711号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闽侯县七里产业园、兰圃产业园、五虎山片区文化旅游产业园给排水一期工程建设运营一体化项目渣土清运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SP20350100202307191241089975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350126197910******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晋安区龙头路龙头佳园3号楼小区装修零星垃圾清运--等56个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SP20350100202307197391089977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23618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仓山区工农街36-68店面装修零星垃圾清运--等16个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SP20350100202307192611089994</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福州长盛旺保洁服务有限公司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福州市仓山区长安路</w:t>
            </w:r>
            <w:r>
              <w:rPr>
                <w:rFonts w:hint="eastAsia" w:ascii="宋体" w:hAnsi="宋体" w:eastAsia="宋体" w:cs="宋体"/>
                <w:sz w:val="18"/>
                <w:szCs w:val="18"/>
                <w:lang w:val="en-US" w:eastAsia="zh-CN"/>
              </w:rPr>
              <w:t>6号-2店面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卢其兵</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513029197312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榕城管委〔2023〕运第23612号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大名城13座1005单元装修零星垃圾清运等23个渣土清运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SP20350100202307198111089981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仓山区闽江世纪城临江苑29座2404单元二次装修零星垃圾清运</w:t>
            </w:r>
            <w:r>
              <w:rPr>
                <w:rFonts w:hint="eastAsia" w:ascii="宋体" w:hAnsi="宋体" w:eastAsia="宋体" w:cs="宋体"/>
                <w:sz w:val="18"/>
                <w:szCs w:val="18"/>
                <w:lang w:val="en-US" w:eastAsia="zh-CN"/>
              </w:rPr>
              <w:t>等4个</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SP20350100202307192911089980</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嘉欣庭苑3号楼205室零星装修垃圾清运</w:t>
            </w:r>
            <w:r>
              <w:rPr>
                <w:rFonts w:hint="eastAsia" w:ascii="宋体" w:hAnsi="宋体" w:eastAsia="宋体" w:cs="宋体"/>
                <w:sz w:val="18"/>
                <w:szCs w:val="18"/>
                <w:lang w:val="en-US" w:eastAsia="zh-CN"/>
              </w:rPr>
              <w:t>等17个项目渣土清运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SP20350100202307183301089967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福建汇鹏环保科技有限公司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福建省福州市仓山区仓山镇先农村迎安井</w:t>
            </w:r>
            <w:r>
              <w:rPr>
                <w:rFonts w:hint="eastAsia" w:ascii="宋体" w:hAnsi="宋体" w:eastAsia="宋体" w:cs="宋体"/>
                <w:sz w:val="18"/>
                <w:szCs w:val="18"/>
                <w:lang w:val="en-US" w:eastAsia="zh-CN"/>
              </w:rPr>
              <w:t>53-6号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林榕华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350102197711******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仓山区白湖亭万达广场A区地下室零星二装垃圾清运等31个零星垃圾清运7.19-7.24渣土清运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SP20350100202307180001089968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仓山区金汇豪庭改造零星水泥块清运7.19-7.24渣土清运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SP20350100202307187891089965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福建原浩恒渣土运输有限公司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福州市晋安区秀峰路</w:t>
            </w:r>
            <w:r>
              <w:rPr>
                <w:rFonts w:hint="eastAsia" w:ascii="宋体" w:hAnsi="宋体" w:eastAsia="宋体" w:cs="宋体"/>
                <w:sz w:val="18"/>
                <w:szCs w:val="18"/>
                <w:lang w:val="en-US" w:eastAsia="zh-CN"/>
              </w:rPr>
              <w:t>188号闽台广告创意产业园9号楼412A区102室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350121198302******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2706号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望熙雅筑等2个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SP20350100202307186231089966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福建原晋恒渣土运输有限公司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福州市晋安区南平东路</w:t>
            </w:r>
            <w:r>
              <w:rPr>
                <w:rFonts w:hint="eastAsia" w:ascii="宋体" w:hAnsi="宋体" w:eastAsia="宋体" w:cs="宋体"/>
                <w:sz w:val="18"/>
                <w:szCs w:val="18"/>
                <w:lang w:val="en-US" w:eastAsia="zh-CN"/>
              </w:rPr>
              <w:t>19号闽越文化创意产业园5幢1层51号商铺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郭兰玉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350111195012******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2705号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望熙雅筑等2个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SP20350100202307188321089969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仓山区潭锦记平潭菜店面装修零星二装垃圾清运等20个零星垃圾清运7.19-7.24渣土清运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SP20350100202307181961089961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福州顺鑫源运输有限公司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福建省福州市晋安区新店镇杨廷路象峰村467号2#楼3楼311</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91350100MA33******</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陈学举</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350102197212******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榕城管委〔2023运第〕运第</w:t>
            </w:r>
            <w:r>
              <w:rPr>
                <w:rFonts w:hint="default" w:ascii="宋体" w:hAnsi="宋体" w:eastAsia="宋体" w:cs="宋体"/>
                <w:sz w:val="18"/>
                <w:szCs w:val="18"/>
                <w:lang w:val="en-US" w:eastAsia="zh-CN"/>
              </w:rPr>
              <w:t>2710</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w:t>
            </w:r>
            <w:r>
              <w:rPr>
                <w:rFonts w:hint="default"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w:t>
            </w:r>
            <w:r>
              <w:rPr>
                <w:rFonts w:hint="default" w:ascii="宋体" w:hAnsi="宋体" w:eastAsia="宋体" w:cs="宋体"/>
                <w:sz w:val="18"/>
                <w:szCs w:val="18"/>
                <w:lang w:val="en-US" w:eastAsia="zh-CN"/>
              </w:rPr>
              <w:t>07/31</w:t>
            </w:r>
          </w:p>
        </w:tc>
        <w:tc>
          <w:tcPr>
            <w:tcW w:w="6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潭桥小学(施工图设计、施工、制构件生产一体化)晋安区化工路</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SP20350100202307189801089957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福建省鸿泰渣土运输有限公司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福州市晋安区宦溪镇政府办公楼二楼</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林风兴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350111196302******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2704号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23</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福州市后屿片区旧改地块路网工程第1标段渣土清运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SP20350100202307197731090003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23602</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烟台山漫步街区一期装修零星二装垃圾清运等55个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SP20350100202307193721090002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23601</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金山星海湾38#102装修零星二装垃圾清运等6个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SP20350100202307191321090014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23596</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金山全民健身活动中心地面改造零星水泥块清运</w:t>
            </w:r>
            <w:r>
              <w:rPr>
                <w:rFonts w:hint="eastAsia" w:ascii="宋体" w:hAnsi="宋体" w:eastAsia="宋体" w:cs="宋体"/>
                <w:sz w:val="18"/>
                <w:szCs w:val="18"/>
                <w:lang w:val="en-US" w:eastAsia="zh-Hans"/>
              </w:rPr>
              <w:t>等</w:t>
            </w:r>
            <w:r>
              <w:rPr>
                <w:rFonts w:hint="eastAsia" w:ascii="宋体" w:hAnsi="宋体" w:eastAsia="宋体" w:cs="宋体"/>
                <w:sz w:val="18"/>
                <w:szCs w:val="18"/>
                <w:lang w:val="en-US" w:eastAsia="zh-CN"/>
              </w:rPr>
              <w:t>19</w:t>
            </w:r>
            <w:r>
              <w:rPr>
                <w:rFonts w:hint="eastAsia" w:ascii="宋体" w:hAnsi="宋体" w:eastAsia="宋体" w:cs="宋体"/>
                <w:sz w:val="18"/>
                <w:szCs w:val="18"/>
                <w:lang w:val="en-US" w:eastAsia="zh-Hans"/>
              </w:rPr>
              <w:t>个</w:t>
            </w: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Hans"/>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SP20350100202307199051090004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w:t>
            </w:r>
            <w:r>
              <w:rPr>
                <w:rFonts w:hint="default" w:ascii="宋体" w:hAnsi="宋体" w:eastAsia="宋体" w:cs="宋体"/>
                <w:sz w:val="18"/>
                <w:szCs w:val="18"/>
                <w:lang w:eastAsia="zh-Hans"/>
              </w:rPr>
              <w:t>23595</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仓山区运泰智慧产业园一层零星垃圾清运等</w:t>
            </w:r>
            <w:r>
              <w:rPr>
                <w:rFonts w:hint="default" w:ascii="宋体" w:hAnsi="宋体" w:eastAsia="宋体" w:cs="宋体"/>
                <w:sz w:val="18"/>
                <w:szCs w:val="18"/>
                <w:lang w:eastAsia="zh-Hans"/>
              </w:rPr>
              <w:t>3</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Hans"/>
              </w:rPr>
              <w:t>SP20350100202307190631090007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23597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仓山区金山滨江丽景临江园4#501二装零星垃圾清运渣土清运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SP20350100202307191691090010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福州源鼎渣土运输有限公司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福建省福州市仓山区盖山镇齐安路111号2层07间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林培峰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榕城管委〔2023〕运第23631号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2023/07/19</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金泉路金泉弄8#401室装修零星二装垃圾等13个渣土清运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SP20350100202307197811090015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23629号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福建医科大学附属第一医院宿舍5楼装修垃圾清运等10个渣土清运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SP20350100202307191501090017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延02805号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方圆B区安置房二次装修垃圾清运等13个</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SP20350100202307199651090013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福州市龙记地材运输有限公司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福建省福州市闽侯县南屿镇乌龙江南大道21号群升江山城（四期）3#楼1层107商铺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郑记伦</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341226197908******</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延02807号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融侨外滩壹号装修垃圾清运等14个</w:t>
            </w:r>
            <w:r>
              <w:rPr>
                <w:rFonts w:hint="eastAsia" w:ascii="宋体" w:hAnsi="宋体" w:eastAsia="宋体" w:cs="宋体"/>
                <w:sz w:val="18"/>
                <w:szCs w:val="18"/>
                <w:lang w:val="en-US" w:eastAsia="zh-CN"/>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SP20350100202307193281090011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福州市龙记地材运输有限公司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福建省福州市闽侯县南屿镇乌龙江南大道21号群升江山城（四期）3#楼1层107商铺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郑记伦</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341226197908******</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23630号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07/24</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上浦路富力中心2号楼806室装修零星垃圾清运等25个渣土清运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SP20350100202307197171090022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福建省福州市晋安区鼓山镇福兴大道5号3幢1层38号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陈训雄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2717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19</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08</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闽侯县城关污水厂三期扩建工程项目渣土清运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SP20350100202307205291090177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福建五洲顺辉运输公司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福建省福州市晋安区新店镇福飞北路</w:t>
            </w:r>
            <w:r>
              <w:rPr>
                <w:rFonts w:hint="eastAsia" w:ascii="宋体" w:hAnsi="宋体" w:eastAsia="宋体" w:cs="宋体"/>
                <w:sz w:val="18"/>
                <w:szCs w:val="18"/>
                <w:lang w:val="en-US" w:eastAsia="zh-CN"/>
              </w:rPr>
              <w:t>58号三层3E-1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黄桂勇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02819号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马尾区港口路下穿及市政基础设施配套工程项目（施工）（渣土清运）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SP20350100202307204451090135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榕城管委〔2023〕运第23650号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湖景路6号门店沿街旺铺装修零星二装垃圾清运</w:t>
            </w:r>
            <w:r>
              <w:rPr>
                <w:rFonts w:hint="eastAsia" w:ascii="宋体" w:hAnsi="宋体" w:eastAsia="宋体" w:cs="宋体"/>
                <w:sz w:val="18"/>
                <w:szCs w:val="18"/>
                <w:lang w:val="en-US" w:eastAsia="zh-CN"/>
              </w:rPr>
              <w:t>等6个零星清运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SP20350100202307200821090138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榕城管委〔2023〕运第23653号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福机新苑13-2206室装修零星二装垃圾清运</w:t>
            </w:r>
            <w:r>
              <w:rPr>
                <w:rFonts w:hint="eastAsia" w:ascii="宋体" w:hAnsi="宋体" w:eastAsia="宋体" w:cs="宋体"/>
                <w:sz w:val="18"/>
                <w:szCs w:val="18"/>
                <w:lang w:val="en-US" w:eastAsia="zh-CN"/>
              </w:rPr>
              <w:t>等6个零星清运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SP20350100202307205011090149</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第23657号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晋安区莲花峰路路边及路面电力管网修复零星水泥块清运等3个项目（渣土清运）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SP20350100202307202321090151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第延02812号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福州市新建城区北向第二通道桥梁上跨铁路工程等7个项目（渣土清运）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SP20350100202307204501090147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第23658号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Hans"/>
              </w:rPr>
              <w:t>仓山区六一南路47号福州市第二医院2号楼病房装修零星垃圾清运</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CN"/>
              </w:rPr>
              <w:t>SP20350100202307201411090148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第延02814号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val="en-US" w:eastAsia="zh-Hans"/>
              </w:rPr>
              <w:t>马榕小区二次装修清运</w:t>
            </w:r>
            <w:r>
              <w:rPr>
                <w:rFonts w:hint="eastAsia" w:ascii="宋体" w:hAnsi="宋体" w:eastAsia="宋体" w:cs="宋体"/>
                <w:sz w:val="18"/>
                <w:szCs w:val="18"/>
                <w:lang w:val="en-US" w:eastAsia="zh-CN"/>
              </w:rPr>
              <w:t>等8个项目（渣土清运）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CN"/>
              </w:rPr>
              <w:t>SP20350100202307208761090153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福州荣冠运输有限公司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w:t>
            </w:r>
            <w:r>
              <w:rPr>
                <w:rFonts w:hint="eastAsia" w:ascii="宋体" w:hAnsi="宋体" w:eastAsia="宋体" w:cs="宋体"/>
                <w:sz w:val="18"/>
                <w:szCs w:val="18"/>
                <w:lang w:val="en-US" w:eastAsia="zh-CN"/>
              </w:rPr>
              <w:t>台江区鳌峰街道曙光支路16号恒丰大厦2513-31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91350103MA2X******</w:t>
            </w:r>
          </w:p>
        </w:tc>
        <w:tc>
          <w:tcPr>
            <w:tcW w:w="841"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CN"/>
              </w:rPr>
              <w:t>朱万本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412325197908******</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第延02815号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Hans"/>
              </w:rPr>
            </w:pPr>
            <w:r>
              <w:rPr>
                <w:rFonts w:hint="eastAsia" w:ascii="宋体" w:hAnsi="宋体" w:eastAsia="宋体" w:cs="宋体"/>
                <w:sz w:val="18"/>
                <w:szCs w:val="18"/>
                <w:lang w:val="en-US" w:eastAsia="zh-CN"/>
              </w:rPr>
              <w:t>国贸榕上小区建筑垃圾清运等21个项目（渣土清运）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SP20350100202307200371090152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福建福城鑫渣土</w:t>
            </w:r>
            <w:r>
              <w:rPr>
                <w:rFonts w:hint="eastAsia" w:ascii="宋体" w:hAnsi="宋体" w:eastAsia="宋体" w:cs="宋体"/>
                <w:sz w:val="18"/>
                <w:szCs w:val="18"/>
                <w:lang w:val="en-US" w:eastAsia="zh-Hans"/>
              </w:rPr>
              <w:t>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福建省福州市仓山区盖山镇齐安路111号2层01-04间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金东峰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350121197611******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第延02813号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伊健园等4个项目（渣土清运）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SP20350100202307207451090119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23636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仓山区金山公园道1号二期零星二装垃圾清运等15个项目渣土清运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SP20350100202307201031090118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23637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仓山区林浦路1-147店面装修零星二装垃圾清运等5个项目渣土清运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SP20350100202307208041090117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延02811</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福州市晋安区浦下路道路工程等24个项目渣土清运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SP20350100202307200471090191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23660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晋安区鼓山公寓零星二装垃圾清运等6个项目渣土清运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SP20350100202307170641089791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福州顺鑫益渣土运输有限公司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福建省福州市晋安区鼓山镇福兴大道16号二层209室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谢静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511602199006******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榕城管委〔2023〕运第23671号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2023/07/19</w:t>
            </w:r>
          </w:p>
        </w:tc>
        <w:tc>
          <w:tcPr>
            <w:tcW w:w="1140" w:type="dxa"/>
            <w:vAlign w:val="center"/>
          </w:tcPr>
          <w:p>
            <w:pPr>
              <w:spacing w:line="240" w:lineRule="exact"/>
              <w:jc w:val="center"/>
              <w:rPr>
                <w:rFonts w:hint="eastAsia" w:ascii="宋体" w:hAnsi="宋体" w:eastAsia="宋体" w:cs="宋体"/>
                <w:sz w:val="18"/>
                <w:szCs w:val="18"/>
                <w:lang w:eastAsia="zh-CN"/>
              </w:rPr>
            </w:pP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2023/07/23</w:t>
            </w:r>
          </w:p>
          <w:p>
            <w:pPr>
              <w:spacing w:line="240" w:lineRule="exact"/>
              <w:jc w:val="center"/>
              <w:rPr>
                <w:rFonts w:hint="eastAsia" w:ascii="宋体" w:hAnsi="宋体" w:eastAsia="宋体" w:cs="宋体"/>
                <w:sz w:val="18"/>
                <w:szCs w:val="18"/>
                <w:lang w:val="en-US" w:eastAsia="zh-CN"/>
              </w:rPr>
            </w:pP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晋安区新城卓越公馆5栋水管维修零星垃圾清运等2个（渣土清运）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SP20350100202307193721090108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福州顺鑫益渣土运输有限公司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福建省福州市晋安区鼓山镇福兴大道16号二层209室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谢静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511602199006******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榕城管委〔2023〕运第23656号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2023/07/20</w:t>
            </w:r>
          </w:p>
        </w:tc>
        <w:tc>
          <w:tcPr>
            <w:tcW w:w="1140" w:type="dxa"/>
            <w:vAlign w:val="center"/>
          </w:tcPr>
          <w:p>
            <w:pPr>
              <w:spacing w:line="240" w:lineRule="exact"/>
              <w:jc w:val="center"/>
              <w:rPr>
                <w:rFonts w:hint="eastAsia" w:ascii="宋体" w:hAnsi="宋体" w:eastAsia="宋体" w:cs="宋体"/>
                <w:sz w:val="18"/>
                <w:szCs w:val="18"/>
                <w:lang w:eastAsia="zh-CN"/>
              </w:rPr>
            </w:pP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2023/07/24</w:t>
            </w:r>
          </w:p>
          <w:p>
            <w:pPr>
              <w:spacing w:line="240" w:lineRule="exact"/>
              <w:jc w:val="center"/>
              <w:rPr>
                <w:rFonts w:hint="eastAsia" w:ascii="宋体" w:hAnsi="宋体" w:eastAsia="宋体" w:cs="宋体"/>
                <w:sz w:val="18"/>
                <w:szCs w:val="18"/>
                <w:lang w:val="en-US" w:eastAsia="zh-CN"/>
              </w:rPr>
            </w:pP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台江区长汀里花园水管维修零星垃圾清运（渣土清运）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SP20350100202307203071090145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913501045978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陈忠勇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512223197707******</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榕城管委〔2023〕运第23663</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五洲佳豪酒店（福州黎明店）大堂装修零星二装垃圾清运等2个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SP20350100202307200751090163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福建天天优运输有限公司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福建省福州市仓山区城门镇刀石山路8号3号楼102单元</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陈其清</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350121194605******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2725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麓里云筑等2个工地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SP20350100202307208211090166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福建远达运输有限公司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福建省福州市仓山区盖山镇叶厦路179号厂房2整座3层312室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杨友熊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350121MA2YPN******</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2726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麓里云筑等2个工地</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SP20350100202307204411090128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榕城管委〔2023〕运第23639号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仓山区闽江大道融侨水乡温泉别墅2期78栋房屋装修零星二装垃圾清运等3个渣土清运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SP20350100202307203401090131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榕城管委〔2023〕运第2722号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2023/08/05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福州市洋里污水处理厂厂外管网三期工程第14标段等51个渣土清运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SP203501002023072077310902</w:t>
            </w:r>
            <w:r>
              <w:rPr>
                <w:rFonts w:hint="eastAsia" w:ascii="宋体" w:hAnsi="宋体" w:eastAsia="宋体" w:cs="宋体"/>
                <w:sz w:val="18"/>
                <w:szCs w:val="18"/>
                <w:lang w:val="en-US" w:eastAsia="zh-CN"/>
              </w:rPr>
              <w:t>17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福建正榕运输服务有限公司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福建省福州市晋安区新店镇赤星路</w:t>
            </w:r>
            <w:r>
              <w:rPr>
                <w:rFonts w:hint="eastAsia" w:ascii="宋体" w:hAnsi="宋体" w:eastAsia="宋体" w:cs="宋体"/>
                <w:sz w:val="18"/>
                <w:szCs w:val="18"/>
                <w:lang w:val="en-US" w:eastAsia="zh-CN"/>
              </w:rPr>
              <w:t>96号B区6#厂房2层08A号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2728号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08/05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福州市第四医院院区改造提升项目等16个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SP203501002023071995010901</w:t>
            </w:r>
            <w:r>
              <w:rPr>
                <w:rFonts w:hint="eastAsia" w:ascii="宋体" w:hAnsi="宋体" w:eastAsia="宋体" w:cs="宋体"/>
                <w:sz w:val="18"/>
                <w:szCs w:val="18"/>
                <w:lang w:val="en-US" w:eastAsia="zh-CN"/>
              </w:rPr>
              <w:t>12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福建润辉建筑垃圾地材运输有限公司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福建省福州市晋安区新店镇猫岭路9号福州金城民营科技工业集中区6号楼2F07、08号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郑锋</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延02816号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玺云公馆等27个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SP20350100202307204651090139</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福州长盛旺保洁服务有限公司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福州市仓山区长安路</w:t>
            </w:r>
            <w:r>
              <w:rPr>
                <w:rFonts w:hint="eastAsia" w:ascii="宋体" w:hAnsi="宋体" w:eastAsia="宋体" w:cs="宋体"/>
                <w:sz w:val="18"/>
                <w:szCs w:val="18"/>
                <w:lang w:val="en-US" w:eastAsia="zh-CN"/>
              </w:rPr>
              <w:t>6号-2店面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卢其兵</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513029197312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榕城管委〔2023〕运第23643号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茶会小区西区10座104单元装修零星垃圾清运等18个渣土清运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w:t>
            </w:r>
            <w:r>
              <w:rPr>
                <w:rFonts w:hint="eastAsia" w:ascii="宋体" w:hAnsi="宋体" w:eastAsia="宋体" w:cs="宋体"/>
                <w:sz w:val="18"/>
                <w:szCs w:val="18"/>
                <w:lang w:val="en-US" w:eastAsia="zh-CN"/>
              </w:rPr>
              <w:t>205841090121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 xml:space="preserve">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23652号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鼓楼区软件大道恒益水饺店面装修垃圾清运</w:t>
            </w:r>
            <w:r>
              <w:rPr>
                <w:rFonts w:hint="eastAsia" w:ascii="宋体" w:hAnsi="宋体" w:eastAsia="宋体" w:cs="宋体"/>
                <w:sz w:val="18"/>
                <w:szCs w:val="18"/>
                <w:lang w:val="en-US" w:eastAsia="zh-CN"/>
              </w:rPr>
              <w:t>等3个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SP20350100202307209021090134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福建永一建材有限公司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福建省福州市晋安区岳峰镇连江北路与化工路交叉处东二环泰禾城市广场（一期）5#楼5层01办公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王以荣</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341182197009******</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榕城管委〔2023〕运第23640号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仓山区阳光城新界4号楼601装修零星垃圾清运等12个渣土清运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SP20350100202307208141090130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350126197910******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鼓楼区河墘巷津泰万旭.秀冶里西1号楼606装修零星垃圾清运--等23个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SP20350100202307207251090133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仓山区利民路9号中骏世界城2号楼零星垃圾清运--等22个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SP20350100202307200781090137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福建省百溢渣土运输有限公司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福建省福州市仓山区盖山镇双湖二路3号</w:t>
            </w:r>
            <w:r>
              <w:rPr>
                <w:rFonts w:hint="default" w:ascii="宋体" w:hAnsi="宋体" w:eastAsia="宋体" w:cs="宋体"/>
                <w:sz w:val="18"/>
                <w:szCs w:val="18"/>
                <w:lang w:val="en-US" w:eastAsia="zh-CN"/>
              </w:rPr>
              <w:t>1#</w:t>
            </w:r>
            <w:r>
              <w:rPr>
                <w:rFonts w:hint="eastAsia" w:ascii="宋体" w:hAnsi="宋体" w:eastAsia="宋体" w:cs="宋体"/>
                <w:sz w:val="18"/>
                <w:szCs w:val="18"/>
                <w:lang w:val="en-US" w:eastAsia="zh-CN"/>
              </w:rPr>
              <w:t>楼一层1033-2</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350104199104******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2723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福州</w:t>
            </w:r>
            <w:r>
              <w:rPr>
                <w:rFonts w:hint="eastAsia" w:ascii="宋体" w:hAnsi="宋体" w:eastAsia="宋体" w:cs="宋体"/>
                <w:sz w:val="18"/>
                <w:szCs w:val="18"/>
                <w:lang w:val="en-US" w:eastAsia="zh-CN"/>
              </w:rPr>
              <w:t>城</w:t>
            </w:r>
            <w:r>
              <w:rPr>
                <w:rFonts w:hint="default" w:ascii="宋体" w:hAnsi="宋体" w:eastAsia="宋体" w:cs="宋体"/>
                <w:sz w:val="18"/>
                <w:szCs w:val="18"/>
                <w:lang w:val="en-US" w:eastAsia="zh-CN"/>
              </w:rPr>
              <w:t>区北向第二通道工程（晋安段）A3标项目</w:t>
            </w:r>
            <w:r>
              <w:rPr>
                <w:rFonts w:hint="eastAsia" w:ascii="宋体" w:hAnsi="宋体" w:eastAsia="宋体" w:cs="宋体"/>
                <w:sz w:val="18"/>
                <w:szCs w:val="18"/>
                <w:lang w:val="en-US" w:eastAsia="zh-CN"/>
              </w:rPr>
              <w:t>--等23个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SP203501002023072025010902031</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鼓楼区水部冠正大厦1号楼504号房间零星二次装修垃圾清运</w:t>
            </w:r>
            <w:bookmarkStart w:id="0" w:name="_GoBack"/>
            <w:bookmarkEnd w:id="0"/>
            <w:r>
              <w:rPr>
                <w:rFonts w:hint="eastAsia" w:ascii="宋体" w:hAnsi="宋体" w:eastAsia="宋体" w:cs="宋体"/>
                <w:sz w:val="18"/>
                <w:szCs w:val="18"/>
                <w:lang w:val="en-US" w:eastAsia="zh-CN"/>
              </w:rPr>
              <w:t>等5个</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SP20350100202307204861090124</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23654号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丰巢（中建大厦）11#203室装修零星二次装修垃圾清运</w:t>
            </w:r>
            <w:r>
              <w:rPr>
                <w:rFonts w:hint="eastAsia" w:ascii="宋体" w:hAnsi="宋体" w:eastAsia="宋体" w:cs="宋体"/>
                <w:sz w:val="18"/>
                <w:szCs w:val="18"/>
                <w:lang w:val="en-US" w:eastAsia="zh-CN"/>
              </w:rPr>
              <w:t>等2个项目渣土清运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SP20350100202307200411090122</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23655号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洋中路六-六号2楼台江区公安分局垃圾清运</w:t>
            </w:r>
            <w:r>
              <w:rPr>
                <w:rFonts w:hint="eastAsia" w:ascii="宋体" w:hAnsi="宋体" w:eastAsia="宋体" w:cs="宋体"/>
                <w:sz w:val="18"/>
                <w:szCs w:val="18"/>
                <w:lang w:val="en-US" w:eastAsia="zh-CN"/>
              </w:rPr>
              <w:t>等3个</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 xml:space="preserve">SP20350100202307201951090132 </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福州畅通美家运输有限公司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福州市鼓楼区五一北路</w:t>
            </w:r>
            <w:r>
              <w:rPr>
                <w:rFonts w:hint="eastAsia" w:ascii="宋体" w:hAnsi="宋体" w:eastAsia="宋体" w:cs="宋体"/>
                <w:sz w:val="18"/>
                <w:szCs w:val="18"/>
                <w:lang w:val="en-US" w:eastAsia="zh-CN"/>
              </w:rPr>
              <w:t>171号新都会花园广场21层21B房01间</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郑棋飞</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350111196705******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福州榕城大酒店601室装修零星垃圾清运</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SP20350100202307207081090157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福州源鼎渣土运输有限公司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福建省福州市仓山区盖山镇齐安路111号2层07间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林培峰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榕城管委〔2023〕运第23661号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西洪路85#星索 造型店面装修零星二装垃圾等 30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SP203501002023071918910901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福州德创运输有限公司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福建省福州市仓山区下渡街道南江滨西大道96号港头商务中心（港头广场）1#楼5层32商务办公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林东成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350104199604******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3）运第</w:t>
            </w:r>
            <w:r>
              <w:rPr>
                <w:rFonts w:hint="eastAsia" w:ascii="宋体" w:hAnsi="宋体" w:eastAsia="宋体" w:cs="宋体"/>
                <w:sz w:val="18"/>
                <w:szCs w:val="18"/>
                <w:lang w:eastAsia="zh-CN"/>
              </w:rPr>
              <w:t>延</w:t>
            </w:r>
            <w:r>
              <w:rPr>
                <w:rFonts w:hint="eastAsia" w:ascii="宋体" w:hAnsi="宋体" w:eastAsia="宋体" w:cs="宋体"/>
                <w:sz w:val="18"/>
                <w:szCs w:val="18"/>
                <w:lang w:val="en-US" w:eastAsia="zh-CN"/>
              </w:rPr>
              <w:t>02818号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福州市帝封江片区路网一期工程渣土清运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SP20350100202307198091090114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福建省鸿泰渣土运输有限公司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福州市晋安区宦溪镇政府办公楼二楼</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913501006603******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林风兴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350111196302******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2727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福州市后屿片区旧改地块路网工程第1标段</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SP20350100202307197011090113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福建省坤安渣土运输有限公司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福建省福州市晋安区鼓山镇洋下中下村88号-3</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张传面</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330329197304******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榕城管委〔2022〕运第</w:t>
            </w:r>
            <w:r>
              <w:rPr>
                <w:rFonts w:hint="eastAsia" w:ascii="宋体" w:hAnsi="宋体" w:eastAsia="宋体" w:cs="宋体"/>
                <w:sz w:val="18"/>
                <w:szCs w:val="18"/>
                <w:lang w:val="en-US" w:eastAsia="zh-CN"/>
              </w:rPr>
              <w:t>0724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8</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福州市连坂污水处理厂厂外管网二期工程第5标段(等1</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个工地）渣土清运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SP20350100202307201381090125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融信双杭城2#415室装修垃圾清运等</w:t>
            </w:r>
            <w:r>
              <w:rPr>
                <w:rFonts w:hint="eastAsia" w:ascii="宋体" w:hAnsi="宋体" w:eastAsia="宋体" w:cs="宋体"/>
                <w:sz w:val="18"/>
                <w:szCs w:val="18"/>
                <w:lang w:val="en-US" w:eastAsia="zh-CN"/>
              </w:rPr>
              <w:t>17个渣土清运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SP20350100202307207081090126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榕城管委〔2023〕运第23645号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浦尾小区1#802室装修零星垃圾清运等</w:t>
            </w:r>
            <w:r>
              <w:rPr>
                <w:rFonts w:hint="eastAsia" w:ascii="宋体" w:hAnsi="宋体" w:eastAsia="宋体" w:cs="宋体"/>
                <w:sz w:val="18"/>
                <w:szCs w:val="18"/>
                <w:lang w:val="en-US" w:eastAsia="zh-CN"/>
              </w:rPr>
              <w:t>47个渣土清运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SP20350100202307206921090123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23646号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福新中路103号万嘉便利店装修垃圾清运等</w:t>
            </w:r>
            <w:r>
              <w:rPr>
                <w:rFonts w:hint="eastAsia" w:ascii="宋体" w:hAnsi="宋体" w:eastAsia="宋体" w:cs="宋体"/>
                <w:sz w:val="18"/>
                <w:szCs w:val="18"/>
                <w:lang w:val="en-US" w:eastAsia="zh-CN"/>
              </w:rPr>
              <w:t>5个渣土清运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SP20350100202307209611090129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23642</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东园二路02号路灯杆市政零星水泥块清运等23个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SP20350100202307201311090127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23641</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福州时代华威中学装修零星二装垃圾清运等9个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SP20350100202307205101090140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23634</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金山融信大卫城10#103装修零星垃圾清运</w:t>
            </w:r>
            <w:r>
              <w:rPr>
                <w:rFonts w:hint="eastAsia" w:ascii="宋体" w:hAnsi="宋体" w:eastAsia="宋体" w:cs="宋体"/>
                <w:sz w:val="18"/>
                <w:szCs w:val="18"/>
                <w:lang w:val="en-US" w:eastAsia="zh-Hans"/>
              </w:rPr>
              <w:t>等</w:t>
            </w:r>
            <w:r>
              <w:rPr>
                <w:rFonts w:hint="eastAsia" w:ascii="宋体" w:hAnsi="宋体" w:eastAsia="宋体" w:cs="宋体"/>
                <w:sz w:val="18"/>
                <w:szCs w:val="18"/>
                <w:lang w:val="en-US" w:eastAsia="zh-CN"/>
              </w:rPr>
              <w:t>8</w:t>
            </w:r>
            <w:r>
              <w:rPr>
                <w:rFonts w:hint="eastAsia" w:ascii="宋体" w:hAnsi="宋体" w:eastAsia="宋体" w:cs="宋体"/>
                <w:sz w:val="18"/>
                <w:szCs w:val="18"/>
                <w:lang w:val="en-US" w:eastAsia="zh-Hans"/>
              </w:rPr>
              <w:t>个</w:t>
            </w: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Hans"/>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SP20350100202307206161090142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w:t>
            </w:r>
            <w:r>
              <w:rPr>
                <w:rFonts w:hint="default" w:ascii="宋体" w:hAnsi="宋体" w:eastAsia="宋体" w:cs="宋体"/>
                <w:sz w:val="18"/>
                <w:szCs w:val="18"/>
                <w:lang w:eastAsia="zh-Hans"/>
              </w:rPr>
              <w:t>23633</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晋安区秀峰路1301店面二装零星垃圾清运等</w:t>
            </w:r>
            <w:r>
              <w:rPr>
                <w:rFonts w:hint="default" w:ascii="宋体" w:hAnsi="宋体" w:eastAsia="宋体" w:cs="宋体"/>
                <w:sz w:val="18"/>
                <w:szCs w:val="18"/>
                <w:lang w:eastAsia="zh-Hans"/>
              </w:rPr>
              <w:t>3</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Hans"/>
              </w:rPr>
              <w:t>SP20350100202307203171090141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23635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仓山区山亚大厦B座一层二装零星垃圾清运渣土清运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SP20350100202307204361090164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榕城管委〔2023〕运第23638</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仓山区浦上大道 198-7 号一层伊芙世家店面二装零星垃圾清运等 14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SP20350100202307205241090161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23659</w:t>
            </w: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号</w:t>
            </w:r>
          </w:p>
          <w:p>
            <w:pPr>
              <w:spacing w:line="240" w:lineRule="exact"/>
              <w:jc w:val="center"/>
              <w:rPr>
                <w:rFonts w:hint="eastAsia" w:ascii="宋体" w:hAnsi="宋体" w:eastAsia="宋体" w:cs="宋体"/>
                <w:sz w:val="18"/>
                <w:szCs w:val="18"/>
                <w:lang w:val="en-US" w:eastAsia="zh-CN"/>
              </w:rPr>
            </w:pP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闽侯县旗山大道与乌龙江大道交叉口福州大学东门内部道路翻修零星水泥块清运渣土清运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SP20350100202307208481090136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福建隆昇运输服务有限公司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福建省福州市晋安区新店镇坂中路6号泰禾城市广场（一期）3#楼20层21办公-4</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350181199412******</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2721</w:t>
            </w:r>
          </w:p>
          <w:p>
            <w:pPr>
              <w:spacing w:line="240" w:lineRule="exact"/>
              <w:jc w:val="center"/>
              <w:rPr>
                <w:rFonts w:hint="eastAsia" w:ascii="宋体" w:hAnsi="宋体" w:eastAsia="宋体" w:cs="宋体"/>
                <w:sz w:val="18"/>
                <w:szCs w:val="18"/>
                <w:lang w:eastAsia="zh-CN"/>
              </w:rPr>
            </w:pP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江悅学筑</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SP20350100202307208291090200</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福建益民渣土运输有限公司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晋安区新店镇益凤村红卫过溪77-4</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欧忠森</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350111198210******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榕城管委〔2023〕运第延02820号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福峡路西侧城市综合体项目渣土清运工程,地址：仓山区福峡路西侧</w:t>
            </w:r>
          </w:p>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 xml:space="preserve"> </w:t>
            </w:r>
            <w:r>
              <w:rPr>
                <w:rFonts w:hint="eastAsia" w:ascii="宋体" w:hAnsi="宋体" w:eastAsia="宋体" w:cs="宋体"/>
                <w:sz w:val="18"/>
                <w:szCs w:val="18"/>
                <w:lang w:val="en-US" w:eastAsia="zh-CN"/>
              </w:rPr>
              <w:t>渣土清运</w:t>
            </w:r>
            <w:r>
              <w:rPr>
                <w:rFonts w:hint="default" w:ascii="宋体" w:hAnsi="宋体" w:eastAsia="宋体" w:cs="宋体"/>
                <w:sz w:val="18"/>
                <w:szCs w:val="18"/>
                <w:lang w:val="en-US" w:eastAsia="zh-CN"/>
              </w:rPr>
              <w:t xml:space="preserve">   </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SP20350100202307202161090159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23662号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福新中路茶会小区38栋501装修垃圾清运等10个渣土清运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SP20350100202307198821090116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23651号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2023/07/25</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仓山区龙湖兰园105店铺装修零星二装垃圾清运等16个零星垃圾清运7.20-7.25渣土清运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SP20350100202307196481090115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延02817号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20</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2023/07/27</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龍溪锦城二装垃圾清运渣土清运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SP20350100202307218371090315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福建益民渣土运输有限公司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晋安区新店镇益凤村红卫过溪77-4</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欧忠森</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350111198210******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榕城管委〔2023〕运第2733号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08/10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第三代半导体数字产业园项目（二期）</w:t>
            </w:r>
            <w:r>
              <w:rPr>
                <w:rFonts w:hint="eastAsia" w:ascii="宋体" w:hAnsi="宋体" w:eastAsia="宋体" w:cs="宋体"/>
                <w:sz w:val="18"/>
                <w:szCs w:val="18"/>
                <w:lang w:eastAsia="zh-CN"/>
              </w:rPr>
              <w:t>；地址：</w:t>
            </w:r>
            <w:r>
              <w:rPr>
                <w:rFonts w:hint="eastAsia" w:ascii="宋体" w:hAnsi="宋体" w:eastAsia="宋体" w:cs="宋体"/>
                <w:sz w:val="18"/>
                <w:szCs w:val="18"/>
                <w:lang w:val="en-US" w:eastAsia="zh-CN"/>
              </w:rPr>
              <w:t>高新区新南大道北侧，福诏高速东侧，S203西侧   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SP20350100202307216491090282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福建永一建材有限公司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福建省福州市晋安区岳峰镇连江北路与化工路交叉处东二环泰禾城市广场（一期）5#楼5层01办公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王以荣</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341182197009******</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榕城管委〔2023〕运第23673号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红海园小金星幼儿园9#903装修零星垃圾清运等11个渣土清运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SP20350100202307211181090285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福建方闽顺运输有限公司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福建省福州市闽侯县南屿镇后山147号107室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李友信</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350121198011******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榕城管委〔2023〕运第延02825号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福州国际人才港（一期）项目</w:t>
            </w: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SP20350100202307219671090265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23686号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七星井佳园26座604装修垃圾清运</w:t>
            </w:r>
            <w:r>
              <w:rPr>
                <w:rFonts w:hint="eastAsia" w:ascii="宋体" w:hAnsi="宋体" w:eastAsia="宋体" w:cs="宋体"/>
                <w:sz w:val="18"/>
                <w:szCs w:val="18"/>
                <w:lang w:val="en-US" w:eastAsia="zh-CN"/>
              </w:rPr>
              <w:t>等9个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SP20350100202307210001090268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福建凯鑫瑞达运输有限公司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福建省福州市晋安区王庄街道世欧王庄城乐东C2地块（现运输世欧王庄四区）8#楼二层A-197</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黄月贵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513030196212******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02837号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苍霞新城全方位改造提升（施工）等21个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SP20350100202307211731090278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榕城管委〔2023〕运第23682号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建发美的.君兰和鸣9号楼楼下零星二装垃圾清运</w:t>
            </w:r>
            <w:r>
              <w:rPr>
                <w:rFonts w:hint="eastAsia" w:ascii="宋体" w:hAnsi="宋体" w:eastAsia="宋体" w:cs="宋体"/>
                <w:sz w:val="18"/>
                <w:szCs w:val="18"/>
                <w:lang w:val="en-US" w:eastAsia="zh-CN"/>
              </w:rPr>
              <w:t>等19个零星工地零星清运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SP20350100202307213611090279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福州市鼎新地材运输有限公司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福建省福州市仓山区建新镇花溪南路华润橡树湾橡府二期11号01店面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913501043157</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李成美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510224196304******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榕城管委〔2023〕运第延02838号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旭辉都会里二装垃圾清运等</w:t>
            </w:r>
            <w:r>
              <w:rPr>
                <w:rFonts w:hint="eastAsia" w:ascii="宋体" w:hAnsi="宋体" w:eastAsia="宋体" w:cs="宋体"/>
                <w:sz w:val="18"/>
                <w:szCs w:val="18"/>
                <w:lang w:val="en-US" w:eastAsia="zh-CN"/>
              </w:rPr>
              <w:t>53</w:t>
            </w:r>
            <w:r>
              <w:rPr>
                <w:rFonts w:hint="eastAsia" w:ascii="宋体" w:hAnsi="宋体" w:eastAsia="宋体" w:cs="宋体"/>
                <w:sz w:val="18"/>
                <w:szCs w:val="18"/>
                <w:lang w:eastAsia="zh-CN"/>
              </w:rPr>
              <w:t>个长期垃圾清运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SP20350100202307216721090274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福州平梵建筑垃圾地材运输有限公司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福建省福州市晋安区象园街道晋连路19号世欧王庄C-a4地块2#楼4层05办公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王爱仙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350126195202******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榕城管委〔2023〕运第23685号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卡斯诺大厦4楼装修零星二装垃圾清运</w:t>
            </w:r>
            <w:r>
              <w:rPr>
                <w:rFonts w:hint="eastAsia" w:ascii="宋体" w:hAnsi="宋体" w:eastAsia="宋体" w:cs="宋体"/>
                <w:sz w:val="18"/>
                <w:szCs w:val="18"/>
                <w:lang w:val="en-US" w:eastAsia="zh-CN"/>
              </w:rPr>
              <w:t>等8个零星清运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SP20350100202307213631090306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福州福顺渣土运输有限公司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913501045978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陈忠勇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512223197707******</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榕城管委〔2023〕运第23692</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福晟·钱隆双玺</w:t>
            </w:r>
            <w:r>
              <w:rPr>
                <w:rFonts w:hint="eastAsia" w:ascii="宋体" w:hAnsi="宋体" w:eastAsia="宋体" w:cs="宋体"/>
                <w:sz w:val="18"/>
                <w:szCs w:val="18"/>
                <w:lang w:val="en-US" w:eastAsia="zh-CN"/>
              </w:rPr>
              <w:t>7</w:t>
            </w:r>
            <w:r>
              <w:rPr>
                <w:rFonts w:hint="default" w:ascii="宋体" w:hAnsi="宋体" w:eastAsia="宋体" w:cs="宋体"/>
                <w:sz w:val="18"/>
                <w:szCs w:val="18"/>
                <w:lang w:val="en-US" w:eastAsia="zh-CN"/>
              </w:rPr>
              <w:t>#装修零星二装垃圾清运</w:t>
            </w:r>
            <w:r>
              <w:rPr>
                <w:rFonts w:hint="eastAsia" w:ascii="宋体" w:hAnsi="宋体" w:eastAsia="宋体" w:cs="宋体"/>
                <w:sz w:val="18"/>
                <w:szCs w:val="18"/>
                <w:lang w:val="en-US" w:eastAsia="zh-CN"/>
              </w:rPr>
              <w:t>等18个</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p>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 xml:space="preserve">SP20350100202307219011090269  </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福州畅通美家运输有限公司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福州市鼓楼区五一北路</w:t>
            </w:r>
            <w:r>
              <w:rPr>
                <w:rFonts w:hint="eastAsia" w:ascii="宋体" w:hAnsi="宋体" w:eastAsia="宋体" w:cs="宋体"/>
                <w:sz w:val="18"/>
                <w:szCs w:val="18"/>
                <w:lang w:val="en-US" w:eastAsia="zh-CN"/>
              </w:rPr>
              <w:t>171号新都会花园广场21层21B房01间</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郑棋飞</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350111196705******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屏东城5座403室装修零星垃圾清运等3个</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SP20350100202307216461090290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榕城管委〔2023〕运第23639号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鼓楼区五一中路32号元洪大厦2楼房屋装修零星二装垃圾清运渣土清运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SP20350100202307218271090291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福州尔坤渣土运输有限公司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福建省福州市晋安区鼓山镇鳝溪农场村前溪208号店面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余应宽</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413025196702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榕城管委〔2023〕运第23639号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鼓楼区西二环路象山隧道附近(福州市象山隧道改造工程给水管道临时迁改工程)给水管道迁改工程等4个渣土清运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SP20350100202307212411090292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福州福林渣土运输有限公司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福建省福州市仓山区建新镇花溪南路48号（原花溪南路西南侧）融信湾花园D2号楼2层03商业</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刘喜钗</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350111196403******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榕城管委〔2023〕运第延22586号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IFC福州国际金融中心海西二装垃圾清运等41个项目渣土清运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SP20350100202307213911090294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福州宏博渣土运输有限公司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福建省福州市仓山区建新镇红江路35号金山工业区浦上片生活配套房一期5号楼、9号楼连接体1层10店面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杨代辉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513029198704******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榕城管委〔2023〕运第延22586号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仓山区中发印象外滩二装垃圾清运等19个项目渣土清运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SP20350100202307217831090393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福州宏博渣土运输有限公司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福建省福州市仓山区建新镇红江路35号金山工业区浦上片生活配套房一期5号楼、9号楼连接体1层10店面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杨代辉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513029198704******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榕城管委〔2023〕运第延22586号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鼓楼区东街131-1号航空大厦门口路面维护零星水泥块清运渣土清运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SP20350100202307217071090309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福建恒晖渣土运输有限公司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福建省福州市仓山区城门镇大浦路2号安德大厦5层A09-6单元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MA</w:t>
            </w:r>
            <w:r>
              <w:rPr>
                <w:rFonts w:hint="eastAsia" w:ascii="宋体" w:hAnsi="宋体" w:eastAsia="宋体" w:cs="宋体"/>
                <w:sz w:val="18"/>
                <w:szCs w:val="18"/>
                <w:lang w:val="en-US" w:eastAsia="zh-CN"/>
              </w:rPr>
              <w:t>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榕城管委〔2023〕运第延22586号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福州市洋里污水处理厂厂外管网三期工程第14标段等51个渣土清运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SP20350100202307217251090310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福建鑫盛渣土运输有限公司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福建省福州市仓山区城门镇大浦路2号安德大厦5层A09-2单元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陶伟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512224197705******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榕城管委〔2023〕运第延22586号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福州市洋里污水处理厂厂外管网三期工程第14标段等49个渣土清运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SP20350100202307215831090288</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福州长盛旺保洁服务有限公司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福州市仓山区长安路</w:t>
            </w:r>
            <w:r>
              <w:rPr>
                <w:rFonts w:hint="eastAsia" w:ascii="宋体" w:hAnsi="宋体" w:eastAsia="宋体" w:cs="宋体"/>
                <w:sz w:val="18"/>
                <w:szCs w:val="18"/>
                <w:lang w:val="en-US" w:eastAsia="zh-CN"/>
              </w:rPr>
              <w:t>6号-2店面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卢其兵</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513029197312</w:t>
            </w:r>
            <w:r>
              <w:rPr>
                <w:rFonts w:hint="eastAsia"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w:t>
            </w:r>
            <w:r>
              <w:rPr>
                <w:rFonts w:hint="default" w:ascii="宋体" w:hAnsi="宋体" w:eastAsia="宋体" w:cs="宋体"/>
                <w:sz w:val="18"/>
                <w:szCs w:val="18"/>
                <w:lang w:val="en-US" w:eastAsia="zh-CN"/>
              </w:rPr>
              <w:t>81</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w:t>
            </w:r>
            <w:r>
              <w:rPr>
                <w:rFonts w:hint="default" w:ascii="宋体" w:hAnsi="宋体" w:eastAsia="宋体" w:cs="宋体"/>
                <w:sz w:val="18"/>
                <w:szCs w:val="18"/>
                <w:lang w:val="en-US" w:eastAsia="zh-CN"/>
              </w:rPr>
              <w:t>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w:t>
            </w:r>
            <w:r>
              <w:rPr>
                <w:rFonts w:hint="default" w:ascii="宋体" w:hAnsi="宋体" w:eastAsia="宋体" w:cs="宋体"/>
                <w:sz w:val="18"/>
                <w:szCs w:val="18"/>
                <w:lang w:val="en-US" w:eastAsia="zh-CN"/>
              </w:rPr>
              <w:t>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幸福城5座1009单元装修零星垃圾清运等</w:t>
            </w:r>
            <w:r>
              <w:rPr>
                <w:rFonts w:hint="eastAsia" w:ascii="宋体" w:hAnsi="宋体" w:eastAsia="宋体" w:cs="宋体"/>
                <w:sz w:val="18"/>
                <w:szCs w:val="18"/>
                <w:lang w:val="en-US" w:eastAsia="zh-CN"/>
              </w:rPr>
              <w:t>等</w:t>
            </w:r>
            <w:r>
              <w:rPr>
                <w:rFonts w:hint="default" w:ascii="宋体" w:hAnsi="宋体" w:eastAsia="宋体" w:cs="宋体"/>
                <w:sz w:val="18"/>
                <w:szCs w:val="18"/>
                <w:lang w:val="en-US" w:eastAsia="zh-CN"/>
              </w:rPr>
              <w:t>29</w:t>
            </w:r>
            <w:r>
              <w:rPr>
                <w:rFonts w:hint="eastAsia" w:ascii="宋体" w:hAnsi="宋体" w:eastAsia="宋体" w:cs="宋体"/>
                <w:sz w:val="18"/>
                <w:szCs w:val="18"/>
                <w:lang w:val="en-US" w:eastAsia="zh-CN"/>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SP20350100202307212751090289</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瑞联保洁服务有限公司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福建省福州鼓楼区温泉街道东大路88号建闽大厦6层702</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曹端阳</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362330197701******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23690号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安泰街道社区卫生服务中心10楼零星二次装修垃圾清运</w:t>
            </w:r>
            <w:r>
              <w:rPr>
                <w:rFonts w:hint="eastAsia" w:ascii="宋体" w:hAnsi="宋体" w:eastAsia="宋体" w:cs="宋体"/>
                <w:sz w:val="18"/>
                <w:szCs w:val="18"/>
                <w:lang w:val="en-US" w:eastAsia="zh-CN"/>
              </w:rPr>
              <w:t>等8个</w:t>
            </w:r>
            <w:r>
              <w:rPr>
                <w:rFonts w:hint="eastAsia" w:ascii="宋体" w:hAnsi="宋体" w:eastAsia="宋体" w:cs="宋体"/>
                <w:sz w:val="18"/>
                <w:szCs w:val="18"/>
                <w:lang w:eastAsia="zh-CN"/>
              </w:rPr>
              <w:t>项目渣土清</w:t>
            </w:r>
            <w:r>
              <w:rPr>
                <w:rFonts w:hint="eastAsia" w:ascii="宋体" w:hAnsi="宋体" w:eastAsia="宋体" w:cs="宋体"/>
                <w:sz w:val="18"/>
                <w:szCs w:val="18"/>
                <w:lang w:val="en-US" w:eastAsia="zh-CN"/>
              </w:rPr>
              <w:t>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SP20350100202307216331090293</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 xml:space="preserve">福建福睿保洁有限公司  </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福建省福州市晋安区岳峰镇鹤林村登云水库路7#楼1-2</w:t>
            </w:r>
          </w:p>
          <w:p>
            <w:pPr>
              <w:spacing w:line="240" w:lineRule="exact"/>
              <w:jc w:val="center"/>
              <w:rPr>
                <w:rFonts w:hint="default" w:ascii="宋体" w:hAnsi="宋体" w:eastAsia="宋体" w:cs="宋体"/>
                <w:sz w:val="18"/>
                <w:szCs w:val="18"/>
                <w:lang w:val="en-US" w:eastAsia="zh-CN"/>
              </w:rPr>
            </w:pP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91350111MA31******</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李水科</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362329197901******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金山碧水1期醉棠苑1栋301室零星装修垃圾清运</w:t>
            </w:r>
            <w:r>
              <w:rPr>
                <w:rFonts w:hint="eastAsia" w:ascii="宋体" w:hAnsi="宋体" w:eastAsia="宋体" w:cs="宋体"/>
                <w:sz w:val="18"/>
                <w:szCs w:val="18"/>
                <w:lang w:val="en-US" w:eastAsia="zh-CN"/>
              </w:rPr>
              <w:t>等16个项目渣土清运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SP20350100202307218391090368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福建省福州市马尾区江滨东大道108号福建留学人员创业园研究实验综合楼421A室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913501055595******</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张恩善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350127195701******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SP20350100202307215111090371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福建省福州市晋安区鼓山镇福兴大道5号3幢1层38号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陈训雄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350111197407******</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SP20350100202307211571090376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福建省福州市台江区上海街道菏泽巷9号嘉福小区10#楼一层06店面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张秀彬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SP20350100202307211951090377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福州欣瑞运输服务公司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福建省福州市闽侯县荆溪镇桐口村桐口206-2号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张雄斌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350181198502******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SP20350100202307213011090378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福建瑞达运输服务公司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福建省福州市长乐区江田镇江田村广场东路9号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91350182MA34******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张华</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350181198609******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福州地铁</w:t>
            </w:r>
            <w:r>
              <w:rPr>
                <w:rFonts w:hint="eastAsia" w:ascii="宋体" w:hAnsi="宋体" w:eastAsia="宋体" w:cs="宋体"/>
                <w:sz w:val="18"/>
                <w:szCs w:val="18"/>
                <w:lang w:val="en-US" w:eastAsia="zh-CN"/>
              </w:rPr>
              <w:t>4号线3标段9工区（江边村站）等47个</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SP20350100202307218781090366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福州金大通渣土运输公司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福建省福州市马尾区江滨东大道108号福建留学人员创业园研究实验综合楼421A室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913501055595******</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张恩善</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350127195701******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02845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福州市滨海快线（福州至长乐机场城际铁路工程）土建施工1标段2工区东门站-闽都站盾构区间</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SP20350100202307215901090375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福建金博渣土运输公司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福建省福州市台江区上海街道菏泽巷9号嘉福小区10#楼一层06店面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张秀彬</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350127197304******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02842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福州市滨海快线（福州至长乐机场城际铁路工程）土建施工1标段2工区东门站-闽都站盾构区间</w:t>
            </w:r>
            <w:r>
              <w:rPr>
                <w:rFonts w:hint="eastAsia" w:ascii="宋体" w:hAnsi="宋体" w:eastAsia="宋体" w:cs="宋体"/>
                <w:sz w:val="18"/>
                <w:szCs w:val="18"/>
                <w:lang w:eastAsia="zh-CN"/>
              </w:rPr>
              <w:t>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SP203501002023072117110903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福州闽壹运输有限公司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91350111MA33******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黄珍希</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350111197003******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延02847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福州市轨道交通2号线东延线一期工程项目儒江站渣土清运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SP203501002023072168510903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福建鑫德渣土运输有限公司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福建省福州市晋安区寿山乡石牌村208号01室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黄碧兰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350111197401******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〕运第延02846号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福州市轨道交通2号线东延线一期工程项目儒江站渣土清运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w:t>
            </w:r>
            <w:r>
              <w:rPr>
                <w:rFonts w:hint="eastAsia" w:ascii="宋体" w:hAnsi="宋体" w:eastAsia="宋体" w:cs="宋体"/>
                <w:sz w:val="18"/>
                <w:szCs w:val="18"/>
                <w:lang w:val="en-US" w:eastAsia="zh-CN"/>
              </w:rPr>
              <w:t>215191090392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福建迈丰运输有限公司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福建省福州市仓山区金山街道闽江大道260号福州红星国际1#写字楼12层10室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詹家强</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延02843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2021年台江区老旧小区整治项目三期（施工）渣土清运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SP20350100202307217761090286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福州市博创保洁服务有限公司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福建省福州市晋安区新店镇赤桥路539号琴声商务广场5#楼3层第312单元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91350111MABQ******</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游为昌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350124198906******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23665</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鼓楼区大根路二轻局宿舍社区零星二装垃圾清运等7个项目渣土清运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SP20350100202307214231090261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福建瑞鑫源建筑垃圾地材运输有限公司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福建省福州市晋安区新店镇新店村神宫殿旁</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91350100MA2X******</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文洪刚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511323198611******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23666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鼓楼区湖前益力公寓7号楼加装电梯零星水泥块清运等5个项目渣土清运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SP20350100202307213311090406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永</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郑磊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350103199008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延02840</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福州市公安局业务技术用房项目渣土清运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SP20350100202307219881090405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榕</w:t>
            </w:r>
            <w:r>
              <w:rPr>
                <w:rFonts w:hint="eastAsia" w:ascii="宋体" w:hAnsi="宋体" w:eastAsia="宋体" w:cs="宋体"/>
                <w:sz w:val="18"/>
                <w:szCs w:val="18"/>
                <w:lang w:eastAsia="zh-CN"/>
              </w:rPr>
              <w:t>晟渣土运输有限公司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福建省福州市仓山区下渡街道南江滨西大道港头广场1号楼9层03商务办公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许海宁</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350104197308</w:t>
            </w:r>
            <w:r>
              <w:rPr>
                <w:rFonts w:hint="default" w:ascii="宋体" w:hAnsi="宋体" w:eastAsia="宋体" w:cs="宋体"/>
                <w:sz w:val="18"/>
                <w:szCs w:val="18"/>
                <w:lang w:val="en-US"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延02841</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福州市公安局业务技术用房项目渣土清运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SP20350100202307219691090295</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福建天天优运输有限公司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福建省福州市仓山区城门镇刀石山路8号3号楼102单元</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陈其清</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350121194605******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延02834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福州国际人才港（一期）项目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SP20350100202307213251090296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福建远达运输有限公司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福建省福州市仓山区盖山镇叶厦路179号厂房2整座3层312室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杨友熊</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350121MA2YPN******</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w:t>
            </w:r>
            <w:r>
              <w:rPr>
                <w:rFonts w:hint="eastAsia" w:ascii="宋体" w:hAnsi="宋体" w:eastAsia="宋体" w:cs="宋体"/>
                <w:sz w:val="18"/>
                <w:szCs w:val="18"/>
                <w:lang w:val="en-US" w:eastAsia="zh-CN"/>
              </w:rPr>
              <w:t>延02839</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福州国际人才港（一期）项目</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SP20350100202307216551090271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350126197910******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23688</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仓山区林洲路福一幼儿园零星垃圾清运--等52个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SP20350100202307215341090270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23687</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仓山区下藤路114号店面装修零星垃圾清运--等20个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SP20350100202307203841090258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福建省百溢渣土运输有限公司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福建省福州市仓山区盖山镇双湖二路3号</w:t>
            </w:r>
            <w:r>
              <w:rPr>
                <w:rFonts w:hint="default" w:ascii="宋体" w:hAnsi="宋体" w:eastAsia="宋体" w:cs="宋体"/>
                <w:sz w:val="18"/>
                <w:szCs w:val="18"/>
                <w:lang w:val="en-US" w:eastAsia="zh-CN"/>
              </w:rPr>
              <w:t>1#</w:t>
            </w:r>
            <w:r>
              <w:rPr>
                <w:rFonts w:hint="eastAsia" w:ascii="宋体" w:hAnsi="宋体" w:eastAsia="宋体" w:cs="宋体"/>
                <w:sz w:val="18"/>
                <w:szCs w:val="18"/>
                <w:lang w:val="en-US" w:eastAsia="zh-CN"/>
              </w:rPr>
              <w:t>楼一层1033-2</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350104199104******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02833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福州市轨道交通2号线东延线一期工程魁岐站--等3个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SP20350100202307205891090257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福州市鑫鹏渣土运输有限公司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福建省福州市仓山区建新镇花溪南路西侧华润橡树湾府二期11号楼1层02商铺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张述辉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350126197910******</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延02832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福州市经贸路道路工程（施工）--等7个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SP20350100202307210871090302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福建三仁建材有限公司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福建省福州市台江区宁化街道祥坂街</w:t>
            </w:r>
            <w:r>
              <w:rPr>
                <w:rFonts w:hint="eastAsia" w:ascii="宋体" w:hAnsi="宋体" w:eastAsia="宋体" w:cs="宋体"/>
                <w:sz w:val="18"/>
                <w:szCs w:val="18"/>
                <w:lang w:val="en-US" w:eastAsia="zh-CN"/>
              </w:rPr>
              <w:t>6号富力商务中心（二区）B1#22层09</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张慧</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350783198904******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延02836</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伊健园</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SP20350100202307209431090259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福建省百溢渣土运输有限公司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福建省福州市仓山区盖山镇双湖二路3号</w:t>
            </w:r>
            <w:r>
              <w:rPr>
                <w:rFonts w:hint="default" w:ascii="宋体" w:hAnsi="宋体" w:eastAsia="宋体" w:cs="宋体"/>
                <w:sz w:val="18"/>
                <w:szCs w:val="18"/>
                <w:lang w:val="en-US" w:eastAsia="zh-CN"/>
              </w:rPr>
              <w:t>1#</w:t>
            </w:r>
            <w:r>
              <w:rPr>
                <w:rFonts w:hint="eastAsia" w:ascii="宋体" w:hAnsi="宋体" w:eastAsia="宋体" w:cs="宋体"/>
                <w:sz w:val="18"/>
                <w:szCs w:val="18"/>
                <w:lang w:val="en-US" w:eastAsia="zh-CN"/>
              </w:rPr>
              <w:t>楼一层1033-2</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林伟</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350104199104******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2731</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福州市轨道交通2号线东延线一期工程魁岐站--等2个</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SP20350100202307212961090267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福州瑞东新环保有限公司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福建省福州市晋安区岳峰镇横屿路</w:t>
            </w:r>
            <w:r>
              <w:rPr>
                <w:rFonts w:hint="eastAsia" w:ascii="宋体" w:hAnsi="宋体" w:eastAsia="宋体" w:cs="宋体"/>
                <w:sz w:val="18"/>
                <w:szCs w:val="18"/>
                <w:lang w:val="en-US" w:eastAsia="zh-CN"/>
              </w:rPr>
              <w:t>21号（原连江北路与化工路交叉处）东二环泰禾城市广场（一期）6#楼10层15办公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w:t>
            </w:r>
            <w:r>
              <w:rPr>
                <w:rFonts w:hint="eastAsia" w:ascii="宋体" w:hAnsi="宋体" w:eastAsia="宋体" w:cs="宋体"/>
                <w:sz w:val="18"/>
                <w:szCs w:val="18"/>
                <w:lang w:val="en-US" w:eastAsia="zh-CN"/>
              </w:rPr>
              <w:t>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王光训</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522426198505******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23679号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凯城花园</w:t>
            </w:r>
            <w:r>
              <w:rPr>
                <w:rFonts w:hint="eastAsia" w:ascii="宋体" w:hAnsi="宋体" w:eastAsia="宋体" w:cs="宋体"/>
                <w:sz w:val="18"/>
                <w:szCs w:val="18"/>
                <w:lang w:val="en-US" w:eastAsia="zh-CN"/>
              </w:rPr>
              <w:t>1#207室装修垃圾清运等13个渣土清运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SP20350100202307211301090272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福建省创合保洁服务有限公司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福建省福州市鼓楼区东街街道东街121号新亚大厦9层03室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曹诚</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512924195102******</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榕城管委〔2023〕运第23677号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海月江潮</w:t>
            </w:r>
            <w:r>
              <w:rPr>
                <w:rFonts w:hint="eastAsia" w:ascii="宋体" w:hAnsi="宋体" w:eastAsia="宋体" w:cs="宋体"/>
                <w:sz w:val="18"/>
                <w:szCs w:val="18"/>
                <w:lang w:val="en-US" w:eastAsia="zh-CN"/>
              </w:rPr>
              <w:t>6#103室装修垃圾清运等41个渣土清运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SP20350100202307211971090266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福建龙清保洁服务有限公司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福建省福州市晋安区福兴投资区福达路中段</w:t>
            </w:r>
            <w:r>
              <w:rPr>
                <w:rFonts w:hint="eastAsia" w:ascii="宋体" w:hAnsi="宋体" w:eastAsia="宋体" w:cs="宋体"/>
                <w:sz w:val="18"/>
                <w:szCs w:val="18"/>
                <w:lang w:val="en-US" w:eastAsia="zh-CN"/>
              </w:rPr>
              <w:t>2#楼2层306室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w:t>
            </w:r>
            <w:r>
              <w:rPr>
                <w:rFonts w:hint="eastAsia" w:ascii="宋体" w:hAnsi="宋体" w:eastAsia="宋体" w:cs="宋体"/>
                <w:sz w:val="18"/>
                <w:szCs w:val="18"/>
                <w:lang w:val="en-US" w:eastAsia="zh-CN"/>
              </w:rPr>
              <w:t>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汲家连</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340321197112******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23678号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万科金域国际</w:t>
            </w:r>
            <w:r>
              <w:rPr>
                <w:rFonts w:hint="eastAsia" w:ascii="宋体" w:hAnsi="宋体" w:eastAsia="宋体" w:cs="宋体"/>
                <w:sz w:val="18"/>
                <w:szCs w:val="18"/>
                <w:lang w:val="en-US" w:eastAsia="zh-CN"/>
              </w:rPr>
              <w:t>13#1002室装修垃圾清运等10个渣土清运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SP20350100202307215841090362</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福建省德润渣土运输有限公司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福建省福州市晋安区鼓山镇浦墘路303号金辉东景C区二期（御景家园）50#楼1层18店面</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林凯</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350111197204******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榕城管委〔2022〕运第</w:t>
            </w:r>
            <w:r>
              <w:rPr>
                <w:rFonts w:hint="eastAsia" w:ascii="宋体" w:hAnsi="宋体" w:eastAsia="宋体" w:cs="宋体"/>
                <w:sz w:val="18"/>
                <w:szCs w:val="18"/>
                <w:lang w:val="en-US" w:eastAsia="zh-CN"/>
              </w:rPr>
              <w:t>2739号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福州市经贸路道路工程（施工）</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SP20350100202307218881090262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仓山区滨海快线帝封江路段桥梁施工零星水泥块清运等3个零星垃圾清运7.21-7.26渣土清运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SP20350100202307218801090263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福州捷腾物流有限公司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福建省福州市台江区八一七路怡丰大厦4楼北侧A32室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刘勇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413025197903******</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〕运第延</w:t>
            </w:r>
            <w:r>
              <w:rPr>
                <w:rFonts w:hint="eastAsia" w:ascii="宋体" w:hAnsi="宋体" w:eastAsia="宋体" w:cs="宋体"/>
                <w:sz w:val="18"/>
                <w:szCs w:val="18"/>
                <w:lang w:val="en-US" w:eastAsia="zh-CN"/>
              </w:rPr>
              <w:t>02835号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自来水公司义序水厂堤外原膜处理用地（中转点）《福州至长乐机场城际铁路工程一期排水工程（三叉街站、东升停车场、福州火车站、闽都站、东门站）》等10个渣土清运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SP20350100202307219541090402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福建原浩恒渣土运输有限公司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福州市晋安区秀峰路</w:t>
            </w:r>
            <w:r>
              <w:rPr>
                <w:rFonts w:hint="eastAsia" w:ascii="宋体" w:hAnsi="宋体" w:eastAsia="宋体" w:cs="宋体"/>
                <w:sz w:val="18"/>
                <w:szCs w:val="18"/>
                <w:lang w:val="en-US" w:eastAsia="zh-CN"/>
              </w:rPr>
              <w:t>188号闽台广告创意产业园9号楼412A区102室</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王成</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350121198302******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2741号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望熙雅筑等2个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SP20350100202307218541090403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福建原晋恒渣土运输有限公司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福州市晋安区南平东路</w:t>
            </w:r>
            <w:r>
              <w:rPr>
                <w:rFonts w:hint="eastAsia" w:ascii="宋体" w:hAnsi="宋体" w:eastAsia="宋体" w:cs="宋体"/>
                <w:sz w:val="18"/>
                <w:szCs w:val="18"/>
                <w:lang w:val="en-US" w:eastAsia="zh-CN"/>
              </w:rPr>
              <w:t>19号闽越文化创意产业园5幢1层51号商铺</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郭兰玉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350111195012******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2740号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望熙雅筑等2个</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SP20350100202307217931090264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福州市宏城运输有限公司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福建省福州市鼓楼区工业路</w:t>
            </w:r>
            <w:r>
              <w:rPr>
                <w:rFonts w:hint="eastAsia" w:ascii="宋体" w:hAnsi="宋体" w:eastAsia="宋体" w:cs="宋体"/>
                <w:sz w:val="18"/>
                <w:szCs w:val="18"/>
                <w:lang w:val="en-US" w:eastAsia="zh-CN"/>
              </w:rPr>
              <w:t>523号福大怡山文化创意园3号楼201E15号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91350102MA31******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路军达</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340321199302******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23683号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仓山区臻茂公馆物业零星二装垃圾清运等42个零星垃圾清运渣土清运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SP20350100202307211081090314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福州顺鑫益渣土运输有限公司</w:t>
            </w:r>
          </w:p>
        </w:tc>
        <w:tc>
          <w:tcPr>
            <w:tcW w:w="1224"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福建省福州市晋安区鼓山镇福兴大道16号二层209室</w:t>
            </w:r>
          </w:p>
          <w:p>
            <w:pPr>
              <w:spacing w:line="240" w:lineRule="exact"/>
              <w:jc w:val="center"/>
              <w:rPr>
                <w:rFonts w:hint="eastAsia" w:ascii="宋体" w:hAnsi="宋体" w:eastAsia="宋体" w:cs="宋体"/>
                <w:sz w:val="18"/>
                <w:szCs w:val="18"/>
                <w:lang w:val="en-US" w:eastAsia="zh-CN"/>
              </w:rPr>
            </w:pP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谢静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511602199006******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榕城管委〔2023〕运第23691号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2023/07/21</w:t>
            </w:r>
          </w:p>
        </w:tc>
        <w:tc>
          <w:tcPr>
            <w:tcW w:w="1140" w:type="dxa"/>
            <w:vAlign w:val="center"/>
          </w:tcPr>
          <w:p>
            <w:pPr>
              <w:spacing w:line="240" w:lineRule="exact"/>
              <w:jc w:val="center"/>
              <w:rPr>
                <w:rFonts w:hint="eastAsia" w:ascii="宋体" w:hAnsi="宋体" w:eastAsia="宋体" w:cs="宋体"/>
                <w:sz w:val="18"/>
                <w:szCs w:val="18"/>
                <w:lang w:eastAsia="zh-CN"/>
              </w:rPr>
            </w:pP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2023/07/25</w:t>
            </w:r>
          </w:p>
          <w:p>
            <w:pPr>
              <w:spacing w:line="240" w:lineRule="exact"/>
              <w:jc w:val="center"/>
              <w:rPr>
                <w:rFonts w:hint="eastAsia" w:ascii="宋体" w:hAnsi="宋体" w:eastAsia="宋体" w:cs="宋体"/>
                <w:sz w:val="18"/>
                <w:szCs w:val="18"/>
                <w:lang w:val="en-US" w:eastAsia="zh-CN"/>
              </w:rPr>
            </w:pP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仓山区福建顺旭物流水管维修零星垃圾清运（渣土清运）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SP20350100202307213351090275</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福建宏川东运输有限公司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福州市晋安区新店镇坂中路6号泰禾城市广场（二期）4#3层15办公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黄榕凯</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350182198912******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[2023]运</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第23668号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鼓楼区祥屿路路面电力修复埋管零星水泥块清运等5个项目（渣土清运）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SP20350100202307212591090273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w:t>
            </w:r>
            <w:r>
              <w:rPr>
                <w:rFonts w:hint="eastAsia" w:ascii="宋体" w:hAnsi="宋体" w:eastAsia="宋体" w:cs="宋体"/>
                <w:sz w:val="18"/>
                <w:szCs w:val="18"/>
                <w:lang w:val="en-US" w:eastAsia="zh-Hans"/>
              </w:rPr>
              <w:t>金博鑫运输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w:t>
            </w:r>
            <w:r>
              <w:rPr>
                <w:rFonts w:hint="eastAsia" w:ascii="宋体" w:hAnsi="宋体" w:eastAsia="宋体" w:cs="宋体"/>
                <w:sz w:val="18"/>
                <w:szCs w:val="18"/>
                <w:lang w:val="en-US" w:eastAsia="zh-Hans"/>
              </w:rPr>
              <w:t>仓山区建新镇洪塘路</w:t>
            </w:r>
            <w:r>
              <w:rPr>
                <w:rFonts w:hint="default" w:ascii="宋体" w:hAnsi="宋体" w:eastAsia="宋体" w:cs="宋体"/>
                <w:sz w:val="18"/>
                <w:szCs w:val="18"/>
                <w:lang w:val="en-US" w:eastAsia="zh-Hans"/>
              </w:rPr>
              <w:t>77</w:t>
            </w:r>
            <w:r>
              <w:rPr>
                <w:rFonts w:hint="eastAsia" w:ascii="宋体" w:hAnsi="宋体" w:eastAsia="宋体" w:cs="宋体"/>
                <w:sz w:val="18"/>
                <w:szCs w:val="18"/>
                <w:lang w:val="en-US" w:eastAsia="zh-Hans"/>
              </w:rPr>
              <w:t>号卓然翠苑</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号楼</w:t>
            </w:r>
            <w:r>
              <w:rPr>
                <w:rFonts w:hint="default" w:ascii="宋体" w:hAnsi="宋体" w:eastAsia="宋体" w:cs="宋体"/>
                <w:sz w:val="18"/>
                <w:szCs w:val="18"/>
                <w:lang w:val="en-US" w:eastAsia="zh-Hans"/>
              </w:rPr>
              <w:t>1</w:t>
            </w:r>
            <w:r>
              <w:rPr>
                <w:rFonts w:hint="eastAsia" w:ascii="宋体" w:hAnsi="宋体" w:eastAsia="宋体" w:cs="宋体"/>
                <w:sz w:val="18"/>
                <w:szCs w:val="18"/>
                <w:lang w:val="en-US" w:eastAsia="zh-Hans"/>
              </w:rPr>
              <w:t>层</w:t>
            </w:r>
            <w:r>
              <w:rPr>
                <w:rFonts w:hint="default" w:ascii="宋体" w:hAnsi="宋体" w:eastAsia="宋体" w:cs="宋体"/>
                <w:sz w:val="18"/>
                <w:szCs w:val="18"/>
                <w:lang w:val="en-US" w:eastAsia="zh-Hans"/>
              </w:rPr>
              <w:t>11</w:t>
            </w:r>
            <w:r>
              <w:rPr>
                <w:rFonts w:hint="eastAsia" w:ascii="宋体" w:hAnsi="宋体" w:eastAsia="宋体" w:cs="宋体"/>
                <w:sz w:val="18"/>
                <w:szCs w:val="18"/>
                <w:lang w:val="en-US" w:eastAsia="zh-Hans"/>
              </w:rPr>
              <w:t>店面</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Hans"/>
              </w:rPr>
              <w:t>吴良文</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352101197709******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第23669号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Hans"/>
              </w:rPr>
              <w:t>台江区交通路变电站内部装修零星垃圾清运</w:t>
            </w:r>
            <w:r>
              <w:rPr>
                <w:rFonts w:hint="eastAsia" w:ascii="宋体" w:hAnsi="宋体" w:eastAsia="宋体" w:cs="宋体"/>
                <w:sz w:val="18"/>
                <w:szCs w:val="18"/>
                <w:lang w:val="en-US" w:eastAsia="zh-CN"/>
              </w:rPr>
              <w:t>等8个（渣土清运）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SP20350100202307212461090277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福建福城鑫渣土</w:t>
            </w:r>
            <w:r>
              <w:rPr>
                <w:rFonts w:hint="eastAsia" w:ascii="宋体" w:hAnsi="宋体" w:eastAsia="宋体" w:cs="宋体"/>
                <w:sz w:val="18"/>
                <w:szCs w:val="18"/>
                <w:lang w:val="en-US" w:eastAsia="zh-Hans"/>
              </w:rPr>
              <w:t>运输</w:t>
            </w:r>
            <w:r>
              <w:rPr>
                <w:rFonts w:hint="eastAsia" w:ascii="宋体" w:hAnsi="宋体" w:eastAsia="宋体" w:cs="宋体"/>
                <w:sz w:val="18"/>
                <w:szCs w:val="18"/>
                <w:lang w:val="en-US" w:eastAsia="zh-CN"/>
              </w:rPr>
              <w:t>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福建省福州市仓山区盖山镇齐安路111号2层01-04间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金东峰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350121197611******</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[2023]运</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第2730号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23/07/28</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伊健园等3个项目（渣土清运）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SP20350100202307214351090344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福州恒昌渣土运输有限公司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福建省福州市仓山区建新镇盘屿路3号奥体阳光花园二期G-2号楼13层29办公-1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w:t>
            </w:r>
            <w:r>
              <w:rPr>
                <w:rFonts w:hint="eastAsia" w:ascii="宋体" w:hAnsi="宋体" w:eastAsia="宋体" w:cs="宋体"/>
                <w:sz w:val="18"/>
                <w:szCs w:val="18"/>
                <w:lang w:val="en-US" w:eastAsia="zh-CN"/>
              </w:rPr>
              <w:t>91350104MA34******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苏选昌</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342128194204******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〕运第2</w:t>
            </w:r>
            <w:r>
              <w:rPr>
                <w:rFonts w:hint="eastAsia" w:ascii="宋体" w:hAnsi="宋体" w:eastAsia="宋体" w:cs="宋体"/>
                <w:sz w:val="18"/>
                <w:szCs w:val="18"/>
                <w:lang w:val="en-US" w:eastAsia="zh-CN"/>
              </w:rPr>
              <w:t>3695号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后板新城一区3号楼102零星二装垃圾清运等29个渣土清运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SP20350100202307210471090280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盛世景逸建设工程有限公司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闽侯县南屿镇柳浪村福州诚达电子高新技术有限公司第四层401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张直</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412826198609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23675</w:t>
            </w:r>
            <w:r>
              <w:rPr>
                <w:rFonts w:hint="eastAsia" w:ascii="宋体" w:hAnsi="宋体" w:eastAsia="宋体" w:cs="宋体"/>
                <w:sz w:val="18"/>
                <w:szCs w:val="18"/>
                <w:lang w:val="en-US" w:eastAsia="zh-Hans"/>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盖山路与步卓路红绿灯改造零星水泥块清运等62个</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SP20350100202307214431090276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w:t>
            </w:r>
            <w:r>
              <w:rPr>
                <w:rFonts w:hint="eastAsia" w:ascii="宋体" w:hAnsi="宋体" w:eastAsia="宋体" w:cs="宋体"/>
                <w:sz w:val="18"/>
                <w:szCs w:val="18"/>
                <w:lang w:val="en-US" w:eastAsia="zh-CN"/>
              </w:rPr>
              <w:t>财达保洁有限公司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福建省福州市仓山区建新镇百花洲路16号1#楼518-7单元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91350100MA31</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方国东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 362329197309</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23674</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default" w:ascii="宋体" w:hAnsi="宋体" w:eastAsia="宋体" w:cs="宋体"/>
                <w:sz w:val="18"/>
                <w:szCs w:val="18"/>
                <w:lang w:eastAsia="zh-CN"/>
              </w:rPr>
            </w:pPr>
            <w:r>
              <w:rPr>
                <w:rFonts w:hint="eastAsia" w:ascii="宋体" w:hAnsi="宋体" w:eastAsia="宋体" w:cs="宋体"/>
                <w:sz w:val="18"/>
                <w:szCs w:val="18"/>
                <w:lang w:val="en-US" w:eastAsia="zh-CN"/>
              </w:rPr>
              <w:t>福湾园14#装修零星二装垃圾清运等37个</w:t>
            </w:r>
            <w:r>
              <w:rPr>
                <w:rFonts w:hint="eastAsia" w:ascii="宋体" w:hAnsi="宋体" w:eastAsia="宋体" w:cs="宋体"/>
                <w:sz w:val="18"/>
                <w:szCs w:val="18"/>
                <w:lang w:val="en-US" w:eastAsia="zh-Hans"/>
              </w:rPr>
              <w:t>渣土清运</w:t>
            </w:r>
            <w:r>
              <w:rPr>
                <w:rFonts w:hint="default" w:ascii="宋体" w:hAnsi="宋体" w:eastAsia="宋体" w:cs="宋体"/>
                <w:sz w:val="18"/>
                <w:szCs w:val="18"/>
                <w:lang w:eastAsia="zh-CN"/>
              </w:rPr>
              <w:t xml:space="preserve">  </w:t>
            </w:r>
          </w:p>
          <w:p>
            <w:pPr>
              <w:spacing w:line="240" w:lineRule="exact"/>
              <w:jc w:val="center"/>
              <w:rPr>
                <w:rFonts w:hint="eastAsia" w:ascii="宋体" w:hAnsi="宋体" w:eastAsia="宋体" w:cs="宋体"/>
                <w:sz w:val="18"/>
                <w:szCs w:val="18"/>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SP20350100202307214511090298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23671</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仓前欣隆盛世物业装修零星二装垃圾清运</w:t>
            </w:r>
            <w:r>
              <w:rPr>
                <w:rFonts w:hint="eastAsia" w:ascii="宋体" w:hAnsi="宋体" w:eastAsia="宋体" w:cs="宋体"/>
                <w:sz w:val="18"/>
                <w:szCs w:val="18"/>
                <w:lang w:val="en-US" w:eastAsia="zh-Hans"/>
              </w:rPr>
              <w:t>等</w:t>
            </w:r>
            <w:r>
              <w:rPr>
                <w:rFonts w:hint="eastAsia" w:ascii="宋体" w:hAnsi="宋体" w:eastAsia="宋体" w:cs="宋体"/>
                <w:sz w:val="18"/>
                <w:szCs w:val="18"/>
                <w:lang w:val="en-US" w:eastAsia="zh-CN"/>
              </w:rPr>
              <w:t>25</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Hans"/>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SP20350100202307211521090281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福州鸿睿渣土运输有限公司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福建省福州市晋安区新店镇象峰村樟树头工业区5号楼303单元</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91350111MA2Y</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张曙东</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350111198510</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Hans"/>
              </w:rPr>
              <w:t>延</w:t>
            </w:r>
            <w:r>
              <w:rPr>
                <w:rFonts w:hint="default" w:ascii="宋体" w:hAnsi="宋体" w:eastAsia="宋体" w:cs="宋体"/>
                <w:sz w:val="18"/>
                <w:szCs w:val="18"/>
                <w:lang w:eastAsia="zh-Hans"/>
              </w:rPr>
              <w:t>0</w:t>
            </w:r>
            <w:r>
              <w:rPr>
                <w:rFonts w:hint="default" w:ascii="宋体" w:hAnsi="宋体" w:eastAsia="宋体" w:cs="宋体"/>
                <w:sz w:val="18"/>
                <w:szCs w:val="18"/>
                <w:lang w:eastAsia="zh-CN"/>
              </w:rPr>
              <w:t>2822</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eastAsia="zh-CN"/>
              </w:rPr>
              <w:t>晋安区居住主题公园（桂湖南郡，香榭丽居，玫瑰华庭）二装垃圾清运</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SP20350100202307213111090297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w:t>
            </w:r>
            <w:r>
              <w:rPr>
                <w:rFonts w:hint="default" w:ascii="宋体" w:hAnsi="宋体" w:eastAsia="宋体" w:cs="宋体"/>
                <w:sz w:val="18"/>
                <w:szCs w:val="18"/>
                <w:lang w:eastAsia="zh-Hans"/>
              </w:rPr>
              <w:t>23670</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福州大学至诚学院学生餐厅二装零星垃圾清运等</w:t>
            </w:r>
            <w:r>
              <w:rPr>
                <w:rFonts w:hint="default" w:ascii="宋体" w:hAnsi="宋体" w:eastAsia="宋体" w:cs="宋体"/>
                <w:sz w:val="18"/>
                <w:szCs w:val="18"/>
                <w:lang w:eastAsia="zh-Hans"/>
              </w:rPr>
              <w:t>4</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SP20350100202307218391090287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福州好运来运输有限公司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福建省福州市晋安区新店镇坂中路6号泰禾城市广场（二期）5#、5a#楼20层20办公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r>
              <w:rPr>
                <w:rFonts w:hint="default" w:ascii="宋体" w:hAnsi="宋体" w:eastAsia="宋体" w:cs="宋体"/>
                <w:sz w:val="18"/>
                <w:szCs w:val="18"/>
                <w:lang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王 萍</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511681198605</w:t>
            </w:r>
            <w:r>
              <w:rPr>
                <w:rFonts w:hint="default" w:ascii="宋体" w:hAnsi="宋体" w:eastAsia="宋体" w:cs="宋体"/>
                <w:sz w:val="18"/>
                <w:szCs w:val="18"/>
                <w:lang w:eastAsia="zh-CN"/>
              </w:rPr>
              <w:t>******</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第延</w:t>
            </w:r>
            <w:r>
              <w:rPr>
                <w:rFonts w:hint="default" w:ascii="宋体" w:hAnsi="宋体" w:eastAsia="宋体" w:cs="宋体"/>
                <w:sz w:val="18"/>
                <w:szCs w:val="18"/>
                <w:lang w:eastAsia="zh-Hans"/>
              </w:rPr>
              <w:t>02821</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鼓楼区福州香格里拉二装垃圾清运</w:t>
            </w:r>
            <w:r>
              <w:rPr>
                <w:rFonts w:hint="eastAsia" w:ascii="宋体" w:hAnsi="宋体" w:eastAsia="宋体" w:cs="宋体"/>
                <w:sz w:val="18"/>
                <w:szCs w:val="18"/>
                <w:lang w:val="en-US" w:eastAsia="zh-Hans"/>
              </w:rPr>
              <w:t>等</w:t>
            </w:r>
            <w:r>
              <w:rPr>
                <w:rFonts w:hint="default" w:ascii="宋体" w:hAnsi="宋体" w:eastAsia="宋体" w:cs="宋体"/>
                <w:sz w:val="18"/>
                <w:szCs w:val="18"/>
                <w:lang w:eastAsia="zh-Hans"/>
              </w:rPr>
              <w:t>18</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eastAsia="zh-Hans"/>
              </w:rPr>
              <w:t>SP20350100202307211961090301</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default" w:ascii="宋体" w:hAnsi="宋体" w:eastAsia="宋体" w:cs="宋体"/>
                <w:sz w:val="18"/>
                <w:szCs w:val="18"/>
                <w:lang w:eastAsia="zh-CN"/>
              </w:rPr>
              <w:t>23672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r>
              <w:rPr>
                <w:rFonts w:hint="eastAsia" w:ascii="宋体" w:hAnsi="宋体" w:eastAsia="宋体" w:cs="宋体"/>
                <w:sz w:val="18"/>
                <w:szCs w:val="18"/>
                <w:lang w:val="en-US" w:eastAsia="zh-Hans"/>
              </w:rPr>
              <w:t>鼓楼区坊巷酒店公司二层零星垃圾水泥块清运等</w:t>
            </w:r>
            <w:r>
              <w:rPr>
                <w:rFonts w:hint="default" w:ascii="宋体" w:hAnsi="宋体" w:eastAsia="宋体" w:cs="宋体"/>
                <w:sz w:val="18"/>
                <w:szCs w:val="18"/>
                <w:lang w:eastAsia="zh-Hans"/>
              </w:rPr>
              <w:t>6</w:t>
            </w:r>
            <w:r>
              <w:rPr>
                <w:rFonts w:hint="eastAsia" w:ascii="宋体" w:hAnsi="宋体" w:eastAsia="宋体" w:cs="宋体"/>
                <w:sz w:val="18"/>
                <w:szCs w:val="18"/>
                <w:lang w:val="en-US" w:eastAsia="zh-Hans"/>
              </w:rPr>
              <w:t>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SP20350100202307210441090283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Hans"/>
              </w:rPr>
              <w:t>延</w:t>
            </w:r>
            <w:r>
              <w:rPr>
                <w:rFonts w:hint="default" w:ascii="宋体" w:hAnsi="宋体" w:eastAsia="宋体" w:cs="宋体"/>
                <w:sz w:val="18"/>
                <w:szCs w:val="18"/>
                <w:lang w:eastAsia="zh-Hans"/>
              </w:rPr>
              <w:t>02824</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r>
              <w:rPr>
                <w:rFonts w:hint="default" w:ascii="宋体" w:hAnsi="宋体" w:eastAsia="宋体" w:cs="宋体"/>
                <w:sz w:val="18"/>
                <w:szCs w:val="18"/>
                <w:lang w:val="en-US" w:eastAsia="zh-CN"/>
              </w:rPr>
              <w:t>尤溪洲南立交改造工程110KV电力迁改（福州市城乡建总集团有限公司）</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Hans"/>
              </w:rPr>
            </w:pPr>
            <w:r>
              <w:rPr>
                <w:rFonts w:hint="default" w:ascii="宋体" w:hAnsi="宋体" w:eastAsia="宋体" w:cs="宋体"/>
                <w:sz w:val="18"/>
                <w:szCs w:val="18"/>
                <w:lang w:eastAsia="zh-Hans"/>
              </w:rPr>
              <w:t>SP20350100202307211961090284</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福州建顺保洁服务有限公司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福建省福州市仓山区盖山镇上岐村台屿路100号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陈友灵</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 xml:space="preserve">350127196611****** </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default" w:ascii="宋体" w:hAnsi="宋体" w:eastAsia="宋体" w:cs="宋体"/>
                <w:sz w:val="18"/>
                <w:szCs w:val="18"/>
                <w:lang w:eastAsia="zh-CN"/>
              </w:rPr>
              <w:t>3</w:t>
            </w:r>
            <w:r>
              <w:rPr>
                <w:rFonts w:hint="eastAsia" w:ascii="宋体" w:hAnsi="宋体" w:eastAsia="宋体" w:cs="宋体"/>
                <w:sz w:val="18"/>
                <w:szCs w:val="18"/>
                <w:lang w:eastAsia="zh-CN"/>
              </w:rPr>
              <w:t>〕运</w:t>
            </w:r>
            <w:r>
              <w:rPr>
                <w:rFonts w:hint="eastAsia" w:ascii="宋体" w:hAnsi="宋体" w:eastAsia="宋体" w:cs="宋体"/>
                <w:sz w:val="18"/>
                <w:szCs w:val="18"/>
                <w:lang w:val="en-US" w:eastAsia="zh-Hans"/>
              </w:rPr>
              <w:t>第延</w:t>
            </w:r>
            <w:r>
              <w:rPr>
                <w:rFonts w:hint="default" w:ascii="宋体" w:hAnsi="宋体" w:eastAsia="宋体" w:cs="宋体"/>
                <w:sz w:val="18"/>
                <w:szCs w:val="18"/>
                <w:lang w:eastAsia="zh-Hans"/>
              </w:rPr>
              <w:t>02823</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w:t>
            </w:r>
            <w:r>
              <w:rPr>
                <w:rFonts w:hint="default" w:ascii="宋体" w:hAnsi="宋体" w:eastAsia="宋体" w:cs="宋体"/>
                <w:sz w:val="18"/>
                <w:szCs w:val="18"/>
                <w:lang w:eastAsia="zh-CN"/>
              </w:rPr>
              <w:t>3</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07</w:t>
            </w:r>
            <w:r>
              <w:rPr>
                <w:rFonts w:hint="eastAsia" w:ascii="宋体" w:hAnsi="宋体" w:eastAsia="宋体" w:cs="宋体"/>
                <w:sz w:val="18"/>
                <w:szCs w:val="18"/>
                <w:lang w:val="en-US" w:eastAsia="zh-CN"/>
              </w:rPr>
              <w:t>/</w:t>
            </w:r>
            <w:r>
              <w:rPr>
                <w:rFonts w:hint="default" w:ascii="宋体" w:hAnsi="宋体" w:eastAsia="宋体" w:cs="宋体"/>
                <w:sz w:val="18"/>
                <w:szCs w:val="18"/>
                <w:lang w:eastAsia="zh-CN"/>
              </w:rPr>
              <w:t>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top"/>
          </w:tcPr>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p>
          <w:p>
            <w:pPr>
              <w:spacing w:line="240" w:lineRule="exact"/>
              <w:jc w:val="center"/>
              <w:rPr>
                <w:rFonts w:hint="eastAsia" w:ascii="宋体" w:hAnsi="宋体" w:eastAsia="宋体" w:cs="宋体"/>
                <w:sz w:val="18"/>
                <w:szCs w:val="18"/>
                <w:lang w:val="en-US" w:eastAsia="zh-Hans"/>
              </w:rPr>
            </w:pPr>
            <w:r>
              <w:rPr>
                <w:rFonts w:hint="default" w:ascii="宋体" w:hAnsi="宋体" w:eastAsia="宋体" w:cs="宋体"/>
                <w:sz w:val="18"/>
                <w:szCs w:val="18"/>
                <w:lang w:val="en-US" w:eastAsia="zh-CN"/>
              </w:rPr>
              <w:t>闽侯县第三实验小学及附属幼儿园项目</w:t>
            </w:r>
            <w:r>
              <w:rPr>
                <w:rFonts w:hint="eastAsia" w:ascii="宋体" w:hAnsi="宋体" w:eastAsia="宋体" w:cs="宋体"/>
                <w:sz w:val="18"/>
                <w:szCs w:val="18"/>
                <w:lang w:val="en-US" w:eastAsia="zh-Hans"/>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SP20350100202307218191090373</w:t>
            </w:r>
          </w:p>
        </w:tc>
        <w:tc>
          <w:tcPr>
            <w:tcW w:w="61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福州顺鑫源运输有限公司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福建省福州市晋安区新店镇杨廷路象峰村467号2#楼3楼311</w:t>
            </w:r>
          </w:p>
        </w:tc>
        <w:tc>
          <w:tcPr>
            <w:tcW w:w="7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91350100MA33******</w:t>
            </w:r>
          </w:p>
        </w:tc>
        <w:tc>
          <w:tcPr>
            <w:tcW w:w="841"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陈学举</w:t>
            </w:r>
          </w:p>
        </w:tc>
        <w:tc>
          <w:tcPr>
            <w:tcW w:w="792"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350102197212******</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榕城管委〔2023运第〕运第延</w:t>
            </w:r>
            <w:r>
              <w:rPr>
                <w:rFonts w:hint="default" w:ascii="宋体" w:hAnsi="宋体" w:eastAsia="宋体" w:cs="宋体"/>
                <w:sz w:val="18"/>
                <w:szCs w:val="18"/>
                <w:lang w:val="en-US" w:eastAsia="zh-CN"/>
              </w:rPr>
              <w:t>02844</w:t>
            </w: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w:t>
            </w:r>
            <w:r>
              <w:rPr>
                <w:rFonts w:hint="default" w:ascii="宋体" w:hAnsi="宋体" w:eastAsia="宋体" w:cs="宋体"/>
                <w:sz w:val="18"/>
                <w:szCs w:val="18"/>
                <w:lang w:val="en-US" w:eastAsia="zh-CN"/>
              </w:rPr>
              <w:t>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w:t>
            </w:r>
            <w:r>
              <w:rPr>
                <w:rFonts w:hint="default" w:ascii="宋体" w:hAnsi="宋体" w:eastAsia="宋体" w:cs="宋体"/>
                <w:sz w:val="18"/>
                <w:szCs w:val="18"/>
                <w:lang w:val="en-US" w:eastAsia="zh-CN"/>
              </w:rPr>
              <w:t>07/28</w:t>
            </w:r>
          </w:p>
        </w:tc>
        <w:tc>
          <w:tcPr>
            <w:tcW w:w="624"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福州市公安局业务技术用房项目等</w:t>
            </w:r>
            <w:r>
              <w:rPr>
                <w:rFonts w:hint="default" w:ascii="宋体" w:hAnsi="宋体" w:eastAsia="宋体" w:cs="宋体"/>
                <w:sz w:val="18"/>
                <w:szCs w:val="18"/>
                <w:lang w:val="en-US" w:eastAsia="zh-CN"/>
              </w:rPr>
              <w:t>2</w:t>
            </w:r>
            <w:r>
              <w:rPr>
                <w:rFonts w:hint="eastAsia" w:ascii="宋体" w:hAnsi="宋体" w:eastAsia="宋体" w:cs="宋体"/>
                <w:sz w:val="18"/>
                <w:szCs w:val="18"/>
                <w:lang w:val="en-US" w:eastAsia="zh-CN"/>
              </w:rPr>
              <w:t>个渣土</w:t>
            </w:r>
            <w:r>
              <w:rPr>
                <w:rFonts w:hint="default" w:ascii="宋体" w:hAnsi="宋体" w:eastAsia="宋体" w:cs="宋体"/>
                <w:sz w:val="18"/>
                <w:szCs w:val="18"/>
                <w:lang w:val="en-US" w:eastAsia="zh-CN"/>
              </w:rPr>
              <w:t>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SP20350100202307216121090328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福州鸿犇地材运输有限公司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default" w:ascii="宋体" w:hAnsi="宋体" w:eastAsia="宋体" w:cs="宋体"/>
                <w:sz w:val="18"/>
                <w:szCs w:val="18"/>
                <w:lang w:val="en-US" w:eastAsia="zh-CN"/>
              </w:rPr>
              <w:t>福建省福州市台江区宁化街道上浦路南侧富力中心B区B2#楼25层03商务办公-1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91350103MA32******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涂家鑫</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350124199706******</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榕城管委〔2023〕运第23676</w:t>
            </w:r>
          </w:p>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仓山区林浦路闽江世纪城1层二装零星垃圾清运等 6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SP20350100202307216491090326</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2732</w:t>
            </w: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号</w:t>
            </w:r>
          </w:p>
          <w:p>
            <w:pPr>
              <w:spacing w:line="240" w:lineRule="exact"/>
              <w:jc w:val="center"/>
              <w:rPr>
                <w:rFonts w:hint="eastAsia" w:ascii="宋体" w:hAnsi="宋体" w:eastAsia="宋体" w:cs="宋体"/>
                <w:sz w:val="18"/>
                <w:szCs w:val="18"/>
                <w:lang w:val="en-US" w:eastAsia="zh-CN"/>
              </w:rPr>
            </w:pP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福州市滨海快线（福州至长乐机场城际铁路工程）土建施工第 1 标段 1 工区火车站等24个项目渣土清运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SP20350100202307216021090325 </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福建瑞成建筑垃圾地材运输有限公司</w:t>
            </w:r>
          </w:p>
        </w:tc>
        <w:tc>
          <w:tcPr>
            <w:tcW w:w="1224"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福建省福州市仓山区螺洲镇杜园路12号海峡西岸国际物流商贸城(二期)13#楼3层07办公</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913501000603</w:t>
            </w:r>
            <w:r>
              <w:rPr>
                <w:rFonts w:hint="eastAsia" w:ascii="宋体" w:hAnsi="宋体" w:eastAsia="宋体" w:cs="宋体"/>
                <w:sz w:val="18"/>
                <w:szCs w:val="18"/>
                <w:lang w:val="en-US" w:eastAsia="zh-CN"/>
              </w:rPr>
              <w:t>******</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欧供辉</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350181199611</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 </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延02826</w:t>
            </w:r>
          </w:p>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号</w:t>
            </w:r>
          </w:p>
          <w:p>
            <w:pPr>
              <w:spacing w:line="240" w:lineRule="exact"/>
              <w:jc w:val="center"/>
              <w:rPr>
                <w:rFonts w:hint="eastAsia" w:ascii="宋体" w:hAnsi="宋体" w:eastAsia="宋体" w:cs="宋体"/>
                <w:sz w:val="18"/>
                <w:szCs w:val="18"/>
                <w:lang w:val="en-US" w:eastAsia="zh-CN"/>
              </w:rPr>
            </w:pP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闽侯县第三实验小学及附属幼儿园项目渣土清运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SP20350100202307216831090427</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福建隆昇运输服务有限公司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福建省福州市晋安区新店镇坂中路6号泰禾城市广场（一期）3#楼20层21办公-4</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91350111MA34******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周杰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350181199412******</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 02848</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福州市晋安区中医院建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设工程项目(二期)等8个项目渣土清运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SP20350100202307217411090428</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福州山顶融华渣土运输有限公司</w:t>
            </w:r>
          </w:p>
          <w:p>
            <w:pPr>
              <w:spacing w:line="240" w:lineRule="exact"/>
              <w:jc w:val="center"/>
              <w:rPr>
                <w:rFonts w:hint="eastAsia" w:ascii="宋体" w:hAnsi="宋体" w:eastAsia="宋体" w:cs="宋体"/>
                <w:sz w:val="18"/>
                <w:szCs w:val="18"/>
                <w:lang w:val="en-US" w:eastAsia="zh-CN"/>
              </w:rPr>
            </w:pP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福州市马尾区儒江西路60号中建海峡商务中心（中建海峡商务广场）2#楼24层01研发室（自贸试验区内）</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91350105MA34******</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薛剑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350104197903******</w:t>
            </w:r>
          </w:p>
        </w:tc>
        <w:tc>
          <w:tcPr>
            <w:tcW w:w="780" w:type="dxa"/>
            <w:vAlign w:val="center"/>
          </w:tcPr>
          <w:p>
            <w:pPr>
              <w:spacing w:line="2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榕城管委〔</w:t>
            </w:r>
            <w:r>
              <w:rPr>
                <w:rFonts w:hint="eastAsia" w:ascii="宋体" w:hAnsi="宋体" w:eastAsia="宋体" w:cs="宋体"/>
                <w:sz w:val="18"/>
                <w:szCs w:val="18"/>
                <w:lang w:val="en-US" w:eastAsia="zh-CN"/>
              </w:rPr>
              <w:t>2023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延 02849</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2023/07/31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福州市晋安区中医院建 </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设工程项目(二期)等14个项目渣土清运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SP20350100202307214451090420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福建圣荣运输有限公司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福建省福州市长乐区航城街道广场南路888号永荣城市广场1幢411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91350182MA32******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陈玲</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350182198804******</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榕城管委〔2023〕运第延02851</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福州开发区长安片区防洪排涝工程（等</w:t>
            </w:r>
            <w:r>
              <w:rPr>
                <w:rFonts w:hint="eastAsia" w:ascii="宋体" w:hAnsi="宋体" w:eastAsia="宋体" w:cs="宋体"/>
                <w:sz w:val="18"/>
                <w:szCs w:val="18"/>
                <w:lang w:val="en-US" w:eastAsia="zh-CN"/>
              </w:rPr>
              <w:t>22</w:t>
            </w:r>
            <w:r>
              <w:rPr>
                <w:rFonts w:hint="eastAsia" w:ascii="宋体" w:hAnsi="宋体" w:eastAsia="宋体" w:cs="宋体"/>
                <w:sz w:val="18"/>
                <w:szCs w:val="18"/>
                <w:lang w:eastAsia="zh-CN"/>
              </w:rPr>
              <w:t>个项目）</w:t>
            </w:r>
            <w:r>
              <w:rPr>
                <w:rFonts w:hint="eastAsia" w:ascii="宋体" w:hAnsi="宋体" w:eastAsia="宋体" w:cs="宋体"/>
                <w:sz w:val="18"/>
                <w:szCs w:val="18"/>
                <w:lang w:eastAsia="zh-CN"/>
              </w:rPr>
              <w:br w:type="textWrapping"/>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SP20350100202307211911090422</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福建佳融渣土运输有限公司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福建省福州市仓山区螺洲镇杜园路12号海所峡西岸国际物流商贸城 (二期) 13#楼8层10办公-1</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林传佑</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350126197208******</w:t>
            </w:r>
          </w:p>
        </w:tc>
        <w:tc>
          <w:tcPr>
            <w:tcW w:w="78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榕城管委〔2023〕运</w:t>
            </w:r>
            <w:r>
              <w:rPr>
                <w:rFonts w:hint="eastAsia" w:ascii="宋体" w:hAnsi="宋体" w:eastAsia="宋体" w:cs="宋体"/>
                <w:sz w:val="18"/>
                <w:szCs w:val="18"/>
                <w:lang w:val="en-US" w:eastAsia="zh-CN"/>
              </w:rPr>
              <w:t>第延02850</w:t>
            </w:r>
          </w:p>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30</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尚璟轩项目（等</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个项目）</w:t>
            </w:r>
            <w:r>
              <w:rPr>
                <w:rFonts w:hint="eastAsia" w:ascii="宋体" w:hAnsi="宋体" w:eastAsia="宋体" w:cs="宋体"/>
                <w:sz w:val="18"/>
                <w:szCs w:val="18"/>
                <w:lang w:eastAsia="zh-CN"/>
              </w:rPr>
              <w:br w:type="textWrapping"/>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SP20350100202307213651090429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福建省坤安渣土运输有限公司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福建省福州市晋安区鼓山镇洋下中下村88号-3</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91350100MA32******</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张传面</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330329197304******</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〕运第</w:t>
            </w:r>
            <w:r>
              <w:rPr>
                <w:rFonts w:hint="eastAsia" w:ascii="宋体" w:hAnsi="宋体" w:eastAsia="宋体" w:cs="宋体"/>
                <w:sz w:val="18"/>
                <w:szCs w:val="18"/>
                <w:lang w:val="en-US" w:eastAsia="zh-CN"/>
              </w:rPr>
              <w:t>0742</w:t>
            </w:r>
            <w:r>
              <w:rPr>
                <w:rFonts w:hint="eastAsia" w:ascii="宋体" w:hAnsi="宋体" w:eastAsia="宋体" w:cs="宋体"/>
                <w:sz w:val="18"/>
                <w:szCs w:val="18"/>
                <w:lang w:eastAsia="zh-CN"/>
              </w:rPr>
              <w:t>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7</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2023/0</w:t>
            </w:r>
            <w:r>
              <w:rPr>
                <w:rFonts w:hint="eastAsia" w:ascii="宋体" w:hAnsi="宋体" w:eastAsia="宋体" w:cs="宋体"/>
                <w:sz w:val="18"/>
                <w:szCs w:val="18"/>
                <w:lang w:val="en-US" w:eastAsia="zh-CN"/>
              </w:rPr>
              <w:t>8</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01</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福州市第一医院门诊医技综合楼项目桩基工程</w:t>
            </w:r>
            <w:r>
              <w:rPr>
                <w:rFonts w:hint="eastAsia" w:ascii="宋体" w:hAnsi="宋体" w:eastAsia="宋体" w:cs="宋体"/>
                <w:sz w:val="18"/>
                <w:szCs w:val="18"/>
                <w:lang w:eastAsia="zh-CN"/>
              </w:rPr>
              <w:t>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SP20350100202307211081090343</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福州源鼎渣土运输有限公司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福建省福州市仓山区盖山镇齐安路111号2层07间</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91350104MA33******</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林培峰</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350121199005******</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榕城管委〔2023〕运第23694号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1296"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2023/07/21</w:t>
            </w:r>
          </w:p>
        </w:tc>
        <w:tc>
          <w:tcPr>
            <w:tcW w:w="114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2023/07/26</w:t>
            </w:r>
          </w:p>
        </w:tc>
        <w:tc>
          <w:tcPr>
            <w:tcW w:w="6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福州市城市管理委员会</w:t>
            </w: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天怡花园电梯井 施工零星垃圾清运等 31 个渣土清运</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SP20350100202307212581090449</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榕城管委〔2023〕运第延2744号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2023/08/05</w:t>
            </w:r>
          </w:p>
        </w:tc>
        <w:tc>
          <w:tcPr>
            <w:tcW w:w="624" w:type="dxa"/>
            <w:vAlign w:val="center"/>
          </w:tcPr>
          <w:p>
            <w:pPr>
              <w:spacing w:line="240" w:lineRule="exact"/>
              <w:jc w:val="center"/>
              <w:rPr>
                <w:rFonts w:hint="eastAsia" w:ascii="宋体" w:hAnsi="宋体" w:eastAsia="宋体" w:cs="宋体"/>
                <w:sz w:val="18"/>
                <w:szCs w:val="18"/>
                <w:lang w:val="en-US" w:eastAsia="zh-CN"/>
              </w:rPr>
            </w:pP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（永南路~螺城路段：AK0+000~AK1+168.92，福泉连接线段：BK0+000~BK2+250） </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运输企业运输建筑垃圾备案（配发运输单）</w:t>
            </w:r>
          </w:p>
        </w:tc>
        <w:tc>
          <w:tcPr>
            <w:tcW w:w="967"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SP20350100202307212321090450</w:t>
            </w:r>
          </w:p>
        </w:tc>
        <w:tc>
          <w:tcPr>
            <w:tcW w:w="61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福州永鑫渣土运输有限公司</w:t>
            </w:r>
          </w:p>
        </w:tc>
        <w:tc>
          <w:tcPr>
            <w:tcW w:w="122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eastAsia="zh-CN"/>
              </w:rPr>
              <w:t>福建省福州市仓山区盖山镇半田工业区</w:t>
            </w:r>
            <w:r>
              <w:rPr>
                <w:rFonts w:hint="eastAsia" w:ascii="宋体" w:hAnsi="宋体" w:eastAsia="宋体" w:cs="宋体"/>
                <w:sz w:val="18"/>
                <w:szCs w:val="18"/>
                <w:lang w:val="en-US" w:eastAsia="zh-CN"/>
              </w:rPr>
              <w:t>1号</w:t>
            </w:r>
          </w:p>
        </w:tc>
        <w:tc>
          <w:tcPr>
            <w:tcW w:w="76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91350104MA31******</w:t>
            </w:r>
          </w:p>
        </w:tc>
        <w:tc>
          <w:tcPr>
            <w:tcW w:w="841"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江晨静</w:t>
            </w:r>
          </w:p>
        </w:tc>
        <w:tc>
          <w:tcPr>
            <w:tcW w:w="792"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350104198109******</w:t>
            </w:r>
          </w:p>
        </w:tc>
        <w:tc>
          <w:tcPr>
            <w:tcW w:w="780"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榕城管委〔2023〕运第延2743号</w:t>
            </w:r>
          </w:p>
        </w:tc>
        <w:tc>
          <w:tcPr>
            <w:tcW w:w="587"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运输企业运输建筑垃圾备案（配发运输单）</w:t>
            </w:r>
          </w:p>
        </w:tc>
        <w:tc>
          <w:tcPr>
            <w:tcW w:w="1296"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20</w:t>
            </w:r>
            <w:r>
              <w:rPr>
                <w:rFonts w:hint="eastAsia" w:ascii="宋体" w:hAnsi="宋体" w:eastAsia="宋体" w:cs="宋体"/>
                <w:sz w:val="18"/>
                <w:szCs w:val="18"/>
                <w:lang w:val="en-US" w:eastAsia="zh-CN"/>
              </w:rPr>
              <w:t>23/07/21</w:t>
            </w:r>
          </w:p>
        </w:tc>
        <w:tc>
          <w:tcPr>
            <w:tcW w:w="1140" w:type="dxa"/>
            <w:vAlign w:val="center"/>
          </w:tcPr>
          <w:p>
            <w:pPr>
              <w:spacing w:line="240"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2023/08/05</w:t>
            </w:r>
          </w:p>
        </w:tc>
        <w:tc>
          <w:tcPr>
            <w:tcW w:w="624" w:type="dxa"/>
            <w:vAlign w:val="center"/>
          </w:tcPr>
          <w:p>
            <w:pPr>
              <w:spacing w:line="240" w:lineRule="exact"/>
              <w:jc w:val="center"/>
              <w:rPr>
                <w:rFonts w:hint="eastAsia" w:ascii="宋体" w:hAnsi="宋体" w:eastAsia="宋体" w:cs="宋体"/>
                <w:sz w:val="18"/>
                <w:szCs w:val="18"/>
                <w:lang w:val="en-US" w:eastAsia="zh-CN"/>
              </w:rPr>
            </w:pPr>
          </w:p>
        </w:tc>
        <w:tc>
          <w:tcPr>
            <w:tcW w:w="1694" w:type="dxa"/>
            <w:vAlign w:val="center"/>
          </w:tcPr>
          <w:p>
            <w:pPr>
              <w:spacing w:line="24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福州市新福厦铁路次高压、中压燃气管道改迁工程（彭岐一巷-福峡路段：BK2+500~CK2+250）</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SP10350100202307176761846253</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福州海铖置业有限公司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福建省福州市长乐区文武砂镇201省道西侧99号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91350182MA33</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张帆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val="en-US" w:eastAsia="zh-CN"/>
              </w:rPr>
              <w:t>340505198512</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r>
              <w:rPr>
                <w:rFonts w:hint="eastAsia" w:asciiTheme="minorEastAsia" w:hAnsiTheme="minorEastAsia" w:eastAsiaTheme="minorEastAsia" w:cstheme="minorEastAsia"/>
                <w:sz w:val="18"/>
                <w:szCs w:val="18"/>
                <w:vertAlign w:val="baseline"/>
                <w:lang w:val="en-US" w:eastAsia="zh-CN"/>
              </w:rPr>
              <w:t xml:space="preserve">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eastAsia="zh-CN"/>
              </w:rPr>
              <w:t>第</w:t>
            </w:r>
            <w:r>
              <w:rPr>
                <w:rFonts w:hint="eastAsia" w:asciiTheme="minorEastAsia" w:hAnsiTheme="minorEastAsia" w:cstheme="minorEastAsia"/>
                <w:sz w:val="18"/>
                <w:szCs w:val="18"/>
                <w:vertAlign w:val="baseline"/>
                <w:lang w:val="en-US" w:eastAsia="zh-CN"/>
              </w:rPr>
              <w:t>289</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17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4</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01</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新天地滨海花园A地块渣土回填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SP10350100202307177841846305</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福建日出东海投资有限公司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福建省福州市长乐区文武砂镇201省道西侧99号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91350000MA32</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魏务俤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cstheme="minorEastAsia"/>
                <w:sz w:val="18"/>
                <w:szCs w:val="18"/>
                <w:vertAlign w:val="baseline"/>
                <w:lang w:val="en-US" w:eastAsia="zh-CN"/>
              </w:rPr>
              <w:t>350182197412</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eastAsia="zh-CN"/>
              </w:rPr>
              <w:t>第</w:t>
            </w:r>
            <w:r>
              <w:rPr>
                <w:rFonts w:hint="eastAsia" w:asciiTheme="minorEastAsia" w:hAnsiTheme="minorEastAsia" w:cstheme="minorEastAsia"/>
                <w:sz w:val="18"/>
                <w:szCs w:val="18"/>
                <w:vertAlign w:val="baseline"/>
                <w:lang w:val="en-US" w:eastAsia="zh-CN"/>
              </w:rPr>
              <w:t>290</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17</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4</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01</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大东海新天地A地块（A-1#楼~A-3#楼、A-5#楼~A-12#楼、A-S1#楼~A-S3#楼、A-S5#楼、A-门卫）上部工程 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SP10350100202307189151847819 </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福建省佳筑景建建筑工程有限公司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福建省福州市仓山区林浦路与潘墩路交汇处E6号第一层199房间、一层夹层及第二层199房间（自贸试验区内）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91350104MA33</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林燕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cstheme="minorEastAsia"/>
                <w:sz w:val="18"/>
                <w:szCs w:val="18"/>
                <w:vertAlign w:val="baseline"/>
                <w:lang w:val="en-US" w:eastAsia="zh-CN"/>
              </w:rPr>
              <w:t>350111198811</w:t>
            </w:r>
            <w:r>
              <w:rPr>
                <w:rFonts w:hint="eastAsia" w:ascii="宋体" w:hAnsi="宋体" w:eastAsia="宋体" w:cs="宋体"/>
                <w:sz w:val="18"/>
                <w:szCs w:val="18"/>
                <w:vertAlign w:val="baseline"/>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val="en-US" w:eastAsia="zh-CN"/>
              </w:rPr>
              <w:t>291</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18</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09</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红光湖1号（桩基工程） 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SP10350100202307192161849459</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闽江学院附属中学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鼓楼区六一中路王庄大树兜巷35号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123501004880</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刘剑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kern w:val="2"/>
                <w:sz w:val="18"/>
                <w:szCs w:val="18"/>
                <w:vertAlign w:val="baseline"/>
                <w:lang w:val="en-US" w:eastAsia="zh-CN" w:bidi="ar-SA"/>
              </w:rPr>
              <w:t>350104197702</w:t>
            </w:r>
            <w:r>
              <w:rPr>
                <w:rFonts w:hint="eastAsia" w:ascii="宋体" w:hAnsi="宋体" w:eastAsia="宋体" w:cs="宋体"/>
                <w:sz w:val="18"/>
                <w:szCs w:val="18"/>
                <w:vertAlign w:val="baseline"/>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val="en-US" w:eastAsia="zh-CN"/>
              </w:rPr>
              <w:t>292</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19</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09</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18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 xml:space="preserve"> 闽江学院附中综合教学楼和体育馆（上部工程） 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            SP10350100202307196611849871 </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福建榕发置地有限公司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福建省福州市晋安区福新中路226号4层401室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91350111MA34</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彭旺锋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val="en-US" w:eastAsia="zh-CN"/>
              </w:rPr>
              <w:t>352202197911</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val="en-US" w:eastAsia="zh-CN"/>
              </w:rPr>
              <w:t>293</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19</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08</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18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望熙雅筑渣土回填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SP10350100202307219701851863</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福建省二建建设集团有限公司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福州市鼓楼区冶山路105号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913501001543</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刘晓光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val="en-US" w:eastAsia="zh-CN"/>
              </w:rPr>
              <w:t>350104196912</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val="en-US" w:eastAsia="zh-CN"/>
              </w:rPr>
              <w:t>294</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09</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闽江学院海上福州研究院、乡村振兴研究院大楼（桩基工程） 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SP10350100202307215551851956 </w:t>
            </w:r>
          </w:p>
        </w:tc>
        <w:tc>
          <w:tcPr>
            <w:tcW w:w="612" w:type="dxa"/>
            <w:vAlign w:val="center"/>
          </w:tcPr>
          <w:p>
            <w:pPr>
              <w:keepNext w:val="0"/>
              <w:keepLines w:val="0"/>
              <w:widowControl/>
              <w:suppressLineNumbers w:val="0"/>
              <w:jc w:val="center"/>
              <w:textAlignment w:val="center"/>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福建省榕圣市政工程股份有限公司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福州市福新中路226号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913500001543</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rPr>
              <w:t xml:space="preserve">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 xml:space="preserve">林恩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val="en-US" w:eastAsia="zh-CN"/>
              </w:rPr>
              <w:t>350102197511</w:t>
            </w:r>
            <w:r>
              <w:rPr>
                <w:rFonts w:hint="eastAsia" w:ascii="宋体" w:hAnsi="宋体" w:eastAsia="宋体" w:cs="宋体"/>
                <w:sz w:val="18"/>
                <w:szCs w:val="18"/>
                <w:vertAlign w:val="baseline"/>
              </w:rPr>
              <w:t>******</w:t>
            </w:r>
            <w:r>
              <w:rPr>
                <w:rFonts w:hint="eastAsia" w:asciiTheme="minorEastAsia" w:hAnsiTheme="minorEastAsia" w:eastAsiaTheme="minorEastAsia" w:cstheme="minorEastAsia"/>
                <w:sz w:val="18"/>
                <w:szCs w:val="18"/>
                <w:vertAlign w:val="baseline"/>
                <w:lang w:val="en-US" w:eastAsia="zh-CN"/>
              </w:rPr>
              <w:t xml:space="preserve">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榕城管委〔202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lang w:eastAsia="zh-CN"/>
              </w:rPr>
              <w:t>消</w:t>
            </w:r>
            <w:r>
              <w:rPr>
                <w:rFonts w:hint="eastAsia" w:asciiTheme="minorEastAsia" w:hAnsiTheme="minorEastAsia" w:cstheme="minorEastAsia"/>
                <w:sz w:val="18"/>
                <w:szCs w:val="18"/>
                <w:vertAlign w:val="baseline"/>
                <w:lang w:val="en-US" w:eastAsia="zh-CN"/>
              </w:rPr>
              <w:t>295</w:t>
            </w:r>
            <w:r>
              <w:rPr>
                <w:rFonts w:hint="eastAsia" w:asciiTheme="minorEastAsia" w:hAnsiTheme="minorEastAsia" w:eastAsiaTheme="minorEastAsia" w:cstheme="minorEastAsia"/>
                <w:sz w:val="18"/>
                <w:szCs w:val="18"/>
                <w:vertAlign w:val="baseline"/>
                <w:lang w:val="en-US" w:eastAsia="zh-CN"/>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4</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01</w:t>
            </w:r>
            <w:r>
              <w:rPr>
                <w:rFonts w:hint="eastAsia" w:asciiTheme="minorEastAsia" w:hAnsiTheme="minorEastAsia" w:eastAsiaTheme="minorEastAsia" w:cstheme="minorEastAsia"/>
                <w:sz w:val="18"/>
                <w:szCs w:val="18"/>
                <w:vertAlign w:val="baseline"/>
                <w:lang w:val="en-US" w:eastAsia="zh-CN"/>
              </w:rPr>
              <w:t>/</w:t>
            </w:r>
            <w:r>
              <w:rPr>
                <w:rFonts w:hint="eastAsia" w:asciiTheme="minorEastAsia" w:hAnsiTheme="minorEastAsia" w:cstheme="minorEastAsia"/>
                <w:sz w:val="18"/>
                <w:szCs w:val="18"/>
                <w:vertAlign w:val="baseline"/>
                <w:lang w:val="en-US" w:eastAsia="zh-CN"/>
              </w:rPr>
              <w:t>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福州市城市管理委员会</w:t>
            </w:r>
          </w:p>
        </w:tc>
        <w:tc>
          <w:tcPr>
            <w:tcW w:w="1694"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lang w:eastAsia="zh-CN"/>
              </w:rPr>
              <w:t>闽江北岸全线贯通提升工程（闽江北岸滨江带文旅运营项目） 渣土回填</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宋体" w:hAnsi="宋体" w:eastAsia="宋体" w:cs="宋体"/>
                <w:sz w:val="18"/>
                <w:szCs w:val="18"/>
                <w:vertAlign w:val="baseline"/>
                <w:lang w:val="en-US" w:eastAsia="zh-CN"/>
              </w:rPr>
              <w:t>350100</w:t>
            </w:r>
          </w:p>
        </w:tc>
        <w:tc>
          <w:tcPr>
            <w:tcW w:w="118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sz w:val="18"/>
                <w:szCs w:val="18"/>
                <w:lang w:eastAsia="zh-CN"/>
              </w:rPr>
            </w:pPr>
            <w:r>
              <w:rPr>
                <w:rFonts w:hint="eastAsia" w:asciiTheme="minorEastAsia" w:hAnsiTheme="minorEastAsia" w:eastAsiaTheme="minorEastAsia" w:cstheme="minorEastAsia"/>
                <w:sz w:val="18"/>
                <w:szCs w:val="18"/>
                <w:vertAlign w:val="baseline"/>
              </w:rPr>
              <w:t>20</w:t>
            </w:r>
            <w:r>
              <w:rPr>
                <w:rFonts w:hint="eastAsia" w:asciiTheme="minorEastAsia" w:hAnsiTheme="minorEastAsia" w:eastAsiaTheme="minorEastAsia" w:cstheme="minorEastAsia"/>
                <w:sz w:val="18"/>
                <w:szCs w:val="18"/>
                <w:vertAlign w:val="baseline"/>
                <w:lang w:val="en-US" w:eastAsia="zh-CN"/>
              </w:rPr>
              <w:t>2</w:t>
            </w:r>
            <w:r>
              <w:rPr>
                <w:rFonts w:hint="eastAsia" w:asciiTheme="minorEastAsia" w:hAnsiTheme="minorEastAsia" w:cstheme="minorEastAsia"/>
                <w:sz w:val="18"/>
                <w:szCs w:val="18"/>
                <w:vertAlign w:val="baseline"/>
                <w:lang w:val="en-US" w:eastAsia="zh-CN"/>
              </w:rPr>
              <w:t>3</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07</w:t>
            </w:r>
            <w:r>
              <w:rPr>
                <w:rFonts w:hint="eastAsia" w:asciiTheme="minorEastAsia" w:hAnsiTheme="minorEastAsia" w:eastAsiaTheme="minorEastAsia" w:cstheme="minorEastAsia"/>
                <w:sz w:val="18"/>
                <w:szCs w:val="18"/>
                <w:vertAlign w:val="baseline"/>
              </w:rPr>
              <w:t>/</w:t>
            </w:r>
            <w:r>
              <w:rPr>
                <w:rFonts w:hint="eastAsia" w:asciiTheme="minorEastAsia" w:hAnsiTheme="minorEastAsia" w:cstheme="minorEastAsia"/>
                <w:sz w:val="18"/>
                <w:szCs w:val="18"/>
                <w:vertAlign w:val="baseline"/>
                <w:lang w:val="en-US" w:eastAsia="zh-CN"/>
              </w:rPr>
              <w:t>24</w:t>
            </w:r>
          </w:p>
        </w:tc>
        <w:tc>
          <w:tcPr>
            <w:tcW w:w="720" w:type="dxa"/>
            <w:vAlign w:val="center"/>
          </w:tcPr>
          <w:p>
            <w:pPr>
              <w:spacing w:line="240" w:lineRule="exact"/>
              <w:jc w:val="center"/>
              <w:rPr>
                <w:rFonts w:hint="eastAsia" w:ascii="宋体" w:hAnsi="宋体" w:eastAsia="宋体" w:cs="宋体"/>
                <w:sz w:val="18"/>
                <w:szCs w:val="18"/>
                <w:lang w:eastAsia="zh-CN"/>
              </w:rPr>
            </w:pPr>
          </w:p>
        </w:tc>
      </w:tr>
    </w:tbl>
    <w:p>
      <w:pPr>
        <w:spacing w:line="240" w:lineRule="exact"/>
        <w:jc w:val="center"/>
        <w:rPr>
          <w:rFonts w:ascii="宋体" w:cs="宋体"/>
          <w:sz w:val="18"/>
          <w:szCs w:val="18"/>
        </w:rPr>
      </w:pPr>
    </w:p>
    <w:sectPr>
      <w:pgSz w:w="16838" w:h="11906" w:orient="landscape"/>
      <w:pgMar w:top="669" w:right="1440" w:bottom="669"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enlo">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icomoon">
    <w:panose1 w:val="00000000000000000000"/>
    <w:charset w:val="00"/>
    <w:family w:val="auto"/>
    <w:pitch w:val="default"/>
    <w:sig w:usb0="00000000" w:usb1="00000000" w:usb2="00000000" w:usb3="00000000" w:csb0="00000001" w:csb1="00000000"/>
  </w:font>
  <w:font w:name="FontAwesome">
    <w:altName w:val="Segoe Print"/>
    <w:panose1 w:val="00000000000000000000"/>
    <w:charset w:val="00"/>
    <w:family w:val="auto"/>
    <w:pitch w:val="default"/>
    <w:sig w:usb0="00000000" w:usb1="00000000" w:usb2="00000000" w:usb3="00000000" w:csb0="00000000" w:csb1="00000000"/>
  </w:font>
  <w:font w:name="ProximaNova">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hiller">
    <w:panose1 w:val="040204040310070206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Courier New">
    <w:panose1 w:val="020703090202050204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旗黑-55S">
    <w:altName w:val="黑体"/>
    <w:panose1 w:val="00000000000000000000"/>
    <w:charset w:val="86"/>
    <w:family w:val="auto"/>
    <w:pitch w:val="default"/>
    <w:sig w:usb0="00000000" w:usb1="00000000" w:usb2="00000016"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Gabriola">
    <w:panose1 w:val="04040605051002020D02"/>
    <w:charset w:val="00"/>
    <w:family w:val="auto"/>
    <w:pitch w:val="default"/>
    <w:sig w:usb0="E00002EF" w:usb1="5000204B" w:usb2="00000000" w:usb3="00000000" w:csb0="2000009F" w:csb1="00000000"/>
  </w:font>
  <w:font w:name="Helvetica Neue">
    <w:altName w:val="Times New Roman"/>
    <w:panose1 w:val="020005030000000200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3ECF"/>
    <w:multiLevelType w:val="singleLevel"/>
    <w:tmpl w:val="84893ECF"/>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hOGIzZmM2MDVmOGI1MWVlODg0NThmNTllMWViMDYifQ=="/>
  </w:docVars>
  <w:rsids>
    <w:rsidRoot w:val="598C1CEE"/>
    <w:rsid w:val="00001D73"/>
    <w:rsid w:val="00010A97"/>
    <w:rsid w:val="00013400"/>
    <w:rsid w:val="00022ADB"/>
    <w:rsid w:val="00032DA4"/>
    <w:rsid w:val="00040927"/>
    <w:rsid w:val="00042311"/>
    <w:rsid w:val="00043015"/>
    <w:rsid w:val="00053CF1"/>
    <w:rsid w:val="0008612A"/>
    <w:rsid w:val="000877BE"/>
    <w:rsid w:val="00094E8D"/>
    <w:rsid w:val="000B418F"/>
    <w:rsid w:val="000E337B"/>
    <w:rsid w:val="000F6D95"/>
    <w:rsid w:val="001026CA"/>
    <w:rsid w:val="00173608"/>
    <w:rsid w:val="00185457"/>
    <w:rsid w:val="001A0BBA"/>
    <w:rsid w:val="001B35D6"/>
    <w:rsid w:val="001B7016"/>
    <w:rsid w:val="001D1586"/>
    <w:rsid w:val="001E397A"/>
    <w:rsid w:val="0021019D"/>
    <w:rsid w:val="00230AC7"/>
    <w:rsid w:val="002312D1"/>
    <w:rsid w:val="00236E49"/>
    <w:rsid w:val="00260F01"/>
    <w:rsid w:val="002741AA"/>
    <w:rsid w:val="00281CDF"/>
    <w:rsid w:val="002864E7"/>
    <w:rsid w:val="002D6D2E"/>
    <w:rsid w:val="00302383"/>
    <w:rsid w:val="0030535F"/>
    <w:rsid w:val="003360F2"/>
    <w:rsid w:val="00337700"/>
    <w:rsid w:val="00352D07"/>
    <w:rsid w:val="00377299"/>
    <w:rsid w:val="00392ECC"/>
    <w:rsid w:val="003D5903"/>
    <w:rsid w:val="003E7E94"/>
    <w:rsid w:val="00414307"/>
    <w:rsid w:val="004165EA"/>
    <w:rsid w:val="00421A22"/>
    <w:rsid w:val="004230B0"/>
    <w:rsid w:val="004267C6"/>
    <w:rsid w:val="0044111E"/>
    <w:rsid w:val="0046442F"/>
    <w:rsid w:val="00491107"/>
    <w:rsid w:val="004A6424"/>
    <w:rsid w:val="004B3C66"/>
    <w:rsid w:val="004C728B"/>
    <w:rsid w:val="004F5986"/>
    <w:rsid w:val="005075F7"/>
    <w:rsid w:val="005168CB"/>
    <w:rsid w:val="00523A60"/>
    <w:rsid w:val="00525E87"/>
    <w:rsid w:val="00546C9A"/>
    <w:rsid w:val="00553FA6"/>
    <w:rsid w:val="005568CF"/>
    <w:rsid w:val="00565D0E"/>
    <w:rsid w:val="00575A07"/>
    <w:rsid w:val="00580784"/>
    <w:rsid w:val="0059360C"/>
    <w:rsid w:val="005D55F9"/>
    <w:rsid w:val="005E2271"/>
    <w:rsid w:val="00603D35"/>
    <w:rsid w:val="00642C85"/>
    <w:rsid w:val="00643BB1"/>
    <w:rsid w:val="006B3980"/>
    <w:rsid w:val="006B39C1"/>
    <w:rsid w:val="006D0AFD"/>
    <w:rsid w:val="006D6592"/>
    <w:rsid w:val="006F6CA5"/>
    <w:rsid w:val="0072698A"/>
    <w:rsid w:val="00733D17"/>
    <w:rsid w:val="00733F13"/>
    <w:rsid w:val="00771484"/>
    <w:rsid w:val="00776052"/>
    <w:rsid w:val="00776A4E"/>
    <w:rsid w:val="007E6B41"/>
    <w:rsid w:val="008200C7"/>
    <w:rsid w:val="008332A2"/>
    <w:rsid w:val="00846E6D"/>
    <w:rsid w:val="008545A4"/>
    <w:rsid w:val="00867020"/>
    <w:rsid w:val="00872FB7"/>
    <w:rsid w:val="008973E4"/>
    <w:rsid w:val="008A3C91"/>
    <w:rsid w:val="008C4F29"/>
    <w:rsid w:val="008D3419"/>
    <w:rsid w:val="008D38C6"/>
    <w:rsid w:val="008D49B9"/>
    <w:rsid w:val="008D5D58"/>
    <w:rsid w:val="008E146D"/>
    <w:rsid w:val="008F28A2"/>
    <w:rsid w:val="0090666F"/>
    <w:rsid w:val="009145A1"/>
    <w:rsid w:val="00922CDA"/>
    <w:rsid w:val="0094298C"/>
    <w:rsid w:val="00982513"/>
    <w:rsid w:val="00994EBC"/>
    <w:rsid w:val="009B099C"/>
    <w:rsid w:val="009B660F"/>
    <w:rsid w:val="009C0CD4"/>
    <w:rsid w:val="009E32A3"/>
    <w:rsid w:val="009E5CE2"/>
    <w:rsid w:val="009F0892"/>
    <w:rsid w:val="00A479B7"/>
    <w:rsid w:val="00A80164"/>
    <w:rsid w:val="00AA6F48"/>
    <w:rsid w:val="00B03F50"/>
    <w:rsid w:val="00B14E19"/>
    <w:rsid w:val="00B355BB"/>
    <w:rsid w:val="00B957BF"/>
    <w:rsid w:val="00B96201"/>
    <w:rsid w:val="00BF0B1F"/>
    <w:rsid w:val="00C20D9A"/>
    <w:rsid w:val="00C30BD3"/>
    <w:rsid w:val="00C60DD2"/>
    <w:rsid w:val="00C921AF"/>
    <w:rsid w:val="00CA0E3E"/>
    <w:rsid w:val="00CC30D9"/>
    <w:rsid w:val="00CE5362"/>
    <w:rsid w:val="00CF13B9"/>
    <w:rsid w:val="00D47162"/>
    <w:rsid w:val="00D55823"/>
    <w:rsid w:val="00DA32F5"/>
    <w:rsid w:val="00DC2D76"/>
    <w:rsid w:val="00DC73F3"/>
    <w:rsid w:val="00DD20E0"/>
    <w:rsid w:val="00DF456F"/>
    <w:rsid w:val="00E06328"/>
    <w:rsid w:val="00E322AF"/>
    <w:rsid w:val="00E422C9"/>
    <w:rsid w:val="00E851A6"/>
    <w:rsid w:val="00EB150F"/>
    <w:rsid w:val="00EB37A0"/>
    <w:rsid w:val="00ED66F7"/>
    <w:rsid w:val="00F275CB"/>
    <w:rsid w:val="00F40275"/>
    <w:rsid w:val="00F446F1"/>
    <w:rsid w:val="00F50890"/>
    <w:rsid w:val="00F6440B"/>
    <w:rsid w:val="00F64E97"/>
    <w:rsid w:val="00FA6A6C"/>
    <w:rsid w:val="00FC1CAC"/>
    <w:rsid w:val="00FD36FC"/>
    <w:rsid w:val="00FD70A1"/>
    <w:rsid w:val="00FF4C9D"/>
    <w:rsid w:val="01001204"/>
    <w:rsid w:val="01020DEF"/>
    <w:rsid w:val="010E1818"/>
    <w:rsid w:val="01120A9D"/>
    <w:rsid w:val="01157E7D"/>
    <w:rsid w:val="011740C3"/>
    <w:rsid w:val="011B048E"/>
    <w:rsid w:val="01201BB4"/>
    <w:rsid w:val="01207993"/>
    <w:rsid w:val="0123625A"/>
    <w:rsid w:val="01253338"/>
    <w:rsid w:val="012D4B94"/>
    <w:rsid w:val="01301F38"/>
    <w:rsid w:val="01332D71"/>
    <w:rsid w:val="01357EB2"/>
    <w:rsid w:val="0137427A"/>
    <w:rsid w:val="013D0842"/>
    <w:rsid w:val="013F7367"/>
    <w:rsid w:val="014173DC"/>
    <w:rsid w:val="01550EC3"/>
    <w:rsid w:val="015715E8"/>
    <w:rsid w:val="01596CD0"/>
    <w:rsid w:val="01631C92"/>
    <w:rsid w:val="016E624B"/>
    <w:rsid w:val="016F5E8D"/>
    <w:rsid w:val="01704CC1"/>
    <w:rsid w:val="017D3FC5"/>
    <w:rsid w:val="01816B53"/>
    <w:rsid w:val="01832A01"/>
    <w:rsid w:val="01966B99"/>
    <w:rsid w:val="01A77E58"/>
    <w:rsid w:val="01AE0F7F"/>
    <w:rsid w:val="01AE31FF"/>
    <w:rsid w:val="01BD245D"/>
    <w:rsid w:val="01C16942"/>
    <w:rsid w:val="01C801C4"/>
    <w:rsid w:val="01CA0508"/>
    <w:rsid w:val="01CE386F"/>
    <w:rsid w:val="01CE4A5B"/>
    <w:rsid w:val="01CF1C1D"/>
    <w:rsid w:val="01CF6673"/>
    <w:rsid w:val="01D06237"/>
    <w:rsid w:val="01DA0968"/>
    <w:rsid w:val="01DC128C"/>
    <w:rsid w:val="01DD2729"/>
    <w:rsid w:val="01E55F16"/>
    <w:rsid w:val="01E977F8"/>
    <w:rsid w:val="01EC36A2"/>
    <w:rsid w:val="01EF5FA5"/>
    <w:rsid w:val="01FB4BCF"/>
    <w:rsid w:val="01FF13B5"/>
    <w:rsid w:val="02027024"/>
    <w:rsid w:val="020E153D"/>
    <w:rsid w:val="020E1F29"/>
    <w:rsid w:val="020F234C"/>
    <w:rsid w:val="02101734"/>
    <w:rsid w:val="02123293"/>
    <w:rsid w:val="021777A8"/>
    <w:rsid w:val="021B6332"/>
    <w:rsid w:val="022429AF"/>
    <w:rsid w:val="022918C5"/>
    <w:rsid w:val="022C28D0"/>
    <w:rsid w:val="0230602B"/>
    <w:rsid w:val="023E29C9"/>
    <w:rsid w:val="02427D58"/>
    <w:rsid w:val="02460C9C"/>
    <w:rsid w:val="02486C52"/>
    <w:rsid w:val="024D1773"/>
    <w:rsid w:val="02600709"/>
    <w:rsid w:val="026F5570"/>
    <w:rsid w:val="02731F45"/>
    <w:rsid w:val="02737969"/>
    <w:rsid w:val="02771D1A"/>
    <w:rsid w:val="027C1E23"/>
    <w:rsid w:val="02815ED4"/>
    <w:rsid w:val="02825EC0"/>
    <w:rsid w:val="02856B07"/>
    <w:rsid w:val="02882812"/>
    <w:rsid w:val="028F0EC4"/>
    <w:rsid w:val="028F2F56"/>
    <w:rsid w:val="029728AA"/>
    <w:rsid w:val="029947FC"/>
    <w:rsid w:val="02A6611C"/>
    <w:rsid w:val="02A8070F"/>
    <w:rsid w:val="02AA20D0"/>
    <w:rsid w:val="02B93DE6"/>
    <w:rsid w:val="02BF43DF"/>
    <w:rsid w:val="02C04023"/>
    <w:rsid w:val="02CB4F10"/>
    <w:rsid w:val="02CC6A9F"/>
    <w:rsid w:val="02D01D87"/>
    <w:rsid w:val="02D13247"/>
    <w:rsid w:val="02DF094F"/>
    <w:rsid w:val="02E049F3"/>
    <w:rsid w:val="02F04F45"/>
    <w:rsid w:val="02F71129"/>
    <w:rsid w:val="02F7407B"/>
    <w:rsid w:val="02F95203"/>
    <w:rsid w:val="02FA30AB"/>
    <w:rsid w:val="02FF1355"/>
    <w:rsid w:val="030066CA"/>
    <w:rsid w:val="030327D5"/>
    <w:rsid w:val="03064ED2"/>
    <w:rsid w:val="030A6747"/>
    <w:rsid w:val="0310516D"/>
    <w:rsid w:val="0314102B"/>
    <w:rsid w:val="031576AE"/>
    <w:rsid w:val="03186940"/>
    <w:rsid w:val="032E06AC"/>
    <w:rsid w:val="03332C27"/>
    <w:rsid w:val="033514CF"/>
    <w:rsid w:val="03363E9F"/>
    <w:rsid w:val="033D1E82"/>
    <w:rsid w:val="03434371"/>
    <w:rsid w:val="03441B64"/>
    <w:rsid w:val="0351071D"/>
    <w:rsid w:val="03573764"/>
    <w:rsid w:val="035D0301"/>
    <w:rsid w:val="03635A59"/>
    <w:rsid w:val="036C39C0"/>
    <w:rsid w:val="037370B9"/>
    <w:rsid w:val="03742069"/>
    <w:rsid w:val="037B08F0"/>
    <w:rsid w:val="037C3212"/>
    <w:rsid w:val="03815820"/>
    <w:rsid w:val="03835270"/>
    <w:rsid w:val="03865721"/>
    <w:rsid w:val="038B50B6"/>
    <w:rsid w:val="038C5F7F"/>
    <w:rsid w:val="038E57F6"/>
    <w:rsid w:val="03971DE6"/>
    <w:rsid w:val="03A26588"/>
    <w:rsid w:val="03A45B20"/>
    <w:rsid w:val="03A47928"/>
    <w:rsid w:val="03A53B20"/>
    <w:rsid w:val="03A60140"/>
    <w:rsid w:val="03AB57E2"/>
    <w:rsid w:val="03B83795"/>
    <w:rsid w:val="03B905EB"/>
    <w:rsid w:val="03BD0220"/>
    <w:rsid w:val="03C539D0"/>
    <w:rsid w:val="03C60A66"/>
    <w:rsid w:val="03C77FFC"/>
    <w:rsid w:val="03CD6012"/>
    <w:rsid w:val="03CE02C5"/>
    <w:rsid w:val="03D0084E"/>
    <w:rsid w:val="03D10760"/>
    <w:rsid w:val="03D21016"/>
    <w:rsid w:val="03D35E4A"/>
    <w:rsid w:val="03D414B1"/>
    <w:rsid w:val="03D522A2"/>
    <w:rsid w:val="03D76C0A"/>
    <w:rsid w:val="03DD7AE5"/>
    <w:rsid w:val="03DF6087"/>
    <w:rsid w:val="03E40186"/>
    <w:rsid w:val="03EA50AB"/>
    <w:rsid w:val="03EE3AF8"/>
    <w:rsid w:val="03EF1DA9"/>
    <w:rsid w:val="03F04FBD"/>
    <w:rsid w:val="03FB6C88"/>
    <w:rsid w:val="03FF7CCD"/>
    <w:rsid w:val="040066E6"/>
    <w:rsid w:val="04014D18"/>
    <w:rsid w:val="04014F2E"/>
    <w:rsid w:val="04040713"/>
    <w:rsid w:val="040A1406"/>
    <w:rsid w:val="041461B1"/>
    <w:rsid w:val="041531B5"/>
    <w:rsid w:val="04165099"/>
    <w:rsid w:val="04166306"/>
    <w:rsid w:val="04187820"/>
    <w:rsid w:val="041C2D50"/>
    <w:rsid w:val="041D0A44"/>
    <w:rsid w:val="042128E5"/>
    <w:rsid w:val="04244C58"/>
    <w:rsid w:val="04272449"/>
    <w:rsid w:val="042843EE"/>
    <w:rsid w:val="04297809"/>
    <w:rsid w:val="043802E0"/>
    <w:rsid w:val="04400507"/>
    <w:rsid w:val="04484853"/>
    <w:rsid w:val="044A1012"/>
    <w:rsid w:val="045104C8"/>
    <w:rsid w:val="04526771"/>
    <w:rsid w:val="0453580D"/>
    <w:rsid w:val="04551D10"/>
    <w:rsid w:val="046269A3"/>
    <w:rsid w:val="046C2BD6"/>
    <w:rsid w:val="047D0DB8"/>
    <w:rsid w:val="04943AEC"/>
    <w:rsid w:val="04976257"/>
    <w:rsid w:val="049A6E42"/>
    <w:rsid w:val="049C0480"/>
    <w:rsid w:val="04A17109"/>
    <w:rsid w:val="04A3462A"/>
    <w:rsid w:val="04A37484"/>
    <w:rsid w:val="04A42DBA"/>
    <w:rsid w:val="04A578DA"/>
    <w:rsid w:val="04A76DD1"/>
    <w:rsid w:val="04AB0712"/>
    <w:rsid w:val="04B06517"/>
    <w:rsid w:val="04B11549"/>
    <w:rsid w:val="04B26E7D"/>
    <w:rsid w:val="04B30AFA"/>
    <w:rsid w:val="04B3454B"/>
    <w:rsid w:val="04B4657E"/>
    <w:rsid w:val="04B81901"/>
    <w:rsid w:val="04BC2C94"/>
    <w:rsid w:val="04C20AC9"/>
    <w:rsid w:val="04C56D6B"/>
    <w:rsid w:val="04CA71C4"/>
    <w:rsid w:val="04CE6197"/>
    <w:rsid w:val="04DC5D86"/>
    <w:rsid w:val="04E4755A"/>
    <w:rsid w:val="04E90F55"/>
    <w:rsid w:val="04F06B27"/>
    <w:rsid w:val="04F82C18"/>
    <w:rsid w:val="04F87ED6"/>
    <w:rsid w:val="04FB1156"/>
    <w:rsid w:val="04FD3CE3"/>
    <w:rsid w:val="050620E1"/>
    <w:rsid w:val="05092DF1"/>
    <w:rsid w:val="050C7376"/>
    <w:rsid w:val="05162A13"/>
    <w:rsid w:val="051715FA"/>
    <w:rsid w:val="051942C0"/>
    <w:rsid w:val="051F3A8A"/>
    <w:rsid w:val="052E3780"/>
    <w:rsid w:val="05303B5C"/>
    <w:rsid w:val="05320F4E"/>
    <w:rsid w:val="05341C0E"/>
    <w:rsid w:val="053446A2"/>
    <w:rsid w:val="053D7701"/>
    <w:rsid w:val="05493BE3"/>
    <w:rsid w:val="054E7E1B"/>
    <w:rsid w:val="055B202D"/>
    <w:rsid w:val="055B4B3D"/>
    <w:rsid w:val="055F55E4"/>
    <w:rsid w:val="0564187B"/>
    <w:rsid w:val="056A1A99"/>
    <w:rsid w:val="057B0857"/>
    <w:rsid w:val="057C4166"/>
    <w:rsid w:val="057E051E"/>
    <w:rsid w:val="05875A8E"/>
    <w:rsid w:val="05883E6D"/>
    <w:rsid w:val="058A26C4"/>
    <w:rsid w:val="058B27A2"/>
    <w:rsid w:val="058B75F7"/>
    <w:rsid w:val="058D1D2E"/>
    <w:rsid w:val="05930648"/>
    <w:rsid w:val="059B138A"/>
    <w:rsid w:val="059F6D54"/>
    <w:rsid w:val="05A1549D"/>
    <w:rsid w:val="05A33206"/>
    <w:rsid w:val="05B37EA6"/>
    <w:rsid w:val="05B95193"/>
    <w:rsid w:val="05C00F97"/>
    <w:rsid w:val="05C51F75"/>
    <w:rsid w:val="05C73A6A"/>
    <w:rsid w:val="05CD4A09"/>
    <w:rsid w:val="05D22DAF"/>
    <w:rsid w:val="05D23045"/>
    <w:rsid w:val="05D777C6"/>
    <w:rsid w:val="05D92FB1"/>
    <w:rsid w:val="05DA1733"/>
    <w:rsid w:val="05DB4623"/>
    <w:rsid w:val="05E0419B"/>
    <w:rsid w:val="05F02F6B"/>
    <w:rsid w:val="05F121CB"/>
    <w:rsid w:val="05F17B39"/>
    <w:rsid w:val="05FA1AE5"/>
    <w:rsid w:val="05FE084D"/>
    <w:rsid w:val="06054D1F"/>
    <w:rsid w:val="060D492F"/>
    <w:rsid w:val="060F7A78"/>
    <w:rsid w:val="06120E5B"/>
    <w:rsid w:val="06154275"/>
    <w:rsid w:val="0618445C"/>
    <w:rsid w:val="06197CA5"/>
    <w:rsid w:val="061B6E0D"/>
    <w:rsid w:val="061E67A4"/>
    <w:rsid w:val="061F24C5"/>
    <w:rsid w:val="061F3BE5"/>
    <w:rsid w:val="0622213A"/>
    <w:rsid w:val="06223955"/>
    <w:rsid w:val="0624757C"/>
    <w:rsid w:val="062626FD"/>
    <w:rsid w:val="0628268C"/>
    <w:rsid w:val="062A7D03"/>
    <w:rsid w:val="063F6CCC"/>
    <w:rsid w:val="0644039D"/>
    <w:rsid w:val="064B6D8E"/>
    <w:rsid w:val="065C2ED0"/>
    <w:rsid w:val="065C54BB"/>
    <w:rsid w:val="065D311F"/>
    <w:rsid w:val="065E5297"/>
    <w:rsid w:val="065F2101"/>
    <w:rsid w:val="06602436"/>
    <w:rsid w:val="066175EC"/>
    <w:rsid w:val="066349CE"/>
    <w:rsid w:val="06651F20"/>
    <w:rsid w:val="066F5681"/>
    <w:rsid w:val="06743660"/>
    <w:rsid w:val="06756EC5"/>
    <w:rsid w:val="067806C4"/>
    <w:rsid w:val="067E2474"/>
    <w:rsid w:val="067E3EF3"/>
    <w:rsid w:val="06834045"/>
    <w:rsid w:val="06974A97"/>
    <w:rsid w:val="069B22A6"/>
    <w:rsid w:val="069B49D3"/>
    <w:rsid w:val="069B4CE9"/>
    <w:rsid w:val="06A10097"/>
    <w:rsid w:val="06A729FE"/>
    <w:rsid w:val="06A779ED"/>
    <w:rsid w:val="06AD740D"/>
    <w:rsid w:val="06B81C97"/>
    <w:rsid w:val="06BA7AFE"/>
    <w:rsid w:val="06BE7A29"/>
    <w:rsid w:val="06BF45B5"/>
    <w:rsid w:val="06C27EEF"/>
    <w:rsid w:val="06CB2399"/>
    <w:rsid w:val="06CF4A4B"/>
    <w:rsid w:val="06D857ED"/>
    <w:rsid w:val="06D9644C"/>
    <w:rsid w:val="06E20AD6"/>
    <w:rsid w:val="06E526A1"/>
    <w:rsid w:val="06E86F78"/>
    <w:rsid w:val="06EB34E6"/>
    <w:rsid w:val="06ED4B38"/>
    <w:rsid w:val="06EE70C8"/>
    <w:rsid w:val="06F239A3"/>
    <w:rsid w:val="06F7150D"/>
    <w:rsid w:val="06F717F0"/>
    <w:rsid w:val="06F87576"/>
    <w:rsid w:val="06FB1E6E"/>
    <w:rsid w:val="07002A50"/>
    <w:rsid w:val="07007E8B"/>
    <w:rsid w:val="070A5ED2"/>
    <w:rsid w:val="070E6216"/>
    <w:rsid w:val="0710041D"/>
    <w:rsid w:val="071013E3"/>
    <w:rsid w:val="07187338"/>
    <w:rsid w:val="071C4DE7"/>
    <w:rsid w:val="071C6D20"/>
    <w:rsid w:val="072550F6"/>
    <w:rsid w:val="072B39E7"/>
    <w:rsid w:val="072D67B7"/>
    <w:rsid w:val="072E6A17"/>
    <w:rsid w:val="07310D5B"/>
    <w:rsid w:val="073F531E"/>
    <w:rsid w:val="0748436F"/>
    <w:rsid w:val="074945BE"/>
    <w:rsid w:val="074A349A"/>
    <w:rsid w:val="074C1072"/>
    <w:rsid w:val="07505D4A"/>
    <w:rsid w:val="07517CDD"/>
    <w:rsid w:val="07521829"/>
    <w:rsid w:val="075474F4"/>
    <w:rsid w:val="07576BB5"/>
    <w:rsid w:val="07581C97"/>
    <w:rsid w:val="075A079F"/>
    <w:rsid w:val="075A331D"/>
    <w:rsid w:val="075B4224"/>
    <w:rsid w:val="075E500B"/>
    <w:rsid w:val="076169EE"/>
    <w:rsid w:val="07623A47"/>
    <w:rsid w:val="07647EE5"/>
    <w:rsid w:val="076672EF"/>
    <w:rsid w:val="077C0AB7"/>
    <w:rsid w:val="077D3033"/>
    <w:rsid w:val="078B0BAA"/>
    <w:rsid w:val="078E266D"/>
    <w:rsid w:val="079033B4"/>
    <w:rsid w:val="07930665"/>
    <w:rsid w:val="07954CD2"/>
    <w:rsid w:val="079B3082"/>
    <w:rsid w:val="079C33A2"/>
    <w:rsid w:val="079D310B"/>
    <w:rsid w:val="079E1506"/>
    <w:rsid w:val="07A5729D"/>
    <w:rsid w:val="07B007BE"/>
    <w:rsid w:val="07B93AC2"/>
    <w:rsid w:val="07BD20CD"/>
    <w:rsid w:val="07BE5BD6"/>
    <w:rsid w:val="07C54FDB"/>
    <w:rsid w:val="07C931C6"/>
    <w:rsid w:val="07E3573E"/>
    <w:rsid w:val="07E5144F"/>
    <w:rsid w:val="07E54E52"/>
    <w:rsid w:val="07EE35E8"/>
    <w:rsid w:val="07EE462C"/>
    <w:rsid w:val="07F05EAB"/>
    <w:rsid w:val="07F62281"/>
    <w:rsid w:val="07F7680A"/>
    <w:rsid w:val="07FB74B9"/>
    <w:rsid w:val="08012EF9"/>
    <w:rsid w:val="08031214"/>
    <w:rsid w:val="08066611"/>
    <w:rsid w:val="080B0E10"/>
    <w:rsid w:val="08112A09"/>
    <w:rsid w:val="08143903"/>
    <w:rsid w:val="081456AA"/>
    <w:rsid w:val="08161B37"/>
    <w:rsid w:val="08172008"/>
    <w:rsid w:val="08197031"/>
    <w:rsid w:val="081E67E4"/>
    <w:rsid w:val="08205494"/>
    <w:rsid w:val="08230800"/>
    <w:rsid w:val="0828437D"/>
    <w:rsid w:val="082846FA"/>
    <w:rsid w:val="082B46C9"/>
    <w:rsid w:val="083216E3"/>
    <w:rsid w:val="08356F9A"/>
    <w:rsid w:val="083758DC"/>
    <w:rsid w:val="083C007B"/>
    <w:rsid w:val="083F38C1"/>
    <w:rsid w:val="084417AF"/>
    <w:rsid w:val="0849404B"/>
    <w:rsid w:val="084D3819"/>
    <w:rsid w:val="084D4894"/>
    <w:rsid w:val="084E09A2"/>
    <w:rsid w:val="08520119"/>
    <w:rsid w:val="08542B9D"/>
    <w:rsid w:val="08573C6A"/>
    <w:rsid w:val="085A4CFA"/>
    <w:rsid w:val="085B76F8"/>
    <w:rsid w:val="086109F7"/>
    <w:rsid w:val="08641D5D"/>
    <w:rsid w:val="08670AB0"/>
    <w:rsid w:val="086A2DC6"/>
    <w:rsid w:val="08704EA5"/>
    <w:rsid w:val="08707D29"/>
    <w:rsid w:val="08712BB1"/>
    <w:rsid w:val="08757564"/>
    <w:rsid w:val="087B37E4"/>
    <w:rsid w:val="087E6539"/>
    <w:rsid w:val="087F1BF6"/>
    <w:rsid w:val="087F724C"/>
    <w:rsid w:val="08814570"/>
    <w:rsid w:val="08852F98"/>
    <w:rsid w:val="088B5215"/>
    <w:rsid w:val="08980853"/>
    <w:rsid w:val="08AD057A"/>
    <w:rsid w:val="08AF7056"/>
    <w:rsid w:val="08B60662"/>
    <w:rsid w:val="08B92D4F"/>
    <w:rsid w:val="08BA5F96"/>
    <w:rsid w:val="08BC2B9F"/>
    <w:rsid w:val="08D0211D"/>
    <w:rsid w:val="08D35D3C"/>
    <w:rsid w:val="08DE5757"/>
    <w:rsid w:val="08E05021"/>
    <w:rsid w:val="08E14095"/>
    <w:rsid w:val="08EF1865"/>
    <w:rsid w:val="08F93633"/>
    <w:rsid w:val="08FF7D7C"/>
    <w:rsid w:val="09067F2D"/>
    <w:rsid w:val="09077C19"/>
    <w:rsid w:val="09197E5E"/>
    <w:rsid w:val="091D13EE"/>
    <w:rsid w:val="092519EA"/>
    <w:rsid w:val="092B5159"/>
    <w:rsid w:val="092C74FC"/>
    <w:rsid w:val="093248B2"/>
    <w:rsid w:val="09443FC0"/>
    <w:rsid w:val="09476C29"/>
    <w:rsid w:val="094925C7"/>
    <w:rsid w:val="094A042B"/>
    <w:rsid w:val="094A616D"/>
    <w:rsid w:val="094C5403"/>
    <w:rsid w:val="094E2C51"/>
    <w:rsid w:val="094F4226"/>
    <w:rsid w:val="095369AE"/>
    <w:rsid w:val="09584D8C"/>
    <w:rsid w:val="095D4127"/>
    <w:rsid w:val="095F744A"/>
    <w:rsid w:val="096052B4"/>
    <w:rsid w:val="0965710D"/>
    <w:rsid w:val="096B10D3"/>
    <w:rsid w:val="096C6BE6"/>
    <w:rsid w:val="097B6026"/>
    <w:rsid w:val="097C4883"/>
    <w:rsid w:val="097F6D60"/>
    <w:rsid w:val="098459F1"/>
    <w:rsid w:val="09882E77"/>
    <w:rsid w:val="09885751"/>
    <w:rsid w:val="098B3B4D"/>
    <w:rsid w:val="098F10F5"/>
    <w:rsid w:val="099359E7"/>
    <w:rsid w:val="09945407"/>
    <w:rsid w:val="099607C2"/>
    <w:rsid w:val="09963123"/>
    <w:rsid w:val="09977FA6"/>
    <w:rsid w:val="09980F4E"/>
    <w:rsid w:val="099D778A"/>
    <w:rsid w:val="099E4AF1"/>
    <w:rsid w:val="099E629D"/>
    <w:rsid w:val="099F5593"/>
    <w:rsid w:val="09A02D10"/>
    <w:rsid w:val="09A34A06"/>
    <w:rsid w:val="09A66CF9"/>
    <w:rsid w:val="09AA11A1"/>
    <w:rsid w:val="09B00178"/>
    <w:rsid w:val="09B50427"/>
    <w:rsid w:val="09B95064"/>
    <w:rsid w:val="09C166B0"/>
    <w:rsid w:val="09C33A36"/>
    <w:rsid w:val="09C654A0"/>
    <w:rsid w:val="09C811BC"/>
    <w:rsid w:val="09CE1E21"/>
    <w:rsid w:val="09CF12D7"/>
    <w:rsid w:val="09DF445D"/>
    <w:rsid w:val="09E02689"/>
    <w:rsid w:val="09E47E24"/>
    <w:rsid w:val="09E54121"/>
    <w:rsid w:val="09E64B05"/>
    <w:rsid w:val="09E723F2"/>
    <w:rsid w:val="09EB0527"/>
    <w:rsid w:val="09EE5886"/>
    <w:rsid w:val="09F0715F"/>
    <w:rsid w:val="09F53142"/>
    <w:rsid w:val="09F55F20"/>
    <w:rsid w:val="09F979D7"/>
    <w:rsid w:val="0A0210EF"/>
    <w:rsid w:val="0A0615BD"/>
    <w:rsid w:val="0A0E049C"/>
    <w:rsid w:val="0A166259"/>
    <w:rsid w:val="0A1A19A2"/>
    <w:rsid w:val="0A1B0D5C"/>
    <w:rsid w:val="0A277CBB"/>
    <w:rsid w:val="0A2D10BA"/>
    <w:rsid w:val="0A3B7519"/>
    <w:rsid w:val="0A3F6583"/>
    <w:rsid w:val="0A4425FC"/>
    <w:rsid w:val="0A495545"/>
    <w:rsid w:val="0A536255"/>
    <w:rsid w:val="0A566DDA"/>
    <w:rsid w:val="0A5F45AF"/>
    <w:rsid w:val="0A610DC8"/>
    <w:rsid w:val="0A6555AF"/>
    <w:rsid w:val="0A683711"/>
    <w:rsid w:val="0A6918FE"/>
    <w:rsid w:val="0A6B0ADA"/>
    <w:rsid w:val="0A6B4CBE"/>
    <w:rsid w:val="0A6C09BC"/>
    <w:rsid w:val="0A6D6D07"/>
    <w:rsid w:val="0A702729"/>
    <w:rsid w:val="0A7B4ADC"/>
    <w:rsid w:val="0A7B5AE7"/>
    <w:rsid w:val="0A7C6F13"/>
    <w:rsid w:val="0A7F339D"/>
    <w:rsid w:val="0A802D93"/>
    <w:rsid w:val="0A81401F"/>
    <w:rsid w:val="0A87718E"/>
    <w:rsid w:val="0A894177"/>
    <w:rsid w:val="0A902858"/>
    <w:rsid w:val="0A931510"/>
    <w:rsid w:val="0A937E85"/>
    <w:rsid w:val="0A9710B4"/>
    <w:rsid w:val="0A9B09DD"/>
    <w:rsid w:val="0AA0455C"/>
    <w:rsid w:val="0AA10D13"/>
    <w:rsid w:val="0AA27A81"/>
    <w:rsid w:val="0AA31DDA"/>
    <w:rsid w:val="0AA7451E"/>
    <w:rsid w:val="0AA9436E"/>
    <w:rsid w:val="0AAA739B"/>
    <w:rsid w:val="0AB95E4A"/>
    <w:rsid w:val="0AC00A6D"/>
    <w:rsid w:val="0AC35F27"/>
    <w:rsid w:val="0AC83BCB"/>
    <w:rsid w:val="0ACB7E48"/>
    <w:rsid w:val="0ACD0111"/>
    <w:rsid w:val="0AD210FE"/>
    <w:rsid w:val="0AD44BC7"/>
    <w:rsid w:val="0AD467BA"/>
    <w:rsid w:val="0AD545AB"/>
    <w:rsid w:val="0AD727F3"/>
    <w:rsid w:val="0ADD3E65"/>
    <w:rsid w:val="0AE45F98"/>
    <w:rsid w:val="0AE51745"/>
    <w:rsid w:val="0AEA05DE"/>
    <w:rsid w:val="0AF24258"/>
    <w:rsid w:val="0AF62A9E"/>
    <w:rsid w:val="0AF841CB"/>
    <w:rsid w:val="0AFA1DED"/>
    <w:rsid w:val="0AFD2DA7"/>
    <w:rsid w:val="0AFE4A5E"/>
    <w:rsid w:val="0B0C4912"/>
    <w:rsid w:val="0B0F7F9F"/>
    <w:rsid w:val="0B102D64"/>
    <w:rsid w:val="0B184F09"/>
    <w:rsid w:val="0B1904EE"/>
    <w:rsid w:val="0B1B7B5B"/>
    <w:rsid w:val="0B1D670E"/>
    <w:rsid w:val="0B2045AC"/>
    <w:rsid w:val="0B23369C"/>
    <w:rsid w:val="0B2339AA"/>
    <w:rsid w:val="0B240013"/>
    <w:rsid w:val="0B243CCB"/>
    <w:rsid w:val="0B3478AD"/>
    <w:rsid w:val="0B39186C"/>
    <w:rsid w:val="0B3927A9"/>
    <w:rsid w:val="0B3A4195"/>
    <w:rsid w:val="0B3B199A"/>
    <w:rsid w:val="0B3E4C93"/>
    <w:rsid w:val="0B4C4864"/>
    <w:rsid w:val="0B4D6F56"/>
    <w:rsid w:val="0B516AF5"/>
    <w:rsid w:val="0B5324A7"/>
    <w:rsid w:val="0B536D2E"/>
    <w:rsid w:val="0B562190"/>
    <w:rsid w:val="0B5749A1"/>
    <w:rsid w:val="0B596395"/>
    <w:rsid w:val="0B5F367A"/>
    <w:rsid w:val="0B645A82"/>
    <w:rsid w:val="0B6A5046"/>
    <w:rsid w:val="0B78186C"/>
    <w:rsid w:val="0B8121CD"/>
    <w:rsid w:val="0B82428B"/>
    <w:rsid w:val="0B83665E"/>
    <w:rsid w:val="0B851B5B"/>
    <w:rsid w:val="0B884CE5"/>
    <w:rsid w:val="0B89255D"/>
    <w:rsid w:val="0B8D3060"/>
    <w:rsid w:val="0B8F0A13"/>
    <w:rsid w:val="0B914EC0"/>
    <w:rsid w:val="0B9272A6"/>
    <w:rsid w:val="0B961D82"/>
    <w:rsid w:val="0B963FE4"/>
    <w:rsid w:val="0B994B15"/>
    <w:rsid w:val="0BA60C68"/>
    <w:rsid w:val="0BA641B6"/>
    <w:rsid w:val="0BA957E8"/>
    <w:rsid w:val="0BAC2D38"/>
    <w:rsid w:val="0BAE03AE"/>
    <w:rsid w:val="0BAF3C0A"/>
    <w:rsid w:val="0BB611C9"/>
    <w:rsid w:val="0BBD3951"/>
    <w:rsid w:val="0BCB2ED9"/>
    <w:rsid w:val="0BCC0A62"/>
    <w:rsid w:val="0BD1577F"/>
    <w:rsid w:val="0BDB013B"/>
    <w:rsid w:val="0BDC0840"/>
    <w:rsid w:val="0BDE0643"/>
    <w:rsid w:val="0BDF5E1B"/>
    <w:rsid w:val="0BE21EEE"/>
    <w:rsid w:val="0BE868C3"/>
    <w:rsid w:val="0BEA2DA2"/>
    <w:rsid w:val="0BED5AD1"/>
    <w:rsid w:val="0BED5B02"/>
    <w:rsid w:val="0BEF5358"/>
    <w:rsid w:val="0BF22BED"/>
    <w:rsid w:val="0BF47725"/>
    <w:rsid w:val="0BF505EF"/>
    <w:rsid w:val="0BF566AE"/>
    <w:rsid w:val="0BF72960"/>
    <w:rsid w:val="0BF82AAE"/>
    <w:rsid w:val="0BF871E1"/>
    <w:rsid w:val="0BFE2BE2"/>
    <w:rsid w:val="0BFF2709"/>
    <w:rsid w:val="0C0264D7"/>
    <w:rsid w:val="0C080387"/>
    <w:rsid w:val="0C0F63CC"/>
    <w:rsid w:val="0C125E47"/>
    <w:rsid w:val="0C1755DD"/>
    <w:rsid w:val="0C1763AD"/>
    <w:rsid w:val="0C191EAE"/>
    <w:rsid w:val="0C196FC9"/>
    <w:rsid w:val="0C1A4937"/>
    <w:rsid w:val="0C2316C1"/>
    <w:rsid w:val="0C290ED5"/>
    <w:rsid w:val="0C34300C"/>
    <w:rsid w:val="0C3765A1"/>
    <w:rsid w:val="0C386F61"/>
    <w:rsid w:val="0C3C72D4"/>
    <w:rsid w:val="0C3E22C0"/>
    <w:rsid w:val="0C3E33E5"/>
    <w:rsid w:val="0C446ABD"/>
    <w:rsid w:val="0C4C2203"/>
    <w:rsid w:val="0C4E34F9"/>
    <w:rsid w:val="0C500D52"/>
    <w:rsid w:val="0C5642CE"/>
    <w:rsid w:val="0C5919C6"/>
    <w:rsid w:val="0C596147"/>
    <w:rsid w:val="0C5A003D"/>
    <w:rsid w:val="0C5C3AF4"/>
    <w:rsid w:val="0C5C4A72"/>
    <w:rsid w:val="0C5F3A06"/>
    <w:rsid w:val="0C613B0E"/>
    <w:rsid w:val="0C627185"/>
    <w:rsid w:val="0C677556"/>
    <w:rsid w:val="0C69269E"/>
    <w:rsid w:val="0C6A3CB6"/>
    <w:rsid w:val="0C6C1B30"/>
    <w:rsid w:val="0C6E12DF"/>
    <w:rsid w:val="0C731B6E"/>
    <w:rsid w:val="0C7D3FE4"/>
    <w:rsid w:val="0C7E2712"/>
    <w:rsid w:val="0C8A1E8F"/>
    <w:rsid w:val="0C932445"/>
    <w:rsid w:val="0C9812A6"/>
    <w:rsid w:val="0C9B6922"/>
    <w:rsid w:val="0C9F7EF3"/>
    <w:rsid w:val="0CA75603"/>
    <w:rsid w:val="0CA804D1"/>
    <w:rsid w:val="0CAA00AB"/>
    <w:rsid w:val="0CAD268C"/>
    <w:rsid w:val="0CAF250F"/>
    <w:rsid w:val="0CAF72FB"/>
    <w:rsid w:val="0CB24EC9"/>
    <w:rsid w:val="0CB406DA"/>
    <w:rsid w:val="0CB81931"/>
    <w:rsid w:val="0CC145C8"/>
    <w:rsid w:val="0CC23F07"/>
    <w:rsid w:val="0CC35E03"/>
    <w:rsid w:val="0CC37F0B"/>
    <w:rsid w:val="0CC426BF"/>
    <w:rsid w:val="0CC704C7"/>
    <w:rsid w:val="0CCA7271"/>
    <w:rsid w:val="0CCC136F"/>
    <w:rsid w:val="0CCD7B75"/>
    <w:rsid w:val="0CCE281D"/>
    <w:rsid w:val="0CDC75C0"/>
    <w:rsid w:val="0CE64407"/>
    <w:rsid w:val="0CE97364"/>
    <w:rsid w:val="0CEA0B8A"/>
    <w:rsid w:val="0CEE6955"/>
    <w:rsid w:val="0CF51043"/>
    <w:rsid w:val="0CFA3039"/>
    <w:rsid w:val="0CFC39EF"/>
    <w:rsid w:val="0D005DBE"/>
    <w:rsid w:val="0D024619"/>
    <w:rsid w:val="0D065F50"/>
    <w:rsid w:val="0D196B68"/>
    <w:rsid w:val="0D1C1B41"/>
    <w:rsid w:val="0D1C3852"/>
    <w:rsid w:val="0D2112A3"/>
    <w:rsid w:val="0D291125"/>
    <w:rsid w:val="0D2961D7"/>
    <w:rsid w:val="0D2C0B20"/>
    <w:rsid w:val="0D2E53C0"/>
    <w:rsid w:val="0D43182A"/>
    <w:rsid w:val="0D4627F2"/>
    <w:rsid w:val="0D4759F3"/>
    <w:rsid w:val="0D555D66"/>
    <w:rsid w:val="0D5A2AF6"/>
    <w:rsid w:val="0D621670"/>
    <w:rsid w:val="0D691E0B"/>
    <w:rsid w:val="0D6A21CB"/>
    <w:rsid w:val="0D6B18EF"/>
    <w:rsid w:val="0D7E652C"/>
    <w:rsid w:val="0D841333"/>
    <w:rsid w:val="0D861EF3"/>
    <w:rsid w:val="0D884EAD"/>
    <w:rsid w:val="0D88748D"/>
    <w:rsid w:val="0D935182"/>
    <w:rsid w:val="0D950FAC"/>
    <w:rsid w:val="0D9A04D0"/>
    <w:rsid w:val="0D9B5A63"/>
    <w:rsid w:val="0D9C051F"/>
    <w:rsid w:val="0D9F3FF6"/>
    <w:rsid w:val="0D9F44D5"/>
    <w:rsid w:val="0DA45264"/>
    <w:rsid w:val="0DA80D80"/>
    <w:rsid w:val="0DAD11BB"/>
    <w:rsid w:val="0DB12F34"/>
    <w:rsid w:val="0DBA6F40"/>
    <w:rsid w:val="0DBD212D"/>
    <w:rsid w:val="0DBE0FDD"/>
    <w:rsid w:val="0DC27370"/>
    <w:rsid w:val="0DC31A84"/>
    <w:rsid w:val="0DC418A6"/>
    <w:rsid w:val="0DCA5950"/>
    <w:rsid w:val="0DCA794E"/>
    <w:rsid w:val="0DCB0770"/>
    <w:rsid w:val="0DCB42E8"/>
    <w:rsid w:val="0DD61857"/>
    <w:rsid w:val="0DD84725"/>
    <w:rsid w:val="0DDF7458"/>
    <w:rsid w:val="0DDF7F8E"/>
    <w:rsid w:val="0DE474A1"/>
    <w:rsid w:val="0DE91176"/>
    <w:rsid w:val="0DE94075"/>
    <w:rsid w:val="0DF478FD"/>
    <w:rsid w:val="0DF71382"/>
    <w:rsid w:val="0DFE180A"/>
    <w:rsid w:val="0DFE1AC9"/>
    <w:rsid w:val="0E047A4C"/>
    <w:rsid w:val="0E0948E6"/>
    <w:rsid w:val="0E0A5B74"/>
    <w:rsid w:val="0E1344F4"/>
    <w:rsid w:val="0E1A53BD"/>
    <w:rsid w:val="0E1C19FC"/>
    <w:rsid w:val="0E220791"/>
    <w:rsid w:val="0E2661D5"/>
    <w:rsid w:val="0E266AB3"/>
    <w:rsid w:val="0E281D7B"/>
    <w:rsid w:val="0E282E71"/>
    <w:rsid w:val="0E2A11B4"/>
    <w:rsid w:val="0E334CA6"/>
    <w:rsid w:val="0E370804"/>
    <w:rsid w:val="0E380F05"/>
    <w:rsid w:val="0E3A01B3"/>
    <w:rsid w:val="0E3A0302"/>
    <w:rsid w:val="0E3A623A"/>
    <w:rsid w:val="0E3F523D"/>
    <w:rsid w:val="0E400D5E"/>
    <w:rsid w:val="0E48213D"/>
    <w:rsid w:val="0E4A2A90"/>
    <w:rsid w:val="0E513AEE"/>
    <w:rsid w:val="0E522099"/>
    <w:rsid w:val="0E552D0D"/>
    <w:rsid w:val="0E556C54"/>
    <w:rsid w:val="0E56139A"/>
    <w:rsid w:val="0E58527A"/>
    <w:rsid w:val="0E624D3B"/>
    <w:rsid w:val="0E676AAC"/>
    <w:rsid w:val="0E6872E5"/>
    <w:rsid w:val="0E6B5F39"/>
    <w:rsid w:val="0E6D3429"/>
    <w:rsid w:val="0E71420C"/>
    <w:rsid w:val="0E73107D"/>
    <w:rsid w:val="0E763889"/>
    <w:rsid w:val="0E7B0741"/>
    <w:rsid w:val="0E7C2BE9"/>
    <w:rsid w:val="0E80472E"/>
    <w:rsid w:val="0E8207A2"/>
    <w:rsid w:val="0E8B3FF7"/>
    <w:rsid w:val="0E8E2CED"/>
    <w:rsid w:val="0E90797F"/>
    <w:rsid w:val="0E937489"/>
    <w:rsid w:val="0E946830"/>
    <w:rsid w:val="0EA22DB0"/>
    <w:rsid w:val="0EA51C68"/>
    <w:rsid w:val="0EA55512"/>
    <w:rsid w:val="0EA579EA"/>
    <w:rsid w:val="0EAB7094"/>
    <w:rsid w:val="0EAC02A0"/>
    <w:rsid w:val="0EB13E51"/>
    <w:rsid w:val="0EB47A88"/>
    <w:rsid w:val="0EBC52F5"/>
    <w:rsid w:val="0EC03EAC"/>
    <w:rsid w:val="0EC2769F"/>
    <w:rsid w:val="0EC81CA1"/>
    <w:rsid w:val="0EC84C6A"/>
    <w:rsid w:val="0ECC1837"/>
    <w:rsid w:val="0ECD2C34"/>
    <w:rsid w:val="0ED0255A"/>
    <w:rsid w:val="0ED17C87"/>
    <w:rsid w:val="0ED670F2"/>
    <w:rsid w:val="0ED83371"/>
    <w:rsid w:val="0ED84883"/>
    <w:rsid w:val="0EE142EE"/>
    <w:rsid w:val="0EE9396A"/>
    <w:rsid w:val="0EEB156D"/>
    <w:rsid w:val="0EF63177"/>
    <w:rsid w:val="0EF82C46"/>
    <w:rsid w:val="0EFB184E"/>
    <w:rsid w:val="0EFC375D"/>
    <w:rsid w:val="0F025B5D"/>
    <w:rsid w:val="0F0925B8"/>
    <w:rsid w:val="0F09613D"/>
    <w:rsid w:val="0F1700DF"/>
    <w:rsid w:val="0F1C0A9C"/>
    <w:rsid w:val="0F2113C0"/>
    <w:rsid w:val="0F222E3E"/>
    <w:rsid w:val="0F23246B"/>
    <w:rsid w:val="0F250E66"/>
    <w:rsid w:val="0F2D7BBA"/>
    <w:rsid w:val="0F3409A9"/>
    <w:rsid w:val="0F3D38F5"/>
    <w:rsid w:val="0F46750B"/>
    <w:rsid w:val="0F495ACC"/>
    <w:rsid w:val="0F56147A"/>
    <w:rsid w:val="0F5736B7"/>
    <w:rsid w:val="0F576129"/>
    <w:rsid w:val="0F5D4133"/>
    <w:rsid w:val="0F637D54"/>
    <w:rsid w:val="0F773F63"/>
    <w:rsid w:val="0F777820"/>
    <w:rsid w:val="0F785429"/>
    <w:rsid w:val="0F804184"/>
    <w:rsid w:val="0F897D93"/>
    <w:rsid w:val="0F8D20AB"/>
    <w:rsid w:val="0F967977"/>
    <w:rsid w:val="0F9847C2"/>
    <w:rsid w:val="0F9B2A6B"/>
    <w:rsid w:val="0F9D5336"/>
    <w:rsid w:val="0F9E54A3"/>
    <w:rsid w:val="0FA14E24"/>
    <w:rsid w:val="0FAB791E"/>
    <w:rsid w:val="0FB00C31"/>
    <w:rsid w:val="0FB73B05"/>
    <w:rsid w:val="0FBA406D"/>
    <w:rsid w:val="0FC3338B"/>
    <w:rsid w:val="0FD73E6E"/>
    <w:rsid w:val="0FD82859"/>
    <w:rsid w:val="0FE04C4D"/>
    <w:rsid w:val="0FE529BD"/>
    <w:rsid w:val="0FE86868"/>
    <w:rsid w:val="0FE94AC8"/>
    <w:rsid w:val="0FF06DE5"/>
    <w:rsid w:val="0FF92F04"/>
    <w:rsid w:val="10061675"/>
    <w:rsid w:val="10091AAF"/>
    <w:rsid w:val="100B11D2"/>
    <w:rsid w:val="100D6174"/>
    <w:rsid w:val="100F278D"/>
    <w:rsid w:val="100F64B7"/>
    <w:rsid w:val="10143D68"/>
    <w:rsid w:val="10247FCC"/>
    <w:rsid w:val="10261435"/>
    <w:rsid w:val="102D3513"/>
    <w:rsid w:val="102D69F3"/>
    <w:rsid w:val="10333D9F"/>
    <w:rsid w:val="103943D4"/>
    <w:rsid w:val="103967AB"/>
    <w:rsid w:val="103A46D9"/>
    <w:rsid w:val="103B6DC3"/>
    <w:rsid w:val="10401FD0"/>
    <w:rsid w:val="104275EC"/>
    <w:rsid w:val="10463BFD"/>
    <w:rsid w:val="104740F8"/>
    <w:rsid w:val="10477639"/>
    <w:rsid w:val="104910A0"/>
    <w:rsid w:val="10504A47"/>
    <w:rsid w:val="10556D61"/>
    <w:rsid w:val="10567655"/>
    <w:rsid w:val="105B7330"/>
    <w:rsid w:val="1061154E"/>
    <w:rsid w:val="10653563"/>
    <w:rsid w:val="10683D22"/>
    <w:rsid w:val="106A7B76"/>
    <w:rsid w:val="106B430F"/>
    <w:rsid w:val="106D4FE9"/>
    <w:rsid w:val="106F16D4"/>
    <w:rsid w:val="106F56C9"/>
    <w:rsid w:val="106F5D1D"/>
    <w:rsid w:val="10711670"/>
    <w:rsid w:val="1072292A"/>
    <w:rsid w:val="10751353"/>
    <w:rsid w:val="10773E14"/>
    <w:rsid w:val="107A02E0"/>
    <w:rsid w:val="107C3EB3"/>
    <w:rsid w:val="10831836"/>
    <w:rsid w:val="108F7BA2"/>
    <w:rsid w:val="109731E0"/>
    <w:rsid w:val="109B5AD0"/>
    <w:rsid w:val="109E7FE6"/>
    <w:rsid w:val="10A00AFC"/>
    <w:rsid w:val="10A331B0"/>
    <w:rsid w:val="10A34CE4"/>
    <w:rsid w:val="10AE088F"/>
    <w:rsid w:val="10B01D0D"/>
    <w:rsid w:val="10B37511"/>
    <w:rsid w:val="10B853B5"/>
    <w:rsid w:val="10B90B3B"/>
    <w:rsid w:val="10B9651D"/>
    <w:rsid w:val="10BD47EF"/>
    <w:rsid w:val="10CC1DE5"/>
    <w:rsid w:val="10D541BC"/>
    <w:rsid w:val="10DA7D55"/>
    <w:rsid w:val="10DE3901"/>
    <w:rsid w:val="10E14321"/>
    <w:rsid w:val="10E846BF"/>
    <w:rsid w:val="10E87372"/>
    <w:rsid w:val="10EA5ADF"/>
    <w:rsid w:val="10F0695F"/>
    <w:rsid w:val="10F15D1A"/>
    <w:rsid w:val="10F412D8"/>
    <w:rsid w:val="10F477F6"/>
    <w:rsid w:val="10F5046F"/>
    <w:rsid w:val="10F939C8"/>
    <w:rsid w:val="1101281E"/>
    <w:rsid w:val="11044A9A"/>
    <w:rsid w:val="11051E46"/>
    <w:rsid w:val="110551B8"/>
    <w:rsid w:val="11086B3F"/>
    <w:rsid w:val="110A0572"/>
    <w:rsid w:val="110D55CB"/>
    <w:rsid w:val="1111263D"/>
    <w:rsid w:val="1117329F"/>
    <w:rsid w:val="111E6984"/>
    <w:rsid w:val="112233B0"/>
    <w:rsid w:val="112D7158"/>
    <w:rsid w:val="112E0676"/>
    <w:rsid w:val="113C0C49"/>
    <w:rsid w:val="11492F32"/>
    <w:rsid w:val="114A3B27"/>
    <w:rsid w:val="114E220E"/>
    <w:rsid w:val="115206BE"/>
    <w:rsid w:val="115456EB"/>
    <w:rsid w:val="115521B0"/>
    <w:rsid w:val="115E547E"/>
    <w:rsid w:val="11612055"/>
    <w:rsid w:val="11621583"/>
    <w:rsid w:val="11692E07"/>
    <w:rsid w:val="11732E69"/>
    <w:rsid w:val="11744033"/>
    <w:rsid w:val="11744601"/>
    <w:rsid w:val="117838FC"/>
    <w:rsid w:val="117B0C3C"/>
    <w:rsid w:val="117C0844"/>
    <w:rsid w:val="117F7D7A"/>
    <w:rsid w:val="1187438B"/>
    <w:rsid w:val="118C2944"/>
    <w:rsid w:val="118C5004"/>
    <w:rsid w:val="118C5B6D"/>
    <w:rsid w:val="11941C38"/>
    <w:rsid w:val="119A7638"/>
    <w:rsid w:val="119D104C"/>
    <w:rsid w:val="11A55F28"/>
    <w:rsid w:val="11A829AF"/>
    <w:rsid w:val="11AB54AB"/>
    <w:rsid w:val="11B32088"/>
    <w:rsid w:val="11B52C7F"/>
    <w:rsid w:val="11BC6EC6"/>
    <w:rsid w:val="11BD34AC"/>
    <w:rsid w:val="11C44A8D"/>
    <w:rsid w:val="11CB428E"/>
    <w:rsid w:val="11CD192A"/>
    <w:rsid w:val="11CF3FA7"/>
    <w:rsid w:val="11CF7109"/>
    <w:rsid w:val="11D4497A"/>
    <w:rsid w:val="11D54CC2"/>
    <w:rsid w:val="11E32336"/>
    <w:rsid w:val="11E81D17"/>
    <w:rsid w:val="11F972CA"/>
    <w:rsid w:val="11FA7A67"/>
    <w:rsid w:val="1203339F"/>
    <w:rsid w:val="120545FA"/>
    <w:rsid w:val="120825FE"/>
    <w:rsid w:val="120C4D10"/>
    <w:rsid w:val="120D4179"/>
    <w:rsid w:val="12105FEF"/>
    <w:rsid w:val="12115529"/>
    <w:rsid w:val="12121E52"/>
    <w:rsid w:val="121272DF"/>
    <w:rsid w:val="1213486E"/>
    <w:rsid w:val="12134C9B"/>
    <w:rsid w:val="12165FD2"/>
    <w:rsid w:val="121A0A69"/>
    <w:rsid w:val="121B7513"/>
    <w:rsid w:val="121F45AA"/>
    <w:rsid w:val="122662BB"/>
    <w:rsid w:val="12293E3E"/>
    <w:rsid w:val="122D62E0"/>
    <w:rsid w:val="122E7BB1"/>
    <w:rsid w:val="12345219"/>
    <w:rsid w:val="123D434A"/>
    <w:rsid w:val="12437AFC"/>
    <w:rsid w:val="12487805"/>
    <w:rsid w:val="1255454A"/>
    <w:rsid w:val="125A3A03"/>
    <w:rsid w:val="125B17CF"/>
    <w:rsid w:val="125B5584"/>
    <w:rsid w:val="125B6C52"/>
    <w:rsid w:val="125F0465"/>
    <w:rsid w:val="125F35E4"/>
    <w:rsid w:val="12732F99"/>
    <w:rsid w:val="12790022"/>
    <w:rsid w:val="127A459A"/>
    <w:rsid w:val="127F46BB"/>
    <w:rsid w:val="128301E7"/>
    <w:rsid w:val="12965DCC"/>
    <w:rsid w:val="129775D0"/>
    <w:rsid w:val="129B52AE"/>
    <w:rsid w:val="129D45AF"/>
    <w:rsid w:val="12A512FE"/>
    <w:rsid w:val="12AE151B"/>
    <w:rsid w:val="12B061EB"/>
    <w:rsid w:val="12B16484"/>
    <w:rsid w:val="12BE4833"/>
    <w:rsid w:val="12C221F9"/>
    <w:rsid w:val="12C46327"/>
    <w:rsid w:val="12C57837"/>
    <w:rsid w:val="12CC3BD0"/>
    <w:rsid w:val="12D721D6"/>
    <w:rsid w:val="12D74EE7"/>
    <w:rsid w:val="12D91E16"/>
    <w:rsid w:val="12D9233E"/>
    <w:rsid w:val="12E063F9"/>
    <w:rsid w:val="12E07B38"/>
    <w:rsid w:val="12E4674B"/>
    <w:rsid w:val="12EB376D"/>
    <w:rsid w:val="12EC6EDD"/>
    <w:rsid w:val="12ED566E"/>
    <w:rsid w:val="12EF5680"/>
    <w:rsid w:val="12EF7288"/>
    <w:rsid w:val="12F431B6"/>
    <w:rsid w:val="12F753EE"/>
    <w:rsid w:val="12F877EC"/>
    <w:rsid w:val="12F93065"/>
    <w:rsid w:val="12FE5D91"/>
    <w:rsid w:val="130440A4"/>
    <w:rsid w:val="13092DAF"/>
    <w:rsid w:val="13163A71"/>
    <w:rsid w:val="1318160F"/>
    <w:rsid w:val="131C352C"/>
    <w:rsid w:val="132163A8"/>
    <w:rsid w:val="132831CD"/>
    <w:rsid w:val="132877CE"/>
    <w:rsid w:val="132B1393"/>
    <w:rsid w:val="132D0004"/>
    <w:rsid w:val="133457AE"/>
    <w:rsid w:val="1335517A"/>
    <w:rsid w:val="13365B2B"/>
    <w:rsid w:val="133911BD"/>
    <w:rsid w:val="133B25A4"/>
    <w:rsid w:val="13431A49"/>
    <w:rsid w:val="13483302"/>
    <w:rsid w:val="134A00BA"/>
    <w:rsid w:val="134F6C35"/>
    <w:rsid w:val="13545742"/>
    <w:rsid w:val="13561834"/>
    <w:rsid w:val="13755E11"/>
    <w:rsid w:val="13820146"/>
    <w:rsid w:val="138631F0"/>
    <w:rsid w:val="138C0E84"/>
    <w:rsid w:val="13907E39"/>
    <w:rsid w:val="13930241"/>
    <w:rsid w:val="139467D6"/>
    <w:rsid w:val="13956647"/>
    <w:rsid w:val="139B0191"/>
    <w:rsid w:val="139B6380"/>
    <w:rsid w:val="13A36EC4"/>
    <w:rsid w:val="13A73CC9"/>
    <w:rsid w:val="13B14F39"/>
    <w:rsid w:val="13C17D8E"/>
    <w:rsid w:val="13C618FF"/>
    <w:rsid w:val="13C63D45"/>
    <w:rsid w:val="13C6517C"/>
    <w:rsid w:val="13CF65ED"/>
    <w:rsid w:val="13D54AC1"/>
    <w:rsid w:val="13DA2003"/>
    <w:rsid w:val="13DB4F85"/>
    <w:rsid w:val="13E16B25"/>
    <w:rsid w:val="13E77079"/>
    <w:rsid w:val="13E934E5"/>
    <w:rsid w:val="13EA3DCE"/>
    <w:rsid w:val="13EC41AA"/>
    <w:rsid w:val="13ED4EAB"/>
    <w:rsid w:val="13EE4E2A"/>
    <w:rsid w:val="13F4159F"/>
    <w:rsid w:val="13F46DD1"/>
    <w:rsid w:val="13F50A09"/>
    <w:rsid w:val="13FA4495"/>
    <w:rsid w:val="13FC527B"/>
    <w:rsid w:val="13FD03BA"/>
    <w:rsid w:val="140356A0"/>
    <w:rsid w:val="140725A9"/>
    <w:rsid w:val="140A3F8B"/>
    <w:rsid w:val="140B7C46"/>
    <w:rsid w:val="140C7D6A"/>
    <w:rsid w:val="140E5C5A"/>
    <w:rsid w:val="14160968"/>
    <w:rsid w:val="141D4C91"/>
    <w:rsid w:val="141E6068"/>
    <w:rsid w:val="142812F5"/>
    <w:rsid w:val="14283793"/>
    <w:rsid w:val="142D6701"/>
    <w:rsid w:val="14356809"/>
    <w:rsid w:val="14376766"/>
    <w:rsid w:val="1438277B"/>
    <w:rsid w:val="143B601D"/>
    <w:rsid w:val="14454D24"/>
    <w:rsid w:val="14454FCD"/>
    <w:rsid w:val="1445680A"/>
    <w:rsid w:val="14464B2B"/>
    <w:rsid w:val="14484A1A"/>
    <w:rsid w:val="144D59E1"/>
    <w:rsid w:val="144D5F53"/>
    <w:rsid w:val="144E0412"/>
    <w:rsid w:val="14514739"/>
    <w:rsid w:val="14526FF3"/>
    <w:rsid w:val="14535309"/>
    <w:rsid w:val="14595F34"/>
    <w:rsid w:val="145A54FD"/>
    <w:rsid w:val="145A733A"/>
    <w:rsid w:val="145E76CC"/>
    <w:rsid w:val="1469719D"/>
    <w:rsid w:val="146D48A6"/>
    <w:rsid w:val="146E1CEF"/>
    <w:rsid w:val="1470552D"/>
    <w:rsid w:val="14714FC6"/>
    <w:rsid w:val="14753ABC"/>
    <w:rsid w:val="1475602E"/>
    <w:rsid w:val="1478403A"/>
    <w:rsid w:val="147854E6"/>
    <w:rsid w:val="147A588F"/>
    <w:rsid w:val="147C7676"/>
    <w:rsid w:val="14853FA5"/>
    <w:rsid w:val="148A6462"/>
    <w:rsid w:val="148B0052"/>
    <w:rsid w:val="149326E3"/>
    <w:rsid w:val="149752A1"/>
    <w:rsid w:val="149E7C19"/>
    <w:rsid w:val="14A13051"/>
    <w:rsid w:val="14A464C5"/>
    <w:rsid w:val="14A70362"/>
    <w:rsid w:val="14A82860"/>
    <w:rsid w:val="14A86477"/>
    <w:rsid w:val="14AB2DDA"/>
    <w:rsid w:val="14AB4F2C"/>
    <w:rsid w:val="14AC3D82"/>
    <w:rsid w:val="14B912DC"/>
    <w:rsid w:val="14B97071"/>
    <w:rsid w:val="14C50827"/>
    <w:rsid w:val="14C80AD9"/>
    <w:rsid w:val="14C96499"/>
    <w:rsid w:val="14CE03AB"/>
    <w:rsid w:val="14CF22EB"/>
    <w:rsid w:val="14D36A00"/>
    <w:rsid w:val="14DE5307"/>
    <w:rsid w:val="14E171A7"/>
    <w:rsid w:val="14E230F0"/>
    <w:rsid w:val="14EA6420"/>
    <w:rsid w:val="14F42E7F"/>
    <w:rsid w:val="14F60797"/>
    <w:rsid w:val="14F94096"/>
    <w:rsid w:val="14FD61B0"/>
    <w:rsid w:val="14FE171C"/>
    <w:rsid w:val="14FF672A"/>
    <w:rsid w:val="1507485A"/>
    <w:rsid w:val="150B630A"/>
    <w:rsid w:val="15107C08"/>
    <w:rsid w:val="1516392D"/>
    <w:rsid w:val="151A6910"/>
    <w:rsid w:val="151C00F6"/>
    <w:rsid w:val="15253297"/>
    <w:rsid w:val="15264114"/>
    <w:rsid w:val="152D2E31"/>
    <w:rsid w:val="152D7C1C"/>
    <w:rsid w:val="152E46AC"/>
    <w:rsid w:val="15321D47"/>
    <w:rsid w:val="153539B9"/>
    <w:rsid w:val="15394791"/>
    <w:rsid w:val="153D281C"/>
    <w:rsid w:val="153D2A9C"/>
    <w:rsid w:val="153F13A0"/>
    <w:rsid w:val="15477F44"/>
    <w:rsid w:val="15480064"/>
    <w:rsid w:val="15485A0A"/>
    <w:rsid w:val="15527A67"/>
    <w:rsid w:val="155553AF"/>
    <w:rsid w:val="155643C3"/>
    <w:rsid w:val="15575580"/>
    <w:rsid w:val="1567591C"/>
    <w:rsid w:val="15682A6E"/>
    <w:rsid w:val="156866F0"/>
    <w:rsid w:val="15730A42"/>
    <w:rsid w:val="15734772"/>
    <w:rsid w:val="15753F6B"/>
    <w:rsid w:val="157E73E1"/>
    <w:rsid w:val="15823BAF"/>
    <w:rsid w:val="1588253E"/>
    <w:rsid w:val="158C78CB"/>
    <w:rsid w:val="15923C26"/>
    <w:rsid w:val="1597632C"/>
    <w:rsid w:val="15A15E28"/>
    <w:rsid w:val="15A20EA8"/>
    <w:rsid w:val="15A63B4F"/>
    <w:rsid w:val="15A64479"/>
    <w:rsid w:val="15AA0733"/>
    <w:rsid w:val="15B1007F"/>
    <w:rsid w:val="15BC64D3"/>
    <w:rsid w:val="15BD1965"/>
    <w:rsid w:val="15BE4F51"/>
    <w:rsid w:val="15C03081"/>
    <w:rsid w:val="15C87C1C"/>
    <w:rsid w:val="15CB28F3"/>
    <w:rsid w:val="15D55151"/>
    <w:rsid w:val="15DE36B1"/>
    <w:rsid w:val="15E517C1"/>
    <w:rsid w:val="15E76543"/>
    <w:rsid w:val="15E81890"/>
    <w:rsid w:val="15EA1191"/>
    <w:rsid w:val="15EC3D30"/>
    <w:rsid w:val="15EC77E2"/>
    <w:rsid w:val="15F771B5"/>
    <w:rsid w:val="16014621"/>
    <w:rsid w:val="1601630D"/>
    <w:rsid w:val="1604342A"/>
    <w:rsid w:val="160A60CC"/>
    <w:rsid w:val="160C373B"/>
    <w:rsid w:val="161122EF"/>
    <w:rsid w:val="16134592"/>
    <w:rsid w:val="16144247"/>
    <w:rsid w:val="161B0014"/>
    <w:rsid w:val="16221BD5"/>
    <w:rsid w:val="16225193"/>
    <w:rsid w:val="1625266E"/>
    <w:rsid w:val="16264F59"/>
    <w:rsid w:val="16271884"/>
    <w:rsid w:val="162C07A1"/>
    <w:rsid w:val="162F71DB"/>
    <w:rsid w:val="16314081"/>
    <w:rsid w:val="16326F45"/>
    <w:rsid w:val="163474AA"/>
    <w:rsid w:val="1636180E"/>
    <w:rsid w:val="1636211A"/>
    <w:rsid w:val="163B7E2C"/>
    <w:rsid w:val="163C775E"/>
    <w:rsid w:val="163F3D34"/>
    <w:rsid w:val="16435A9E"/>
    <w:rsid w:val="1647502B"/>
    <w:rsid w:val="164F4442"/>
    <w:rsid w:val="16501062"/>
    <w:rsid w:val="16532417"/>
    <w:rsid w:val="165350D6"/>
    <w:rsid w:val="165420BD"/>
    <w:rsid w:val="16557222"/>
    <w:rsid w:val="16562AD3"/>
    <w:rsid w:val="16565918"/>
    <w:rsid w:val="165D421E"/>
    <w:rsid w:val="165D4554"/>
    <w:rsid w:val="165D5A2A"/>
    <w:rsid w:val="165E4AEC"/>
    <w:rsid w:val="16610C56"/>
    <w:rsid w:val="16646AC8"/>
    <w:rsid w:val="16656AD0"/>
    <w:rsid w:val="166C584F"/>
    <w:rsid w:val="166D483E"/>
    <w:rsid w:val="166F49B7"/>
    <w:rsid w:val="16727867"/>
    <w:rsid w:val="16777A6D"/>
    <w:rsid w:val="16780DAB"/>
    <w:rsid w:val="167A714E"/>
    <w:rsid w:val="16804516"/>
    <w:rsid w:val="1685630D"/>
    <w:rsid w:val="168762B0"/>
    <w:rsid w:val="16901690"/>
    <w:rsid w:val="16902893"/>
    <w:rsid w:val="16947EF9"/>
    <w:rsid w:val="16983B8C"/>
    <w:rsid w:val="16997458"/>
    <w:rsid w:val="169E3DCE"/>
    <w:rsid w:val="169F4FF1"/>
    <w:rsid w:val="16A5207F"/>
    <w:rsid w:val="16A54C9D"/>
    <w:rsid w:val="16AB0968"/>
    <w:rsid w:val="16AB4EEA"/>
    <w:rsid w:val="16B04CAD"/>
    <w:rsid w:val="16B05DFF"/>
    <w:rsid w:val="16B2787A"/>
    <w:rsid w:val="16BF341D"/>
    <w:rsid w:val="16C437EC"/>
    <w:rsid w:val="16C771B7"/>
    <w:rsid w:val="16CD3C99"/>
    <w:rsid w:val="16CF796D"/>
    <w:rsid w:val="16D45254"/>
    <w:rsid w:val="16DC226E"/>
    <w:rsid w:val="16E00BA0"/>
    <w:rsid w:val="16E10E23"/>
    <w:rsid w:val="16E20635"/>
    <w:rsid w:val="16E47C69"/>
    <w:rsid w:val="16E562F4"/>
    <w:rsid w:val="16EC22E9"/>
    <w:rsid w:val="16F25014"/>
    <w:rsid w:val="16F56254"/>
    <w:rsid w:val="16F6136E"/>
    <w:rsid w:val="16FE0481"/>
    <w:rsid w:val="16FE4303"/>
    <w:rsid w:val="170608C7"/>
    <w:rsid w:val="17070E24"/>
    <w:rsid w:val="17135BBA"/>
    <w:rsid w:val="171565B5"/>
    <w:rsid w:val="17194299"/>
    <w:rsid w:val="171C6131"/>
    <w:rsid w:val="17200812"/>
    <w:rsid w:val="172A03A2"/>
    <w:rsid w:val="172C541E"/>
    <w:rsid w:val="172E2060"/>
    <w:rsid w:val="173304CF"/>
    <w:rsid w:val="17467C38"/>
    <w:rsid w:val="17523B8C"/>
    <w:rsid w:val="17533DC3"/>
    <w:rsid w:val="175816D0"/>
    <w:rsid w:val="17610F36"/>
    <w:rsid w:val="17625440"/>
    <w:rsid w:val="17657085"/>
    <w:rsid w:val="1767102F"/>
    <w:rsid w:val="176C0DBB"/>
    <w:rsid w:val="17787538"/>
    <w:rsid w:val="177F7E4C"/>
    <w:rsid w:val="17835222"/>
    <w:rsid w:val="17842526"/>
    <w:rsid w:val="178A0997"/>
    <w:rsid w:val="17924088"/>
    <w:rsid w:val="17956776"/>
    <w:rsid w:val="179B0A05"/>
    <w:rsid w:val="179C1590"/>
    <w:rsid w:val="17A025CC"/>
    <w:rsid w:val="17A070D7"/>
    <w:rsid w:val="17A24F56"/>
    <w:rsid w:val="17A83263"/>
    <w:rsid w:val="17A91696"/>
    <w:rsid w:val="17AC477B"/>
    <w:rsid w:val="17AC7425"/>
    <w:rsid w:val="17AD2853"/>
    <w:rsid w:val="17B0501D"/>
    <w:rsid w:val="17B5126A"/>
    <w:rsid w:val="17B959B2"/>
    <w:rsid w:val="17BE5A44"/>
    <w:rsid w:val="17BF3F93"/>
    <w:rsid w:val="17C273D0"/>
    <w:rsid w:val="17C76632"/>
    <w:rsid w:val="17C832D5"/>
    <w:rsid w:val="17CF15AD"/>
    <w:rsid w:val="17D106A2"/>
    <w:rsid w:val="17D16AE4"/>
    <w:rsid w:val="17DB00D9"/>
    <w:rsid w:val="17DB2780"/>
    <w:rsid w:val="17DD43D9"/>
    <w:rsid w:val="17DD4E67"/>
    <w:rsid w:val="17E113DC"/>
    <w:rsid w:val="17E21BDC"/>
    <w:rsid w:val="17E33DB6"/>
    <w:rsid w:val="17E90C1A"/>
    <w:rsid w:val="17EF3143"/>
    <w:rsid w:val="17FA305F"/>
    <w:rsid w:val="17FD531D"/>
    <w:rsid w:val="18023718"/>
    <w:rsid w:val="18041143"/>
    <w:rsid w:val="180543E6"/>
    <w:rsid w:val="18083713"/>
    <w:rsid w:val="180B1B8E"/>
    <w:rsid w:val="180C5870"/>
    <w:rsid w:val="181B7911"/>
    <w:rsid w:val="182105CA"/>
    <w:rsid w:val="18227850"/>
    <w:rsid w:val="18267496"/>
    <w:rsid w:val="182B5434"/>
    <w:rsid w:val="183073B5"/>
    <w:rsid w:val="18330998"/>
    <w:rsid w:val="18341478"/>
    <w:rsid w:val="18403326"/>
    <w:rsid w:val="18432F42"/>
    <w:rsid w:val="184700EA"/>
    <w:rsid w:val="184E05C0"/>
    <w:rsid w:val="184F529E"/>
    <w:rsid w:val="18546A2B"/>
    <w:rsid w:val="185C1BCE"/>
    <w:rsid w:val="185D2BEF"/>
    <w:rsid w:val="18610C7C"/>
    <w:rsid w:val="18617CAF"/>
    <w:rsid w:val="18624100"/>
    <w:rsid w:val="186967A2"/>
    <w:rsid w:val="186A3680"/>
    <w:rsid w:val="1870689B"/>
    <w:rsid w:val="18727105"/>
    <w:rsid w:val="18764120"/>
    <w:rsid w:val="1877062B"/>
    <w:rsid w:val="187708DF"/>
    <w:rsid w:val="18776EBA"/>
    <w:rsid w:val="187E3641"/>
    <w:rsid w:val="188A0C8C"/>
    <w:rsid w:val="188C2428"/>
    <w:rsid w:val="189B2A36"/>
    <w:rsid w:val="189E735D"/>
    <w:rsid w:val="18A14EE8"/>
    <w:rsid w:val="18A45A10"/>
    <w:rsid w:val="18A77466"/>
    <w:rsid w:val="18A84AF7"/>
    <w:rsid w:val="18AA2D1B"/>
    <w:rsid w:val="18B03451"/>
    <w:rsid w:val="18B12368"/>
    <w:rsid w:val="18B503FE"/>
    <w:rsid w:val="18B64932"/>
    <w:rsid w:val="18BA0FC3"/>
    <w:rsid w:val="18BA3954"/>
    <w:rsid w:val="18BF0C0B"/>
    <w:rsid w:val="18BF6842"/>
    <w:rsid w:val="18C1365D"/>
    <w:rsid w:val="18CB13DB"/>
    <w:rsid w:val="18DB52F0"/>
    <w:rsid w:val="18DD43CD"/>
    <w:rsid w:val="18DD6A5A"/>
    <w:rsid w:val="18EB5BFE"/>
    <w:rsid w:val="18EE7B1A"/>
    <w:rsid w:val="18F278D6"/>
    <w:rsid w:val="18F30E4A"/>
    <w:rsid w:val="18F53B03"/>
    <w:rsid w:val="18F70D55"/>
    <w:rsid w:val="18FA14AC"/>
    <w:rsid w:val="18FF03D7"/>
    <w:rsid w:val="19041C76"/>
    <w:rsid w:val="190749E8"/>
    <w:rsid w:val="190B1BA0"/>
    <w:rsid w:val="190C3DE9"/>
    <w:rsid w:val="190D4565"/>
    <w:rsid w:val="190F619F"/>
    <w:rsid w:val="19141B16"/>
    <w:rsid w:val="19182D71"/>
    <w:rsid w:val="19190AC8"/>
    <w:rsid w:val="192948F0"/>
    <w:rsid w:val="192C1FB2"/>
    <w:rsid w:val="19325B53"/>
    <w:rsid w:val="1934303E"/>
    <w:rsid w:val="1937007E"/>
    <w:rsid w:val="193A5D5C"/>
    <w:rsid w:val="193D0F25"/>
    <w:rsid w:val="193D4E2E"/>
    <w:rsid w:val="19451ECA"/>
    <w:rsid w:val="194676EE"/>
    <w:rsid w:val="19483543"/>
    <w:rsid w:val="19557446"/>
    <w:rsid w:val="195C0431"/>
    <w:rsid w:val="19602965"/>
    <w:rsid w:val="196207D6"/>
    <w:rsid w:val="19653E1E"/>
    <w:rsid w:val="19665C1D"/>
    <w:rsid w:val="19666AC6"/>
    <w:rsid w:val="196676CD"/>
    <w:rsid w:val="196833D4"/>
    <w:rsid w:val="19684AD6"/>
    <w:rsid w:val="19693B79"/>
    <w:rsid w:val="196A75EF"/>
    <w:rsid w:val="196E7BF4"/>
    <w:rsid w:val="19762089"/>
    <w:rsid w:val="197E0F31"/>
    <w:rsid w:val="198017AA"/>
    <w:rsid w:val="19814E46"/>
    <w:rsid w:val="19844AD5"/>
    <w:rsid w:val="198D2E2E"/>
    <w:rsid w:val="19921707"/>
    <w:rsid w:val="199666AB"/>
    <w:rsid w:val="199C38F5"/>
    <w:rsid w:val="19A26800"/>
    <w:rsid w:val="19AD6A05"/>
    <w:rsid w:val="19AD7E55"/>
    <w:rsid w:val="19AE68F1"/>
    <w:rsid w:val="19B845A9"/>
    <w:rsid w:val="19BC4A6D"/>
    <w:rsid w:val="19BE702A"/>
    <w:rsid w:val="19C5531A"/>
    <w:rsid w:val="19C84898"/>
    <w:rsid w:val="19C87485"/>
    <w:rsid w:val="19CC5698"/>
    <w:rsid w:val="19DB4586"/>
    <w:rsid w:val="19DB7890"/>
    <w:rsid w:val="19DC3FCB"/>
    <w:rsid w:val="19E519EE"/>
    <w:rsid w:val="19E77C1E"/>
    <w:rsid w:val="19ED4251"/>
    <w:rsid w:val="19EF3BCE"/>
    <w:rsid w:val="19F43671"/>
    <w:rsid w:val="19F66F04"/>
    <w:rsid w:val="19FB78AF"/>
    <w:rsid w:val="19FE4991"/>
    <w:rsid w:val="19FE66BB"/>
    <w:rsid w:val="1A045108"/>
    <w:rsid w:val="1A05582B"/>
    <w:rsid w:val="1A077592"/>
    <w:rsid w:val="1A0C21DC"/>
    <w:rsid w:val="1A0E0214"/>
    <w:rsid w:val="1A15158E"/>
    <w:rsid w:val="1A1B59D2"/>
    <w:rsid w:val="1A1E3BB2"/>
    <w:rsid w:val="1A212293"/>
    <w:rsid w:val="1A2637BF"/>
    <w:rsid w:val="1A2726D2"/>
    <w:rsid w:val="1A2846F2"/>
    <w:rsid w:val="1A2937BB"/>
    <w:rsid w:val="1A341919"/>
    <w:rsid w:val="1A383EA1"/>
    <w:rsid w:val="1A3C08C0"/>
    <w:rsid w:val="1A3C4E1F"/>
    <w:rsid w:val="1A3D4444"/>
    <w:rsid w:val="1A41706E"/>
    <w:rsid w:val="1A47561A"/>
    <w:rsid w:val="1A4C37EE"/>
    <w:rsid w:val="1A582A49"/>
    <w:rsid w:val="1A5906CB"/>
    <w:rsid w:val="1A5F50D5"/>
    <w:rsid w:val="1A64704B"/>
    <w:rsid w:val="1A6659E4"/>
    <w:rsid w:val="1A691DDD"/>
    <w:rsid w:val="1A7D4832"/>
    <w:rsid w:val="1A806D12"/>
    <w:rsid w:val="1A825FEC"/>
    <w:rsid w:val="1A880702"/>
    <w:rsid w:val="1A8820E8"/>
    <w:rsid w:val="1A8A62C5"/>
    <w:rsid w:val="1A8E231C"/>
    <w:rsid w:val="1A9362F1"/>
    <w:rsid w:val="1A9724F6"/>
    <w:rsid w:val="1AA07943"/>
    <w:rsid w:val="1AA12D9C"/>
    <w:rsid w:val="1AA51922"/>
    <w:rsid w:val="1AAE0F6C"/>
    <w:rsid w:val="1AAE41CE"/>
    <w:rsid w:val="1AB012EF"/>
    <w:rsid w:val="1AB514AF"/>
    <w:rsid w:val="1AB7291F"/>
    <w:rsid w:val="1ABC551E"/>
    <w:rsid w:val="1ABD061A"/>
    <w:rsid w:val="1AC2006A"/>
    <w:rsid w:val="1AC2246B"/>
    <w:rsid w:val="1AC87410"/>
    <w:rsid w:val="1AD27DC0"/>
    <w:rsid w:val="1AD6669D"/>
    <w:rsid w:val="1AE54785"/>
    <w:rsid w:val="1AE75DA4"/>
    <w:rsid w:val="1AE80117"/>
    <w:rsid w:val="1AEA1646"/>
    <w:rsid w:val="1AEE1C38"/>
    <w:rsid w:val="1AF26734"/>
    <w:rsid w:val="1AFD28C4"/>
    <w:rsid w:val="1AFE1006"/>
    <w:rsid w:val="1AFE394B"/>
    <w:rsid w:val="1AFF0DBF"/>
    <w:rsid w:val="1AFF2596"/>
    <w:rsid w:val="1B025BAF"/>
    <w:rsid w:val="1B027813"/>
    <w:rsid w:val="1B0332B5"/>
    <w:rsid w:val="1B040E38"/>
    <w:rsid w:val="1B0960EE"/>
    <w:rsid w:val="1B0D2D62"/>
    <w:rsid w:val="1B1A2587"/>
    <w:rsid w:val="1B1B09B5"/>
    <w:rsid w:val="1B1B77AA"/>
    <w:rsid w:val="1B1D15D1"/>
    <w:rsid w:val="1B22182A"/>
    <w:rsid w:val="1B23713F"/>
    <w:rsid w:val="1B273604"/>
    <w:rsid w:val="1B2A2F85"/>
    <w:rsid w:val="1B2A4CBB"/>
    <w:rsid w:val="1B2E2D48"/>
    <w:rsid w:val="1B2E3053"/>
    <w:rsid w:val="1B2E6869"/>
    <w:rsid w:val="1B412F6D"/>
    <w:rsid w:val="1B4455CA"/>
    <w:rsid w:val="1B4855C0"/>
    <w:rsid w:val="1B4F2E06"/>
    <w:rsid w:val="1B531F81"/>
    <w:rsid w:val="1B54243D"/>
    <w:rsid w:val="1B562D57"/>
    <w:rsid w:val="1B5D7EDB"/>
    <w:rsid w:val="1B6329FD"/>
    <w:rsid w:val="1B634E44"/>
    <w:rsid w:val="1B713382"/>
    <w:rsid w:val="1B717ABD"/>
    <w:rsid w:val="1B727F14"/>
    <w:rsid w:val="1B737592"/>
    <w:rsid w:val="1B79514F"/>
    <w:rsid w:val="1B795D73"/>
    <w:rsid w:val="1B7A2E2A"/>
    <w:rsid w:val="1B8045E7"/>
    <w:rsid w:val="1B861B00"/>
    <w:rsid w:val="1B89093A"/>
    <w:rsid w:val="1B8C2522"/>
    <w:rsid w:val="1B8D1DE0"/>
    <w:rsid w:val="1B8D69AA"/>
    <w:rsid w:val="1B8E7AE2"/>
    <w:rsid w:val="1B8F03D1"/>
    <w:rsid w:val="1B8F07D9"/>
    <w:rsid w:val="1B8F272F"/>
    <w:rsid w:val="1B950CDC"/>
    <w:rsid w:val="1B9A2504"/>
    <w:rsid w:val="1B9E4B37"/>
    <w:rsid w:val="1B9F56A7"/>
    <w:rsid w:val="1BA06346"/>
    <w:rsid w:val="1BA3294B"/>
    <w:rsid w:val="1BA35CAA"/>
    <w:rsid w:val="1BBA6B69"/>
    <w:rsid w:val="1BBE2E0C"/>
    <w:rsid w:val="1BC02CD5"/>
    <w:rsid w:val="1BC41543"/>
    <w:rsid w:val="1BC750ED"/>
    <w:rsid w:val="1BD069DB"/>
    <w:rsid w:val="1BD779D6"/>
    <w:rsid w:val="1BD86606"/>
    <w:rsid w:val="1BD9752B"/>
    <w:rsid w:val="1BDA727C"/>
    <w:rsid w:val="1BDB0688"/>
    <w:rsid w:val="1BDD573C"/>
    <w:rsid w:val="1BE37B1C"/>
    <w:rsid w:val="1BE41F53"/>
    <w:rsid w:val="1BE43FB9"/>
    <w:rsid w:val="1BE538EA"/>
    <w:rsid w:val="1BE83D83"/>
    <w:rsid w:val="1BEC33C4"/>
    <w:rsid w:val="1BEE76DC"/>
    <w:rsid w:val="1BEF44D6"/>
    <w:rsid w:val="1BF80A3E"/>
    <w:rsid w:val="1BFF6AAD"/>
    <w:rsid w:val="1C052069"/>
    <w:rsid w:val="1C081F6B"/>
    <w:rsid w:val="1C0C4790"/>
    <w:rsid w:val="1C0D587C"/>
    <w:rsid w:val="1C0F0D1D"/>
    <w:rsid w:val="1C150E21"/>
    <w:rsid w:val="1C1524F6"/>
    <w:rsid w:val="1C164057"/>
    <w:rsid w:val="1C213B9C"/>
    <w:rsid w:val="1C28064C"/>
    <w:rsid w:val="1C2A1485"/>
    <w:rsid w:val="1C2E66A6"/>
    <w:rsid w:val="1C3431AD"/>
    <w:rsid w:val="1C36205C"/>
    <w:rsid w:val="1C381278"/>
    <w:rsid w:val="1C3D5D33"/>
    <w:rsid w:val="1C44548E"/>
    <w:rsid w:val="1C456CEE"/>
    <w:rsid w:val="1C5F1E73"/>
    <w:rsid w:val="1C623FB8"/>
    <w:rsid w:val="1C65329C"/>
    <w:rsid w:val="1C660FD0"/>
    <w:rsid w:val="1C683506"/>
    <w:rsid w:val="1C7156B0"/>
    <w:rsid w:val="1C7745D2"/>
    <w:rsid w:val="1C790BA7"/>
    <w:rsid w:val="1C795E34"/>
    <w:rsid w:val="1C8669DB"/>
    <w:rsid w:val="1C907198"/>
    <w:rsid w:val="1C932464"/>
    <w:rsid w:val="1C94736D"/>
    <w:rsid w:val="1C9B0535"/>
    <w:rsid w:val="1C9E5DA0"/>
    <w:rsid w:val="1CA429D3"/>
    <w:rsid w:val="1CAF0D94"/>
    <w:rsid w:val="1CB612CB"/>
    <w:rsid w:val="1CBA5A4F"/>
    <w:rsid w:val="1CBA6DCC"/>
    <w:rsid w:val="1CBC0E00"/>
    <w:rsid w:val="1CBF0BF8"/>
    <w:rsid w:val="1CC16493"/>
    <w:rsid w:val="1CC16BE6"/>
    <w:rsid w:val="1CC42F01"/>
    <w:rsid w:val="1CC603E4"/>
    <w:rsid w:val="1CCB295A"/>
    <w:rsid w:val="1CCE35F3"/>
    <w:rsid w:val="1CD25E91"/>
    <w:rsid w:val="1CD645C7"/>
    <w:rsid w:val="1CEA4C7B"/>
    <w:rsid w:val="1CEB5B6A"/>
    <w:rsid w:val="1CED5CC4"/>
    <w:rsid w:val="1CEE2288"/>
    <w:rsid w:val="1CF64A1B"/>
    <w:rsid w:val="1D044F7C"/>
    <w:rsid w:val="1D0548A2"/>
    <w:rsid w:val="1D08164E"/>
    <w:rsid w:val="1D0C18EB"/>
    <w:rsid w:val="1D0D3ED2"/>
    <w:rsid w:val="1D124CEC"/>
    <w:rsid w:val="1D150D10"/>
    <w:rsid w:val="1D17757B"/>
    <w:rsid w:val="1D1B48D7"/>
    <w:rsid w:val="1D1E325F"/>
    <w:rsid w:val="1D205181"/>
    <w:rsid w:val="1D230CC0"/>
    <w:rsid w:val="1D2A6A60"/>
    <w:rsid w:val="1D2F54C5"/>
    <w:rsid w:val="1D342D82"/>
    <w:rsid w:val="1D425D80"/>
    <w:rsid w:val="1D473B5C"/>
    <w:rsid w:val="1D483A7B"/>
    <w:rsid w:val="1D4D5EF7"/>
    <w:rsid w:val="1D585763"/>
    <w:rsid w:val="1D5B4564"/>
    <w:rsid w:val="1D5C1BF1"/>
    <w:rsid w:val="1D5D0DE3"/>
    <w:rsid w:val="1D5F29E5"/>
    <w:rsid w:val="1D626F64"/>
    <w:rsid w:val="1D672D90"/>
    <w:rsid w:val="1D6867E4"/>
    <w:rsid w:val="1D6B15F5"/>
    <w:rsid w:val="1D784502"/>
    <w:rsid w:val="1D7A494D"/>
    <w:rsid w:val="1D7D7D93"/>
    <w:rsid w:val="1D7F08D3"/>
    <w:rsid w:val="1D7F681E"/>
    <w:rsid w:val="1D8206F8"/>
    <w:rsid w:val="1D846703"/>
    <w:rsid w:val="1D8B55D8"/>
    <w:rsid w:val="1D8E7AE1"/>
    <w:rsid w:val="1D910EB7"/>
    <w:rsid w:val="1D92394F"/>
    <w:rsid w:val="1D9A3299"/>
    <w:rsid w:val="1D9E40C7"/>
    <w:rsid w:val="1DA24B3F"/>
    <w:rsid w:val="1DA56123"/>
    <w:rsid w:val="1DAE3734"/>
    <w:rsid w:val="1DB15A5D"/>
    <w:rsid w:val="1DB72F57"/>
    <w:rsid w:val="1DBC28F2"/>
    <w:rsid w:val="1DBC3E8A"/>
    <w:rsid w:val="1DBE6F26"/>
    <w:rsid w:val="1DC126E9"/>
    <w:rsid w:val="1DD10654"/>
    <w:rsid w:val="1DD44D53"/>
    <w:rsid w:val="1DD86CA0"/>
    <w:rsid w:val="1DD92FA9"/>
    <w:rsid w:val="1DDA6C46"/>
    <w:rsid w:val="1DDC06F2"/>
    <w:rsid w:val="1DE05321"/>
    <w:rsid w:val="1DE3491F"/>
    <w:rsid w:val="1DE44268"/>
    <w:rsid w:val="1DED212A"/>
    <w:rsid w:val="1DF14ED2"/>
    <w:rsid w:val="1DF70D97"/>
    <w:rsid w:val="1DF856D6"/>
    <w:rsid w:val="1E027D64"/>
    <w:rsid w:val="1E0316D2"/>
    <w:rsid w:val="1E056FA4"/>
    <w:rsid w:val="1E062971"/>
    <w:rsid w:val="1E0B7CD9"/>
    <w:rsid w:val="1E0E6A74"/>
    <w:rsid w:val="1E12730A"/>
    <w:rsid w:val="1E162569"/>
    <w:rsid w:val="1E1B7EB7"/>
    <w:rsid w:val="1E1E638C"/>
    <w:rsid w:val="1E280529"/>
    <w:rsid w:val="1E2C0FC5"/>
    <w:rsid w:val="1E2E0506"/>
    <w:rsid w:val="1E300676"/>
    <w:rsid w:val="1E303468"/>
    <w:rsid w:val="1E311484"/>
    <w:rsid w:val="1E322870"/>
    <w:rsid w:val="1E3D4862"/>
    <w:rsid w:val="1E40105C"/>
    <w:rsid w:val="1E4F5A4C"/>
    <w:rsid w:val="1E536BE7"/>
    <w:rsid w:val="1E5D0912"/>
    <w:rsid w:val="1E5E254D"/>
    <w:rsid w:val="1E605CBC"/>
    <w:rsid w:val="1E631AEC"/>
    <w:rsid w:val="1E644E62"/>
    <w:rsid w:val="1E6A4C3C"/>
    <w:rsid w:val="1E735354"/>
    <w:rsid w:val="1E740DDA"/>
    <w:rsid w:val="1E7532DE"/>
    <w:rsid w:val="1E7A5398"/>
    <w:rsid w:val="1E867B1E"/>
    <w:rsid w:val="1E895DCF"/>
    <w:rsid w:val="1E8A6989"/>
    <w:rsid w:val="1E8F47BA"/>
    <w:rsid w:val="1E90246D"/>
    <w:rsid w:val="1E932238"/>
    <w:rsid w:val="1E966164"/>
    <w:rsid w:val="1E993B32"/>
    <w:rsid w:val="1E9A43BB"/>
    <w:rsid w:val="1E9B0CC6"/>
    <w:rsid w:val="1EA17C2A"/>
    <w:rsid w:val="1EA40ABA"/>
    <w:rsid w:val="1EA44BDB"/>
    <w:rsid w:val="1EA646E4"/>
    <w:rsid w:val="1EAF2B95"/>
    <w:rsid w:val="1EB47592"/>
    <w:rsid w:val="1EB55CD4"/>
    <w:rsid w:val="1EBA516F"/>
    <w:rsid w:val="1EBF7180"/>
    <w:rsid w:val="1EC64115"/>
    <w:rsid w:val="1ECC3040"/>
    <w:rsid w:val="1ECE6EAD"/>
    <w:rsid w:val="1ECF515C"/>
    <w:rsid w:val="1ED02D60"/>
    <w:rsid w:val="1ED16D12"/>
    <w:rsid w:val="1ED91CF9"/>
    <w:rsid w:val="1EE0718E"/>
    <w:rsid w:val="1EE45EAE"/>
    <w:rsid w:val="1EE53CE9"/>
    <w:rsid w:val="1EE90172"/>
    <w:rsid w:val="1EEC0DDB"/>
    <w:rsid w:val="1EEC221F"/>
    <w:rsid w:val="1EFF7C89"/>
    <w:rsid w:val="1F0340B8"/>
    <w:rsid w:val="1F07177F"/>
    <w:rsid w:val="1F087531"/>
    <w:rsid w:val="1F0E67E4"/>
    <w:rsid w:val="1F1116AC"/>
    <w:rsid w:val="1F1D1A51"/>
    <w:rsid w:val="1F2135C3"/>
    <w:rsid w:val="1F2D25E3"/>
    <w:rsid w:val="1F3003CF"/>
    <w:rsid w:val="1F3103D9"/>
    <w:rsid w:val="1F38028C"/>
    <w:rsid w:val="1F414560"/>
    <w:rsid w:val="1F430803"/>
    <w:rsid w:val="1F4343E1"/>
    <w:rsid w:val="1F48697B"/>
    <w:rsid w:val="1F4941BA"/>
    <w:rsid w:val="1F5202CE"/>
    <w:rsid w:val="1F522BAD"/>
    <w:rsid w:val="1F56600B"/>
    <w:rsid w:val="1F5718AC"/>
    <w:rsid w:val="1F5E1C5F"/>
    <w:rsid w:val="1F5E3F5E"/>
    <w:rsid w:val="1F5F5957"/>
    <w:rsid w:val="1F7172EC"/>
    <w:rsid w:val="1F72178A"/>
    <w:rsid w:val="1F73072F"/>
    <w:rsid w:val="1F745042"/>
    <w:rsid w:val="1F75012E"/>
    <w:rsid w:val="1F7825D4"/>
    <w:rsid w:val="1F81581D"/>
    <w:rsid w:val="1F8352B0"/>
    <w:rsid w:val="1F8B2A8A"/>
    <w:rsid w:val="1F8B4146"/>
    <w:rsid w:val="1F8D42B9"/>
    <w:rsid w:val="1F8E68F6"/>
    <w:rsid w:val="1F9802DF"/>
    <w:rsid w:val="1F9E0F5D"/>
    <w:rsid w:val="1F9F07E0"/>
    <w:rsid w:val="1FA41E6D"/>
    <w:rsid w:val="1FA54114"/>
    <w:rsid w:val="1FA778F6"/>
    <w:rsid w:val="1FA82795"/>
    <w:rsid w:val="1FA901A5"/>
    <w:rsid w:val="1FB000DE"/>
    <w:rsid w:val="1FB53F60"/>
    <w:rsid w:val="1FB727EE"/>
    <w:rsid w:val="1FBD25FD"/>
    <w:rsid w:val="1FC25A74"/>
    <w:rsid w:val="1FC4023C"/>
    <w:rsid w:val="1FC45BAA"/>
    <w:rsid w:val="1FC465BF"/>
    <w:rsid w:val="1FC51DA7"/>
    <w:rsid w:val="1FC6711E"/>
    <w:rsid w:val="1FD45E99"/>
    <w:rsid w:val="1FD70F39"/>
    <w:rsid w:val="1FDA1F2C"/>
    <w:rsid w:val="1FDD0510"/>
    <w:rsid w:val="1FE33FC9"/>
    <w:rsid w:val="1FE35575"/>
    <w:rsid w:val="1FE54D49"/>
    <w:rsid w:val="1FE84F8B"/>
    <w:rsid w:val="1FE879A8"/>
    <w:rsid w:val="1FEA38C1"/>
    <w:rsid w:val="1FEF0CE7"/>
    <w:rsid w:val="1FF347C1"/>
    <w:rsid w:val="1FFB747E"/>
    <w:rsid w:val="1FFF43DD"/>
    <w:rsid w:val="200A7FFF"/>
    <w:rsid w:val="200D6785"/>
    <w:rsid w:val="20122E62"/>
    <w:rsid w:val="20147A6F"/>
    <w:rsid w:val="201C23A8"/>
    <w:rsid w:val="20234922"/>
    <w:rsid w:val="20247068"/>
    <w:rsid w:val="20247DCC"/>
    <w:rsid w:val="2025641B"/>
    <w:rsid w:val="202A3FAB"/>
    <w:rsid w:val="202F15D8"/>
    <w:rsid w:val="20350C30"/>
    <w:rsid w:val="203B6AA4"/>
    <w:rsid w:val="203F58D5"/>
    <w:rsid w:val="204925C9"/>
    <w:rsid w:val="205D040D"/>
    <w:rsid w:val="20607BC5"/>
    <w:rsid w:val="206C7854"/>
    <w:rsid w:val="206E0919"/>
    <w:rsid w:val="206F2045"/>
    <w:rsid w:val="206F59DA"/>
    <w:rsid w:val="2071080C"/>
    <w:rsid w:val="20720695"/>
    <w:rsid w:val="20725EF3"/>
    <w:rsid w:val="20734711"/>
    <w:rsid w:val="207C0F57"/>
    <w:rsid w:val="20806CA8"/>
    <w:rsid w:val="20822127"/>
    <w:rsid w:val="208C5F81"/>
    <w:rsid w:val="209330A7"/>
    <w:rsid w:val="20947EEF"/>
    <w:rsid w:val="20953196"/>
    <w:rsid w:val="20983191"/>
    <w:rsid w:val="20990B7D"/>
    <w:rsid w:val="209A3A48"/>
    <w:rsid w:val="209F084B"/>
    <w:rsid w:val="20AB0F3F"/>
    <w:rsid w:val="20B00D6F"/>
    <w:rsid w:val="20B631B9"/>
    <w:rsid w:val="20B666E3"/>
    <w:rsid w:val="20B7012C"/>
    <w:rsid w:val="20B7221F"/>
    <w:rsid w:val="20BD022C"/>
    <w:rsid w:val="20CD050B"/>
    <w:rsid w:val="20D17E56"/>
    <w:rsid w:val="20D53A0F"/>
    <w:rsid w:val="20D74959"/>
    <w:rsid w:val="20DF455A"/>
    <w:rsid w:val="20E22BDF"/>
    <w:rsid w:val="20E7610B"/>
    <w:rsid w:val="20EA1527"/>
    <w:rsid w:val="20F51ABF"/>
    <w:rsid w:val="20F63C2D"/>
    <w:rsid w:val="20F71604"/>
    <w:rsid w:val="20F87E6B"/>
    <w:rsid w:val="2103661A"/>
    <w:rsid w:val="21155A44"/>
    <w:rsid w:val="21190E99"/>
    <w:rsid w:val="211D0B4D"/>
    <w:rsid w:val="211D70EF"/>
    <w:rsid w:val="21207004"/>
    <w:rsid w:val="21240683"/>
    <w:rsid w:val="21260405"/>
    <w:rsid w:val="21282818"/>
    <w:rsid w:val="212A5EC2"/>
    <w:rsid w:val="212C361B"/>
    <w:rsid w:val="212D6E9F"/>
    <w:rsid w:val="213208CA"/>
    <w:rsid w:val="21356309"/>
    <w:rsid w:val="213664EC"/>
    <w:rsid w:val="213B19F1"/>
    <w:rsid w:val="213C4D7E"/>
    <w:rsid w:val="213F40BC"/>
    <w:rsid w:val="21426208"/>
    <w:rsid w:val="214610D0"/>
    <w:rsid w:val="21490D76"/>
    <w:rsid w:val="214E434C"/>
    <w:rsid w:val="214F3338"/>
    <w:rsid w:val="215505E8"/>
    <w:rsid w:val="21682877"/>
    <w:rsid w:val="216D472C"/>
    <w:rsid w:val="21705448"/>
    <w:rsid w:val="217336A0"/>
    <w:rsid w:val="217D6C5F"/>
    <w:rsid w:val="21806165"/>
    <w:rsid w:val="2188240D"/>
    <w:rsid w:val="21935324"/>
    <w:rsid w:val="21975558"/>
    <w:rsid w:val="21997C64"/>
    <w:rsid w:val="21A33643"/>
    <w:rsid w:val="21A54111"/>
    <w:rsid w:val="21A83F1F"/>
    <w:rsid w:val="21AA5674"/>
    <w:rsid w:val="21AB30E6"/>
    <w:rsid w:val="21B0273A"/>
    <w:rsid w:val="21C00124"/>
    <w:rsid w:val="21C41A49"/>
    <w:rsid w:val="21CD15C5"/>
    <w:rsid w:val="21D3431C"/>
    <w:rsid w:val="21D80C2C"/>
    <w:rsid w:val="21DD2F64"/>
    <w:rsid w:val="21E07007"/>
    <w:rsid w:val="21E0755F"/>
    <w:rsid w:val="21E508C6"/>
    <w:rsid w:val="21E75BE7"/>
    <w:rsid w:val="21EC1E85"/>
    <w:rsid w:val="21F1441C"/>
    <w:rsid w:val="21F91A1E"/>
    <w:rsid w:val="21FB335F"/>
    <w:rsid w:val="22006206"/>
    <w:rsid w:val="22014E42"/>
    <w:rsid w:val="220658CF"/>
    <w:rsid w:val="2207742C"/>
    <w:rsid w:val="220C328B"/>
    <w:rsid w:val="220D456A"/>
    <w:rsid w:val="221B1E4B"/>
    <w:rsid w:val="221E00F9"/>
    <w:rsid w:val="221F0E05"/>
    <w:rsid w:val="22247671"/>
    <w:rsid w:val="22264F8A"/>
    <w:rsid w:val="22277B8F"/>
    <w:rsid w:val="222902C4"/>
    <w:rsid w:val="2229073D"/>
    <w:rsid w:val="222E57A5"/>
    <w:rsid w:val="223B7E8E"/>
    <w:rsid w:val="224777DA"/>
    <w:rsid w:val="224D4A10"/>
    <w:rsid w:val="224F794A"/>
    <w:rsid w:val="22583D26"/>
    <w:rsid w:val="22583EBF"/>
    <w:rsid w:val="225E72E8"/>
    <w:rsid w:val="22687E36"/>
    <w:rsid w:val="226962AC"/>
    <w:rsid w:val="226C49D0"/>
    <w:rsid w:val="226F00F0"/>
    <w:rsid w:val="2272575F"/>
    <w:rsid w:val="228D03C9"/>
    <w:rsid w:val="22921185"/>
    <w:rsid w:val="229518D9"/>
    <w:rsid w:val="229750BC"/>
    <w:rsid w:val="22994A3D"/>
    <w:rsid w:val="229A0EA8"/>
    <w:rsid w:val="229B0270"/>
    <w:rsid w:val="229C179A"/>
    <w:rsid w:val="229D6DB5"/>
    <w:rsid w:val="22A13019"/>
    <w:rsid w:val="22A64E9A"/>
    <w:rsid w:val="22B23F57"/>
    <w:rsid w:val="22B27063"/>
    <w:rsid w:val="22B4690B"/>
    <w:rsid w:val="22B54382"/>
    <w:rsid w:val="22B85764"/>
    <w:rsid w:val="22B94A5B"/>
    <w:rsid w:val="22BA727A"/>
    <w:rsid w:val="22BB3889"/>
    <w:rsid w:val="22C00074"/>
    <w:rsid w:val="22C031BF"/>
    <w:rsid w:val="22C237FB"/>
    <w:rsid w:val="22C23822"/>
    <w:rsid w:val="22CC3892"/>
    <w:rsid w:val="22D00777"/>
    <w:rsid w:val="22D2490D"/>
    <w:rsid w:val="22D963F1"/>
    <w:rsid w:val="22DA6E3A"/>
    <w:rsid w:val="22E10849"/>
    <w:rsid w:val="22E61AF5"/>
    <w:rsid w:val="22E85E19"/>
    <w:rsid w:val="22E86FE6"/>
    <w:rsid w:val="22E9081F"/>
    <w:rsid w:val="22F040C8"/>
    <w:rsid w:val="22F22925"/>
    <w:rsid w:val="22F44E84"/>
    <w:rsid w:val="22F76E0B"/>
    <w:rsid w:val="22FD3349"/>
    <w:rsid w:val="230114C7"/>
    <w:rsid w:val="23063F20"/>
    <w:rsid w:val="23064A2F"/>
    <w:rsid w:val="23103038"/>
    <w:rsid w:val="231453C7"/>
    <w:rsid w:val="23165B8A"/>
    <w:rsid w:val="23167FCB"/>
    <w:rsid w:val="231822CF"/>
    <w:rsid w:val="231909B2"/>
    <w:rsid w:val="23255C9A"/>
    <w:rsid w:val="23257AFC"/>
    <w:rsid w:val="2328598D"/>
    <w:rsid w:val="232F2135"/>
    <w:rsid w:val="233050BB"/>
    <w:rsid w:val="2330719E"/>
    <w:rsid w:val="233333ED"/>
    <w:rsid w:val="23392B03"/>
    <w:rsid w:val="233D5389"/>
    <w:rsid w:val="234A48A8"/>
    <w:rsid w:val="234E4553"/>
    <w:rsid w:val="23524AF1"/>
    <w:rsid w:val="235B43F7"/>
    <w:rsid w:val="235C29AF"/>
    <w:rsid w:val="23604A78"/>
    <w:rsid w:val="236074AB"/>
    <w:rsid w:val="23614286"/>
    <w:rsid w:val="2365153E"/>
    <w:rsid w:val="23757430"/>
    <w:rsid w:val="23781CDC"/>
    <w:rsid w:val="237D6360"/>
    <w:rsid w:val="237D75D2"/>
    <w:rsid w:val="23844F11"/>
    <w:rsid w:val="238A0320"/>
    <w:rsid w:val="23906831"/>
    <w:rsid w:val="23936EF4"/>
    <w:rsid w:val="239A63F4"/>
    <w:rsid w:val="23A03268"/>
    <w:rsid w:val="23A32B17"/>
    <w:rsid w:val="23A335EC"/>
    <w:rsid w:val="23A443FA"/>
    <w:rsid w:val="23AB0CCC"/>
    <w:rsid w:val="23AC0B6B"/>
    <w:rsid w:val="23AE61A9"/>
    <w:rsid w:val="23B34E32"/>
    <w:rsid w:val="23B4360C"/>
    <w:rsid w:val="23B75767"/>
    <w:rsid w:val="23B927EC"/>
    <w:rsid w:val="23B967CD"/>
    <w:rsid w:val="23BA37AF"/>
    <w:rsid w:val="23BD7410"/>
    <w:rsid w:val="23BE5F12"/>
    <w:rsid w:val="23C12E0C"/>
    <w:rsid w:val="23C1797D"/>
    <w:rsid w:val="23CE17B6"/>
    <w:rsid w:val="23D61D22"/>
    <w:rsid w:val="23D83182"/>
    <w:rsid w:val="23DA49DB"/>
    <w:rsid w:val="23E15A96"/>
    <w:rsid w:val="23E21172"/>
    <w:rsid w:val="23E62E1F"/>
    <w:rsid w:val="23EC5C45"/>
    <w:rsid w:val="23F11702"/>
    <w:rsid w:val="23F20F97"/>
    <w:rsid w:val="23F336D0"/>
    <w:rsid w:val="23FA2B0D"/>
    <w:rsid w:val="23FB2658"/>
    <w:rsid w:val="23FB607A"/>
    <w:rsid w:val="23FC0E27"/>
    <w:rsid w:val="23FC5C8C"/>
    <w:rsid w:val="23FE3690"/>
    <w:rsid w:val="240342F1"/>
    <w:rsid w:val="24072D9D"/>
    <w:rsid w:val="240871E6"/>
    <w:rsid w:val="240D72DA"/>
    <w:rsid w:val="240F0450"/>
    <w:rsid w:val="24125E79"/>
    <w:rsid w:val="241316BC"/>
    <w:rsid w:val="241759B1"/>
    <w:rsid w:val="241B24E9"/>
    <w:rsid w:val="241B3CBA"/>
    <w:rsid w:val="241B4468"/>
    <w:rsid w:val="24202335"/>
    <w:rsid w:val="242057D5"/>
    <w:rsid w:val="24252241"/>
    <w:rsid w:val="24292717"/>
    <w:rsid w:val="242C7B08"/>
    <w:rsid w:val="24357818"/>
    <w:rsid w:val="24370FB6"/>
    <w:rsid w:val="24470108"/>
    <w:rsid w:val="24477EED"/>
    <w:rsid w:val="24483892"/>
    <w:rsid w:val="244B66B6"/>
    <w:rsid w:val="24527BDD"/>
    <w:rsid w:val="245D1C44"/>
    <w:rsid w:val="245D6A54"/>
    <w:rsid w:val="24604C75"/>
    <w:rsid w:val="246771B5"/>
    <w:rsid w:val="246A68C4"/>
    <w:rsid w:val="246D55DD"/>
    <w:rsid w:val="24710354"/>
    <w:rsid w:val="24722740"/>
    <w:rsid w:val="247370AF"/>
    <w:rsid w:val="24776A4C"/>
    <w:rsid w:val="247B67A9"/>
    <w:rsid w:val="247E3905"/>
    <w:rsid w:val="2485226E"/>
    <w:rsid w:val="24877AFE"/>
    <w:rsid w:val="248808FA"/>
    <w:rsid w:val="248E43E0"/>
    <w:rsid w:val="248F6F90"/>
    <w:rsid w:val="24926217"/>
    <w:rsid w:val="249375FD"/>
    <w:rsid w:val="24953F7E"/>
    <w:rsid w:val="249711D6"/>
    <w:rsid w:val="24982DAD"/>
    <w:rsid w:val="249854ED"/>
    <w:rsid w:val="24A07B0B"/>
    <w:rsid w:val="24A2709E"/>
    <w:rsid w:val="24AF21B0"/>
    <w:rsid w:val="24B42343"/>
    <w:rsid w:val="24B66D08"/>
    <w:rsid w:val="24B83AD4"/>
    <w:rsid w:val="24BB08E8"/>
    <w:rsid w:val="24C56BB7"/>
    <w:rsid w:val="24C67773"/>
    <w:rsid w:val="24C72731"/>
    <w:rsid w:val="24C73FA5"/>
    <w:rsid w:val="24C837FF"/>
    <w:rsid w:val="24CA5B46"/>
    <w:rsid w:val="24D00492"/>
    <w:rsid w:val="24DE0E8F"/>
    <w:rsid w:val="24DE2D26"/>
    <w:rsid w:val="24E133B2"/>
    <w:rsid w:val="24F156D8"/>
    <w:rsid w:val="24F93433"/>
    <w:rsid w:val="24FE499E"/>
    <w:rsid w:val="25004D73"/>
    <w:rsid w:val="25064858"/>
    <w:rsid w:val="251824FE"/>
    <w:rsid w:val="251A0E3B"/>
    <w:rsid w:val="251A55FB"/>
    <w:rsid w:val="251B35E8"/>
    <w:rsid w:val="251C61DF"/>
    <w:rsid w:val="25265A8D"/>
    <w:rsid w:val="252872C2"/>
    <w:rsid w:val="252C0C57"/>
    <w:rsid w:val="252E5AED"/>
    <w:rsid w:val="25336FD1"/>
    <w:rsid w:val="25364EBF"/>
    <w:rsid w:val="25374C25"/>
    <w:rsid w:val="253766F1"/>
    <w:rsid w:val="253A26C7"/>
    <w:rsid w:val="253E405F"/>
    <w:rsid w:val="254A197E"/>
    <w:rsid w:val="254D55B0"/>
    <w:rsid w:val="25531B25"/>
    <w:rsid w:val="255D4E0A"/>
    <w:rsid w:val="25601CEB"/>
    <w:rsid w:val="256239E4"/>
    <w:rsid w:val="2562425B"/>
    <w:rsid w:val="256A36EF"/>
    <w:rsid w:val="256A687C"/>
    <w:rsid w:val="2576711B"/>
    <w:rsid w:val="2578405D"/>
    <w:rsid w:val="25797849"/>
    <w:rsid w:val="25814F84"/>
    <w:rsid w:val="25885255"/>
    <w:rsid w:val="258E0EE2"/>
    <w:rsid w:val="2591455D"/>
    <w:rsid w:val="25921379"/>
    <w:rsid w:val="25971042"/>
    <w:rsid w:val="25A0736F"/>
    <w:rsid w:val="25A40324"/>
    <w:rsid w:val="25A523F0"/>
    <w:rsid w:val="25A969AD"/>
    <w:rsid w:val="25AA5B7A"/>
    <w:rsid w:val="25AC53EF"/>
    <w:rsid w:val="25B40B7A"/>
    <w:rsid w:val="25B42319"/>
    <w:rsid w:val="25B51DD3"/>
    <w:rsid w:val="25B65A76"/>
    <w:rsid w:val="25C97D5A"/>
    <w:rsid w:val="25CC5A51"/>
    <w:rsid w:val="25D034AE"/>
    <w:rsid w:val="25DA3EE1"/>
    <w:rsid w:val="25E97E1C"/>
    <w:rsid w:val="25EF5460"/>
    <w:rsid w:val="25F86985"/>
    <w:rsid w:val="25F958F3"/>
    <w:rsid w:val="25FA0BFF"/>
    <w:rsid w:val="25FB764F"/>
    <w:rsid w:val="25FC05A8"/>
    <w:rsid w:val="25FF572D"/>
    <w:rsid w:val="26040DE1"/>
    <w:rsid w:val="26087F79"/>
    <w:rsid w:val="260A7EB1"/>
    <w:rsid w:val="260C06C9"/>
    <w:rsid w:val="260D4BD7"/>
    <w:rsid w:val="2619120D"/>
    <w:rsid w:val="261C7094"/>
    <w:rsid w:val="261D3276"/>
    <w:rsid w:val="261E1C5C"/>
    <w:rsid w:val="262430C3"/>
    <w:rsid w:val="262708BC"/>
    <w:rsid w:val="262D414D"/>
    <w:rsid w:val="26314B61"/>
    <w:rsid w:val="26322BD0"/>
    <w:rsid w:val="2632507B"/>
    <w:rsid w:val="26347B07"/>
    <w:rsid w:val="26385453"/>
    <w:rsid w:val="263E1A1F"/>
    <w:rsid w:val="263F5CB6"/>
    <w:rsid w:val="264146C5"/>
    <w:rsid w:val="26431074"/>
    <w:rsid w:val="264517E9"/>
    <w:rsid w:val="264F4DA2"/>
    <w:rsid w:val="26513BF3"/>
    <w:rsid w:val="26524229"/>
    <w:rsid w:val="26527B80"/>
    <w:rsid w:val="265C1A3D"/>
    <w:rsid w:val="265E27B4"/>
    <w:rsid w:val="26602767"/>
    <w:rsid w:val="26610F39"/>
    <w:rsid w:val="26625523"/>
    <w:rsid w:val="26654BB9"/>
    <w:rsid w:val="2666406C"/>
    <w:rsid w:val="266813B9"/>
    <w:rsid w:val="266A2425"/>
    <w:rsid w:val="266D2EE8"/>
    <w:rsid w:val="267271EB"/>
    <w:rsid w:val="2675387D"/>
    <w:rsid w:val="267705F2"/>
    <w:rsid w:val="26776D23"/>
    <w:rsid w:val="267C3479"/>
    <w:rsid w:val="26856D9E"/>
    <w:rsid w:val="26887C65"/>
    <w:rsid w:val="268D356E"/>
    <w:rsid w:val="268E69D0"/>
    <w:rsid w:val="268F77AC"/>
    <w:rsid w:val="269B5D9F"/>
    <w:rsid w:val="26A84420"/>
    <w:rsid w:val="26B43327"/>
    <w:rsid w:val="26BC5267"/>
    <w:rsid w:val="26C15DBE"/>
    <w:rsid w:val="26CB415E"/>
    <w:rsid w:val="26CF39CD"/>
    <w:rsid w:val="26D0320D"/>
    <w:rsid w:val="26E47C62"/>
    <w:rsid w:val="26E66210"/>
    <w:rsid w:val="26EC5983"/>
    <w:rsid w:val="26EE2381"/>
    <w:rsid w:val="26F147CA"/>
    <w:rsid w:val="26F4121B"/>
    <w:rsid w:val="26FE6CB2"/>
    <w:rsid w:val="27043DB7"/>
    <w:rsid w:val="27064D27"/>
    <w:rsid w:val="270C6AF7"/>
    <w:rsid w:val="270D1345"/>
    <w:rsid w:val="271B21EA"/>
    <w:rsid w:val="272178F7"/>
    <w:rsid w:val="27242797"/>
    <w:rsid w:val="272835FD"/>
    <w:rsid w:val="272F252F"/>
    <w:rsid w:val="27315072"/>
    <w:rsid w:val="273F1D71"/>
    <w:rsid w:val="27440F9A"/>
    <w:rsid w:val="274A5F2E"/>
    <w:rsid w:val="274B056C"/>
    <w:rsid w:val="274F33B8"/>
    <w:rsid w:val="27566FCA"/>
    <w:rsid w:val="275847D4"/>
    <w:rsid w:val="275F4F38"/>
    <w:rsid w:val="27626B75"/>
    <w:rsid w:val="2762793C"/>
    <w:rsid w:val="27677A69"/>
    <w:rsid w:val="276A006E"/>
    <w:rsid w:val="27722ED9"/>
    <w:rsid w:val="27755E3C"/>
    <w:rsid w:val="277C46C3"/>
    <w:rsid w:val="277D3D96"/>
    <w:rsid w:val="27990E9F"/>
    <w:rsid w:val="279953CE"/>
    <w:rsid w:val="279A35C0"/>
    <w:rsid w:val="279A5940"/>
    <w:rsid w:val="279B593F"/>
    <w:rsid w:val="27A10601"/>
    <w:rsid w:val="27A36611"/>
    <w:rsid w:val="27A87069"/>
    <w:rsid w:val="27AD79F8"/>
    <w:rsid w:val="27B014A5"/>
    <w:rsid w:val="27B354F0"/>
    <w:rsid w:val="27B57CC0"/>
    <w:rsid w:val="27B91CC1"/>
    <w:rsid w:val="27C7647C"/>
    <w:rsid w:val="27CE17BE"/>
    <w:rsid w:val="27CE2978"/>
    <w:rsid w:val="27CF0A46"/>
    <w:rsid w:val="27D648E9"/>
    <w:rsid w:val="27D65D5C"/>
    <w:rsid w:val="27DB146A"/>
    <w:rsid w:val="27E779BE"/>
    <w:rsid w:val="27EA1930"/>
    <w:rsid w:val="27EE7B94"/>
    <w:rsid w:val="27F133BB"/>
    <w:rsid w:val="27F37A5A"/>
    <w:rsid w:val="27FE406A"/>
    <w:rsid w:val="2800736E"/>
    <w:rsid w:val="280323E2"/>
    <w:rsid w:val="280C0106"/>
    <w:rsid w:val="2815215C"/>
    <w:rsid w:val="28165604"/>
    <w:rsid w:val="281A0168"/>
    <w:rsid w:val="2820384C"/>
    <w:rsid w:val="28257BF8"/>
    <w:rsid w:val="282C584F"/>
    <w:rsid w:val="2833251D"/>
    <w:rsid w:val="283833B8"/>
    <w:rsid w:val="283E077E"/>
    <w:rsid w:val="284433FC"/>
    <w:rsid w:val="28470583"/>
    <w:rsid w:val="28480559"/>
    <w:rsid w:val="284930B4"/>
    <w:rsid w:val="284B6BE7"/>
    <w:rsid w:val="284C7FD6"/>
    <w:rsid w:val="284F0685"/>
    <w:rsid w:val="28520261"/>
    <w:rsid w:val="285A5E44"/>
    <w:rsid w:val="285B1DA3"/>
    <w:rsid w:val="285E12F9"/>
    <w:rsid w:val="287206A9"/>
    <w:rsid w:val="28760ACD"/>
    <w:rsid w:val="287A043C"/>
    <w:rsid w:val="288021FC"/>
    <w:rsid w:val="288340E3"/>
    <w:rsid w:val="28845063"/>
    <w:rsid w:val="28876CAC"/>
    <w:rsid w:val="288A3B4B"/>
    <w:rsid w:val="288D5EB7"/>
    <w:rsid w:val="288E0DED"/>
    <w:rsid w:val="28954AAD"/>
    <w:rsid w:val="28964BBE"/>
    <w:rsid w:val="289C3D8F"/>
    <w:rsid w:val="28A5462C"/>
    <w:rsid w:val="28A917DE"/>
    <w:rsid w:val="28AA76B3"/>
    <w:rsid w:val="28AF33CF"/>
    <w:rsid w:val="28B03C72"/>
    <w:rsid w:val="28BA3882"/>
    <w:rsid w:val="28BE2C0F"/>
    <w:rsid w:val="28BF3356"/>
    <w:rsid w:val="28C03F8B"/>
    <w:rsid w:val="28C116EB"/>
    <w:rsid w:val="28C21675"/>
    <w:rsid w:val="28CB1F85"/>
    <w:rsid w:val="28CD3865"/>
    <w:rsid w:val="28CF3100"/>
    <w:rsid w:val="28D423D3"/>
    <w:rsid w:val="28D9271F"/>
    <w:rsid w:val="28DA6174"/>
    <w:rsid w:val="28DD1B07"/>
    <w:rsid w:val="28E248A8"/>
    <w:rsid w:val="28E6612D"/>
    <w:rsid w:val="28EC1DBF"/>
    <w:rsid w:val="28ED77D5"/>
    <w:rsid w:val="28F40956"/>
    <w:rsid w:val="28F712F2"/>
    <w:rsid w:val="28F7608A"/>
    <w:rsid w:val="28FD5D7A"/>
    <w:rsid w:val="28FD713A"/>
    <w:rsid w:val="28FF7466"/>
    <w:rsid w:val="29045193"/>
    <w:rsid w:val="29054C74"/>
    <w:rsid w:val="290B1901"/>
    <w:rsid w:val="290C07AA"/>
    <w:rsid w:val="29107F22"/>
    <w:rsid w:val="29120B8A"/>
    <w:rsid w:val="29142EBE"/>
    <w:rsid w:val="29225502"/>
    <w:rsid w:val="292453B1"/>
    <w:rsid w:val="292613A4"/>
    <w:rsid w:val="29274DE6"/>
    <w:rsid w:val="292B6E6C"/>
    <w:rsid w:val="292F7661"/>
    <w:rsid w:val="293700DC"/>
    <w:rsid w:val="29394028"/>
    <w:rsid w:val="293A2062"/>
    <w:rsid w:val="293E2493"/>
    <w:rsid w:val="293F66A9"/>
    <w:rsid w:val="29417731"/>
    <w:rsid w:val="29450493"/>
    <w:rsid w:val="29452662"/>
    <w:rsid w:val="294610B4"/>
    <w:rsid w:val="29463B3E"/>
    <w:rsid w:val="29487472"/>
    <w:rsid w:val="294E3F0F"/>
    <w:rsid w:val="2953009D"/>
    <w:rsid w:val="295606C1"/>
    <w:rsid w:val="295D389F"/>
    <w:rsid w:val="295E4994"/>
    <w:rsid w:val="29624A34"/>
    <w:rsid w:val="296718B0"/>
    <w:rsid w:val="296C389F"/>
    <w:rsid w:val="296D2092"/>
    <w:rsid w:val="2978623F"/>
    <w:rsid w:val="297B7B2B"/>
    <w:rsid w:val="297E38DA"/>
    <w:rsid w:val="297E4977"/>
    <w:rsid w:val="297F7345"/>
    <w:rsid w:val="298011DE"/>
    <w:rsid w:val="29811A7C"/>
    <w:rsid w:val="29812106"/>
    <w:rsid w:val="29813053"/>
    <w:rsid w:val="29822F22"/>
    <w:rsid w:val="2987451C"/>
    <w:rsid w:val="2987486D"/>
    <w:rsid w:val="298F183C"/>
    <w:rsid w:val="29914FB1"/>
    <w:rsid w:val="299477B9"/>
    <w:rsid w:val="29971646"/>
    <w:rsid w:val="29A07DD8"/>
    <w:rsid w:val="29A60A35"/>
    <w:rsid w:val="29A7432F"/>
    <w:rsid w:val="29AC61A5"/>
    <w:rsid w:val="29BD257D"/>
    <w:rsid w:val="29C6205E"/>
    <w:rsid w:val="29D331E7"/>
    <w:rsid w:val="29D458BA"/>
    <w:rsid w:val="29D467CD"/>
    <w:rsid w:val="29F76CFA"/>
    <w:rsid w:val="29F939F8"/>
    <w:rsid w:val="29F96A3D"/>
    <w:rsid w:val="29FB3310"/>
    <w:rsid w:val="29FF2FCE"/>
    <w:rsid w:val="29FF339A"/>
    <w:rsid w:val="2A002DDE"/>
    <w:rsid w:val="2A060605"/>
    <w:rsid w:val="2A0675D1"/>
    <w:rsid w:val="2A073535"/>
    <w:rsid w:val="2A0A460B"/>
    <w:rsid w:val="2A0E44BA"/>
    <w:rsid w:val="2A185184"/>
    <w:rsid w:val="2A1C62EA"/>
    <w:rsid w:val="2A215839"/>
    <w:rsid w:val="2A2433FE"/>
    <w:rsid w:val="2A314CA2"/>
    <w:rsid w:val="2A3162C8"/>
    <w:rsid w:val="2A3631A0"/>
    <w:rsid w:val="2A386D44"/>
    <w:rsid w:val="2A396C59"/>
    <w:rsid w:val="2A3A6E88"/>
    <w:rsid w:val="2A471C2C"/>
    <w:rsid w:val="2A4732E8"/>
    <w:rsid w:val="2A4A5261"/>
    <w:rsid w:val="2A4D4094"/>
    <w:rsid w:val="2A595D66"/>
    <w:rsid w:val="2A5B0514"/>
    <w:rsid w:val="2A62233E"/>
    <w:rsid w:val="2A684643"/>
    <w:rsid w:val="2A772752"/>
    <w:rsid w:val="2A7D793A"/>
    <w:rsid w:val="2A823E28"/>
    <w:rsid w:val="2A824728"/>
    <w:rsid w:val="2A883B70"/>
    <w:rsid w:val="2A8E3487"/>
    <w:rsid w:val="2A955D19"/>
    <w:rsid w:val="2AA52D80"/>
    <w:rsid w:val="2AAB066F"/>
    <w:rsid w:val="2AAF4E11"/>
    <w:rsid w:val="2AB35836"/>
    <w:rsid w:val="2AB55376"/>
    <w:rsid w:val="2AB653CD"/>
    <w:rsid w:val="2ABC1E7D"/>
    <w:rsid w:val="2ABD3E49"/>
    <w:rsid w:val="2AC87740"/>
    <w:rsid w:val="2ACF23C9"/>
    <w:rsid w:val="2AD764EC"/>
    <w:rsid w:val="2ADE1E4A"/>
    <w:rsid w:val="2AE02A26"/>
    <w:rsid w:val="2AE13764"/>
    <w:rsid w:val="2AE5423D"/>
    <w:rsid w:val="2AE6410F"/>
    <w:rsid w:val="2AE80428"/>
    <w:rsid w:val="2AEF04DC"/>
    <w:rsid w:val="2AF05AAF"/>
    <w:rsid w:val="2AF27E81"/>
    <w:rsid w:val="2AF3244D"/>
    <w:rsid w:val="2AF54BE1"/>
    <w:rsid w:val="2AF91404"/>
    <w:rsid w:val="2AFC6FD2"/>
    <w:rsid w:val="2B013B04"/>
    <w:rsid w:val="2B0722DC"/>
    <w:rsid w:val="2B073C40"/>
    <w:rsid w:val="2B117685"/>
    <w:rsid w:val="2B130B03"/>
    <w:rsid w:val="2B132CEF"/>
    <w:rsid w:val="2B1523C1"/>
    <w:rsid w:val="2B1623D5"/>
    <w:rsid w:val="2B22455C"/>
    <w:rsid w:val="2B262D4D"/>
    <w:rsid w:val="2B27194A"/>
    <w:rsid w:val="2B302136"/>
    <w:rsid w:val="2B3B36F0"/>
    <w:rsid w:val="2B3C63F7"/>
    <w:rsid w:val="2B3F7C08"/>
    <w:rsid w:val="2B4F0F4D"/>
    <w:rsid w:val="2B564FC7"/>
    <w:rsid w:val="2B596E73"/>
    <w:rsid w:val="2B5A21AD"/>
    <w:rsid w:val="2B5C3B8C"/>
    <w:rsid w:val="2B6401FA"/>
    <w:rsid w:val="2B672E37"/>
    <w:rsid w:val="2B6825F3"/>
    <w:rsid w:val="2B6D28C8"/>
    <w:rsid w:val="2B6E1D4D"/>
    <w:rsid w:val="2B706981"/>
    <w:rsid w:val="2B8719E3"/>
    <w:rsid w:val="2B892139"/>
    <w:rsid w:val="2B895E74"/>
    <w:rsid w:val="2B8F6567"/>
    <w:rsid w:val="2B901CCC"/>
    <w:rsid w:val="2B941D3A"/>
    <w:rsid w:val="2B9725F2"/>
    <w:rsid w:val="2B9C166F"/>
    <w:rsid w:val="2BA072C0"/>
    <w:rsid w:val="2BA42894"/>
    <w:rsid w:val="2BA6707E"/>
    <w:rsid w:val="2BAA1FDA"/>
    <w:rsid w:val="2BB953B8"/>
    <w:rsid w:val="2BB9634C"/>
    <w:rsid w:val="2BBA628A"/>
    <w:rsid w:val="2BCF3E7E"/>
    <w:rsid w:val="2BCF68CE"/>
    <w:rsid w:val="2BD17AEC"/>
    <w:rsid w:val="2BD3216F"/>
    <w:rsid w:val="2BD35159"/>
    <w:rsid w:val="2BD857D0"/>
    <w:rsid w:val="2BDA4044"/>
    <w:rsid w:val="2BDC0C2F"/>
    <w:rsid w:val="2BE011BE"/>
    <w:rsid w:val="2BE16928"/>
    <w:rsid w:val="2BE314C4"/>
    <w:rsid w:val="2BE3276A"/>
    <w:rsid w:val="2BE375D6"/>
    <w:rsid w:val="2BE37796"/>
    <w:rsid w:val="2BE72081"/>
    <w:rsid w:val="2BE932FF"/>
    <w:rsid w:val="2BEF5443"/>
    <w:rsid w:val="2BF14912"/>
    <w:rsid w:val="2BF2224D"/>
    <w:rsid w:val="2BF62921"/>
    <w:rsid w:val="2BF84216"/>
    <w:rsid w:val="2BF84DF9"/>
    <w:rsid w:val="2C014663"/>
    <w:rsid w:val="2C0211B0"/>
    <w:rsid w:val="2C0574CC"/>
    <w:rsid w:val="2C0940A6"/>
    <w:rsid w:val="2C0C0DBF"/>
    <w:rsid w:val="2C0C3BBE"/>
    <w:rsid w:val="2C0D71D1"/>
    <w:rsid w:val="2C132F44"/>
    <w:rsid w:val="2C140041"/>
    <w:rsid w:val="2C16719A"/>
    <w:rsid w:val="2C1D453F"/>
    <w:rsid w:val="2C222705"/>
    <w:rsid w:val="2C2B4139"/>
    <w:rsid w:val="2C2D032E"/>
    <w:rsid w:val="2C2F2295"/>
    <w:rsid w:val="2C324E7F"/>
    <w:rsid w:val="2C364B57"/>
    <w:rsid w:val="2C42268B"/>
    <w:rsid w:val="2C430153"/>
    <w:rsid w:val="2C43366A"/>
    <w:rsid w:val="2C447EB9"/>
    <w:rsid w:val="2C461706"/>
    <w:rsid w:val="2C4D65FD"/>
    <w:rsid w:val="2C5A09F0"/>
    <w:rsid w:val="2C5E45E9"/>
    <w:rsid w:val="2C603FA3"/>
    <w:rsid w:val="2C622412"/>
    <w:rsid w:val="2C66397E"/>
    <w:rsid w:val="2C692C89"/>
    <w:rsid w:val="2C6F0CBE"/>
    <w:rsid w:val="2C776858"/>
    <w:rsid w:val="2C84586C"/>
    <w:rsid w:val="2C933D34"/>
    <w:rsid w:val="2C9C739C"/>
    <w:rsid w:val="2C9E6CF3"/>
    <w:rsid w:val="2CA06066"/>
    <w:rsid w:val="2CA1715F"/>
    <w:rsid w:val="2CA208C6"/>
    <w:rsid w:val="2CA47903"/>
    <w:rsid w:val="2CAE09F2"/>
    <w:rsid w:val="2CAE751A"/>
    <w:rsid w:val="2CB35759"/>
    <w:rsid w:val="2CB507DD"/>
    <w:rsid w:val="2CBD4657"/>
    <w:rsid w:val="2CCB0519"/>
    <w:rsid w:val="2CCE5671"/>
    <w:rsid w:val="2CD35F26"/>
    <w:rsid w:val="2CD47431"/>
    <w:rsid w:val="2CDB77C4"/>
    <w:rsid w:val="2CDD2BE6"/>
    <w:rsid w:val="2CDD4293"/>
    <w:rsid w:val="2CDD7073"/>
    <w:rsid w:val="2CE71858"/>
    <w:rsid w:val="2CEB38B1"/>
    <w:rsid w:val="2CEB4756"/>
    <w:rsid w:val="2CED0B58"/>
    <w:rsid w:val="2CF96F20"/>
    <w:rsid w:val="2D0846A5"/>
    <w:rsid w:val="2D0B5F35"/>
    <w:rsid w:val="2D107A82"/>
    <w:rsid w:val="2D1B6937"/>
    <w:rsid w:val="2D2036B7"/>
    <w:rsid w:val="2D271FF9"/>
    <w:rsid w:val="2D2D5338"/>
    <w:rsid w:val="2D2D75CD"/>
    <w:rsid w:val="2D310C5A"/>
    <w:rsid w:val="2D314B7B"/>
    <w:rsid w:val="2D3B5B6F"/>
    <w:rsid w:val="2D3F7C8D"/>
    <w:rsid w:val="2D40477F"/>
    <w:rsid w:val="2D43262C"/>
    <w:rsid w:val="2D440057"/>
    <w:rsid w:val="2D4432F4"/>
    <w:rsid w:val="2D455DEF"/>
    <w:rsid w:val="2D4801EA"/>
    <w:rsid w:val="2D5100E5"/>
    <w:rsid w:val="2D551F54"/>
    <w:rsid w:val="2D594F06"/>
    <w:rsid w:val="2D5C69EA"/>
    <w:rsid w:val="2D5D171F"/>
    <w:rsid w:val="2D621AF9"/>
    <w:rsid w:val="2D636B11"/>
    <w:rsid w:val="2D6A07F5"/>
    <w:rsid w:val="2D6D2FE4"/>
    <w:rsid w:val="2D6D4253"/>
    <w:rsid w:val="2D712347"/>
    <w:rsid w:val="2D7259B5"/>
    <w:rsid w:val="2D737C31"/>
    <w:rsid w:val="2D7A15CD"/>
    <w:rsid w:val="2D8119D8"/>
    <w:rsid w:val="2D822317"/>
    <w:rsid w:val="2D8A2DED"/>
    <w:rsid w:val="2D8C6778"/>
    <w:rsid w:val="2D8F61F5"/>
    <w:rsid w:val="2D906747"/>
    <w:rsid w:val="2D934260"/>
    <w:rsid w:val="2D946E37"/>
    <w:rsid w:val="2D95178A"/>
    <w:rsid w:val="2D953423"/>
    <w:rsid w:val="2D9D7A2C"/>
    <w:rsid w:val="2DA60221"/>
    <w:rsid w:val="2DA75AA7"/>
    <w:rsid w:val="2DAC5976"/>
    <w:rsid w:val="2DAD627D"/>
    <w:rsid w:val="2DB37FC9"/>
    <w:rsid w:val="2DB454F7"/>
    <w:rsid w:val="2DB76EB0"/>
    <w:rsid w:val="2DB8040B"/>
    <w:rsid w:val="2DBA4BC7"/>
    <w:rsid w:val="2DBD3B8C"/>
    <w:rsid w:val="2DBD655D"/>
    <w:rsid w:val="2DC90281"/>
    <w:rsid w:val="2DC93026"/>
    <w:rsid w:val="2DCA7129"/>
    <w:rsid w:val="2DCC6389"/>
    <w:rsid w:val="2DD61F46"/>
    <w:rsid w:val="2DD865C8"/>
    <w:rsid w:val="2DDD305A"/>
    <w:rsid w:val="2DDE3CE7"/>
    <w:rsid w:val="2DE56D4D"/>
    <w:rsid w:val="2DEE22A6"/>
    <w:rsid w:val="2DEE3634"/>
    <w:rsid w:val="2DF12D80"/>
    <w:rsid w:val="2DF41E47"/>
    <w:rsid w:val="2DFF04C9"/>
    <w:rsid w:val="2E0154DB"/>
    <w:rsid w:val="2E066611"/>
    <w:rsid w:val="2E096F01"/>
    <w:rsid w:val="2E0E74F8"/>
    <w:rsid w:val="2E1139C8"/>
    <w:rsid w:val="2E114B18"/>
    <w:rsid w:val="2E187F7F"/>
    <w:rsid w:val="2E1C50C0"/>
    <w:rsid w:val="2E2F224D"/>
    <w:rsid w:val="2E3B7BB9"/>
    <w:rsid w:val="2E3E400A"/>
    <w:rsid w:val="2E422095"/>
    <w:rsid w:val="2E444C3A"/>
    <w:rsid w:val="2E4746C4"/>
    <w:rsid w:val="2E482CFD"/>
    <w:rsid w:val="2E491389"/>
    <w:rsid w:val="2E4F4DD0"/>
    <w:rsid w:val="2E5A6A7E"/>
    <w:rsid w:val="2E5E044F"/>
    <w:rsid w:val="2E603AD1"/>
    <w:rsid w:val="2E6B118E"/>
    <w:rsid w:val="2E6C5B18"/>
    <w:rsid w:val="2E6C6EDA"/>
    <w:rsid w:val="2E6E04E1"/>
    <w:rsid w:val="2E701A19"/>
    <w:rsid w:val="2E701E52"/>
    <w:rsid w:val="2E7310B4"/>
    <w:rsid w:val="2E875851"/>
    <w:rsid w:val="2E8A6FD5"/>
    <w:rsid w:val="2E8D269A"/>
    <w:rsid w:val="2E8E5CB1"/>
    <w:rsid w:val="2E901CED"/>
    <w:rsid w:val="2E913CFD"/>
    <w:rsid w:val="2E930335"/>
    <w:rsid w:val="2E940343"/>
    <w:rsid w:val="2E964F6C"/>
    <w:rsid w:val="2E9837BC"/>
    <w:rsid w:val="2E9B46AC"/>
    <w:rsid w:val="2E9D2E4D"/>
    <w:rsid w:val="2EA30C4E"/>
    <w:rsid w:val="2EA429E1"/>
    <w:rsid w:val="2EA811A2"/>
    <w:rsid w:val="2EAC3759"/>
    <w:rsid w:val="2EAE1610"/>
    <w:rsid w:val="2EB432FF"/>
    <w:rsid w:val="2EB7597D"/>
    <w:rsid w:val="2EB81F5D"/>
    <w:rsid w:val="2EC2738A"/>
    <w:rsid w:val="2EC456C9"/>
    <w:rsid w:val="2EC563A6"/>
    <w:rsid w:val="2EC7206D"/>
    <w:rsid w:val="2EC80870"/>
    <w:rsid w:val="2EC8145E"/>
    <w:rsid w:val="2ECA4F68"/>
    <w:rsid w:val="2ECF0EEB"/>
    <w:rsid w:val="2ED87E0B"/>
    <w:rsid w:val="2ED92D58"/>
    <w:rsid w:val="2EE3105C"/>
    <w:rsid w:val="2EE50ADD"/>
    <w:rsid w:val="2EE73BC4"/>
    <w:rsid w:val="2EE92D7D"/>
    <w:rsid w:val="2EE972BF"/>
    <w:rsid w:val="2EF47129"/>
    <w:rsid w:val="2EF75F38"/>
    <w:rsid w:val="2EF94B7B"/>
    <w:rsid w:val="2EF96585"/>
    <w:rsid w:val="2EF974A0"/>
    <w:rsid w:val="2EFD3D7D"/>
    <w:rsid w:val="2F073CD0"/>
    <w:rsid w:val="2F0A6BA1"/>
    <w:rsid w:val="2F0F1520"/>
    <w:rsid w:val="2F237011"/>
    <w:rsid w:val="2F273389"/>
    <w:rsid w:val="2F290933"/>
    <w:rsid w:val="2F2D12B3"/>
    <w:rsid w:val="2F2E05BF"/>
    <w:rsid w:val="2F303928"/>
    <w:rsid w:val="2F3517DE"/>
    <w:rsid w:val="2F363D71"/>
    <w:rsid w:val="2F3D1D1F"/>
    <w:rsid w:val="2F3D7E05"/>
    <w:rsid w:val="2F493C45"/>
    <w:rsid w:val="2F4E29C0"/>
    <w:rsid w:val="2F5760B9"/>
    <w:rsid w:val="2F5827AB"/>
    <w:rsid w:val="2F5C44F7"/>
    <w:rsid w:val="2F5E157D"/>
    <w:rsid w:val="2F5F76AC"/>
    <w:rsid w:val="2F5F79A5"/>
    <w:rsid w:val="2F650EE1"/>
    <w:rsid w:val="2F685002"/>
    <w:rsid w:val="2F6A5275"/>
    <w:rsid w:val="2F6B3D38"/>
    <w:rsid w:val="2F6E3706"/>
    <w:rsid w:val="2F6E494A"/>
    <w:rsid w:val="2F7317A8"/>
    <w:rsid w:val="2F7328EB"/>
    <w:rsid w:val="2F781DF8"/>
    <w:rsid w:val="2F791C2E"/>
    <w:rsid w:val="2F8A7E7C"/>
    <w:rsid w:val="2F8F03E3"/>
    <w:rsid w:val="2F903946"/>
    <w:rsid w:val="2F907E50"/>
    <w:rsid w:val="2F9A01B0"/>
    <w:rsid w:val="2F9A7FAF"/>
    <w:rsid w:val="2F9D6DAF"/>
    <w:rsid w:val="2FA32E5D"/>
    <w:rsid w:val="2FAC7486"/>
    <w:rsid w:val="2FAF24EE"/>
    <w:rsid w:val="2FB40072"/>
    <w:rsid w:val="2FBA0630"/>
    <w:rsid w:val="2FBC4EE4"/>
    <w:rsid w:val="2FC64A21"/>
    <w:rsid w:val="2FC677E9"/>
    <w:rsid w:val="2FCA5552"/>
    <w:rsid w:val="2FCD0DB2"/>
    <w:rsid w:val="2FD234C1"/>
    <w:rsid w:val="2FD31275"/>
    <w:rsid w:val="2FD34F0A"/>
    <w:rsid w:val="2FD507E1"/>
    <w:rsid w:val="2FDE2E81"/>
    <w:rsid w:val="2FE2304F"/>
    <w:rsid w:val="2FE262CD"/>
    <w:rsid w:val="2FE44781"/>
    <w:rsid w:val="2FE6625E"/>
    <w:rsid w:val="2FE74D10"/>
    <w:rsid w:val="2FF510E4"/>
    <w:rsid w:val="2FF95C84"/>
    <w:rsid w:val="30000356"/>
    <w:rsid w:val="30020DE9"/>
    <w:rsid w:val="3006084F"/>
    <w:rsid w:val="3006709C"/>
    <w:rsid w:val="30073109"/>
    <w:rsid w:val="30074596"/>
    <w:rsid w:val="30074F57"/>
    <w:rsid w:val="30097161"/>
    <w:rsid w:val="30190699"/>
    <w:rsid w:val="301F0306"/>
    <w:rsid w:val="301F4AAA"/>
    <w:rsid w:val="30255D9D"/>
    <w:rsid w:val="30350E00"/>
    <w:rsid w:val="3036648C"/>
    <w:rsid w:val="303753C8"/>
    <w:rsid w:val="303B3B2C"/>
    <w:rsid w:val="3045193D"/>
    <w:rsid w:val="304979C6"/>
    <w:rsid w:val="304C5D48"/>
    <w:rsid w:val="304E070D"/>
    <w:rsid w:val="304E3FAE"/>
    <w:rsid w:val="305D54C5"/>
    <w:rsid w:val="305E292F"/>
    <w:rsid w:val="30601CEA"/>
    <w:rsid w:val="30612C3A"/>
    <w:rsid w:val="306202F7"/>
    <w:rsid w:val="30647739"/>
    <w:rsid w:val="30657844"/>
    <w:rsid w:val="306D2C00"/>
    <w:rsid w:val="307D3384"/>
    <w:rsid w:val="30846FC9"/>
    <w:rsid w:val="30994ED4"/>
    <w:rsid w:val="30A0655B"/>
    <w:rsid w:val="30A70492"/>
    <w:rsid w:val="30A7793C"/>
    <w:rsid w:val="30AD578E"/>
    <w:rsid w:val="30AF60E8"/>
    <w:rsid w:val="30BA1B27"/>
    <w:rsid w:val="30BD319B"/>
    <w:rsid w:val="30C34DA4"/>
    <w:rsid w:val="30C71967"/>
    <w:rsid w:val="30C878A7"/>
    <w:rsid w:val="30D14A40"/>
    <w:rsid w:val="30D16C14"/>
    <w:rsid w:val="30D443AF"/>
    <w:rsid w:val="30E45039"/>
    <w:rsid w:val="30E849B3"/>
    <w:rsid w:val="30F32DC5"/>
    <w:rsid w:val="30F51861"/>
    <w:rsid w:val="30F9245A"/>
    <w:rsid w:val="30F9374B"/>
    <w:rsid w:val="30F97DC4"/>
    <w:rsid w:val="30FD0D95"/>
    <w:rsid w:val="31077D4C"/>
    <w:rsid w:val="31085388"/>
    <w:rsid w:val="310E70D3"/>
    <w:rsid w:val="31144125"/>
    <w:rsid w:val="311542B7"/>
    <w:rsid w:val="31161ACF"/>
    <w:rsid w:val="311F2A5A"/>
    <w:rsid w:val="312656B1"/>
    <w:rsid w:val="312D653F"/>
    <w:rsid w:val="31326DEB"/>
    <w:rsid w:val="3133196F"/>
    <w:rsid w:val="313F276E"/>
    <w:rsid w:val="314122FF"/>
    <w:rsid w:val="31446BF9"/>
    <w:rsid w:val="31457B9D"/>
    <w:rsid w:val="31511550"/>
    <w:rsid w:val="31527E83"/>
    <w:rsid w:val="31590F99"/>
    <w:rsid w:val="31612E3D"/>
    <w:rsid w:val="316A51C0"/>
    <w:rsid w:val="316C5D64"/>
    <w:rsid w:val="316E522A"/>
    <w:rsid w:val="3171553C"/>
    <w:rsid w:val="31722ECC"/>
    <w:rsid w:val="317948C7"/>
    <w:rsid w:val="317B24AD"/>
    <w:rsid w:val="3187391A"/>
    <w:rsid w:val="318F624C"/>
    <w:rsid w:val="3191551A"/>
    <w:rsid w:val="3194669E"/>
    <w:rsid w:val="31984E22"/>
    <w:rsid w:val="31A26D85"/>
    <w:rsid w:val="31AD43A3"/>
    <w:rsid w:val="31B00187"/>
    <w:rsid w:val="31B24E74"/>
    <w:rsid w:val="31B57FE3"/>
    <w:rsid w:val="31BE4A66"/>
    <w:rsid w:val="31BF0A70"/>
    <w:rsid w:val="31C70D0C"/>
    <w:rsid w:val="31CC108F"/>
    <w:rsid w:val="31D4389C"/>
    <w:rsid w:val="31D73DB5"/>
    <w:rsid w:val="31D83401"/>
    <w:rsid w:val="31E5783E"/>
    <w:rsid w:val="31EB7F69"/>
    <w:rsid w:val="31ED5177"/>
    <w:rsid w:val="31EE79F1"/>
    <w:rsid w:val="31F151E3"/>
    <w:rsid w:val="31F21265"/>
    <w:rsid w:val="31F71331"/>
    <w:rsid w:val="31F727F5"/>
    <w:rsid w:val="3204281B"/>
    <w:rsid w:val="32114A58"/>
    <w:rsid w:val="321E684E"/>
    <w:rsid w:val="32235BC6"/>
    <w:rsid w:val="3226415B"/>
    <w:rsid w:val="322A7690"/>
    <w:rsid w:val="323623D3"/>
    <w:rsid w:val="323B0D7E"/>
    <w:rsid w:val="323F30D5"/>
    <w:rsid w:val="32472941"/>
    <w:rsid w:val="324A5189"/>
    <w:rsid w:val="324D2B65"/>
    <w:rsid w:val="325D02E7"/>
    <w:rsid w:val="326141C7"/>
    <w:rsid w:val="326421FA"/>
    <w:rsid w:val="32685058"/>
    <w:rsid w:val="326B0056"/>
    <w:rsid w:val="326D4EFD"/>
    <w:rsid w:val="32765558"/>
    <w:rsid w:val="32792378"/>
    <w:rsid w:val="328A6DE6"/>
    <w:rsid w:val="328D48F3"/>
    <w:rsid w:val="328D671B"/>
    <w:rsid w:val="32902802"/>
    <w:rsid w:val="32944747"/>
    <w:rsid w:val="32A60037"/>
    <w:rsid w:val="32A93DAD"/>
    <w:rsid w:val="32AC6A37"/>
    <w:rsid w:val="32AD627F"/>
    <w:rsid w:val="32AD6D3F"/>
    <w:rsid w:val="32AF1CC0"/>
    <w:rsid w:val="32B061D8"/>
    <w:rsid w:val="32C339A7"/>
    <w:rsid w:val="32CF01F5"/>
    <w:rsid w:val="32CF4A4E"/>
    <w:rsid w:val="32D5084D"/>
    <w:rsid w:val="32D60467"/>
    <w:rsid w:val="32DD1D3B"/>
    <w:rsid w:val="32DF4EEC"/>
    <w:rsid w:val="32E03551"/>
    <w:rsid w:val="32EE6B85"/>
    <w:rsid w:val="32F17282"/>
    <w:rsid w:val="32FB1FDE"/>
    <w:rsid w:val="330D5E2E"/>
    <w:rsid w:val="33104AFB"/>
    <w:rsid w:val="33110B57"/>
    <w:rsid w:val="33163E4A"/>
    <w:rsid w:val="331831AC"/>
    <w:rsid w:val="3318750E"/>
    <w:rsid w:val="331C79EE"/>
    <w:rsid w:val="33216B79"/>
    <w:rsid w:val="33225A6D"/>
    <w:rsid w:val="33257682"/>
    <w:rsid w:val="332F06B1"/>
    <w:rsid w:val="33301A6A"/>
    <w:rsid w:val="33324F96"/>
    <w:rsid w:val="333530F1"/>
    <w:rsid w:val="33364379"/>
    <w:rsid w:val="333B024C"/>
    <w:rsid w:val="333F1A61"/>
    <w:rsid w:val="3341361C"/>
    <w:rsid w:val="33422E9F"/>
    <w:rsid w:val="33436763"/>
    <w:rsid w:val="334D37AF"/>
    <w:rsid w:val="335169A5"/>
    <w:rsid w:val="335351C3"/>
    <w:rsid w:val="3355483C"/>
    <w:rsid w:val="335A5614"/>
    <w:rsid w:val="335C1B78"/>
    <w:rsid w:val="335F7E05"/>
    <w:rsid w:val="3367185C"/>
    <w:rsid w:val="3368469F"/>
    <w:rsid w:val="33692E17"/>
    <w:rsid w:val="336C22DC"/>
    <w:rsid w:val="336E25A3"/>
    <w:rsid w:val="33707B67"/>
    <w:rsid w:val="33762CAA"/>
    <w:rsid w:val="337F4EDF"/>
    <w:rsid w:val="33842953"/>
    <w:rsid w:val="33A02AF5"/>
    <w:rsid w:val="33A34D31"/>
    <w:rsid w:val="33A464BC"/>
    <w:rsid w:val="33A62C3A"/>
    <w:rsid w:val="33A83F1F"/>
    <w:rsid w:val="33A96260"/>
    <w:rsid w:val="33AB7B1E"/>
    <w:rsid w:val="33AE03EE"/>
    <w:rsid w:val="33B02C67"/>
    <w:rsid w:val="33B654CA"/>
    <w:rsid w:val="33BC5789"/>
    <w:rsid w:val="33BE6CC6"/>
    <w:rsid w:val="33BF5BC1"/>
    <w:rsid w:val="33C17788"/>
    <w:rsid w:val="33C655CD"/>
    <w:rsid w:val="33C673A9"/>
    <w:rsid w:val="33C86D07"/>
    <w:rsid w:val="33CF0E8F"/>
    <w:rsid w:val="33D12C45"/>
    <w:rsid w:val="33D76BB4"/>
    <w:rsid w:val="33DB4FEA"/>
    <w:rsid w:val="33DC350F"/>
    <w:rsid w:val="33DD63A0"/>
    <w:rsid w:val="33E02622"/>
    <w:rsid w:val="33E15DF9"/>
    <w:rsid w:val="33E2698D"/>
    <w:rsid w:val="33EA3E24"/>
    <w:rsid w:val="33EE55F8"/>
    <w:rsid w:val="34030C6B"/>
    <w:rsid w:val="34035974"/>
    <w:rsid w:val="341400A3"/>
    <w:rsid w:val="34153C39"/>
    <w:rsid w:val="341B0087"/>
    <w:rsid w:val="341B2F18"/>
    <w:rsid w:val="341E60E9"/>
    <w:rsid w:val="34241849"/>
    <w:rsid w:val="34395A84"/>
    <w:rsid w:val="343C02E8"/>
    <w:rsid w:val="34421DF0"/>
    <w:rsid w:val="34423D6D"/>
    <w:rsid w:val="3442626B"/>
    <w:rsid w:val="344B6819"/>
    <w:rsid w:val="344D3BC4"/>
    <w:rsid w:val="345506CC"/>
    <w:rsid w:val="34586D8A"/>
    <w:rsid w:val="345C448C"/>
    <w:rsid w:val="34605295"/>
    <w:rsid w:val="3464417A"/>
    <w:rsid w:val="346C0EE5"/>
    <w:rsid w:val="346C2849"/>
    <w:rsid w:val="3470277C"/>
    <w:rsid w:val="34706788"/>
    <w:rsid w:val="34726640"/>
    <w:rsid w:val="347869ED"/>
    <w:rsid w:val="347B3464"/>
    <w:rsid w:val="348279AB"/>
    <w:rsid w:val="348327AD"/>
    <w:rsid w:val="34933675"/>
    <w:rsid w:val="349614EE"/>
    <w:rsid w:val="34983B02"/>
    <w:rsid w:val="34A15655"/>
    <w:rsid w:val="34A80CFF"/>
    <w:rsid w:val="34AE77AD"/>
    <w:rsid w:val="34AF7265"/>
    <w:rsid w:val="34C00396"/>
    <w:rsid w:val="34C30390"/>
    <w:rsid w:val="34C33DBD"/>
    <w:rsid w:val="34C6031C"/>
    <w:rsid w:val="34C943E1"/>
    <w:rsid w:val="34CD7531"/>
    <w:rsid w:val="34CE2006"/>
    <w:rsid w:val="34D62BBA"/>
    <w:rsid w:val="34D91A1C"/>
    <w:rsid w:val="34D976E8"/>
    <w:rsid w:val="34DB3C27"/>
    <w:rsid w:val="34DC6109"/>
    <w:rsid w:val="34E604C5"/>
    <w:rsid w:val="34E63C03"/>
    <w:rsid w:val="34EF0DD8"/>
    <w:rsid w:val="34FB75E3"/>
    <w:rsid w:val="34FC0226"/>
    <w:rsid w:val="34FE20F4"/>
    <w:rsid w:val="34FF3EA3"/>
    <w:rsid w:val="35092203"/>
    <w:rsid w:val="35140CC4"/>
    <w:rsid w:val="351909FF"/>
    <w:rsid w:val="35202752"/>
    <w:rsid w:val="352D3123"/>
    <w:rsid w:val="3532371F"/>
    <w:rsid w:val="35346944"/>
    <w:rsid w:val="35352F04"/>
    <w:rsid w:val="35354043"/>
    <w:rsid w:val="35357DA2"/>
    <w:rsid w:val="3536344F"/>
    <w:rsid w:val="35367CD9"/>
    <w:rsid w:val="35405356"/>
    <w:rsid w:val="35436DEA"/>
    <w:rsid w:val="354C216F"/>
    <w:rsid w:val="354F5178"/>
    <w:rsid w:val="35591918"/>
    <w:rsid w:val="355C501D"/>
    <w:rsid w:val="355D5FD1"/>
    <w:rsid w:val="356034FC"/>
    <w:rsid w:val="35647DDB"/>
    <w:rsid w:val="35723A22"/>
    <w:rsid w:val="35725A1C"/>
    <w:rsid w:val="3573546C"/>
    <w:rsid w:val="35737274"/>
    <w:rsid w:val="35791130"/>
    <w:rsid w:val="35821B2F"/>
    <w:rsid w:val="35836CEA"/>
    <w:rsid w:val="35902803"/>
    <w:rsid w:val="35962FEC"/>
    <w:rsid w:val="359E58BD"/>
    <w:rsid w:val="35A158A4"/>
    <w:rsid w:val="35B92270"/>
    <w:rsid w:val="35BC0EEF"/>
    <w:rsid w:val="35BC1B27"/>
    <w:rsid w:val="35BE4144"/>
    <w:rsid w:val="35C22D28"/>
    <w:rsid w:val="35C27E13"/>
    <w:rsid w:val="35C323DD"/>
    <w:rsid w:val="35CA6548"/>
    <w:rsid w:val="35D64744"/>
    <w:rsid w:val="35D80E39"/>
    <w:rsid w:val="35D91785"/>
    <w:rsid w:val="35E26F39"/>
    <w:rsid w:val="35E97869"/>
    <w:rsid w:val="35EF2CB4"/>
    <w:rsid w:val="35F12B87"/>
    <w:rsid w:val="35F3774D"/>
    <w:rsid w:val="35F64F89"/>
    <w:rsid w:val="35F836CB"/>
    <w:rsid w:val="35FB480B"/>
    <w:rsid w:val="360004E5"/>
    <w:rsid w:val="360D0082"/>
    <w:rsid w:val="36135DF3"/>
    <w:rsid w:val="36167307"/>
    <w:rsid w:val="36170899"/>
    <w:rsid w:val="361803F8"/>
    <w:rsid w:val="361A7667"/>
    <w:rsid w:val="361B5CC5"/>
    <w:rsid w:val="361D0141"/>
    <w:rsid w:val="361E26A4"/>
    <w:rsid w:val="36253FF8"/>
    <w:rsid w:val="36272160"/>
    <w:rsid w:val="36277EFF"/>
    <w:rsid w:val="362A1F9C"/>
    <w:rsid w:val="362B42AD"/>
    <w:rsid w:val="362C4CBD"/>
    <w:rsid w:val="36303B1D"/>
    <w:rsid w:val="363702AC"/>
    <w:rsid w:val="363975F0"/>
    <w:rsid w:val="363A7FAB"/>
    <w:rsid w:val="36407078"/>
    <w:rsid w:val="364861EC"/>
    <w:rsid w:val="3648639B"/>
    <w:rsid w:val="364E4D29"/>
    <w:rsid w:val="3651452A"/>
    <w:rsid w:val="36521196"/>
    <w:rsid w:val="36537A3A"/>
    <w:rsid w:val="3655180C"/>
    <w:rsid w:val="365660A8"/>
    <w:rsid w:val="365E37A8"/>
    <w:rsid w:val="365E777C"/>
    <w:rsid w:val="365F712B"/>
    <w:rsid w:val="36672351"/>
    <w:rsid w:val="366E588B"/>
    <w:rsid w:val="36790395"/>
    <w:rsid w:val="367A4EA5"/>
    <w:rsid w:val="368322C3"/>
    <w:rsid w:val="36893337"/>
    <w:rsid w:val="368A686A"/>
    <w:rsid w:val="368E43FB"/>
    <w:rsid w:val="36957677"/>
    <w:rsid w:val="36972E39"/>
    <w:rsid w:val="369F0791"/>
    <w:rsid w:val="36A21E78"/>
    <w:rsid w:val="36A46C18"/>
    <w:rsid w:val="36AB765E"/>
    <w:rsid w:val="36AE1D93"/>
    <w:rsid w:val="36AE4351"/>
    <w:rsid w:val="36BE1545"/>
    <w:rsid w:val="36C607B9"/>
    <w:rsid w:val="36C65A2F"/>
    <w:rsid w:val="36D06106"/>
    <w:rsid w:val="36D1141F"/>
    <w:rsid w:val="36D2439F"/>
    <w:rsid w:val="36D46B2E"/>
    <w:rsid w:val="36D761B0"/>
    <w:rsid w:val="36D8498B"/>
    <w:rsid w:val="36D86DDD"/>
    <w:rsid w:val="36DF2AA7"/>
    <w:rsid w:val="36E240F5"/>
    <w:rsid w:val="36E37EEF"/>
    <w:rsid w:val="36E71F15"/>
    <w:rsid w:val="36E81F19"/>
    <w:rsid w:val="36EA4ECD"/>
    <w:rsid w:val="36F30A31"/>
    <w:rsid w:val="36F41053"/>
    <w:rsid w:val="36FA3C7D"/>
    <w:rsid w:val="36FF2C9F"/>
    <w:rsid w:val="370218FF"/>
    <w:rsid w:val="37027865"/>
    <w:rsid w:val="37045BE7"/>
    <w:rsid w:val="370513E2"/>
    <w:rsid w:val="37070E0E"/>
    <w:rsid w:val="370711FE"/>
    <w:rsid w:val="37076A5B"/>
    <w:rsid w:val="37100BD0"/>
    <w:rsid w:val="37115B63"/>
    <w:rsid w:val="37120E69"/>
    <w:rsid w:val="37226944"/>
    <w:rsid w:val="372D300B"/>
    <w:rsid w:val="37354268"/>
    <w:rsid w:val="373E1DD2"/>
    <w:rsid w:val="37531BDB"/>
    <w:rsid w:val="375707CA"/>
    <w:rsid w:val="37592B09"/>
    <w:rsid w:val="37604345"/>
    <w:rsid w:val="37677539"/>
    <w:rsid w:val="37694FB5"/>
    <w:rsid w:val="376C7535"/>
    <w:rsid w:val="376D02FF"/>
    <w:rsid w:val="377879AE"/>
    <w:rsid w:val="377A3E57"/>
    <w:rsid w:val="377E0691"/>
    <w:rsid w:val="37893B9D"/>
    <w:rsid w:val="378C5F33"/>
    <w:rsid w:val="3796513B"/>
    <w:rsid w:val="37971E56"/>
    <w:rsid w:val="379A437B"/>
    <w:rsid w:val="37AE6BB9"/>
    <w:rsid w:val="37B0496D"/>
    <w:rsid w:val="37B437AF"/>
    <w:rsid w:val="37B82848"/>
    <w:rsid w:val="37B828AA"/>
    <w:rsid w:val="37B91206"/>
    <w:rsid w:val="37B93362"/>
    <w:rsid w:val="37BF5F71"/>
    <w:rsid w:val="37C133BF"/>
    <w:rsid w:val="37C55A27"/>
    <w:rsid w:val="37D630B4"/>
    <w:rsid w:val="37D70695"/>
    <w:rsid w:val="37D810AB"/>
    <w:rsid w:val="37DA2F46"/>
    <w:rsid w:val="37DA66DA"/>
    <w:rsid w:val="37E17F39"/>
    <w:rsid w:val="37F12137"/>
    <w:rsid w:val="37F21FE0"/>
    <w:rsid w:val="37F34F06"/>
    <w:rsid w:val="37FD6A0C"/>
    <w:rsid w:val="37FE7D9B"/>
    <w:rsid w:val="38053636"/>
    <w:rsid w:val="38082F2F"/>
    <w:rsid w:val="380E18F3"/>
    <w:rsid w:val="380E6A95"/>
    <w:rsid w:val="38157A19"/>
    <w:rsid w:val="3818379F"/>
    <w:rsid w:val="38204079"/>
    <w:rsid w:val="38242727"/>
    <w:rsid w:val="38263D66"/>
    <w:rsid w:val="382B16A9"/>
    <w:rsid w:val="382F103B"/>
    <w:rsid w:val="38305B7D"/>
    <w:rsid w:val="38367B24"/>
    <w:rsid w:val="383703DC"/>
    <w:rsid w:val="38381CE8"/>
    <w:rsid w:val="383A673D"/>
    <w:rsid w:val="38446969"/>
    <w:rsid w:val="38461149"/>
    <w:rsid w:val="384744BA"/>
    <w:rsid w:val="38490343"/>
    <w:rsid w:val="38496140"/>
    <w:rsid w:val="384A1F3A"/>
    <w:rsid w:val="384E3ADD"/>
    <w:rsid w:val="385000FD"/>
    <w:rsid w:val="38507D71"/>
    <w:rsid w:val="38515F94"/>
    <w:rsid w:val="38560785"/>
    <w:rsid w:val="38564EA5"/>
    <w:rsid w:val="385B133F"/>
    <w:rsid w:val="38656092"/>
    <w:rsid w:val="386A3061"/>
    <w:rsid w:val="386C1F53"/>
    <w:rsid w:val="386E1317"/>
    <w:rsid w:val="38732482"/>
    <w:rsid w:val="38801D48"/>
    <w:rsid w:val="388A0A5F"/>
    <w:rsid w:val="388C6045"/>
    <w:rsid w:val="388F7542"/>
    <w:rsid w:val="389430E5"/>
    <w:rsid w:val="38A764FD"/>
    <w:rsid w:val="38AF631A"/>
    <w:rsid w:val="38B76D8C"/>
    <w:rsid w:val="38B84AE2"/>
    <w:rsid w:val="38BC2949"/>
    <w:rsid w:val="38C149CB"/>
    <w:rsid w:val="38C86845"/>
    <w:rsid w:val="38C86EE3"/>
    <w:rsid w:val="38CA55CC"/>
    <w:rsid w:val="38CB6145"/>
    <w:rsid w:val="38D05E02"/>
    <w:rsid w:val="38D144FC"/>
    <w:rsid w:val="38D14831"/>
    <w:rsid w:val="38D542FE"/>
    <w:rsid w:val="38D56462"/>
    <w:rsid w:val="38D63D62"/>
    <w:rsid w:val="38DF47DF"/>
    <w:rsid w:val="38E2143E"/>
    <w:rsid w:val="38E239A7"/>
    <w:rsid w:val="38E372C6"/>
    <w:rsid w:val="38E41C7E"/>
    <w:rsid w:val="38EA0905"/>
    <w:rsid w:val="38F0487E"/>
    <w:rsid w:val="38F06EB3"/>
    <w:rsid w:val="38F21EB8"/>
    <w:rsid w:val="38F372B8"/>
    <w:rsid w:val="38F94726"/>
    <w:rsid w:val="38FA2E4B"/>
    <w:rsid w:val="38FE1190"/>
    <w:rsid w:val="39016F1E"/>
    <w:rsid w:val="39080BD6"/>
    <w:rsid w:val="3908591C"/>
    <w:rsid w:val="390B662B"/>
    <w:rsid w:val="390D653E"/>
    <w:rsid w:val="390F6CF7"/>
    <w:rsid w:val="391167EE"/>
    <w:rsid w:val="391513B6"/>
    <w:rsid w:val="3918381B"/>
    <w:rsid w:val="391E469A"/>
    <w:rsid w:val="39227F58"/>
    <w:rsid w:val="39244F60"/>
    <w:rsid w:val="392D4551"/>
    <w:rsid w:val="39310063"/>
    <w:rsid w:val="39347915"/>
    <w:rsid w:val="393765EE"/>
    <w:rsid w:val="393904EA"/>
    <w:rsid w:val="3939497E"/>
    <w:rsid w:val="393F5810"/>
    <w:rsid w:val="393F76E5"/>
    <w:rsid w:val="39417278"/>
    <w:rsid w:val="39435DAA"/>
    <w:rsid w:val="39474BA4"/>
    <w:rsid w:val="39476DA1"/>
    <w:rsid w:val="39524270"/>
    <w:rsid w:val="395A217E"/>
    <w:rsid w:val="395D1B6B"/>
    <w:rsid w:val="396335EE"/>
    <w:rsid w:val="39635BC8"/>
    <w:rsid w:val="3965392C"/>
    <w:rsid w:val="39655465"/>
    <w:rsid w:val="396C3F12"/>
    <w:rsid w:val="396D12D0"/>
    <w:rsid w:val="39723CB5"/>
    <w:rsid w:val="397E6CB9"/>
    <w:rsid w:val="39854CC0"/>
    <w:rsid w:val="39857170"/>
    <w:rsid w:val="399410E4"/>
    <w:rsid w:val="3997310C"/>
    <w:rsid w:val="399C3435"/>
    <w:rsid w:val="39A60E55"/>
    <w:rsid w:val="39A729AE"/>
    <w:rsid w:val="39AE0FC8"/>
    <w:rsid w:val="39B2122F"/>
    <w:rsid w:val="39B65DD6"/>
    <w:rsid w:val="39B764C8"/>
    <w:rsid w:val="39BC010C"/>
    <w:rsid w:val="39BC59AF"/>
    <w:rsid w:val="39C04CE0"/>
    <w:rsid w:val="39C1162B"/>
    <w:rsid w:val="39C12F8C"/>
    <w:rsid w:val="39CC5B4C"/>
    <w:rsid w:val="39D35D56"/>
    <w:rsid w:val="39DB14F0"/>
    <w:rsid w:val="39DC6805"/>
    <w:rsid w:val="39E218EA"/>
    <w:rsid w:val="39F50E2C"/>
    <w:rsid w:val="39F6439A"/>
    <w:rsid w:val="39F81533"/>
    <w:rsid w:val="39FB7C92"/>
    <w:rsid w:val="3A043C1F"/>
    <w:rsid w:val="3A056252"/>
    <w:rsid w:val="3A0A25CA"/>
    <w:rsid w:val="3A0A60E2"/>
    <w:rsid w:val="3A0D4A0B"/>
    <w:rsid w:val="3A0E6E61"/>
    <w:rsid w:val="3A0F2F6F"/>
    <w:rsid w:val="3A0F7C41"/>
    <w:rsid w:val="3A163537"/>
    <w:rsid w:val="3A2433D8"/>
    <w:rsid w:val="3A3A0E58"/>
    <w:rsid w:val="3A3C1BF6"/>
    <w:rsid w:val="3A3F1D65"/>
    <w:rsid w:val="3A40668A"/>
    <w:rsid w:val="3A49531A"/>
    <w:rsid w:val="3A5A44F3"/>
    <w:rsid w:val="3A5B5832"/>
    <w:rsid w:val="3A5E63E7"/>
    <w:rsid w:val="3A5F46E8"/>
    <w:rsid w:val="3A77022E"/>
    <w:rsid w:val="3A836C9E"/>
    <w:rsid w:val="3A8626E2"/>
    <w:rsid w:val="3A882FEF"/>
    <w:rsid w:val="3A8A318D"/>
    <w:rsid w:val="3A8B7422"/>
    <w:rsid w:val="3A8C7311"/>
    <w:rsid w:val="3AA02633"/>
    <w:rsid w:val="3AA66B8F"/>
    <w:rsid w:val="3AA90BF5"/>
    <w:rsid w:val="3AAC000F"/>
    <w:rsid w:val="3AB15946"/>
    <w:rsid w:val="3AB4756E"/>
    <w:rsid w:val="3ABB1EC5"/>
    <w:rsid w:val="3ABE25E4"/>
    <w:rsid w:val="3AC7187C"/>
    <w:rsid w:val="3AC819D1"/>
    <w:rsid w:val="3ADE3D40"/>
    <w:rsid w:val="3ADE4D6D"/>
    <w:rsid w:val="3AE04B7F"/>
    <w:rsid w:val="3AE17146"/>
    <w:rsid w:val="3AFC1BA2"/>
    <w:rsid w:val="3AFE1384"/>
    <w:rsid w:val="3AFF3E7D"/>
    <w:rsid w:val="3AFF4966"/>
    <w:rsid w:val="3B0A05F5"/>
    <w:rsid w:val="3B0C5FF0"/>
    <w:rsid w:val="3B0E15CB"/>
    <w:rsid w:val="3B120F2E"/>
    <w:rsid w:val="3B131E10"/>
    <w:rsid w:val="3B171EDF"/>
    <w:rsid w:val="3B182516"/>
    <w:rsid w:val="3B1D3C8E"/>
    <w:rsid w:val="3B1D6832"/>
    <w:rsid w:val="3B22269F"/>
    <w:rsid w:val="3B2A4A46"/>
    <w:rsid w:val="3B2A5BBD"/>
    <w:rsid w:val="3B2C7B09"/>
    <w:rsid w:val="3B2F4DD5"/>
    <w:rsid w:val="3B344650"/>
    <w:rsid w:val="3B354E99"/>
    <w:rsid w:val="3B3A2FA4"/>
    <w:rsid w:val="3B400686"/>
    <w:rsid w:val="3B456E2B"/>
    <w:rsid w:val="3B51069A"/>
    <w:rsid w:val="3B622322"/>
    <w:rsid w:val="3B653E62"/>
    <w:rsid w:val="3B75711A"/>
    <w:rsid w:val="3B780475"/>
    <w:rsid w:val="3B846EA9"/>
    <w:rsid w:val="3B850F99"/>
    <w:rsid w:val="3B8639D5"/>
    <w:rsid w:val="3B873BEB"/>
    <w:rsid w:val="3B8B0982"/>
    <w:rsid w:val="3B8B5D64"/>
    <w:rsid w:val="3B90717D"/>
    <w:rsid w:val="3B9270E0"/>
    <w:rsid w:val="3B93134C"/>
    <w:rsid w:val="3B94557D"/>
    <w:rsid w:val="3B955E56"/>
    <w:rsid w:val="3B9B50B4"/>
    <w:rsid w:val="3BA0155F"/>
    <w:rsid w:val="3BA17515"/>
    <w:rsid w:val="3BA4358F"/>
    <w:rsid w:val="3BA4692E"/>
    <w:rsid w:val="3BA72CC7"/>
    <w:rsid w:val="3BA91A09"/>
    <w:rsid w:val="3BAB19A3"/>
    <w:rsid w:val="3BAD3263"/>
    <w:rsid w:val="3BAD7911"/>
    <w:rsid w:val="3BB16BE8"/>
    <w:rsid w:val="3BB77B83"/>
    <w:rsid w:val="3BB964FE"/>
    <w:rsid w:val="3BBC05B2"/>
    <w:rsid w:val="3BBD7F3E"/>
    <w:rsid w:val="3BC31CF4"/>
    <w:rsid w:val="3BD26B35"/>
    <w:rsid w:val="3BDE5F0C"/>
    <w:rsid w:val="3BEA3F06"/>
    <w:rsid w:val="3BED7A95"/>
    <w:rsid w:val="3BEE2F53"/>
    <w:rsid w:val="3BF21E3F"/>
    <w:rsid w:val="3BF36416"/>
    <w:rsid w:val="3BF62756"/>
    <w:rsid w:val="3BF86836"/>
    <w:rsid w:val="3C013605"/>
    <w:rsid w:val="3C014C93"/>
    <w:rsid w:val="3C08008F"/>
    <w:rsid w:val="3C0B5A09"/>
    <w:rsid w:val="3C0E1BC4"/>
    <w:rsid w:val="3C1156CA"/>
    <w:rsid w:val="3C14165B"/>
    <w:rsid w:val="3C141662"/>
    <w:rsid w:val="3C155374"/>
    <w:rsid w:val="3C186B12"/>
    <w:rsid w:val="3C1C540B"/>
    <w:rsid w:val="3C206904"/>
    <w:rsid w:val="3C22161F"/>
    <w:rsid w:val="3C2726A7"/>
    <w:rsid w:val="3C2C2798"/>
    <w:rsid w:val="3C3A043E"/>
    <w:rsid w:val="3C3F5FA2"/>
    <w:rsid w:val="3C42057E"/>
    <w:rsid w:val="3C501B11"/>
    <w:rsid w:val="3C5B733A"/>
    <w:rsid w:val="3C6317B0"/>
    <w:rsid w:val="3C6A5D58"/>
    <w:rsid w:val="3C6E4273"/>
    <w:rsid w:val="3C7211A1"/>
    <w:rsid w:val="3C735002"/>
    <w:rsid w:val="3C740D42"/>
    <w:rsid w:val="3C7474A9"/>
    <w:rsid w:val="3C7B35F1"/>
    <w:rsid w:val="3C8163A5"/>
    <w:rsid w:val="3C8B757E"/>
    <w:rsid w:val="3C8D59C6"/>
    <w:rsid w:val="3C8E1EBF"/>
    <w:rsid w:val="3C9437DD"/>
    <w:rsid w:val="3C954B71"/>
    <w:rsid w:val="3CA034D9"/>
    <w:rsid w:val="3CA06432"/>
    <w:rsid w:val="3CA142B9"/>
    <w:rsid w:val="3CA44BBE"/>
    <w:rsid w:val="3CA55712"/>
    <w:rsid w:val="3CA77D37"/>
    <w:rsid w:val="3CAD15DE"/>
    <w:rsid w:val="3CAF311D"/>
    <w:rsid w:val="3CB1160D"/>
    <w:rsid w:val="3CBA5CBB"/>
    <w:rsid w:val="3CC14FEF"/>
    <w:rsid w:val="3CC558FE"/>
    <w:rsid w:val="3CCF4162"/>
    <w:rsid w:val="3CDE2D0A"/>
    <w:rsid w:val="3CDF5D9D"/>
    <w:rsid w:val="3CE27721"/>
    <w:rsid w:val="3CE333DD"/>
    <w:rsid w:val="3CE434D3"/>
    <w:rsid w:val="3CE80FF1"/>
    <w:rsid w:val="3CE97160"/>
    <w:rsid w:val="3CEC1CBB"/>
    <w:rsid w:val="3CF766EF"/>
    <w:rsid w:val="3CF929F1"/>
    <w:rsid w:val="3CFB719D"/>
    <w:rsid w:val="3D0166F3"/>
    <w:rsid w:val="3D0935F4"/>
    <w:rsid w:val="3D0D0364"/>
    <w:rsid w:val="3D1539E1"/>
    <w:rsid w:val="3D161C27"/>
    <w:rsid w:val="3D1B7803"/>
    <w:rsid w:val="3D1F5014"/>
    <w:rsid w:val="3D2F2CE2"/>
    <w:rsid w:val="3D352BB6"/>
    <w:rsid w:val="3D3E29CB"/>
    <w:rsid w:val="3D404C9B"/>
    <w:rsid w:val="3D410A90"/>
    <w:rsid w:val="3D430226"/>
    <w:rsid w:val="3D460206"/>
    <w:rsid w:val="3D496A29"/>
    <w:rsid w:val="3D4972EE"/>
    <w:rsid w:val="3D4B6A27"/>
    <w:rsid w:val="3D527519"/>
    <w:rsid w:val="3D5372CA"/>
    <w:rsid w:val="3D5A6A2F"/>
    <w:rsid w:val="3D6010F0"/>
    <w:rsid w:val="3D606853"/>
    <w:rsid w:val="3D6162FF"/>
    <w:rsid w:val="3D6A2C3D"/>
    <w:rsid w:val="3D6B41C4"/>
    <w:rsid w:val="3D872977"/>
    <w:rsid w:val="3D883EC0"/>
    <w:rsid w:val="3D9074E8"/>
    <w:rsid w:val="3D926B56"/>
    <w:rsid w:val="3D9B073E"/>
    <w:rsid w:val="3D9C7E3A"/>
    <w:rsid w:val="3D9F7B73"/>
    <w:rsid w:val="3DAE4B49"/>
    <w:rsid w:val="3DAE5EC2"/>
    <w:rsid w:val="3DAF6ACE"/>
    <w:rsid w:val="3DB144C1"/>
    <w:rsid w:val="3DB41CE8"/>
    <w:rsid w:val="3DBB2851"/>
    <w:rsid w:val="3DC53819"/>
    <w:rsid w:val="3DC84901"/>
    <w:rsid w:val="3DCB085F"/>
    <w:rsid w:val="3DD1251F"/>
    <w:rsid w:val="3DD2753A"/>
    <w:rsid w:val="3DD85D8E"/>
    <w:rsid w:val="3DDA55EA"/>
    <w:rsid w:val="3DDD0EC6"/>
    <w:rsid w:val="3DE170F6"/>
    <w:rsid w:val="3DF926D6"/>
    <w:rsid w:val="3DFC31A7"/>
    <w:rsid w:val="3DFD43ED"/>
    <w:rsid w:val="3DFE7AA8"/>
    <w:rsid w:val="3E031E66"/>
    <w:rsid w:val="3E052B5D"/>
    <w:rsid w:val="3E075AAA"/>
    <w:rsid w:val="3E081220"/>
    <w:rsid w:val="3E0D12A5"/>
    <w:rsid w:val="3E0F2B39"/>
    <w:rsid w:val="3E112183"/>
    <w:rsid w:val="3E2269B1"/>
    <w:rsid w:val="3E2D4B0D"/>
    <w:rsid w:val="3E31322F"/>
    <w:rsid w:val="3E316353"/>
    <w:rsid w:val="3E3960AD"/>
    <w:rsid w:val="3E3A59A8"/>
    <w:rsid w:val="3E407FF2"/>
    <w:rsid w:val="3E4138A2"/>
    <w:rsid w:val="3E432EC7"/>
    <w:rsid w:val="3E502649"/>
    <w:rsid w:val="3E5439BE"/>
    <w:rsid w:val="3E5447D1"/>
    <w:rsid w:val="3E5550B5"/>
    <w:rsid w:val="3E5751BA"/>
    <w:rsid w:val="3E575C25"/>
    <w:rsid w:val="3E5F23AF"/>
    <w:rsid w:val="3E690DED"/>
    <w:rsid w:val="3E6B7BD0"/>
    <w:rsid w:val="3E6C5523"/>
    <w:rsid w:val="3E7160D0"/>
    <w:rsid w:val="3E74761E"/>
    <w:rsid w:val="3E7D3A6F"/>
    <w:rsid w:val="3E846D2C"/>
    <w:rsid w:val="3E851CB5"/>
    <w:rsid w:val="3E964F6B"/>
    <w:rsid w:val="3E9A4748"/>
    <w:rsid w:val="3E9C50F3"/>
    <w:rsid w:val="3EA036E9"/>
    <w:rsid w:val="3EA234BA"/>
    <w:rsid w:val="3EA65B3D"/>
    <w:rsid w:val="3EA73027"/>
    <w:rsid w:val="3EAA4520"/>
    <w:rsid w:val="3EAA514A"/>
    <w:rsid w:val="3EAD0C01"/>
    <w:rsid w:val="3EAD3F3C"/>
    <w:rsid w:val="3EB44C5A"/>
    <w:rsid w:val="3EC5799A"/>
    <w:rsid w:val="3EC602BC"/>
    <w:rsid w:val="3EC64472"/>
    <w:rsid w:val="3EC81CE6"/>
    <w:rsid w:val="3ECF3B92"/>
    <w:rsid w:val="3EDF6748"/>
    <w:rsid w:val="3EE23A4C"/>
    <w:rsid w:val="3EE408A3"/>
    <w:rsid w:val="3EE46D3E"/>
    <w:rsid w:val="3EF21934"/>
    <w:rsid w:val="3EF32E0F"/>
    <w:rsid w:val="3EF47F90"/>
    <w:rsid w:val="3EF558A3"/>
    <w:rsid w:val="3EF66FF9"/>
    <w:rsid w:val="3F023A19"/>
    <w:rsid w:val="3F060BB7"/>
    <w:rsid w:val="3F0627D5"/>
    <w:rsid w:val="3F0F6151"/>
    <w:rsid w:val="3F143B23"/>
    <w:rsid w:val="3F1A5E58"/>
    <w:rsid w:val="3F200106"/>
    <w:rsid w:val="3F26529E"/>
    <w:rsid w:val="3F291A9A"/>
    <w:rsid w:val="3F2D0C03"/>
    <w:rsid w:val="3F33633D"/>
    <w:rsid w:val="3F343BB0"/>
    <w:rsid w:val="3F3608F2"/>
    <w:rsid w:val="3F381BDC"/>
    <w:rsid w:val="3F3B7935"/>
    <w:rsid w:val="3F3D1AA2"/>
    <w:rsid w:val="3F4C3C6C"/>
    <w:rsid w:val="3F4E0F3C"/>
    <w:rsid w:val="3F5524E1"/>
    <w:rsid w:val="3F581BD3"/>
    <w:rsid w:val="3F5B0658"/>
    <w:rsid w:val="3F69431D"/>
    <w:rsid w:val="3F697878"/>
    <w:rsid w:val="3F755EA4"/>
    <w:rsid w:val="3F792031"/>
    <w:rsid w:val="3F7B6675"/>
    <w:rsid w:val="3F7D6F3D"/>
    <w:rsid w:val="3F824EF7"/>
    <w:rsid w:val="3F8A7F93"/>
    <w:rsid w:val="3F8E0BCE"/>
    <w:rsid w:val="3F940A9D"/>
    <w:rsid w:val="3F9B6802"/>
    <w:rsid w:val="3F9B7148"/>
    <w:rsid w:val="3F9D0150"/>
    <w:rsid w:val="3F9D351C"/>
    <w:rsid w:val="3FA02D23"/>
    <w:rsid w:val="3FA25DAC"/>
    <w:rsid w:val="3FA3424C"/>
    <w:rsid w:val="3FA669FF"/>
    <w:rsid w:val="3FA76725"/>
    <w:rsid w:val="3FA964AB"/>
    <w:rsid w:val="3FAA13B8"/>
    <w:rsid w:val="3FAD76EB"/>
    <w:rsid w:val="3FB9637F"/>
    <w:rsid w:val="3FBD24A1"/>
    <w:rsid w:val="3FBD58EC"/>
    <w:rsid w:val="3FC04759"/>
    <w:rsid w:val="3FC10272"/>
    <w:rsid w:val="3FC10991"/>
    <w:rsid w:val="3FC317D0"/>
    <w:rsid w:val="3FC759BD"/>
    <w:rsid w:val="3FD27B16"/>
    <w:rsid w:val="3FD640BF"/>
    <w:rsid w:val="3FD93D5C"/>
    <w:rsid w:val="3FDD0846"/>
    <w:rsid w:val="3FE02A25"/>
    <w:rsid w:val="3FE5556A"/>
    <w:rsid w:val="3FE6725B"/>
    <w:rsid w:val="3FF2413F"/>
    <w:rsid w:val="3FF61F94"/>
    <w:rsid w:val="3FF80702"/>
    <w:rsid w:val="40024B65"/>
    <w:rsid w:val="400615DC"/>
    <w:rsid w:val="40074566"/>
    <w:rsid w:val="4008132E"/>
    <w:rsid w:val="400860AD"/>
    <w:rsid w:val="400B4ACF"/>
    <w:rsid w:val="400D1C9D"/>
    <w:rsid w:val="40136064"/>
    <w:rsid w:val="40170A3F"/>
    <w:rsid w:val="40194B80"/>
    <w:rsid w:val="40196475"/>
    <w:rsid w:val="402674A8"/>
    <w:rsid w:val="40394879"/>
    <w:rsid w:val="403A1929"/>
    <w:rsid w:val="403E5850"/>
    <w:rsid w:val="40413FDE"/>
    <w:rsid w:val="40456E88"/>
    <w:rsid w:val="40462E12"/>
    <w:rsid w:val="40470D23"/>
    <w:rsid w:val="404A3250"/>
    <w:rsid w:val="404B4E0A"/>
    <w:rsid w:val="404D3F17"/>
    <w:rsid w:val="405A22B2"/>
    <w:rsid w:val="405B7053"/>
    <w:rsid w:val="405D38C9"/>
    <w:rsid w:val="40605650"/>
    <w:rsid w:val="406667D1"/>
    <w:rsid w:val="406D1F50"/>
    <w:rsid w:val="406D221C"/>
    <w:rsid w:val="406D2C19"/>
    <w:rsid w:val="406F1542"/>
    <w:rsid w:val="40727D42"/>
    <w:rsid w:val="40775051"/>
    <w:rsid w:val="408516BA"/>
    <w:rsid w:val="408C59EA"/>
    <w:rsid w:val="408D6268"/>
    <w:rsid w:val="40903698"/>
    <w:rsid w:val="40954167"/>
    <w:rsid w:val="40985CCF"/>
    <w:rsid w:val="409A0E25"/>
    <w:rsid w:val="409C1392"/>
    <w:rsid w:val="40A506C5"/>
    <w:rsid w:val="40A967F6"/>
    <w:rsid w:val="40B07AA3"/>
    <w:rsid w:val="40B57097"/>
    <w:rsid w:val="40BF284D"/>
    <w:rsid w:val="40C122B0"/>
    <w:rsid w:val="40C20FAD"/>
    <w:rsid w:val="40C31103"/>
    <w:rsid w:val="40C41B5C"/>
    <w:rsid w:val="40C54BBF"/>
    <w:rsid w:val="40C73D73"/>
    <w:rsid w:val="40CC5EA0"/>
    <w:rsid w:val="40D841CA"/>
    <w:rsid w:val="40D92728"/>
    <w:rsid w:val="40DB7505"/>
    <w:rsid w:val="40DE0AA9"/>
    <w:rsid w:val="40E76AA5"/>
    <w:rsid w:val="40EC49AD"/>
    <w:rsid w:val="40EE7538"/>
    <w:rsid w:val="40F0634F"/>
    <w:rsid w:val="40F406A3"/>
    <w:rsid w:val="40F92831"/>
    <w:rsid w:val="40FF0418"/>
    <w:rsid w:val="41063810"/>
    <w:rsid w:val="410A5A4D"/>
    <w:rsid w:val="410B6494"/>
    <w:rsid w:val="410E09F4"/>
    <w:rsid w:val="411339BE"/>
    <w:rsid w:val="411A78B0"/>
    <w:rsid w:val="411E46FC"/>
    <w:rsid w:val="41212EF5"/>
    <w:rsid w:val="41213C83"/>
    <w:rsid w:val="41236B6A"/>
    <w:rsid w:val="41236B7D"/>
    <w:rsid w:val="412560C9"/>
    <w:rsid w:val="41292DC4"/>
    <w:rsid w:val="412F710A"/>
    <w:rsid w:val="41306CBE"/>
    <w:rsid w:val="41350616"/>
    <w:rsid w:val="4135141B"/>
    <w:rsid w:val="413935E1"/>
    <w:rsid w:val="413A24B9"/>
    <w:rsid w:val="414208ED"/>
    <w:rsid w:val="414344BA"/>
    <w:rsid w:val="414955BF"/>
    <w:rsid w:val="414B6108"/>
    <w:rsid w:val="4155701F"/>
    <w:rsid w:val="41580131"/>
    <w:rsid w:val="41591793"/>
    <w:rsid w:val="41606892"/>
    <w:rsid w:val="41721F3A"/>
    <w:rsid w:val="41754D77"/>
    <w:rsid w:val="41804B2A"/>
    <w:rsid w:val="41864D7B"/>
    <w:rsid w:val="41A016DA"/>
    <w:rsid w:val="41B343BC"/>
    <w:rsid w:val="41C16765"/>
    <w:rsid w:val="41C641CB"/>
    <w:rsid w:val="41CD5B40"/>
    <w:rsid w:val="41CF3595"/>
    <w:rsid w:val="41D06267"/>
    <w:rsid w:val="41D344FB"/>
    <w:rsid w:val="41DC7D58"/>
    <w:rsid w:val="41E0213A"/>
    <w:rsid w:val="41E70EAF"/>
    <w:rsid w:val="41E91E30"/>
    <w:rsid w:val="41EB519B"/>
    <w:rsid w:val="41EC3681"/>
    <w:rsid w:val="41F107A8"/>
    <w:rsid w:val="41F12562"/>
    <w:rsid w:val="41F57339"/>
    <w:rsid w:val="41F6143C"/>
    <w:rsid w:val="41FB78FA"/>
    <w:rsid w:val="4201257E"/>
    <w:rsid w:val="42067106"/>
    <w:rsid w:val="42084D1B"/>
    <w:rsid w:val="420A27B7"/>
    <w:rsid w:val="420C2A89"/>
    <w:rsid w:val="420C5D12"/>
    <w:rsid w:val="420D3DF6"/>
    <w:rsid w:val="420E0CF7"/>
    <w:rsid w:val="421107E7"/>
    <w:rsid w:val="421B58A0"/>
    <w:rsid w:val="42236C2F"/>
    <w:rsid w:val="422B7977"/>
    <w:rsid w:val="423361E6"/>
    <w:rsid w:val="42341BC7"/>
    <w:rsid w:val="42343CDC"/>
    <w:rsid w:val="42351F70"/>
    <w:rsid w:val="42360A4A"/>
    <w:rsid w:val="42392083"/>
    <w:rsid w:val="424218CF"/>
    <w:rsid w:val="42454FBF"/>
    <w:rsid w:val="42537BE6"/>
    <w:rsid w:val="42577808"/>
    <w:rsid w:val="425A4C0F"/>
    <w:rsid w:val="425E3D4C"/>
    <w:rsid w:val="425F57D0"/>
    <w:rsid w:val="425F75D4"/>
    <w:rsid w:val="4264148F"/>
    <w:rsid w:val="42644566"/>
    <w:rsid w:val="4272409B"/>
    <w:rsid w:val="427777A8"/>
    <w:rsid w:val="427A2B2D"/>
    <w:rsid w:val="427B1DCE"/>
    <w:rsid w:val="428250DB"/>
    <w:rsid w:val="4283604F"/>
    <w:rsid w:val="42843C88"/>
    <w:rsid w:val="428831CA"/>
    <w:rsid w:val="4289738D"/>
    <w:rsid w:val="428A58CA"/>
    <w:rsid w:val="428E0801"/>
    <w:rsid w:val="42914C47"/>
    <w:rsid w:val="429223B9"/>
    <w:rsid w:val="42933C48"/>
    <w:rsid w:val="42975EB0"/>
    <w:rsid w:val="42985E14"/>
    <w:rsid w:val="42A05819"/>
    <w:rsid w:val="42A27E81"/>
    <w:rsid w:val="42A913D4"/>
    <w:rsid w:val="42BD7DF6"/>
    <w:rsid w:val="42C539DB"/>
    <w:rsid w:val="42CB3054"/>
    <w:rsid w:val="42CE6730"/>
    <w:rsid w:val="42D06F11"/>
    <w:rsid w:val="42D80DA8"/>
    <w:rsid w:val="42D87BA4"/>
    <w:rsid w:val="42E162D5"/>
    <w:rsid w:val="42E36B79"/>
    <w:rsid w:val="42E37EAF"/>
    <w:rsid w:val="42E543BA"/>
    <w:rsid w:val="42E77526"/>
    <w:rsid w:val="42EC3A83"/>
    <w:rsid w:val="42F27BB2"/>
    <w:rsid w:val="42F30962"/>
    <w:rsid w:val="42F3329D"/>
    <w:rsid w:val="42F42D62"/>
    <w:rsid w:val="42FB3562"/>
    <w:rsid w:val="43014202"/>
    <w:rsid w:val="43021146"/>
    <w:rsid w:val="430513F7"/>
    <w:rsid w:val="430A4F5C"/>
    <w:rsid w:val="430C0282"/>
    <w:rsid w:val="430C71F6"/>
    <w:rsid w:val="43102249"/>
    <w:rsid w:val="431215F6"/>
    <w:rsid w:val="4313073A"/>
    <w:rsid w:val="43145318"/>
    <w:rsid w:val="43223BFA"/>
    <w:rsid w:val="432D6906"/>
    <w:rsid w:val="432F6A46"/>
    <w:rsid w:val="4335152E"/>
    <w:rsid w:val="43400424"/>
    <w:rsid w:val="43441BED"/>
    <w:rsid w:val="434B3425"/>
    <w:rsid w:val="434D12C3"/>
    <w:rsid w:val="434F4E3D"/>
    <w:rsid w:val="43570A05"/>
    <w:rsid w:val="435B55E7"/>
    <w:rsid w:val="435E4EBE"/>
    <w:rsid w:val="43603A76"/>
    <w:rsid w:val="43621CB0"/>
    <w:rsid w:val="436821F3"/>
    <w:rsid w:val="436C343A"/>
    <w:rsid w:val="43726ADB"/>
    <w:rsid w:val="437406D0"/>
    <w:rsid w:val="43763DDA"/>
    <w:rsid w:val="437818F3"/>
    <w:rsid w:val="437C4C98"/>
    <w:rsid w:val="437E7086"/>
    <w:rsid w:val="437F5B4C"/>
    <w:rsid w:val="43813D80"/>
    <w:rsid w:val="43844103"/>
    <w:rsid w:val="43845CCE"/>
    <w:rsid w:val="43860E43"/>
    <w:rsid w:val="43865B37"/>
    <w:rsid w:val="43893B97"/>
    <w:rsid w:val="438F4E22"/>
    <w:rsid w:val="43997F76"/>
    <w:rsid w:val="439E79B7"/>
    <w:rsid w:val="43A05B51"/>
    <w:rsid w:val="43AD7300"/>
    <w:rsid w:val="43B056F6"/>
    <w:rsid w:val="43B35E4D"/>
    <w:rsid w:val="43B71531"/>
    <w:rsid w:val="43B959FB"/>
    <w:rsid w:val="43CC157B"/>
    <w:rsid w:val="43CF7460"/>
    <w:rsid w:val="43D92B23"/>
    <w:rsid w:val="43DD3056"/>
    <w:rsid w:val="43E10820"/>
    <w:rsid w:val="43E2164E"/>
    <w:rsid w:val="43E4263E"/>
    <w:rsid w:val="43E65C89"/>
    <w:rsid w:val="43F73C1B"/>
    <w:rsid w:val="43FF78EB"/>
    <w:rsid w:val="4413755C"/>
    <w:rsid w:val="441779EB"/>
    <w:rsid w:val="441A36C6"/>
    <w:rsid w:val="442B12DC"/>
    <w:rsid w:val="44312629"/>
    <w:rsid w:val="44355378"/>
    <w:rsid w:val="443630CC"/>
    <w:rsid w:val="44414382"/>
    <w:rsid w:val="444167C3"/>
    <w:rsid w:val="44442BEE"/>
    <w:rsid w:val="444738C6"/>
    <w:rsid w:val="44492922"/>
    <w:rsid w:val="444C1638"/>
    <w:rsid w:val="444E6BF1"/>
    <w:rsid w:val="44505EF1"/>
    <w:rsid w:val="44532E6A"/>
    <w:rsid w:val="445572F1"/>
    <w:rsid w:val="44590CF0"/>
    <w:rsid w:val="445A20F7"/>
    <w:rsid w:val="445E48E1"/>
    <w:rsid w:val="44647790"/>
    <w:rsid w:val="4465725A"/>
    <w:rsid w:val="44664565"/>
    <w:rsid w:val="44685F7C"/>
    <w:rsid w:val="446A4B16"/>
    <w:rsid w:val="446D2755"/>
    <w:rsid w:val="446F0A0B"/>
    <w:rsid w:val="44842DB9"/>
    <w:rsid w:val="44845E4A"/>
    <w:rsid w:val="4490028A"/>
    <w:rsid w:val="44910975"/>
    <w:rsid w:val="44913257"/>
    <w:rsid w:val="449421E0"/>
    <w:rsid w:val="449539EC"/>
    <w:rsid w:val="44973961"/>
    <w:rsid w:val="449D1AA8"/>
    <w:rsid w:val="44A23471"/>
    <w:rsid w:val="44A47E7D"/>
    <w:rsid w:val="44A56174"/>
    <w:rsid w:val="44B3544D"/>
    <w:rsid w:val="44B73FD6"/>
    <w:rsid w:val="44B85B15"/>
    <w:rsid w:val="44BA3EC8"/>
    <w:rsid w:val="44C304EB"/>
    <w:rsid w:val="44C5610D"/>
    <w:rsid w:val="44C611E1"/>
    <w:rsid w:val="44C744B7"/>
    <w:rsid w:val="44C779D4"/>
    <w:rsid w:val="44D40119"/>
    <w:rsid w:val="44D8269E"/>
    <w:rsid w:val="44DC2E5A"/>
    <w:rsid w:val="44E14862"/>
    <w:rsid w:val="44E22C48"/>
    <w:rsid w:val="44E9682E"/>
    <w:rsid w:val="44F2698F"/>
    <w:rsid w:val="44F8439A"/>
    <w:rsid w:val="44FA7076"/>
    <w:rsid w:val="44FB13A8"/>
    <w:rsid w:val="44FC7FB9"/>
    <w:rsid w:val="450610DC"/>
    <w:rsid w:val="450813E5"/>
    <w:rsid w:val="4512209C"/>
    <w:rsid w:val="451A64C4"/>
    <w:rsid w:val="451B7030"/>
    <w:rsid w:val="451C5268"/>
    <w:rsid w:val="451E257C"/>
    <w:rsid w:val="451E39A1"/>
    <w:rsid w:val="453005EA"/>
    <w:rsid w:val="453132CB"/>
    <w:rsid w:val="4536003D"/>
    <w:rsid w:val="453E5B00"/>
    <w:rsid w:val="454531F2"/>
    <w:rsid w:val="454B2816"/>
    <w:rsid w:val="454F43E1"/>
    <w:rsid w:val="45525AA2"/>
    <w:rsid w:val="45537AF2"/>
    <w:rsid w:val="4560242E"/>
    <w:rsid w:val="45614B7C"/>
    <w:rsid w:val="456F5DCC"/>
    <w:rsid w:val="45717DAA"/>
    <w:rsid w:val="457A31A8"/>
    <w:rsid w:val="457E2033"/>
    <w:rsid w:val="4589317B"/>
    <w:rsid w:val="458B201F"/>
    <w:rsid w:val="459149B8"/>
    <w:rsid w:val="459326DB"/>
    <w:rsid w:val="45974647"/>
    <w:rsid w:val="4599480F"/>
    <w:rsid w:val="459C724A"/>
    <w:rsid w:val="45A05FF7"/>
    <w:rsid w:val="45A11D27"/>
    <w:rsid w:val="45A4382D"/>
    <w:rsid w:val="45B20D83"/>
    <w:rsid w:val="45B4027C"/>
    <w:rsid w:val="45B603B9"/>
    <w:rsid w:val="45B76FF6"/>
    <w:rsid w:val="45BA4537"/>
    <w:rsid w:val="45D420B4"/>
    <w:rsid w:val="45DB2177"/>
    <w:rsid w:val="45E3429A"/>
    <w:rsid w:val="45E5685C"/>
    <w:rsid w:val="45ED1F74"/>
    <w:rsid w:val="45EF0617"/>
    <w:rsid w:val="45F206D9"/>
    <w:rsid w:val="45F349DB"/>
    <w:rsid w:val="45F4017B"/>
    <w:rsid w:val="45F74A32"/>
    <w:rsid w:val="45F83DE4"/>
    <w:rsid w:val="46004313"/>
    <w:rsid w:val="460643E3"/>
    <w:rsid w:val="46156DFA"/>
    <w:rsid w:val="46172213"/>
    <w:rsid w:val="461917E0"/>
    <w:rsid w:val="461C17BE"/>
    <w:rsid w:val="461F4B7D"/>
    <w:rsid w:val="46210F0A"/>
    <w:rsid w:val="462459F8"/>
    <w:rsid w:val="46264103"/>
    <w:rsid w:val="46271D2A"/>
    <w:rsid w:val="46276BF7"/>
    <w:rsid w:val="46376F09"/>
    <w:rsid w:val="4648127B"/>
    <w:rsid w:val="4648611F"/>
    <w:rsid w:val="464C50AA"/>
    <w:rsid w:val="46560DFF"/>
    <w:rsid w:val="465866CD"/>
    <w:rsid w:val="465A14BA"/>
    <w:rsid w:val="465C1531"/>
    <w:rsid w:val="465F5C08"/>
    <w:rsid w:val="46695DF5"/>
    <w:rsid w:val="466E0FAE"/>
    <w:rsid w:val="466F4CD2"/>
    <w:rsid w:val="46767901"/>
    <w:rsid w:val="4677050D"/>
    <w:rsid w:val="467F662F"/>
    <w:rsid w:val="46857342"/>
    <w:rsid w:val="468A422C"/>
    <w:rsid w:val="468F5399"/>
    <w:rsid w:val="46931888"/>
    <w:rsid w:val="469E765A"/>
    <w:rsid w:val="46A01B58"/>
    <w:rsid w:val="46A2223E"/>
    <w:rsid w:val="46A91BC0"/>
    <w:rsid w:val="46B60065"/>
    <w:rsid w:val="46B6021E"/>
    <w:rsid w:val="46B64C2F"/>
    <w:rsid w:val="46C06778"/>
    <w:rsid w:val="46C07702"/>
    <w:rsid w:val="46C37500"/>
    <w:rsid w:val="46C80D0B"/>
    <w:rsid w:val="46CF4B82"/>
    <w:rsid w:val="46D43E21"/>
    <w:rsid w:val="46EB7E4D"/>
    <w:rsid w:val="46EC59C2"/>
    <w:rsid w:val="46F27C0B"/>
    <w:rsid w:val="46F31BB5"/>
    <w:rsid w:val="46F73C6B"/>
    <w:rsid w:val="46F87CDD"/>
    <w:rsid w:val="46FD7440"/>
    <w:rsid w:val="47011CB6"/>
    <w:rsid w:val="47047F13"/>
    <w:rsid w:val="47125868"/>
    <w:rsid w:val="47172356"/>
    <w:rsid w:val="471C228B"/>
    <w:rsid w:val="471C6DC2"/>
    <w:rsid w:val="472C2E6F"/>
    <w:rsid w:val="472F7D13"/>
    <w:rsid w:val="47352FAC"/>
    <w:rsid w:val="473550B1"/>
    <w:rsid w:val="47376786"/>
    <w:rsid w:val="47390C01"/>
    <w:rsid w:val="47397B3B"/>
    <w:rsid w:val="47421C7E"/>
    <w:rsid w:val="47424DF8"/>
    <w:rsid w:val="474365FF"/>
    <w:rsid w:val="474B4134"/>
    <w:rsid w:val="474C1B38"/>
    <w:rsid w:val="475029B0"/>
    <w:rsid w:val="47511C92"/>
    <w:rsid w:val="47513524"/>
    <w:rsid w:val="47513B28"/>
    <w:rsid w:val="4755156B"/>
    <w:rsid w:val="47571243"/>
    <w:rsid w:val="475E6B15"/>
    <w:rsid w:val="476B11E3"/>
    <w:rsid w:val="476E5DAA"/>
    <w:rsid w:val="476F20C1"/>
    <w:rsid w:val="47727A5E"/>
    <w:rsid w:val="47770222"/>
    <w:rsid w:val="47791692"/>
    <w:rsid w:val="477C5AE5"/>
    <w:rsid w:val="47823350"/>
    <w:rsid w:val="47831F49"/>
    <w:rsid w:val="478E2A23"/>
    <w:rsid w:val="479250F8"/>
    <w:rsid w:val="47940BA7"/>
    <w:rsid w:val="479542A4"/>
    <w:rsid w:val="479703B1"/>
    <w:rsid w:val="479A7162"/>
    <w:rsid w:val="47A544C5"/>
    <w:rsid w:val="47A85730"/>
    <w:rsid w:val="47AA43DD"/>
    <w:rsid w:val="47AC7506"/>
    <w:rsid w:val="47AF7E99"/>
    <w:rsid w:val="47BA7504"/>
    <w:rsid w:val="47BC3FFD"/>
    <w:rsid w:val="47C96E9A"/>
    <w:rsid w:val="47CE2298"/>
    <w:rsid w:val="47D14BEE"/>
    <w:rsid w:val="47D30FCC"/>
    <w:rsid w:val="47D3490F"/>
    <w:rsid w:val="47DA54F8"/>
    <w:rsid w:val="47DF3CA5"/>
    <w:rsid w:val="47DF7C4D"/>
    <w:rsid w:val="47E81FD1"/>
    <w:rsid w:val="47EA03C3"/>
    <w:rsid w:val="47EC6121"/>
    <w:rsid w:val="47F205B0"/>
    <w:rsid w:val="48023401"/>
    <w:rsid w:val="48050643"/>
    <w:rsid w:val="480E31C5"/>
    <w:rsid w:val="48162611"/>
    <w:rsid w:val="48186C34"/>
    <w:rsid w:val="481A5C0C"/>
    <w:rsid w:val="481C1175"/>
    <w:rsid w:val="48272C48"/>
    <w:rsid w:val="48277FD4"/>
    <w:rsid w:val="482E6CA6"/>
    <w:rsid w:val="483079C3"/>
    <w:rsid w:val="483261F3"/>
    <w:rsid w:val="483305FF"/>
    <w:rsid w:val="484C63D4"/>
    <w:rsid w:val="484D01FF"/>
    <w:rsid w:val="48525E23"/>
    <w:rsid w:val="485644E3"/>
    <w:rsid w:val="48564CA4"/>
    <w:rsid w:val="48584244"/>
    <w:rsid w:val="48597D06"/>
    <w:rsid w:val="486426D8"/>
    <w:rsid w:val="48681976"/>
    <w:rsid w:val="4872389A"/>
    <w:rsid w:val="487676FF"/>
    <w:rsid w:val="48771343"/>
    <w:rsid w:val="487C7F6A"/>
    <w:rsid w:val="48874FB7"/>
    <w:rsid w:val="488A4C97"/>
    <w:rsid w:val="48916878"/>
    <w:rsid w:val="4897253E"/>
    <w:rsid w:val="489F1D62"/>
    <w:rsid w:val="48A40B4E"/>
    <w:rsid w:val="48AD4542"/>
    <w:rsid w:val="48AF0910"/>
    <w:rsid w:val="48B42A01"/>
    <w:rsid w:val="48B622A0"/>
    <w:rsid w:val="48B85321"/>
    <w:rsid w:val="48BA58A9"/>
    <w:rsid w:val="48BC3AF8"/>
    <w:rsid w:val="48BC7501"/>
    <w:rsid w:val="48BE36AC"/>
    <w:rsid w:val="48C075F0"/>
    <w:rsid w:val="48C17787"/>
    <w:rsid w:val="48C75B42"/>
    <w:rsid w:val="48CE0152"/>
    <w:rsid w:val="48EA380E"/>
    <w:rsid w:val="48EE5604"/>
    <w:rsid w:val="48F37F2B"/>
    <w:rsid w:val="48F56D93"/>
    <w:rsid w:val="4900535B"/>
    <w:rsid w:val="49017E3C"/>
    <w:rsid w:val="49021FD8"/>
    <w:rsid w:val="49054052"/>
    <w:rsid w:val="49061E78"/>
    <w:rsid w:val="49081A24"/>
    <w:rsid w:val="490A0AA2"/>
    <w:rsid w:val="490A3F3E"/>
    <w:rsid w:val="490C7F5E"/>
    <w:rsid w:val="49124C43"/>
    <w:rsid w:val="491307B6"/>
    <w:rsid w:val="49142F30"/>
    <w:rsid w:val="49161101"/>
    <w:rsid w:val="491834AD"/>
    <w:rsid w:val="491A3451"/>
    <w:rsid w:val="491B4110"/>
    <w:rsid w:val="491E2A86"/>
    <w:rsid w:val="49203D90"/>
    <w:rsid w:val="49211531"/>
    <w:rsid w:val="492636A3"/>
    <w:rsid w:val="492A17FB"/>
    <w:rsid w:val="492E5767"/>
    <w:rsid w:val="49332FC3"/>
    <w:rsid w:val="493872DC"/>
    <w:rsid w:val="49393862"/>
    <w:rsid w:val="493C7701"/>
    <w:rsid w:val="4943005B"/>
    <w:rsid w:val="494F0222"/>
    <w:rsid w:val="495E44F8"/>
    <w:rsid w:val="495F1352"/>
    <w:rsid w:val="495F56F0"/>
    <w:rsid w:val="49622D32"/>
    <w:rsid w:val="49644088"/>
    <w:rsid w:val="49665B39"/>
    <w:rsid w:val="49717582"/>
    <w:rsid w:val="49817500"/>
    <w:rsid w:val="49825193"/>
    <w:rsid w:val="49841282"/>
    <w:rsid w:val="49875138"/>
    <w:rsid w:val="499200A1"/>
    <w:rsid w:val="499A1EE2"/>
    <w:rsid w:val="499A26A5"/>
    <w:rsid w:val="499F53E1"/>
    <w:rsid w:val="49A514B7"/>
    <w:rsid w:val="49A5480D"/>
    <w:rsid w:val="49AB6C8C"/>
    <w:rsid w:val="49AC05C8"/>
    <w:rsid w:val="49AF1FE6"/>
    <w:rsid w:val="49B73C77"/>
    <w:rsid w:val="49B92431"/>
    <w:rsid w:val="49B9414C"/>
    <w:rsid w:val="49B97008"/>
    <w:rsid w:val="49BC118D"/>
    <w:rsid w:val="49BC6F71"/>
    <w:rsid w:val="49BE0921"/>
    <w:rsid w:val="49BE1964"/>
    <w:rsid w:val="49BE2E84"/>
    <w:rsid w:val="49BE7A14"/>
    <w:rsid w:val="49C91838"/>
    <w:rsid w:val="49CB24D9"/>
    <w:rsid w:val="49DC7706"/>
    <w:rsid w:val="49DF185A"/>
    <w:rsid w:val="49E06847"/>
    <w:rsid w:val="49E16516"/>
    <w:rsid w:val="49E22A0C"/>
    <w:rsid w:val="49E771E6"/>
    <w:rsid w:val="49EA1B21"/>
    <w:rsid w:val="49EF2738"/>
    <w:rsid w:val="49F323ED"/>
    <w:rsid w:val="49F33BAF"/>
    <w:rsid w:val="49F434B2"/>
    <w:rsid w:val="49FC4837"/>
    <w:rsid w:val="4A004586"/>
    <w:rsid w:val="4A026BDB"/>
    <w:rsid w:val="4A057EF6"/>
    <w:rsid w:val="4A150B58"/>
    <w:rsid w:val="4A1A26DF"/>
    <w:rsid w:val="4A270D8D"/>
    <w:rsid w:val="4A272DFA"/>
    <w:rsid w:val="4A2D052B"/>
    <w:rsid w:val="4A330214"/>
    <w:rsid w:val="4A362A78"/>
    <w:rsid w:val="4A3724AD"/>
    <w:rsid w:val="4A3C4105"/>
    <w:rsid w:val="4A473D76"/>
    <w:rsid w:val="4A4A54EE"/>
    <w:rsid w:val="4A511387"/>
    <w:rsid w:val="4A5477E3"/>
    <w:rsid w:val="4A576B31"/>
    <w:rsid w:val="4A5B1F6E"/>
    <w:rsid w:val="4A6004B0"/>
    <w:rsid w:val="4A694E3A"/>
    <w:rsid w:val="4A6B0EDB"/>
    <w:rsid w:val="4A74617E"/>
    <w:rsid w:val="4A8B1773"/>
    <w:rsid w:val="4A8B3A2D"/>
    <w:rsid w:val="4A905D37"/>
    <w:rsid w:val="4A932404"/>
    <w:rsid w:val="4A937F86"/>
    <w:rsid w:val="4A952BC7"/>
    <w:rsid w:val="4A970294"/>
    <w:rsid w:val="4A971088"/>
    <w:rsid w:val="4AA25640"/>
    <w:rsid w:val="4AB32DBF"/>
    <w:rsid w:val="4AB37903"/>
    <w:rsid w:val="4AB47A69"/>
    <w:rsid w:val="4AB50268"/>
    <w:rsid w:val="4AB75D34"/>
    <w:rsid w:val="4AB867F3"/>
    <w:rsid w:val="4ABB659F"/>
    <w:rsid w:val="4AC02364"/>
    <w:rsid w:val="4AC21E1D"/>
    <w:rsid w:val="4AC80E15"/>
    <w:rsid w:val="4AC92BC2"/>
    <w:rsid w:val="4ADA5F97"/>
    <w:rsid w:val="4ADF5204"/>
    <w:rsid w:val="4AE720CF"/>
    <w:rsid w:val="4AE84F6A"/>
    <w:rsid w:val="4AE8720C"/>
    <w:rsid w:val="4AE91EC0"/>
    <w:rsid w:val="4AE92201"/>
    <w:rsid w:val="4AEB3AAB"/>
    <w:rsid w:val="4AFF4C6F"/>
    <w:rsid w:val="4B024765"/>
    <w:rsid w:val="4B062B79"/>
    <w:rsid w:val="4B083713"/>
    <w:rsid w:val="4B09240F"/>
    <w:rsid w:val="4B0A6179"/>
    <w:rsid w:val="4B0E3C20"/>
    <w:rsid w:val="4B19389E"/>
    <w:rsid w:val="4B1D09F6"/>
    <w:rsid w:val="4B1F0BDC"/>
    <w:rsid w:val="4B2D1879"/>
    <w:rsid w:val="4B315A35"/>
    <w:rsid w:val="4B340CBD"/>
    <w:rsid w:val="4B3457BE"/>
    <w:rsid w:val="4B4D17D2"/>
    <w:rsid w:val="4B4E1B89"/>
    <w:rsid w:val="4B511FFD"/>
    <w:rsid w:val="4B530A74"/>
    <w:rsid w:val="4B5B22AC"/>
    <w:rsid w:val="4B5C30DD"/>
    <w:rsid w:val="4B5C75A0"/>
    <w:rsid w:val="4B614130"/>
    <w:rsid w:val="4B675764"/>
    <w:rsid w:val="4B68018C"/>
    <w:rsid w:val="4B6B4B46"/>
    <w:rsid w:val="4B6F2934"/>
    <w:rsid w:val="4B734D73"/>
    <w:rsid w:val="4B7516F7"/>
    <w:rsid w:val="4B7635B3"/>
    <w:rsid w:val="4B7707A4"/>
    <w:rsid w:val="4B832CCC"/>
    <w:rsid w:val="4B8A4AC7"/>
    <w:rsid w:val="4B8C58ED"/>
    <w:rsid w:val="4B8F7DBD"/>
    <w:rsid w:val="4B9019DD"/>
    <w:rsid w:val="4B954F16"/>
    <w:rsid w:val="4B9E59BD"/>
    <w:rsid w:val="4BA343AB"/>
    <w:rsid w:val="4BAA12BD"/>
    <w:rsid w:val="4BAB0267"/>
    <w:rsid w:val="4BC05AC4"/>
    <w:rsid w:val="4BC37F7C"/>
    <w:rsid w:val="4BC757C0"/>
    <w:rsid w:val="4BCA591B"/>
    <w:rsid w:val="4BCF2FE9"/>
    <w:rsid w:val="4BD45FFC"/>
    <w:rsid w:val="4BD67018"/>
    <w:rsid w:val="4BD76DBC"/>
    <w:rsid w:val="4BD81413"/>
    <w:rsid w:val="4BE22A22"/>
    <w:rsid w:val="4BE4142F"/>
    <w:rsid w:val="4BE5078D"/>
    <w:rsid w:val="4BE62CC5"/>
    <w:rsid w:val="4BEF497B"/>
    <w:rsid w:val="4BF05E02"/>
    <w:rsid w:val="4BF42D6A"/>
    <w:rsid w:val="4BF85050"/>
    <w:rsid w:val="4C002312"/>
    <w:rsid w:val="4C0E76AF"/>
    <w:rsid w:val="4C152B64"/>
    <w:rsid w:val="4C162A75"/>
    <w:rsid w:val="4C172A9D"/>
    <w:rsid w:val="4C182ABC"/>
    <w:rsid w:val="4C1C1115"/>
    <w:rsid w:val="4C2B78CA"/>
    <w:rsid w:val="4C2D0318"/>
    <w:rsid w:val="4C32546D"/>
    <w:rsid w:val="4C3B6FA4"/>
    <w:rsid w:val="4C3E6AD5"/>
    <w:rsid w:val="4C455901"/>
    <w:rsid w:val="4C527B4F"/>
    <w:rsid w:val="4C7235E2"/>
    <w:rsid w:val="4C7B08FD"/>
    <w:rsid w:val="4C7D0FCF"/>
    <w:rsid w:val="4C832D9B"/>
    <w:rsid w:val="4C852AFD"/>
    <w:rsid w:val="4C857C20"/>
    <w:rsid w:val="4C894B43"/>
    <w:rsid w:val="4C8E6FBE"/>
    <w:rsid w:val="4CA14603"/>
    <w:rsid w:val="4CA30B25"/>
    <w:rsid w:val="4CB04390"/>
    <w:rsid w:val="4CB36F16"/>
    <w:rsid w:val="4CB736C0"/>
    <w:rsid w:val="4CB90B45"/>
    <w:rsid w:val="4CBA63DB"/>
    <w:rsid w:val="4CC0335F"/>
    <w:rsid w:val="4CC46F84"/>
    <w:rsid w:val="4CC86DAF"/>
    <w:rsid w:val="4CC97041"/>
    <w:rsid w:val="4CCF0849"/>
    <w:rsid w:val="4CD81DC1"/>
    <w:rsid w:val="4CDE0F29"/>
    <w:rsid w:val="4CE840B5"/>
    <w:rsid w:val="4CF61FD7"/>
    <w:rsid w:val="4CFA443F"/>
    <w:rsid w:val="4CFB3E59"/>
    <w:rsid w:val="4CFE4127"/>
    <w:rsid w:val="4CFE78EC"/>
    <w:rsid w:val="4D036833"/>
    <w:rsid w:val="4D052814"/>
    <w:rsid w:val="4D0959EE"/>
    <w:rsid w:val="4D097872"/>
    <w:rsid w:val="4D0D2615"/>
    <w:rsid w:val="4D0E10B0"/>
    <w:rsid w:val="4D1062B2"/>
    <w:rsid w:val="4D157ABC"/>
    <w:rsid w:val="4D1A2333"/>
    <w:rsid w:val="4D1D1A0C"/>
    <w:rsid w:val="4D301CFB"/>
    <w:rsid w:val="4D34340A"/>
    <w:rsid w:val="4D3751AA"/>
    <w:rsid w:val="4D3B557F"/>
    <w:rsid w:val="4D3C607F"/>
    <w:rsid w:val="4D3D322C"/>
    <w:rsid w:val="4D3E1ECD"/>
    <w:rsid w:val="4D482C36"/>
    <w:rsid w:val="4D4C0BDC"/>
    <w:rsid w:val="4D5D3963"/>
    <w:rsid w:val="4D677E57"/>
    <w:rsid w:val="4D7C31A8"/>
    <w:rsid w:val="4D811B91"/>
    <w:rsid w:val="4D840BC9"/>
    <w:rsid w:val="4D863D80"/>
    <w:rsid w:val="4D901300"/>
    <w:rsid w:val="4D9250C2"/>
    <w:rsid w:val="4D983876"/>
    <w:rsid w:val="4DAB5632"/>
    <w:rsid w:val="4DAE09CB"/>
    <w:rsid w:val="4DAF6C49"/>
    <w:rsid w:val="4DB52E50"/>
    <w:rsid w:val="4DC43D89"/>
    <w:rsid w:val="4DC53449"/>
    <w:rsid w:val="4DC600D8"/>
    <w:rsid w:val="4DCC4D74"/>
    <w:rsid w:val="4DD32C50"/>
    <w:rsid w:val="4DD45987"/>
    <w:rsid w:val="4DD768A8"/>
    <w:rsid w:val="4DE14044"/>
    <w:rsid w:val="4DE74D54"/>
    <w:rsid w:val="4DE82A0E"/>
    <w:rsid w:val="4DE879CF"/>
    <w:rsid w:val="4DEA3FCD"/>
    <w:rsid w:val="4DF8711F"/>
    <w:rsid w:val="4DFA016E"/>
    <w:rsid w:val="4DFC3AF8"/>
    <w:rsid w:val="4DFE613C"/>
    <w:rsid w:val="4E00662B"/>
    <w:rsid w:val="4E017C19"/>
    <w:rsid w:val="4E067CE0"/>
    <w:rsid w:val="4E0D1EB6"/>
    <w:rsid w:val="4E0F39A0"/>
    <w:rsid w:val="4E1577AE"/>
    <w:rsid w:val="4E161B45"/>
    <w:rsid w:val="4E1A11A1"/>
    <w:rsid w:val="4E1B55B0"/>
    <w:rsid w:val="4E221F7F"/>
    <w:rsid w:val="4E2546CD"/>
    <w:rsid w:val="4E2652BF"/>
    <w:rsid w:val="4E280F35"/>
    <w:rsid w:val="4E293D19"/>
    <w:rsid w:val="4E2A0D5D"/>
    <w:rsid w:val="4E2A7471"/>
    <w:rsid w:val="4E3666EC"/>
    <w:rsid w:val="4E3C24CD"/>
    <w:rsid w:val="4E3D61DD"/>
    <w:rsid w:val="4E3D703E"/>
    <w:rsid w:val="4E3E067B"/>
    <w:rsid w:val="4E433802"/>
    <w:rsid w:val="4E513667"/>
    <w:rsid w:val="4E63289D"/>
    <w:rsid w:val="4E642D70"/>
    <w:rsid w:val="4E65393E"/>
    <w:rsid w:val="4E662698"/>
    <w:rsid w:val="4E690718"/>
    <w:rsid w:val="4E6B6C4F"/>
    <w:rsid w:val="4E6F04CA"/>
    <w:rsid w:val="4E6F47C3"/>
    <w:rsid w:val="4E6F64CB"/>
    <w:rsid w:val="4E725824"/>
    <w:rsid w:val="4E7426EA"/>
    <w:rsid w:val="4E755B41"/>
    <w:rsid w:val="4E7816C6"/>
    <w:rsid w:val="4E793D0D"/>
    <w:rsid w:val="4E811BBE"/>
    <w:rsid w:val="4E824CDD"/>
    <w:rsid w:val="4E833D7D"/>
    <w:rsid w:val="4E943151"/>
    <w:rsid w:val="4E9612B0"/>
    <w:rsid w:val="4E991572"/>
    <w:rsid w:val="4E993509"/>
    <w:rsid w:val="4E9B0113"/>
    <w:rsid w:val="4E9F2D6A"/>
    <w:rsid w:val="4EA66E2F"/>
    <w:rsid w:val="4EAB0D05"/>
    <w:rsid w:val="4EAD450C"/>
    <w:rsid w:val="4EB545EB"/>
    <w:rsid w:val="4EB84B99"/>
    <w:rsid w:val="4EBC1733"/>
    <w:rsid w:val="4EBC2169"/>
    <w:rsid w:val="4EC23257"/>
    <w:rsid w:val="4EC81ECE"/>
    <w:rsid w:val="4ECA2ADD"/>
    <w:rsid w:val="4ECC1865"/>
    <w:rsid w:val="4ECD655A"/>
    <w:rsid w:val="4ECF6176"/>
    <w:rsid w:val="4ED111FD"/>
    <w:rsid w:val="4ED532F4"/>
    <w:rsid w:val="4ED94A55"/>
    <w:rsid w:val="4EE06796"/>
    <w:rsid w:val="4EE23855"/>
    <w:rsid w:val="4EE26D73"/>
    <w:rsid w:val="4EE844C8"/>
    <w:rsid w:val="4EED3B54"/>
    <w:rsid w:val="4EF03289"/>
    <w:rsid w:val="4EF2331D"/>
    <w:rsid w:val="4EF313B9"/>
    <w:rsid w:val="4EF44298"/>
    <w:rsid w:val="4EFD76B6"/>
    <w:rsid w:val="4F0B2C49"/>
    <w:rsid w:val="4F0D1499"/>
    <w:rsid w:val="4F0D55A3"/>
    <w:rsid w:val="4F192DE4"/>
    <w:rsid w:val="4F1A3A17"/>
    <w:rsid w:val="4F1B4ADC"/>
    <w:rsid w:val="4F213095"/>
    <w:rsid w:val="4F24111A"/>
    <w:rsid w:val="4F277AF1"/>
    <w:rsid w:val="4F2B03D8"/>
    <w:rsid w:val="4F307EAB"/>
    <w:rsid w:val="4F32071F"/>
    <w:rsid w:val="4F353994"/>
    <w:rsid w:val="4F381DC2"/>
    <w:rsid w:val="4F38779B"/>
    <w:rsid w:val="4F3D5B74"/>
    <w:rsid w:val="4F3F05FC"/>
    <w:rsid w:val="4F3F4778"/>
    <w:rsid w:val="4F4A448A"/>
    <w:rsid w:val="4F4F7498"/>
    <w:rsid w:val="4F514F75"/>
    <w:rsid w:val="4F554451"/>
    <w:rsid w:val="4F561884"/>
    <w:rsid w:val="4F621CD2"/>
    <w:rsid w:val="4F6B2883"/>
    <w:rsid w:val="4F6C4B18"/>
    <w:rsid w:val="4F772294"/>
    <w:rsid w:val="4F8214FB"/>
    <w:rsid w:val="4F8476AF"/>
    <w:rsid w:val="4F8856B3"/>
    <w:rsid w:val="4F8A1919"/>
    <w:rsid w:val="4F8B2464"/>
    <w:rsid w:val="4F8B29A2"/>
    <w:rsid w:val="4F8E224F"/>
    <w:rsid w:val="4F9367AB"/>
    <w:rsid w:val="4F970168"/>
    <w:rsid w:val="4F9755F8"/>
    <w:rsid w:val="4F9B3302"/>
    <w:rsid w:val="4F9B69AF"/>
    <w:rsid w:val="4F9E1E63"/>
    <w:rsid w:val="4F9E5FE2"/>
    <w:rsid w:val="4F9F1DF3"/>
    <w:rsid w:val="4FAE1238"/>
    <w:rsid w:val="4FBF1795"/>
    <w:rsid w:val="4FBF75E0"/>
    <w:rsid w:val="4FC03315"/>
    <w:rsid w:val="4FC22105"/>
    <w:rsid w:val="4FC33C0F"/>
    <w:rsid w:val="4FCA1FE2"/>
    <w:rsid w:val="4FCB09E0"/>
    <w:rsid w:val="4FCC7662"/>
    <w:rsid w:val="4FCD11AF"/>
    <w:rsid w:val="4FCD6BD3"/>
    <w:rsid w:val="4FD77ACF"/>
    <w:rsid w:val="4FE865C0"/>
    <w:rsid w:val="4FEC4611"/>
    <w:rsid w:val="4FED448D"/>
    <w:rsid w:val="4FEF085B"/>
    <w:rsid w:val="4FF0236A"/>
    <w:rsid w:val="4FF14AE8"/>
    <w:rsid w:val="4FF86D5A"/>
    <w:rsid w:val="4FFA5B62"/>
    <w:rsid w:val="4FFD3BB8"/>
    <w:rsid w:val="4FFF01AF"/>
    <w:rsid w:val="500B1447"/>
    <w:rsid w:val="502023BB"/>
    <w:rsid w:val="50252D49"/>
    <w:rsid w:val="502676AF"/>
    <w:rsid w:val="502C1E32"/>
    <w:rsid w:val="502D2191"/>
    <w:rsid w:val="50375BC2"/>
    <w:rsid w:val="50382CF7"/>
    <w:rsid w:val="50430B71"/>
    <w:rsid w:val="504B6955"/>
    <w:rsid w:val="50531F5E"/>
    <w:rsid w:val="505813AC"/>
    <w:rsid w:val="506056B6"/>
    <w:rsid w:val="50645B89"/>
    <w:rsid w:val="5072278B"/>
    <w:rsid w:val="5077775B"/>
    <w:rsid w:val="507809E0"/>
    <w:rsid w:val="507B0270"/>
    <w:rsid w:val="507C1F2A"/>
    <w:rsid w:val="508164F9"/>
    <w:rsid w:val="50863D95"/>
    <w:rsid w:val="5093052E"/>
    <w:rsid w:val="50931091"/>
    <w:rsid w:val="509679D3"/>
    <w:rsid w:val="50991ABA"/>
    <w:rsid w:val="50A3114A"/>
    <w:rsid w:val="50A3535A"/>
    <w:rsid w:val="50A51E25"/>
    <w:rsid w:val="50C43987"/>
    <w:rsid w:val="50C45CEB"/>
    <w:rsid w:val="50C762C3"/>
    <w:rsid w:val="50C91538"/>
    <w:rsid w:val="50D13EAD"/>
    <w:rsid w:val="50D52E8D"/>
    <w:rsid w:val="50D86628"/>
    <w:rsid w:val="50D8702A"/>
    <w:rsid w:val="50DA3A69"/>
    <w:rsid w:val="50E07A0E"/>
    <w:rsid w:val="50E1134D"/>
    <w:rsid w:val="50E23382"/>
    <w:rsid w:val="50E53086"/>
    <w:rsid w:val="50F126DB"/>
    <w:rsid w:val="50F2501A"/>
    <w:rsid w:val="50F3142E"/>
    <w:rsid w:val="50F600BF"/>
    <w:rsid w:val="51030C37"/>
    <w:rsid w:val="51040FD7"/>
    <w:rsid w:val="510C7586"/>
    <w:rsid w:val="510E2768"/>
    <w:rsid w:val="51103C29"/>
    <w:rsid w:val="511302FE"/>
    <w:rsid w:val="511416D8"/>
    <w:rsid w:val="511A39C7"/>
    <w:rsid w:val="511B62B6"/>
    <w:rsid w:val="5120730D"/>
    <w:rsid w:val="5125580B"/>
    <w:rsid w:val="51282983"/>
    <w:rsid w:val="51313AB9"/>
    <w:rsid w:val="513665C6"/>
    <w:rsid w:val="513B20B2"/>
    <w:rsid w:val="513F59BD"/>
    <w:rsid w:val="51561856"/>
    <w:rsid w:val="515D651A"/>
    <w:rsid w:val="515D7C2F"/>
    <w:rsid w:val="51601226"/>
    <w:rsid w:val="51635C12"/>
    <w:rsid w:val="516779D8"/>
    <w:rsid w:val="516B3DDB"/>
    <w:rsid w:val="517C0A95"/>
    <w:rsid w:val="51824CFF"/>
    <w:rsid w:val="51881AAF"/>
    <w:rsid w:val="51912FE1"/>
    <w:rsid w:val="519231E6"/>
    <w:rsid w:val="51A2045C"/>
    <w:rsid w:val="51A90598"/>
    <w:rsid w:val="51AC53A3"/>
    <w:rsid w:val="51AD49BC"/>
    <w:rsid w:val="51AE5248"/>
    <w:rsid w:val="51B51ADD"/>
    <w:rsid w:val="51BD1B34"/>
    <w:rsid w:val="51BE42D8"/>
    <w:rsid w:val="51C5747B"/>
    <w:rsid w:val="51C8141E"/>
    <w:rsid w:val="51C846C5"/>
    <w:rsid w:val="51CA6EA9"/>
    <w:rsid w:val="51CD6AF3"/>
    <w:rsid w:val="51CE51D3"/>
    <w:rsid w:val="51CF4A7A"/>
    <w:rsid w:val="51D5672D"/>
    <w:rsid w:val="51DC38F1"/>
    <w:rsid w:val="51E65FFA"/>
    <w:rsid w:val="51EC5D19"/>
    <w:rsid w:val="51F360A4"/>
    <w:rsid w:val="51F946FC"/>
    <w:rsid w:val="51FA372F"/>
    <w:rsid w:val="51FC5E83"/>
    <w:rsid w:val="52016D97"/>
    <w:rsid w:val="520A0E50"/>
    <w:rsid w:val="52150632"/>
    <w:rsid w:val="521925FE"/>
    <w:rsid w:val="521B01AA"/>
    <w:rsid w:val="521C6C14"/>
    <w:rsid w:val="522238D3"/>
    <w:rsid w:val="5225509C"/>
    <w:rsid w:val="52281678"/>
    <w:rsid w:val="522D404E"/>
    <w:rsid w:val="522E7A0A"/>
    <w:rsid w:val="523436C2"/>
    <w:rsid w:val="52402F62"/>
    <w:rsid w:val="52427934"/>
    <w:rsid w:val="52474684"/>
    <w:rsid w:val="524F3434"/>
    <w:rsid w:val="52555F69"/>
    <w:rsid w:val="52577479"/>
    <w:rsid w:val="525C60B3"/>
    <w:rsid w:val="526225EB"/>
    <w:rsid w:val="52622708"/>
    <w:rsid w:val="5263577A"/>
    <w:rsid w:val="52646A77"/>
    <w:rsid w:val="52733712"/>
    <w:rsid w:val="52751906"/>
    <w:rsid w:val="52754742"/>
    <w:rsid w:val="527A0433"/>
    <w:rsid w:val="527B266E"/>
    <w:rsid w:val="527D190C"/>
    <w:rsid w:val="527E2CEF"/>
    <w:rsid w:val="527E6B4F"/>
    <w:rsid w:val="52811CAA"/>
    <w:rsid w:val="528A0DA1"/>
    <w:rsid w:val="528B0AD4"/>
    <w:rsid w:val="528C4C32"/>
    <w:rsid w:val="528C7C99"/>
    <w:rsid w:val="52911026"/>
    <w:rsid w:val="52A3687E"/>
    <w:rsid w:val="52A63AAC"/>
    <w:rsid w:val="52AB5115"/>
    <w:rsid w:val="52B26BF7"/>
    <w:rsid w:val="52BB527C"/>
    <w:rsid w:val="52C20E87"/>
    <w:rsid w:val="52C3012E"/>
    <w:rsid w:val="52D05E18"/>
    <w:rsid w:val="52D23316"/>
    <w:rsid w:val="52D233E5"/>
    <w:rsid w:val="52D80642"/>
    <w:rsid w:val="52DB4F0A"/>
    <w:rsid w:val="52E1456F"/>
    <w:rsid w:val="52E818B6"/>
    <w:rsid w:val="52ED11D4"/>
    <w:rsid w:val="52F14F15"/>
    <w:rsid w:val="52F56833"/>
    <w:rsid w:val="52F81DEC"/>
    <w:rsid w:val="52F97DE0"/>
    <w:rsid w:val="52FF5190"/>
    <w:rsid w:val="530002FC"/>
    <w:rsid w:val="53010EB4"/>
    <w:rsid w:val="53026A07"/>
    <w:rsid w:val="530438A5"/>
    <w:rsid w:val="530757D6"/>
    <w:rsid w:val="53085A98"/>
    <w:rsid w:val="530D20F6"/>
    <w:rsid w:val="530E417D"/>
    <w:rsid w:val="531A13F8"/>
    <w:rsid w:val="531A4AAE"/>
    <w:rsid w:val="531B45E6"/>
    <w:rsid w:val="531D25E9"/>
    <w:rsid w:val="53214EB5"/>
    <w:rsid w:val="53220B6E"/>
    <w:rsid w:val="532A77A3"/>
    <w:rsid w:val="532C3FFC"/>
    <w:rsid w:val="53324136"/>
    <w:rsid w:val="5339307B"/>
    <w:rsid w:val="533A0F91"/>
    <w:rsid w:val="533F0E61"/>
    <w:rsid w:val="53432CB4"/>
    <w:rsid w:val="534600BE"/>
    <w:rsid w:val="534A2048"/>
    <w:rsid w:val="534B5D55"/>
    <w:rsid w:val="534F73A8"/>
    <w:rsid w:val="535D1843"/>
    <w:rsid w:val="535E67BB"/>
    <w:rsid w:val="535F54CF"/>
    <w:rsid w:val="535F7CF7"/>
    <w:rsid w:val="5360327F"/>
    <w:rsid w:val="536065B9"/>
    <w:rsid w:val="536C0DA1"/>
    <w:rsid w:val="536C72E0"/>
    <w:rsid w:val="53710DBB"/>
    <w:rsid w:val="53735CA1"/>
    <w:rsid w:val="537468DB"/>
    <w:rsid w:val="53751AEF"/>
    <w:rsid w:val="53782D8B"/>
    <w:rsid w:val="537D52D4"/>
    <w:rsid w:val="537E36F5"/>
    <w:rsid w:val="53822EA7"/>
    <w:rsid w:val="538A25A7"/>
    <w:rsid w:val="538B3CDD"/>
    <w:rsid w:val="539126D4"/>
    <w:rsid w:val="53923094"/>
    <w:rsid w:val="539773ED"/>
    <w:rsid w:val="539839CE"/>
    <w:rsid w:val="539A054C"/>
    <w:rsid w:val="539E4465"/>
    <w:rsid w:val="53A04497"/>
    <w:rsid w:val="53A4632B"/>
    <w:rsid w:val="53A72ED0"/>
    <w:rsid w:val="53A921A0"/>
    <w:rsid w:val="53AE152C"/>
    <w:rsid w:val="53AE2E34"/>
    <w:rsid w:val="53AF2965"/>
    <w:rsid w:val="53B03759"/>
    <w:rsid w:val="53B03BD2"/>
    <w:rsid w:val="53B177F3"/>
    <w:rsid w:val="53B30840"/>
    <w:rsid w:val="53C01CDB"/>
    <w:rsid w:val="53C50485"/>
    <w:rsid w:val="53CA194F"/>
    <w:rsid w:val="53D00A5B"/>
    <w:rsid w:val="53D31BA8"/>
    <w:rsid w:val="53D409DB"/>
    <w:rsid w:val="53D55EB6"/>
    <w:rsid w:val="53D6452C"/>
    <w:rsid w:val="53D939A8"/>
    <w:rsid w:val="53E229DA"/>
    <w:rsid w:val="53E30E6F"/>
    <w:rsid w:val="53E32280"/>
    <w:rsid w:val="53F15151"/>
    <w:rsid w:val="53FA4CA1"/>
    <w:rsid w:val="54006014"/>
    <w:rsid w:val="540504AF"/>
    <w:rsid w:val="54097521"/>
    <w:rsid w:val="540E2AFA"/>
    <w:rsid w:val="541149F1"/>
    <w:rsid w:val="54116A61"/>
    <w:rsid w:val="54150983"/>
    <w:rsid w:val="541F0047"/>
    <w:rsid w:val="54214702"/>
    <w:rsid w:val="54223745"/>
    <w:rsid w:val="54241034"/>
    <w:rsid w:val="54243B20"/>
    <w:rsid w:val="543848D0"/>
    <w:rsid w:val="543E597C"/>
    <w:rsid w:val="543E7652"/>
    <w:rsid w:val="54463261"/>
    <w:rsid w:val="54492FC8"/>
    <w:rsid w:val="544A7E42"/>
    <w:rsid w:val="545361D5"/>
    <w:rsid w:val="54543583"/>
    <w:rsid w:val="54554508"/>
    <w:rsid w:val="545A5AEB"/>
    <w:rsid w:val="545B001F"/>
    <w:rsid w:val="545F5317"/>
    <w:rsid w:val="54625AC8"/>
    <w:rsid w:val="54625CD1"/>
    <w:rsid w:val="546612E6"/>
    <w:rsid w:val="54697954"/>
    <w:rsid w:val="546B48F5"/>
    <w:rsid w:val="546B68AF"/>
    <w:rsid w:val="547068E0"/>
    <w:rsid w:val="54730760"/>
    <w:rsid w:val="547F47AB"/>
    <w:rsid w:val="5481543D"/>
    <w:rsid w:val="5485573B"/>
    <w:rsid w:val="54864855"/>
    <w:rsid w:val="548B2F4D"/>
    <w:rsid w:val="548C53DD"/>
    <w:rsid w:val="548E1242"/>
    <w:rsid w:val="54955EAA"/>
    <w:rsid w:val="549715A4"/>
    <w:rsid w:val="54994251"/>
    <w:rsid w:val="54995842"/>
    <w:rsid w:val="549A1A6F"/>
    <w:rsid w:val="54AC6652"/>
    <w:rsid w:val="54AD79DC"/>
    <w:rsid w:val="54B71C73"/>
    <w:rsid w:val="54BA7F6E"/>
    <w:rsid w:val="54BB4D54"/>
    <w:rsid w:val="54BF0C0D"/>
    <w:rsid w:val="54BF6CD7"/>
    <w:rsid w:val="54C70093"/>
    <w:rsid w:val="54C7067C"/>
    <w:rsid w:val="54C81E77"/>
    <w:rsid w:val="54CE21B6"/>
    <w:rsid w:val="54CF418D"/>
    <w:rsid w:val="54D11FDA"/>
    <w:rsid w:val="54D9415A"/>
    <w:rsid w:val="54E012AD"/>
    <w:rsid w:val="54E44B80"/>
    <w:rsid w:val="54E57D5A"/>
    <w:rsid w:val="54E83C17"/>
    <w:rsid w:val="54EB5CEF"/>
    <w:rsid w:val="54ED12B1"/>
    <w:rsid w:val="54EF0A80"/>
    <w:rsid w:val="54EF4442"/>
    <w:rsid w:val="54F06782"/>
    <w:rsid w:val="54F83AC8"/>
    <w:rsid w:val="54F858AE"/>
    <w:rsid w:val="55031E98"/>
    <w:rsid w:val="55094521"/>
    <w:rsid w:val="550F450E"/>
    <w:rsid w:val="5510175C"/>
    <w:rsid w:val="551104FB"/>
    <w:rsid w:val="55141A65"/>
    <w:rsid w:val="551577C4"/>
    <w:rsid w:val="551A5EEC"/>
    <w:rsid w:val="551C330C"/>
    <w:rsid w:val="5520275B"/>
    <w:rsid w:val="552033CB"/>
    <w:rsid w:val="5524375A"/>
    <w:rsid w:val="552B57A8"/>
    <w:rsid w:val="552C4899"/>
    <w:rsid w:val="55340F0F"/>
    <w:rsid w:val="553978EF"/>
    <w:rsid w:val="55450525"/>
    <w:rsid w:val="554E4018"/>
    <w:rsid w:val="55517D73"/>
    <w:rsid w:val="55573151"/>
    <w:rsid w:val="5559028A"/>
    <w:rsid w:val="555D38AC"/>
    <w:rsid w:val="5560636B"/>
    <w:rsid w:val="556D534A"/>
    <w:rsid w:val="557839C8"/>
    <w:rsid w:val="557E7DBE"/>
    <w:rsid w:val="55823411"/>
    <w:rsid w:val="55884887"/>
    <w:rsid w:val="558B3489"/>
    <w:rsid w:val="558C5600"/>
    <w:rsid w:val="558F10B8"/>
    <w:rsid w:val="558F525E"/>
    <w:rsid w:val="55926F6C"/>
    <w:rsid w:val="559A353A"/>
    <w:rsid w:val="55A37F34"/>
    <w:rsid w:val="55A4260A"/>
    <w:rsid w:val="55A71A72"/>
    <w:rsid w:val="55B00957"/>
    <w:rsid w:val="55B167E6"/>
    <w:rsid w:val="55B37DF3"/>
    <w:rsid w:val="55BE459F"/>
    <w:rsid w:val="55C17912"/>
    <w:rsid w:val="55CD7884"/>
    <w:rsid w:val="55CE0F75"/>
    <w:rsid w:val="55CF2059"/>
    <w:rsid w:val="55D4435B"/>
    <w:rsid w:val="55D5174E"/>
    <w:rsid w:val="55D5412A"/>
    <w:rsid w:val="55D65488"/>
    <w:rsid w:val="55DD121F"/>
    <w:rsid w:val="55E250E4"/>
    <w:rsid w:val="55E47FC3"/>
    <w:rsid w:val="55E5441D"/>
    <w:rsid w:val="55E86BD8"/>
    <w:rsid w:val="55EA7907"/>
    <w:rsid w:val="55EE1A11"/>
    <w:rsid w:val="55EF3151"/>
    <w:rsid w:val="55F72C0C"/>
    <w:rsid w:val="55F92FF5"/>
    <w:rsid w:val="55FA090B"/>
    <w:rsid w:val="55FB46AA"/>
    <w:rsid w:val="55FD7967"/>
    <w:rsid w:val="56043805"/>
    <w:rsid w:val="560716D2"/>
    <w:rsid w:val="56074CAB"/>
    <w:rsid w:val="560D2DCF"/>
    <w:rsid w:val="5612007F"/>
    <w:rsid w:val="5613600A"/>
    <w:rsid w:val="561854C1"/>
    <w:rsid w:val="56195172"/>
    <w:rsid w:val="56197CB6"/>
    <w:rsid w:val="561C294C"/>
    <w:rsid w:val="561E029A"/>
    <w:rsid w:val="561E355A"/>
    <w:rsid w:val="56223AAF"/>
    <w:rsid w:val="562611D1"/>
    <w:rsid w:val="562968C0"/>
    <w:rsid w:val="56296D11"/>
    <w:rsid w:val="562C33D2"/>
    <w:rsid w:val="562C4CD1"/>
    <w:rsid w:val="563017A0"/>
    <w:rsid w:val="56374E48"/>
    <w:rsid w:val="56382C2A"/>
    <w:rsid w:val="563E4176"/>
    <w:rsid w:val="564023B4"/>
    <w:rsid w:val="564066F3"/>
    <w:rsid w:val="5643433A"/>
    <w:rsid w:val="56465428"/>
    <w:rsid w:val="565041C0"/>
    <w:rsid w:val="565501E8"/>
    <w:rsid w:val="566C14A2"/>
    <w:rsid w:val="567013A5"/>
    <w:rsid w:val="56726FF3"/>
    <w:rsid w:val="567638CA"/>
    <w:rsid w:val="567E0769"/>
    <w:rsid w:val="568B71E8"/>
    <w:rsid w:val="568E2A0E"/>
    <w:rsid w:val="568E3DEB"/>
    <w:rsid w:val="56907556"/>
    <w:rsid w:val="569566D4"/>
    <w:rsid w:val="569D0685"/>
    <w:rsid w:val="56A03AEC"/>
    <w:rsid w:val="56A2116B"/>
    <w:rsid w:val="56A554B5"/>
    <w:rsid w:val="56A971B6"/>
    <w:rsid w:val="56AF63A6"/>
    <w:rsid w:val="56B56700"/>
    <w:rsid w:val="56B91459"/>
    <w:rsid w:val="56B9665E"/>
    <w:rsid w:val="56BB4767"/>
    <w:rsid w:val="56BD2B23"/>
    <w:rsid w:val="56BE4CCC"/>
    <w:rsid w:val="56C06840"/>
    <w:rsid w:val="56C261DD"/>
    <w:rsid w:val="56C77E0A"/>
    <w:rsid w:val="56CB7468"/>
    <w:rsid w:val="56D21414"/>
    <w:rsid w:val="56D32832"/>
    <w:rsid w:val="56D97A00"/>
    <w:rsid w:val="56DD6C83"/>
    <w:rsid w:val="56E720BB"/>
    <w:rsid w:val="56E957FE"/>
    <w:rsid w:val="56E95841"/>
    <w:rsid w:val="56EA7798"/>
    <w:rsid w:val="56F7577A"/>
    <w:rsid w:val="56FE1E04"/>
    <w:rsid w:val="57013022"/>
    <w:rsid w:val="570B2228"/>
    <w:rsid w:val="570E037A"/>
    <w:rsid w:val="571F054E"/>
    <w:rsid w:val="57267E2F"/>
    <w:rsid w:val="57272845"/>
    <w:rsid w:val="572C3EFC"/>
    <w:rsid w:val="57344F7B"/>
    <w:rsid w:val="573904B2"/>
    <w:rsid w:val="573B33F9"/>
    <w:rsid w:val="57416885"/>
    <w:rsid w:val="57470946"/>
    <w:rsid w:val="57492FC8"/>
    <w:rsid w:val="574A00B0"/>
    <w:rsid w:val="574E75A7"/>
    <w:rsid w:val="575A026C"/>
    <w:rsid w:val="575F4887"/>
    <w:rsid w:val="57606162"/>
    <w:rsid w:val="57610CAB"/>
    <w:rsid w:val="576142EF"/>
    <w:rsid w:val="57614477"/>
    <w:rsid w:val="57640438"/>
    <w:rsid w:val="57644AFE"/>
    <w:rsid w:val="57670B81"/>
    <w:rsid w:val="57672385"/>
    <w:rsid w:val="576A602B"/>
    <w:rsid w:val="576B3946"/>
    <w:rsid w:val="576D1006"/>
    <w:rsid w:val="576D2D41"/>
    <w:rsid w:val="57713106"/>
    <w:rsid w:val="57767D5B"/>
    <w:rsid w:val="577C15F7"/>
    <w:rsid w:val="577D4C40"/>
    <w:rsid w:val="578016A5"/>
    <w:rsid w:val="5784578A"/>
    <w:rsid w:val="578C61A7"/>
    <w:rsid w:val="578F2020"/>
    <w:rsid w:val="57983317"/>
    <w:rsid w:val="579F7D6D"/>
    <w:rsid w:val="57A05468"/>
    <w:rsid w:val="57A0567A"/>
    <w:rsid w:val="57A455AE"/>
    <w:rsid w:val="57A927C1"/>
    <w:rsid w:val="57A92DD0"/>
    <w:rsid w:val="57AA683F"/>
    <w:rsid w:val="57AB2C73"/>
    <w:rsid w:val="57AD039E"/>
    <w:rsid w:val="57B0561E"/>
    <w:rsid w:val="57BC1030"/>
    <w:rsid w:val="57BD7035"/>
    <w:rsid w:val="57BE4BFB"/>
    <w:rsid w:val="57C149D2"/>
    <w:rsid w:val="57C86AD7"/>
    <w:rsid w:val="57C95BAE"/>
    <w:rsid w:val="57DE1E13"/>
    <w:rsid w:val="57DF57C7"/>
    <w:rsid w:val="57DF70D5"/>
    <w:rsid w:val="57E22B43"/>
    <w:rsid w:val="57EA0B2F"/>
    <w:rsid w:val="57EC0CE1"/>
    <w:rsid w:val="57F14298"/>
    <w:rsid w:val="57F75A0A"/>
    <w:rsid w:val="57F97891"/>
    <w:rsid w:val="57FB1725"/>
    <w:rsid w:val="57FD1CD5"/>
    <w:rsid w:val="58014126"/>
    <w:rsid w:val="58014D3A"/>
    <w:rsid w:val="58063189"/>
    <w:rsid w:val="5807446D"/>
    <w:rsid w:val="58075834"/>
    <w:rsid w:val="58081E12"/>
    <w:rsid w:val="58097AF3"/>
    <w:rsid w:val="580D2EAE"/>
    <w:rsid w:val="581326D3"/>
    <w:rsid w:val="58186344"/>
    <w:rsid w:val="581C2676"/>
    <w:rsid w:val="581E7F21"/>
    <w:rsid w:val="581F0454"/>
    <w:rsid w:val="58215BC1"/>
    <w:rsid w:val="582706EA"/>
    <w:rsid w:val="582B7757"/>
    <w:rsid w:val="58326DCA"/>
    <w:rsid w:val="58336DFB"/>
    <w:rsid w:val="583D1304"/>
    <w:rsid w:val="583E47BE"/>
    <w:rsid w:val="58474ABA"/>
    <w:rsid w:val="584E1C0E"/>
    <w:rsid w:val="585266CC"/>
    <w:rsid w:val="5867680B"/>
    <w:rsid w:val="58720D1B"/>
    <w:rsid w:val="587223B4"/>
    <w:rsid w:val="58783986"/>
    <w:rsid w:val="58791551"/>
    <w:rsid w:val="587C77E1"/>
    <w:rsid w:val="587F4322"/>
    <w:rsid w:val="58831DF7"/>
    <w:rsid w:val="58841DC5"/>
    <w:rsid w:val="58850C77"/>
    <w:rsid w:val="58855B9D"/>
    <w:rsid w:val="58857400"/>
    <w:rsid w:val="588650DE"/>
    <w:rsid w:val="58874517"/>
    <w:rsid w:val="588C1E68"/>
    <w:rsid w:val="58A22A3F"/>
    <w:rsid w:val="58A44D31"/>
    <w:rsid w:val="58AB167C"/>
    <w:rsid w:val="58AB2945"/>
    <w:rsid w:val="58B03019"/>
    <w:rsid w:val="58B061EB"/>
    <w:rsid w:val="58B1513F"/>
    <w:rsid w:val="58B93DBF"/>
    <w:rsid w:val="58C25678"/>
    <w:rsid w:val="58C27411"/>
    <w:rsid w:val="58C95530"/>
    <w:rsid w:val="58CE5C9B"/>
    <w:rsid w:val="58D255C4"/>
    <w:rsid w:val="58D57041"/>
    <w:rsid w:val="58D61AC8"/>
    <w:rsid w:val="58D85DB8"/>
    <w:rsid w:val="58DE36EE"/>
    <w:rsid w:val="58DF2BDE"/>
    <w:rsid w:val="58EA1A85"/>
    <w:rsid w:val="58EC15F3"/>
    <w:rsid w:val="58FB2444"/>
    <w:rsid w:val="58FF707E"/>
    <w:rsid w:val="59031492"/>
    <w:rsid w:val="590345EE"/>
    <w:rsid w:val="590B40FC"/>
    <w:rsid w:val="59107F2E"/>
    <w:rsid w:val="59171569"/>
    <w:rsid w:val="591F3CF9"/>
    <w:rsid w:val="591F53F7"/>
    <w:rsid w:val="59217855"/>
    <w:rsid w:val="5922374E"/>
    <w:rsid w:val="592B223C"/>
    <w:rsid w:val="592E5704"/>
    <w:rsid w:val="593237EB"/>
    <w:rsid w:val="5933452B"/>
    <w:rsid w:val="59360B1A"/>
    <w:rsid w:val="59376B0E"/>
    <w:rsid w:val="59380348"/>
    <w:rsid w:val="59382083"/>
    <w:rsid w:val="593E02B6"/>
    <w:rsid w:val="593F15AB"/>
    <w:rsid w:val="59484C80"/>
    <w:rsid w:val="59494EFA"/>
    <w:rsid w:val="594976EE"/>
    <w:rsid w:val="59575208"/>
    <w:rsid w:val="59583198"/>
    <w:rsid w:val="595B19B2"/>
    <w:rsid w:val="595C1028"/>
    <w:rsid w:val="595E442A"/>
    <w:rsid w:val="59666993"/>
    <w:rsid w:val="5971277A"/>
    <w:rsid w:val="59755927"/>
    <w:rsid w:val="59772BAE"/>
    <w:rsid w:val="5979349A"/>
    <w:rsid w:val="597A3F5C"/>
    <w:rsid w:val="597B2482"/>
    <w:rsid w:val="597F1C12"/>
    <w:rsid w:val="597F70BC"/>
    <w:rsid w:val="59865668"/>
    <w:rsid w:val="598B3674"/>
    <w:rsid w:val="598C1CEE"/>
    <w:rsid w:val="598D357A"/>
    <w:rsid w:val="598E055E"/>
    <w:rsid w:val="598E1163"/>
    <w:rsid w:val="59972325"/>
    <w:rsid w:val="599B1F42"/>
    <w:rsid w:val="599E45CA"/>
    <w:rsid w:val="59A412B0"/>
    <w:rsid w:val="59A47FD2"/>
    <w:rsid w:val="59A653B2"/>
    <w:rsid w:val="59A833B8"/>
    <w:rsid w:val="59B1310A"/>
    <w:rsid w:val="59B60CBD"/>
    <w:rsid w:val="59B8497B"/>
    <w:rsid w:val="59B925A2"/>
    <w:rsid w:val="59B96893"/>
    <w:rsid w:val="59BA1C9F"/>
    <w:rsid w:val="59BC2041"/>
    <w:rsid w:val="59BD181A"/>
    <w:rsid w:val="59BE1EC8"/>
    <w:rsid w:val="59C235DF"/>
    <w:rsid w:val="59C3397C"/>
    <w:rsid w:val="59C8733B"/>
    <w:rsid w:val="59C928EB"/>
    <w:rsid w:val="59CD3CDE"/>
    <w:rsid w:val="59CF1D36"/>
    <w:rsid w:val="59D44525"/>
    <w:rsid w:val="59DA3EF9"/>
    <w:rsid w:val="59DC2FAE"/>
    <w:rsid w:val="59ED345F"/>
    <w:rsid w:val="59EE5083"/>
    <w:rsid w:val="59EF321A"/>
    <w:rsid w:val="59F13527"/>
    <w:rsid w:val="59F34728"/>
    <w:rsid w:val="59F432DF"/>
    <w:rsid w:val="59F46C26"/>
    <w:rsid w:val="59F86C70"/>
    <w:rsid w:val="5A006E69"/>
    <w:rsid w:val="5A0341E7"/>
    <w:rsid w:val="5A075CAC"/>
    <w:rsid w:val="5A0A60FD"/>
    <w:rsid w:val="5A0B38DA"/>
    <w:rsid w:val="5A0B7339"/>
    <w:rsid w:val="5A172200"/>
    <w:rsid w:val="5A18240A"/>
    <w:rsid w:val="5A1F2F17"/>
    <w:rsid w:val="5A1F7DED"/>
    <w:rsid w:val="5A225FE0"/>
    <w:rsid w:val="5A24380A"/>
    <w:rsid w:val="5A2624A4"/>
    <w:rsid w:val="5A2B2564"/>
    <w:rsid w:val="5A301E7A"/>
    <w:rsid w:val="5A3245B9"/>
    <w:rsid w:val="5A3B74F2"/>
    <w:rsid w:val="5A4226FD"/>
    <w:rsid w:val="5A4246DD"/>
    <w:rsid w:val="5A434B2F"/>
    <w:rsid w:val="5A456EFC"/>
    <w:rsid w:val="5A466E5F"/>
    <w:rsid w:val="5A5000FB"/>
    <w:rsid w:val="5A543A32"/>
    <w:rsid w:val="5A554EB9"/>
    <w:rsid w:val="5A5747FA"/>
    <w:rsid w:val="5A5973F2"/>
    <w:rsid w:val="5A5B60F6"/>
    <w:rsid w:val="5A6B621A"/>
    <w:rsid w:val="5A6C3A05"/>
    <w:rsid w:val="5A7657A0"/>
    <w:rsid w:val="5A767535"/>
    <w:rsid w:val="5A80461E"/>
    <w:rsid w:val="5A8C5927"/>
    <w:rsid w:val="5A8D7FFA"/>
    <w:rsid w:val="5A927E85"/>
    <w:rsid w:val="5A9944B3"/>
    <w:rsid w:val="5A9B6A05"/>
    <w:rsid w:val="5A9B6B76"/>
    <w:rsid w:val="5A9D42E0"/>
    <w:rsid w:val="5AAD4ED4"/>
    <w:rsid w:val="5AB0053E"/>
    <w:rsid w:val="5AB23D58"/>
    <w:rsid w:val="5AB7006F"/>
    <w:rsid w:val="5ABE732B"/>
    <w:rsid w:val="5AC12A51"/>
    <w:rsid w:val="5AC7626D"/>
    <w:rsid w:val="5AC82A78"/>
    <w:rsid w:val="5ACB5C47"/>
    <w:rsid w:val="5ADA6C93"/>
    <w:rsid w:val="5ADD13D8"/>
    <w:rsid w:val="5ADE0339"/>
    <w:rsid w:val="5AE535CB"/>
    <w:rsid w:val="5AE53D89"/>
    <w:rsid w:val="5AF10E09"/>
    <w:rsid w:val="5AFB6B74"/>
    <w:rsid w:val="5AFC636E"/>
    <w:rsid w:val="5B003F3C"/>
    <w:rsid w:val="5B015ED9"/>
    <w:rsid w:val="5B0300AE"/>
    <w:rsid w:val="5B035813"/>
    <w:rsid w:val="5B07184F"/>
    <w:rsid w:val="5B0C0EE6"/>
    <w:rsid w:val="5B0E1690"/>
    <w:rsid w:val="5B1B0C6A"/>
    <w:rsid w:val="5B1D5DCA"/>
    <w:rsid w:val="5B1E6A48"/>
    <w:rsid w:val="5B2A1CAC"/>
    <w:rsid w:val="5B2A4C45"/>
    <w:rsid w:val="5B2B4361"/>
    <w:rsid w:val="5B2F41A4"/>
    <w:rsid w:val="5B325787"/>
    <w:rsid w:val="5B3305B1"/>
    <w:rsid w:val="5B355453"/>
    <w:rsid w:val="5B3606A2"/>
    <w:rsid w:val="5B404B40"/>
    <w:rsid w:val="5B424FFE"/>
    <w:rsid w:val="5B446414"/>
    <w:rsid w:val="5B463AAA"/>
    <w:rsid w:val="5B4910B7"/>
    <w:rsid w:val="5B495B5D"/>
    <w:rsid w:val="5B4A0901"/>
    <w:rsid w:val="5B53152D"/>
    <w:rsid w:val="5B537B28"/>
    <w:rsid w:val="5B5B06F4"/>
    <w:rsid w:val="5B5F7ED2"/>
    <w:rsid w:val="5B6006B8"/>
    <w:rsid w:val="5B6175BC"/>
    <w:rsid w:val="5B617721"/>
    <w:rsid w:val="5B6A0D1A"/>
    <w:rsid w:val="5B6A2FD1"/>
    <w:rsid w:val="5B6A36E2"/>
    <w:rsid w:val="5B735460"/>
    <w:rsid w:val="5B741602"/>
    <w:rsid w:val="5B7870BA"/>
    <w:rsid w:val="5B8D69BD"/>
    <w:rsid w:val="5B8E0905"/>
    <w:rsid w:val="5B931496"/>
    <w:rsid w:val="5B9948C7"/>
    <w:rsid w:val="5B9B4B5C"/>
    <w:rsid w:val="5B9F7F84"/>
    <w:rsid w:val="5BA07994"/>
    <w:rsid w:val="5BAE4AD4"/>
    <w:rsid w:val="5BB34655"/>
    <w:rsid w:val="5BB43D76"/>
    <w:rsid w:val="5BB509C2"/>
    <w:rsid w:val="5BB62E86"/>
    <w:rsid w:val="5BBA1870"/>
    <w:rsid w:val="5BBD31E6"/>
    <w:rsid w:val="5BBE0095"/>
    <w:rsid w:val="5BBE1BB7"/>
    <w:rsid w:val="5BC677CB"/>
    <w:rsid w:val="5BCD10F8"/>
    <w:rsid w:val="5BCD681C"/>
    <w:rsid w:val="5BCF3E25"/>
    <w:rsid w:val="5BD65660"/>
    <w:rsid w:val="5BD82A4B"/>
    <w:rsid w:val="5BDF2E21"/>
    <w:rsid w:val="5BE1342C"/>
    <w:rsid w:val="5BE41CD2"/>
    <w:rsid w:val="5BE93CDA"/>
    <w:rsid w:val="5BEB434D"/>
    <w:rsid w:val="5BEB75CF"/>
    <w:rsid w:val="5BF5116E"/>
    <w:rsid w:val="5BF92635"/>
    <w:rsid w:val="5BFF1842"/>
    <w:rsid w:val="5C007364"/>
    <w:rsid w:val="5C044F6F"/>
    <w:rsid w:val="5C0845AB"/>
    <w:rsid w:val="5C0A4ACD"/>
    <w:rsid w:val="5C0B45E1"/>
    <w:rsid w:val="5C117B35"/>
    <w:rsid w:val="5C166E8E"/>
    <w:rsid w:val="5C1D4A9A"/>
    <w:rsid w:val="5C22230E"/>
    <w:rsid w:val="5C2242E5"/>
    <w:rsid w:val="5C230EA3"/>
    <w:rsid w:val="5C256780"/>
    <w:rsid w:val="5C257663"/>
    <w:rsid w:val="5C2671FC"/>
    <w:rsid w:val="5C3151F3"/>
    <w:rsid w:val="5C330AA2"/>
    <w:rsid w:val="5C3475B6"/>
    <w:rsid w:val="5C3C624A"/>
    <w:rsid w:val="5C3E6D28"/>
    <w:rsid w:val="5C44614D"/>
    <w:rsid w:val="5C454F2A"/>
    <w:rsid w:val="5C4746ED"/>
    <w:rsid w:val="5C4A4906"/>
    <w:rsid w:val="5C5A3E60"/>
    <w:rsid w:val="5C617147"/>
    <w:rsid w:val="5C6214DE"/>
    <w:rsid w:val="5C645409"/>
    <w:rsid w:val="5C700B6B"/>
    <w:rsid w:val="5C706D1B"/>
    <w:rsid w:val="5C776E74"/>
    <w:rsid w:val="5C7E3B82"/>
    <w:rsid w:val="5C837CFA"/>
    <w:rsid w:val="5C8437E7"/>
    <w:rsid w:val="5C8574C7"/>
    <w:rsid w:val="5C891953"/>
    <w:rsid w:val="5C8C2FA5"/>
    <w:rsid w:val="5C8C5570"/>
    <w:rsid w:val="5C8F50A6"/>
    <w:rsid w:val="5C997925"/>
    <w:rsid w:val="5C9F4658"/>
    <w:rsid w:val="5CA85CE6"/>
    <w:rsid w:val="5CAC08DD"/>
    <w:rsid w:val="5CAF4A41"/>
    <w:rsid w:val="5CB567AF"/>
    <w:rsid w:val="5CBB077C"/>
    <w:rsid w:val="5CC7150B"/>
    <w:rsid w:val="5CCB5351"/>
    <w:rsid w:val="5CD00D8F"/>
    <w:rsid w:val="5CD51DFA"/>
    <w:rsid w:val="5CD72613"/>
    <w:rsid w:val="5CDC187E"/>
    <w:rsid w:val="5CE45C67"/>
    <w:rsid w:val="5CF00DC8"/>
    <w:rsid w:val="5CF3265E"/>
    <w:rsid w:val="5CF50B27"/>
    <w:rsid w:val="5CF52F38"/>
    <w:rsid w:val="5CFF78E0"/>
    <w:rsid w:val="5D0E1F22"/>
    <w:rsid w:val="5D110181"/>
    <w:rsid w:val="5D1162AB"/>
    <w:rsid w:val="5D1D33F9"/>
    <w:rsid w:val="5D224417"/>
    <w:rsid w:val="5D266DFE"/>
    <w:rsid w:val="5D281AA1"/>
    <w:rsid w:val="5D3971DD"/>
    <w:rsid w:val="5D3B0AF1"/>
    <w:rsid w:val="5D3F288A"/>
    <w:rsid w:val="5D3F7444"/>
    <w:rsid w:val="5D461E96"/>
    <w:rsid w:val="5D480342"/>
    <w:rsid w:val="5D494926"/>
    <w:rsid w:val="5D4A3A5B"/>
    <w:rsid w:val="5D4A5D6F"/>
    <w:rsid w:val="5D537A94"/>
    <w:rsid w:val="5D607B95"/>
    <w:rsid w:val="5D63507C"/>
    <w:rsid w:val="5D6821D1"/>
    <w:rsid w:val="5D696166"/>
    <w:rsid w:val="5D6E6AC9"/>
    <w:rsid w:val="5D7531D6"/>
    <w:rsid w:val="5D784556"/>
    <w:rsid w:val="5D7903F6"/>
    <w:rsid w:val="5D7A4194"/>
    <w:rsid w:val="5D7B2DBB"/>
    <w:rsid w:val="5D7C423C"/>
    <w:rsid w:val="5D824835"/>
    <w:rsid w:val="5D844ED2"/>
    <w:rsid w:val="5D875AB2"/>
    <w:rsid w:val="5D8D7452"/>
    <w:rsid w:val="5D913B94"/>
    <w:rsid w:val="5D9E4FD4"/>
    <w:rsid w:val="5D9F43C1"/>
    <w:rsid w:val="5DA44768"/>
    <w:rsid w:val="5DA90272"/>
    <w:rsid w:val="5DB13977"/>
    <w:rsid w:val="5DB27F92"/>
    <w:rsid w:val="5DC60FBE"/>
    <w:rsid w:val="5DCC37E1"/>
    <w:rsid w:val="5DCC4A9D"/>
    <w:rsid w:val="5DCF589C"/>
    <w:rsid w:val="5DDA0DE8"/>
    <w:rsid w:val="5DDB4108"/>
    <w:rsid w:val="5DE028BD"/>
    <w:rsid w:val="5DE64BB3"/>
    <w:rsid w:val="5DEB27D2"/>
    <w:rsid w:val="5DEC0EF1"/>
    <w:rsid w:val="5DEC405E"/>
    <w:rsid w:val="5DF359E1"/>
    <w:rsid w:val="5DF36238"/>
    <w:rsid w:val="5DF51BF5"/>
    <w:rsid w:val="5DF52246"/>
    <w:rsid w:val="5DF9121C"/>
    <w:rsid w:val="5E032405"/>
    <w:rsid w:val="5E052349"/>
    <w:rsid w:val="5E0E6B90"/>
    <w:rsid w:val="5E1504E0"/>
    <w:rsid w:val="5E1A2CF6"/>
    <w:rsid w:val="5E1D79A2"/>
    <w:rsid w:val="5E203FBA"/>
    <w:rsid w:val="5E206918"/>
    <w:rsid w:val="5E231B01"/>
    <w:rsid w:val="5E266812"/>
    <w:rsid w:val="5E284BD9"/>
    <w:rsid w:val="5E2C3994"/>
    <w:rsid w:val="5E3A4636"/>
    <w:rsid w:val="5E3C7B7C"/>
    <w:rsid w:val="5E4336EC"/>
    <w:rsid w:val="5E4557FA"/>
    <w:rsid w:val="5E4D4B40"/>
    <w:rsid w:val="5E594130"/>
    <w:rsid w:val="5E6015F4"/>
    <w:rsid w:val="5E651865"/>
    <w:rsid w:val="5E694E7E"/>
    <w:rsid w:val="5E74276A"/>
    <w:rsid w:val="5E745A92"/>
    <w:rsid w:val="5E757EBC"/>
    <w:rsid w:val="5E7C6D48"/>
    <w:rsid w:val="5E80042F"/>
    <w:rsid w:val="5E8674CE"/>
    <w:rsid w:val="5E895A31"/>
    <w:rsid w:val="5E8D0BFB"/>
    <w:rsid w:val="5E926108"/>
    <w:rsid w:val="5E9B0BE1"/>
    <w:rsid w:val="5EA1586B"/>
    <w:rsid w:val="5EA4583A"/>
    <w:rsid w:val="5EA61B2A"/>
    <w:rsid w:val="5EA646E6"/>
    <w:rsid w:val="5EB34B8D"/>
    <w:rsid w:val="5EB82D86"/>
    <w:rsid w:val="5EB915F1"/>
    <w:rsid w:val="5EBE3019"/>
    <w:rsid w:val="5EC40C04"/>
    <w:rsid w:val="5EC44B4B"/>
    <w:rsid w:val="5ECE22A8"/>
    <w:rsid w:val="5ED54B12"/>
    <w:rsid w:val="5ED811D8"/>
    <w:rsid w:val="5EDB4AEF"/>
    <w:rsid w:val="5EE00C80"/>
    <w:rsid w:val="5EE43B2A"/>
    <w:rsid w:val="5EE47DFA"/>
    <w:rsid w:val="5EEC1A4A"/>
    <w:rsid w:val="5EEC7B87"/>
    <w:rsid w:val="5EEF4E79"/>
    <w:rsid w:val="5EF21AC0"/>
    <w:rsid w:val="5EF319F1"/>
    <w:rsid w:val="5EFB18E9"/>
    <w:rsid w:val="5EFD0CC7"/>
    <w:rsid w:val="5F0E4541"/>
    <w:rsid w:val="5F0E49A5"/>
    <w:rsid w:val="5F0E636B"/>
    <w:rsid w:val="5F0F2B4D"/>
    <w:rsid w:val="5F0F584C"/>
    <w:rsid w:val="5F170730"/>
    <w:rsid w:val="5F1739C9"/>
    <w:rsid w:val="5F19106E"/>
    <w:rsid w:val="5F1C7594"/>
    <w:rsid w:val="5F215104"/>
    <w:rsid w:val="5F266BAF"/>
    <w:rsid w:val="5F353E61"/>
    <w:rsid w:val="5F4618A5"/>
    <w:rsid w:val="5F473A40"/>
    <w:rsid w:val="5F4C683E"/>
    <w:rsid w:val="5F4F2500"/>
    <w:rsid w:val="5F531C38"/>
    <w:rsid w:val="5F555199"/>
    <w:rsid w:val="5F592A8A"/>
    <w:rsid w:val="5F5A77E6"/>
    <w:rsid w:val="5F5C7CA4"/>
    <w:rsid w:val="5F6148CF"/>
    <w:rsid w:val="5F667DD0"/>
    <w:rsid w:val="5F680D63"/>
    <w:rsid w:val="5F6A7607"/>
    <w:rsid w:val="5F6B31BE"/>
    <w:rsid w:val="5F6B549E"/>
    <w:rsid w:val="5F7A67CA"/>
    <w:rsid w:val="5F7C342B"/>
    <w:rsid w:val="5F831467"/>
    <w:rsid w:val="5F8B7DA3"/>
    <w:rsid w:val="5F8F0A1D"/>
    <w:rsid w:val="5F906003"/>
    <w:rsid w:val="5F9473F8"/>
    <w:rsid w:val="5F9C6057"/>
    <w:rsid w:val="5FA6480D"/>
    <w:rsid w:val="5FA93B46"/>
    <w:rsid w:val="5FBC712A"/>
    <w:rsid w:val="5FC22C96"/>
    <w:rsid w:val="5FCE0CA9"/>
    <w:rsid w:val="5FD10410"/>
    <w:rsid w:val="5FD11ED1"/>
    <w:rsid w:val="5FDA4932"/>
    <w:rsid w:val="5FDC60E7"/>
    <w:rsid w:val="5FDC70BB"/>
    <w:rsid w:val="5FE170B8"/>
    <w:rsid w:val="5FE17846"/>
    <w:rsid w:val="5FEB4507"/>
    <w:rsid w:val="5FEB7CFA"/>
    <w:rsid w:val="5FF1367A"/>
    <w:rsid w:val="5FF425E4"/>
    <w:rsid w:val="5FF652B5"/>
    <w:rsid w:val="5FF65A85"/>
    <w:rsid w:val="5FF95A12"/>
    <w:rsid w:val="5FF97194"/>
    <w:rsid w:val="5FFB2F53"/>
    <w:rsid w:val="5FFE1971"/>
    <w:rsid w:val="60000AE1"/>
    <w:rsid w:val="600561A5"/>
    <w:rsid w:val="600B5581"/>
    <w:rsid w:val="600D2934"/>
    <w:rsid w:val="600E174F"/>
    <w:rsid w:val="6011634D"/>
    <w:rsid w:val="6012478F"/>
    <w:rsid w:val="60131D6A"/>
    <w:rsid w:val="6015000C"/>
    <w:rsid w:val="6016142A"/>
    <w:rsid w:val="60175D9F"/>
    <w:rsid w:val="6017712F"/>
    <w:rsid w:val="60232D5A"/>
    <w:rsid w:val="60237A87"/>
    <w:rsid w:val="60263B07"/>
    <w:rsid w:val="602933AB"/>
    <w:rsid w:val="603404F4"/>
    <w:rsid w:val="60340926"/>
    <w:rsid w:val="60355D37"/>
    <w:rsid w:val="603D75D8"/>
    <w:rsid w:val="60407DFC"/>
    <w:rsid w:val="604162CA"/>
    <w:rsid w:val="60596E15"/>
    <w:rsid w:val="605B17CC"/>
    <w:rsid w:val="6066396D"/>
    <w:rsid w:val="606B0E11"/>
    <w:rsid w:val="606C1599"/>
    <w:rsid w:val="606C3FF8"/>
    <w:rsid w:val="606C7637"/>
    <w:rsid w:val="607006FE"/>
    <w:rsid w:val="607038B7"/>
    <w:rsid w:val="60727259"/>
    <w:rsid w:val="60734E17"/>
    <w:rsid w:val="60742F3C"/>
    <w:rsid w:val="60746998"/>
    <w:rsid w:val="607551CA"/>
    <w:rsid w:val="607A1D8B"/>
    <w:rsid w:val="607A3E11"/>
    <w:rsid w:val="608909F0"/>
    <w:rsid w:val="608A7CE5"/>
    <w:rsid w:val="608C086F"/>
    <w:rsid w:val="60982D1B"/>
    <w:rsid w:val="609F56D6"/>
    <w:rsid w:val="60A25398"/>
    <w:rsid w:val="60A34381"/>
    <w:rsid w:val="60A44CC7"/>
    <w:rsid w:val="60A45FCD"/>
    <w:rsid w:val="60AA048B"/>
    <w:rsid w:val="60AF079D"/>
    <w:rsid w:val="60B033F7"/>
    <w:rsid w:val="60B763DC"/>
    <w:rsid w:val="60B95CCD"/>
    <w:rsid w:val="60BA1558"/>
    <w:rsid w:val="60BE04DB"/>
    <w:rsid w:val="60C30F64"/>
    <w:rsid w:val="60C36D77"/>
    <w:rsid w:val="60C86B64"/>
    <w:rsid w:val="60CA19DE"/>
    <w:rsid w:val="60CA60AC"/>
    <w:rsid w:val="60CB3C01"/>
    <w:rsid w:val="60D66E82"/>
    <w:rsid w:val="60D910CD"/>
    <w:rsid w:val="60DB5894"/>
    <w:rsid w:val="60DC3888"/>
    <w:rsid w:val="60DD0BF2"/>
    <w:rsid w:val="60DE1964"/>
    <w:rsid w:val="60DF1437"/>
    <w:rsid w:val="60E3030A"/>
    <w:rsid w:val="60F27F79"/>
    <w:rsid w:val="60F35D87"/>
    <w:rsid w:val="60F369F4"/>
    <w:rsid w:val="60F639D2"/>
    <w:rsid w:val="60FA7A24"/>
    <w:rsid w:val="60FE42AA"/>
    <w:rsid w:val="61030220"/>
    <w:rsid w:val="61065DE9"/>
    <w:rsid w:val="610764AD"/>
    <w:rsid w:val="61082667"/>
    <w:rsid w:val="61084D40"/>
    <w:rsid w:val="610D3923"/>
    <w:rsid w:val="611441C8"/>
    <w:rsid w:val="61154CA6"/>
    <w:rsid w:val="61197198"/>
    <w:rsid w:val="611D4882"/>
    <w:rsid w:val="61216D86"/>
    <w:rsid w:val="61230CCD"/>
    <w:rsid w:val="61305452"/>
    <w:rsid w:val="6134242C"/>
    <w:rsid w:val="613555A7"/>
    <w:rsid w:val="61367389"/>
    <w:rsid w:val="613A559A"/>
    <w:rsid w:val="613C77CC"/>
    <w:rsid w:val="61416280"/>
    <w:rsid w:val="61416F7A"/>
    <w:rsid w:val="614367C9"/>
    <w:rsid w:val="61465891"/>
    <w:rsid w:val="614C329A"/>
    <w:rsid w:val="61516C7F"/>
    <w:rsid w:val="615403ED"/>
    <w:rsid w:val="61565DA5"/>
    <w:rsid w:val="615C6B2A"/>
    <w:rsid w:val="616709DB"/>
    <w:rsid w:val="61673D0D"/>
    <w:rsid w:val="6167638E"/>
    <w:rsid w:val="61727E10"/>
    <w:rsid w:val="61733E15"/>
    <w:rsid w:val="61736009"/>
    <w:rsid w:val="61756141"/>
    <w:rsid w:val="617A0602"/>
    <w:rsid w:val="617D2104"/>
    <w:rsid w:val="617E68E4"/>
    <w:rsid w:val="617F4A73"/>
    <w:rsid w:val="618949EE"/>
    <w:rsid w:val="618B1AD7"/>
    <w:rsid w:val="618C64D4"/>
    <w:rsid w:val="618C6B72"/>
    <w:rsid w:val="618C7E67"/>
    <w:rsid w:val="618F6813"/>
    <w:rsid w:val="6195679C"/>
    <w:rsid w:val="61A00617"/>
    <w:rsid w:val="61A13287"/>
    <w:rsid w:val="61A57D27"/>
    <w:rsid w:val="61A84F42"/>
    <w:rsid w:val="61B45A37"/>
    <w:rsid w:val="61BA0F34"/>
    <w:rsid w:val="61BA47BF"/>
    <w:rsid w:val="61C36F33"/>
    <w:rsid w:val="61C85858"/>
    <w:rsid w:val="61CA1B84"/>
    <w:rsid w:val="61CB014F"/>
    <w:rsid w:val="61D33441"/>
    <w:rsid w:val="61D52B95"/>
    <w:rsid w:val="61DD0FE7"/>
    <w:rsid w:val="61E23CB5"/>
    <w:rsid w:val="61E36291"/>
    <w:rsid w:val="61E724E6"/>
    <w:rsid w:val="61E81A11"/>
    <w:rsid w:val="61E94448"/>
    <w:rsid w:val="61EB4789"/>
    <w:rsid w:val="61EC1AD9"/>
    <w:rsid w:val="61ED2C94"/>
    <w:rsid w:val="61F13CE0"/>
    <w:rsid w:val="61F34A84"/>
    <w:rsid w:val="61F547DE"/>
    <w:rsid w:val="61FA2794"/>
    <w:rsid w:val="6200185D"/>
    <w:rsid w:val="62030880"/>
    <w:rsid w:val="620637AA"/>
    <w:rsid w:val="62065A1F"/>
    <w:rsid w:val="62076C53"/>
    <w:rsid w:val="62080DEB"/>
    <w:rsid w:val="620C6D40"/>
    <w:rsid w:val="62120762"/>
    <w:rsid w:val="62235D61"/>
    <w:rsid w:val="62252A3C"/>
    <w:rsid w:val="62262B1B"/>
    <w:rsid w:val="622756E4"/>
    <w:rsid w:val="622D5648"/>
    <w:rsid w:val="62306F33"/>
    <w:rsid w:val="62326B57"/>
    <w:rsid w:val="62363EAA"/>
    <w:rsid w:val="624012E3"/>
    <w:rsid w:val="62434F24"/>
    <w:rsid w:val="624417B7"/>
    <w:rsid w:val="6245103F"/>
    <w:rsid w:val="624D6117"/>
    <w:rsid w:val="6251040B"/>
    <w:rsid w:val="62522084"/>
    <w:rsid w:val="625444AE"/>
    <w:rsid w:val="62567001"/>
    <w:rsid w:val="62577735"/>
    <w:rsid w:val="625B40BA"/>
    <w:rsid w:val="62607406"/>
    <w:rsid w:val="62614C45"/>
    <w:rsid w:val="626C1F7B"/>
    <w:rsid w:val="62743052"/>
    <w:rsid w:val="627806B8"/>
    <w:rsid w:val="62791B41"/>
    <w:rsid w:val="627D488E"/>
    <w:rsid w:val="628029E6"/>
    <w:rsid w:val="62851EC8"/>
    <w:rsid w:val="628955AC"/>
    <w:rsid w:val="629D55F8"/>
    <w:rsid w:val="629F44CF"/>
    <w:rsid w:val="62AB12AC"/>
    <w:rsid w:val="62B07D21"/>
    <w:rsid w:val="62C1615B"/>
    <w:rsid w:val="62C530AE"/>
    <w:rsid w:val="62C63F53"/>
    <w:rsid w:val="62C87383"/>
    <w:rsid w:val="62CE440E"/>
    <w:rsid w:val="62D030EA"/>
    <w:rsid w:val="62D30708"/>
    <w:rsid w:val="62D4059F"/>
    <w:rsid w:val="62D6574C"/>
    <w:rsid w:val="62DA47D1"/>
    <w:rsid w:val="62DC60DA"/>
    <w:rsid w:val="62DD6C35"/>
    <w:rsid w:val="62DF4C0D"/>
    <w:rsid w:val="62E03356"/>
    <w:rsid w:val="62E6323C"/>
    <w:rsid w:val="62E8173E"/>
    <w:rsid w:val="62EC204C"/>
    <w:rsid w:val="62EC76C3"/>
    <w:rsid w:val="62ED6158"/>
    <w:rsid w:val="62EE7599"/>
    <w:rsid w:val="62F0550D"/>
    <w:rsid w:val="62FC10F5"/>
    <w:rsid w:val="62FD199F"/>
    <w:rsid w:val="62FD31A2"/>
    <w:rsid w:val="630C6EED"/>
    <w:rsid w:val="630E70CF"/>
    <w:rsid w:val="63121BA0"/>
    <w:rsid w:val="631F4715"/>
    <w:rsid w:val="632A3A35"/>
    <w:rsid w:val="632B4AD5"/>
    <w:rsid w:val="63302B3D"/>
    <w:rsid w:val="6339561D"/>
    <w:rsid w:val="633A42E8"/>
    <w:rsid w:val="633A4FD1"/>
    <w:rsid w:val="633D257D"/>
    <w:rsid w:val="63403C54"/>
    <w:rsid w:val="63417CF6"/>
    <w:rsid w:val="6342146F"/>
    <w:rsid w:val="6343763D"/>
    <w:rsid w:val="634722E8"/>
    <w:rsid w:val="63480189"/>
    <w:rsid w:val="634822E8"/>
    <w:rsid w:val="634D7853"/>
    <w:rsid w:val="63503ABD"/>
    <w:rsid w:val="635A6D34"/>
    <w:rsid w:val="636440F9"/>
    <w:rsid w:val="63663880"/>
    <w:rsid w:val="63684D89"/>
    <w:rsid w:val="63693097"/>
    <w:rsid w:val="636C1CE6"/>
    <w:rsid w:val="636D46AF"/>
    <w:rsid w:val="63700616"/>
    <w:rsid w:val="63747B42"/>
    <w:rsid w:val="63763E14"/>
    <w:rsid w:val="63763FBE"/>
    <w:rsid w:val="63772FE2"/>
    <w:rsid w:val="637E5039"/>
    <w:rsid w:val="637E7418"/>
    <w:rsid w:val="63837A2D"/>
    <w:rsid w:val="63922233"/>
    <w:rsid w:val="639E7DD3"/>
    <w:rsid w:val="63A027F4"/>
    <w:rsid w:val="63A41A29"/>
    <w:rsid w:val="63A70FFC"/>
    <w:rsid w:val="63B425A9"/>
    <w:rsid w:val="63B47FF0"/>
    <w:rsid w:val="63B84AF5"/>
    <w:rsid w:val="63C1165A"/>
    <w:rsid w:val="63C40175"/>
    <w:rsid w:val="63C72A63"/>
    <w:rsid w:val="63D213D3"/>
    <w:rsid w:val="63D32368"/>
    <w:rsid w:val="63D71155"/>
    <w:rsid w:val="63D7232E"/>
    <w:rsid w:val="63DE7AC3"/>
    <w:rsid w:val="63E4221D"/>
    <w:rsid w:val="63E54E32"/>
    <w:rsid w:val="63EB11D6"/>
    <w:rsid w:val="63ED34C2"/>
    <w:rsid w:val="63F6482D"/>
    <w:rsid w:val="64095296"/>
    <w:rsid w:val="640A2043"/>
    <w:rsid w:val="640B70A6"/>
    <w:rsid w:val="64112F38"/>
    <w:rsid w:val="64161913"/>
    <w:rsid w:val="64174420"/>
    <w:rsid w:val="641B0089"/>
    <w:rsid w:val="641E672E"/>
    <w:rsid w:val="641F1EED"/>
    <w:rsid w:val="642433A6"/>
    <w:rsid w:val="642C7AD0"/>
    <w:rsid w:val="642E1D5E"/>
    <w:rsid w:val="64343D0B"/>
    <w:rsid w:val="64344798"/>
    <w:rsid w:val="64395305"/>
    <w:rsid w:val="643A683A"/>
    <w:rsid w:val="643F28E5"/>
    <w:rsid w:val="64463BA2"/>
    <w:rsid w:val="64495FC5"/>
    <w:rsid w:val="644C7CA2"/>
    <w:rsid w:val="644E237F"/>
    <w:rsid w:val="64510563"/>
    <w:rsid w:val="6460029E"/>
    <w:rsid w:val="64666DB4"/>
    <w:rsid w:val="646B6E5C"/>
    <w:rsid w:val="64742385"/>
    <w:rsid w:val="64766815"/>
    <w:rsid w:val="6480361D"/>
    <w:rsid w:val="64835356"/>
    <w:rsid w:val="64875A61"/>
    <w:rsid w:val="648E0E0A"/>
    <w:rsid w:val="64942BCE"/>
    <w:rsid w:val="64964866"/>
    <w:rsid w:val="64A13B60"/>
    <w:rsid w:val="64A5316E"/>
    <w:rsid w:val="64B44D32"/>
    <w:rsid w:val="64B975D1"/>
    <w:rsid w:val="64BB28D9"/>
    <w:rsid w:val="64BB3614"/>
    <w:rsid w:val="64BE1957"/>
    <w:rsid w:val="64C26F41"/>
    <w:rsid w:val="64C60928"/>
    <w:rsid w:val="64C771CD"/>
    <w:rsid w:val="64DC718D"/>
    <w:rsid w:val="64DE1451"/>
    <w:rsid w:val="64E70DF7"/>
    <w:rsid w:val="64E86B84"/>
    <w:rsid w:val="64E96C67"/>
    <w:rsid w:val="64F01144"/>
    <w:rsid w:val="64F13F34"/>
    <w:rsid w:val="650268BF"/>
    <w:rsid w:val="65054097"/>
    <w:rsid w:val="650551B1"/>
    <w:rsid w:val="6519283E"/>
    <w:rsid w:val="651B1C36"/>
    <w:rsid w:val="651E3562"/>
    <w:rsid w:val="651E688C"/>
    <w:rsid w:val="65226BC3"/>
    <w:rsid w:val="652C5C24"/>
    <w:rsid w:val="653522C7"/>
    <w:rsid w:val="65376B03"/>
    <w:rsid w:val="653A17F6"/>
    <w:rsid w:val="653C08AC"/>
    <w:rsid w:val="654013F2"/>
    <w:rsid w:val="654B6508"/>
    <w:rsid w:val="654D6E0A"/>
    <w:rsid w:val="654E5F84"/>
    <w:rsid w:val="6553258D"/>
    <w:rsid w:val="65551501"/>
    <w:rsid w:val="65562F87"/>
    <w:rsid w:val="65594CDA"/>
    <w:rsid w:val="655B0E8A"/>
    <w:rsid w:val="655B4065"/>
    <w:rsid w:val="65664F6C"/>
    <w:rsid w:val="65682019"/>
    <w:rsid w:val="656A17E8"/>
    <w:rsid w:val="65702B5E"/>
    <w:rsid w:val="65754523"/>
    <w:rsid w:val="65755718"/>
    <w:rsid w:val="657B1A71"/>
    <w:rsid w:val="658D451D"/>
    <w:rsid w:val="65900561"/>
    <w:rsid w:val="65911E19"/>
    <w:rsid w:val="65923FC5"/>
    <w:rsid w:val="659435D6"/>
    <w:rsid w:val="659544D2"/>
    <w:rsid w:val="6597451D"/>
    <w:rsid w:val="65974D80"/>
    <w:rsid w:val="65980AE2"/>
    <w:rsid w:val="659C779A"/>
    <w:rsid w:val="65A66613"/>
    <w:rsid w:val="65A77E91"/>
    <w:rsid w:val="65A85BAA"/>
    <w:rsid w:val="65AB4990"/>
    <w:rsid w:val="65B106AF"/>
    <w:rsid w:val="65B7540C"/>
    <w:rsid w:val="65BB1045"/>
    <w:rsid w:val="65BC0670"/>
    <w:rsid w:val="65C67417"/>
    <w:rsid w:val="65C701B6"/>
    <w:rsid w:val="65CB593C"/>
    <w:rsid w:val="65CE4FDE"/>
    <w:rsid w:val="65D03DEA"/>
    <w:rsid w:val="65D43FF8"/>
    <w:rsid w:val="65D57D9B"/>
    <w:rsid w:val="65E0214E"/>
    <w:rsid w:val="65E243A1"/>
    <w:rsid w:val="65E33AD8"/>
    <w:rsid w:val="65ED15D5"/>
    <w:rsid w:val="65ED68D4"/>
    <w:rsid w:val="65F10CF8"/>
    <w:rsid w:val="65FA79B1"/>
    <w:rsid w:val="65FB64C4"/>
    <w:rsid w:val="66024A7F"/>
    <w:rsid w:val="6615294C"/>
    <w:rsid w:val="6620173D"/>
    <w:rsid w:val="662577EB"/>
    <w:rsid w:val="66283412"/>
    <w:rsid w:val="66355751"/>
    <w:rsid w:val="663A6ED3"/>
    <w:rsid w:val="664307F4"/>
    <w:rsid w:val="66434106"/>
    <w:rsid w:val="66436183"/>
    <w:rsid w:val="66445AE2"/>
    <w:rsid w:val="664735F2"/>
    <w:rsid w:val="664851E6"/>
    <w:rsid w:val="665604A3"/>
    <w:rsid w:val="665800A6"/>
    <w:rsid w:val="666237E6"/>
    <w:rsid w:val="66641265"/>
    <w:rsid w:val="66696F91"/>
    <w:rsid w:val="666F5157"/>
    <w:rsid w:val="66724E2C"/>
    <w:rsid w:val="66724EB2"/>
    <w:rsid w:val="66734982"/>
    <w:rsid w:val="667729AF"/>
    <w:rsid w:val="667A4966"/>
    <w:rsid w:val="66807E4A"/>
    <w:rsid w:val="66844ABC"/>
    <w:rsid w:val="668C51E3"/>
    <w:rsid w:val="66922E27"/>
    <w:rsid w:val="66945052"/>
    <w:rsid w:val="669A715D"/>
    <w:rsid w:val="669B155B"/>
    <w:rsid w:val="66B333C9"/>
    <w:rsid w:val="66B74CA5"/>
    <w:rsid w:val="66BC731A"/>
    <w:rsid w:val="66CE1ACB"/>
    <w:rsid w:val="66D16905"/>
    <w:rsid w:val="66DC3C27"/>
    <w:rsid w:val="66E1053B"/>
    <w:rsid w:val="66E8749F"/>
    <w:rsid w:val="66E96B0A"/>
    <w:rsid w:val="66F160AA"/>
    <w:rsid w:val="66F21885"/>
    <w:rsid w:val="66F3464C"/>
    <w:rsid w:val="66F42E43"/>
    <w:rsid w:val="66F43E9C"/>
    <w:rsid w:val="66F53E57"/>
    <w:rsid w:val="66F740C7"/>
    <w:rsid w:val="66F77081"/>
    <w:rsid w:val="66F924C3"/>
    <w:rsid w:val="67031CE2"/>
    <w:rsid w:val="6703444B"/>
    <w:rsid w:val="67185662"/>
    <w:rsid w:val="67262C7E"/>
    <w:rsid w:val="67285A79"/>
    <w:rsid w:val="672B5BAF"/>
    <w:rsid w:val="672D6D78"/>
    <w:rsid w:val="67312502"/>
    <w:rsid w:val="67322ED9"/>
    <w:rsid w:val="67336A6B"/>
    <w:rsid w:val="6738345E"/>
    <w:rsid w:val="673B35F1"/>
    <w:rsid w:val="67401625"/>
    <w:rsid w:val="674D24B5"/>
    <w:rsid w:val="674D3AA1"/>
    <w:rsid w:val="67594A2E"/>
    <w:rsid w:val="675A32D0"/>
    <w:rsid w:val="675A7CA1"/>
    <w:rsid w:val="675B08E0"/>
    <w:rsid w:val="675C23BA"/>
    <w:rsid w:val="6762401B"/>
    <w:rsid w:val="67680606"/>
    <w:rsid w:val="676A651B"/>
    <w:rsid w:val="676D0A78"/>
    <w:rsid w:val="677179ED"/>
    <w:rsid w:val="67774005"/>
    <w:rsid w:val="677B77DA"/>
    <w:rsid w:val="677C1CD4"/>
    <w:rsid w:val="677E3686"/>
    <w:rsid w:val="67844362"/>
    <w:rsid w:val="678530CE"/>
    <w:rsid w:val="67861E3A"/>
    <w:rsid w:val="678963DB"/>
    <w:rsid w:val="678F24DF"/>
    <w:rsid w:val="67A1243D"/>
    <w:rsid w:val="67A12E0E"/>
    <w:rsid w:val="67A569BE"/>
    <w:rsid w:val="67A97A54"/>
    <w:rsid w:val="67AB7AF7"/>
    <w:rsid w:val="67AB7E4F"/>
    <w:rsid w:val="67B30C19"/>
    <w:rsid w:val="67B71DED"/>
    <w:rsid w:val="67B94905"/>
    <w:rsid w:val="67C267BA"/>
    <w:rsid w:val="67CC0E25"/>
    <w:rsid w:val="67D103C1"/>
    <w:rsid w:val="67ED6BC2"/>
    <w:rsid w:val="67F6530C"/>
    <w:rsid w:val="67F77902"/>
    <w:rsid w:val="6800667B"/>
    <w:rsid w:val="680149EF"/>
    <w:rsid w:val="68064F88"/>
    <w:rsid w:val="68075912"/>
    <w:rsid w:val="680D729F"/>
    <w:rsid w:val="680E3226"/>
    <w:rsid w:val="681E1A1C"/>
    <w:rsid w:val="681F1B75"/>
    <w:rsid w:val="682A5029"/>
    <w:rsid w:val="683268E0"/>
    <w:rsid w:val="68340D2C"/>
    <w:rsid w:val="684163AA"/>
    <w:rsid w:val="684714FD"/>
    <w:rsid w:val="6849062C"/>
    <w:rsid w:val="684B0E7C"/>
    <w:rsid w:val="684D6916"/>
    <w:rsid w:val="685011E2"/>
    <w:rsid w:val="68501F64"/>
    <w:rsid w:val="68532AF1"/>
    <w:rsid w:val="68533601"/>
    <w:rsid w:val="685368C7"/>
    <w:rsid w:val="6854683B"/>
    <w:rsid w:val="685C0E53"/>
    <w:rsid w:val="68652AD0"/>
    <w:rsid w:val="686B3AE5"/>
    <w:rsid w:val="68715B8E"/>
    <w:rsid w:val="6871679E"/>
    <w:rsid w:val="68727704"/>
    <w:rsid w:val="6875026C"/>
    <w:rsid w:val="68751055"/>
    <w:rsid w:val="68766235"/>
    <w:rsid w:val="687766A3"/>
    <w:rsid w:val="687958D6"/>
    <w:rsid w:val="687E2752"/>
    <w:rsid w:val="6882360E"/>
    <w:rsid w:val="68826B41"/>
    <w:rsid w:val="688C075F"/>
    <w:rsid w:val="689C3794"/>
    <w:rsid w:val="689D2E95"/>
    <w:rsid w:val="68A80D96"/>
    <w:rsid w:val="68BD5E50"/>
    <w:rsid w:val="68C02B06"/>
    <w:rsid w:val="68C45952"/>
    <w:rsid w:val="68C737AF"/>
    <w:rsid w:val="68CD26F3"/>
    <w:rsid w:val="68CF42C6"/>
    <w:rsid w:val="68D31746"/>
    <w:rsid w:val="68DE2C44"/>
    <w:rsid w:val="68E0037A"/>
    <w:rsid w:val="68E11123"/>
    <w:rsid w:val="68E40882"/>
    <w:rsid w:val="68E42BB3"/>
    <w:rsid w:val="68E4522F"/>
    <w:rsid w:val="68E509D6"/>
    <w:rsid w:val="68E61A44"/>
    <w:rsid w:val="68EE0429"/>
    <w:rsid w:val="68F66871"/>
    <w:rsid w:val="68F848BE"/>
    <w:rsid w:val="69073CCA"/>
    <w:rsid w:val="69087348"/>
    <w:rsid w:val="690A0310"/>
    <w:rsid w:val="690B1D07"/>
    <w:rsid w:val="690B3ED9"/>
    <w:rsid w:val="691176BF"/>
    <w:rsid w:val="691E5D04"/>
    <w:rsid w:val="691F4C42"/>
    <w:rsid w:val="69287F4E"/>
    <w:rsid w:val="69292EB7"/>
    <w:rsid w:val="692D2D92"/>
    <w:rsid w:val="69512391"/>
    <w:rsid w:val="695772A9"/>
    <w:rsid w:val="69580B48"/>
    <w:rsid w:val="695B577C"/>
    <w:rsid w:val="695D2895"/>
    <w:rsid w:val="69682C80"/>
    <w:rsid w:val="696A1074"/>
    <w:rsid w:val="696E5F91"/>
    <w:rsid w:val="696E6A3C"/>
    <w:rsid w:val="69736234"/>
    <w:rsid w:val="697656BD"/>
    <w:rsid w:val="69786F83"/>
    <w:rsid w:val="697F2AF6"/>
    <w:rsid w:val="697F789A"/>
    <w:rsid w:val="69855A84"/>
    <w:rsid w:val="699323B8"/>
    <w:rsid w:val="69963E93"/>
    <w:rsid w:val="699B7EB6"/>
    <w:rsid w:val="69A26BFC"/>
    <w:rsid w:val="69A43FE8"/>
    <w:rsid w:val="69A952BE"/>
    <w:rsid w:val="69B17ED2"/>
    <w:rsid w:val="69B31CD5"/>
    <w:rsid w:val="69BB4349"/>
    <w:rsid w:val="69C07F15"/>
    <w:rsid w:val="69CB6595"/>
    <w:rsid w:val="69CD3D69"/>
    <w:rsid w:val="69CE4173"/>
    <w:rsid w:val="69CF0E8B"/>
    <w:rsid w:val="69D332B4"/>
    <w:rsid w:val="69D423B7"/>
    <w:rsid w:val="69D65722"/>
    <w:rsid w:val="69D83FF5"/>
    <w:rsid w:val="69D87B0B"/>
    <w:rsid w:val="69D955E5"/>
    <w:rsid w:val="69DC12F4"/>
    <w:rsid w:val="69DD2AC7"/>
    <w:rsid w:val="69E12821"/>
    <w:rsid w:val="69E33F47"/>
    <w:rsid w:val="69E35C88"/>
    <w:rsid w:val="69E63942"/>
    <w:rsid w:val="69E650C6"/>
    <w:rsid w:val="69EC4A7D"/>
    <w:rsid w:val="69EE5A55"/>
    <w:rsid w:val="69F665CA"/>
    <w:rsid w:val="69F8076B"/>
    <w:rsid w:val="69F91BDF"/>
    <w:rsid w:val="69FD67E5"/>
    <w:rsid w:val="69FE4D6F"/>
    <w:rsid w:val="6A000CDF"/>
    <w:rsid w:val="6A02324B"/>
    <w:rsid w:val="6A0C061B"/>
    <w:rsid w:val="6A162DD7"/>
    <w:rsid w:val="6A170BF3"/>
    <w:rsid w:val="6A173FF1"/>
    <w:rsid w:val="6A1771CD"/>
    <w:rsid w:val="6A1778C8"/>
    <w:rsid w:val="6A20755F"/>
    <w:rsid w:val="6A2201D4"/>
    <w:rsid w:val="6A271849"/>
    <w:rsid w:val="6A351624"/>
    <w:rsid w:val="6A3D46D0"/>
    <w:rsid w:val="6A3E6EE1"/>
    <w:rsid w:val="6A3F5191"/>
    <w:rsid w:val="6A407E5F"/>
    <w:rsid w:val="6A436C95"/>
    <w:rsid w:val="6A451DF9"/>
    <w:rsid w:val="6A480588"/>
    <w:rsid w:val="6A4962F2"/>
    <w:rsid w:val="6A506336"/>
    <w:rsid w:val="6A54565B"/>
    <w:rsid w:val="6A5C0485"/>
    <w:rsid w:val="6A5D16DB"/>
    <w:rsid w:val="6A6144E6"/>
    <w:rsid w:val="6A660923"/>
    <w:rsid w:val="6A73395C"/>
    <w:rsid w:val="6A792C75"/>
    <w:rsid w:val="6A795BF4"/>
    <w:rsid w:val="6A7B7F91"/>
    <w:rsid w:val="6A7E79F0"/>
    <w:rsid w:val="6A840251"/>
    <w:rsid w:val="6A86568D"/>
    <w:rsid w:val="6A87241A"/>
    <w:rsid w:val="6A894AA4"/>
    <w:rsid w:val="6A8C5170"/>
    <w:rsid w:val="6A8C7B4F"/>
    <w:rsid w:val="6A9E7363"/>
    <w:rsid w:val="6A9F65AC"/>
    <w:rsid w:val="6AA62E88"/>
    <w:rsid w:val="6AA75AA7"/>
    <w:rsid w:val="6AA75E14"/>
    <w:rsid w:val="6AAB224C"/>
    <w:rsid w:val="6AAF791B"/>
    <w:rsid w:val="6ABA5656"/>
    <w:rsid w:val="6ABA5D41"/>
    <w:rsid w:val="6AC363FC"/>
    <w:rsid w:val="6AC520C5"/>
    <w:rsid w:val="6AD65380"/>
    <w:rsid w:val="6AD8675D"/>
    <w:rsid w:val="6AEB6342"/>
    <w:rsid w:val="6AEE3882"/>
    <w:rsid w:val="6AF078D5"/>
    <w:rsid w:val="6AF53824"/>
    <w:rsid w:val="6AFB2591"/>
    <w:rsid w:val="6B013D5B"/>
    <w:rsid w:val="6B025B02"/>
    <w:rsid w:val="6B0518CB"/>
    <w:rsid w:val="6B0620EF"/>
    <w:rsid w:val="6B064732"/>
    <w:rsid w:val="6B07161A"/>
    <w:rsid w:val="6B080475"/>
    <w:rsid w:val="6B08597B"/>
    <w:rsid w:val="6B0D70CB"/>
    <w:rsid w:val="6B0E1A2A"/>
    <w:rsid w:val="6B0F5C52"/>
    <w:rsid w:val="6B16435F"/>
    <w:rsid w:val="6B1814AD"/>
    <w:rsid w:val="6B184EED"/>
    <w:rsid w:val="6B1F2F27"/>
    <w:rsid w:val="6B2463CA"/>
    <w:rsid w:val="6B341284"/>
    <w:rsid w:val="6B40520A"/>
    <w:rsid w:val="6B4918CC"/>
    <w:rsid w:val="6B50567F"/>
    <w:rsid w:val="6B5C4088"/>
    <w:rsid w:val="6B6D5384"/>
    <w:rsid w:val="6B6D59C8"/>
    <w:rsid w:val="6B71261D"/>
    <w:rsid w:val="6B725C80"/>
    <w:rsid w:val="6B735190"/>
    <w:rsid w:val="6B7713B4"/>
    <w:rsid w:val="6B790D97"/>
    <w:rsid w:val="6B7E0F80"/>
    <w:rsid w:val="6B801476"/>
    <w:rsid w:val="6B88239A"/>
    <w:rsid w:val="6B8F422F"/>
    <w:rsid w:val="6B954E09"/>
    <w:rsid w:val="6B992F56"/>
    <w:rsid w:val="6B9C3C7C"/>
    <w:rsid w:val="6B9E6ABD"/>
    <w:rsid w:val="6BA442DD"/>
    <w:rsid w:val="6BA47437"/>
    <w:rsid w:val="6BA72A12"/>
    <w:rsid w:val="6BA8375C"/>
    <w:rsid w:val="6BAE2B7F"/>
    <w:rsid w:val="6BB10DC0"/>
    <w:rsid w:val="6BB42BBB"/>
    <w:rsid w:val="6BB617EC"/>
    <w:rsid w:val="6BB74DF1"/>
    <w:rsid w:val="6BBF67ED"/>
    <w:rsid w:val="6BC0747F"/>
    <w:rsid w:val="6BC335D3"/>
    <w:rsid w:val="6BD8555A"/>
    <w:rsid w:val="6BE1308F"/>
    <w:rsid w:val="6BE153A8"/>
    <w:rsid w:val="6BE43693"/>
    <w:rsid w:val="6BEC4132"/>
    <w:rsid w:val="6BF5038E"/>
    <w:rsid w:val="6BFF7E66"/>
    <w:rsid w:val="6C004BE0"/>
    <w:rsid w:val="6C072CAD"/>
    <w:rsid w:val="6C08071C"/>
    <w:rsid w:val="6C097F1D"/>
    <w:rsid w:val="6C0C4925"/>
    <w:rsid w:val="6C0F1C62"/>
    <w:rsid w:val="6C0F292C"/>
    <w:rsid w:val="6C1348DF"/>
    <w:rsid w:val="6C146E31"/>
    <w:rsid w:val="6C1500EC"/>
    <w:rsid w:val="6C187563"/>
    <w:rsid w:val="6C187E14"/>
    <w:rsid w:val="6C2B72AF"/>
    <w:rsid w:val="6C2E7615"/>
    <w:rsid w:val="6C2F50EC"/>
    <w:rsid w:val="6C2F7308"/>
    <w:rsid w:val="6C32777C"/>
    <w:rsid w:val="6C422B45"/>
    <w:rsid w:val="6C430205"/>
    <w:rsid w:val="6C4424D4"/>
    <w:rsid w:val="6C483FE6"/>
    <w:rsid w:val="6C485954"/>
    <w:rsid w:val="6C4C5C39"/>
    <w:rsid w:val="6C511569"/>
    <w:rsid w:val="6C515401"/>
    <w:rsid w:val="6C5A3141"/>
    <w:rsid w:val="6C5C43FB"/>
    <w:rsid w:val="6C5F0BB5"/>
    <w:rsid w:val="6C631514"/>
    <w:rsid w:val="6C631AD0"/>
    <w:rsid w:val="6C681E4A"/>
    <w:rsid w:val="6C695D9A"/>
    <w:rsid w:val="6C6A6219"/>
    <w:rsid w:val="6C6C3A89"/>
    <w:rsid w:val="6C6D424F"/>
    <w:rsid w:val="6C6F3C81"/>
    <w:rsid w:val="6C716760"/>
    <w:rsid w:val="6C7D0D49"/>
    <w:rsid w:val="6C8B0B20"/>
    <w:rsid w:val="6C8D37A8"/>
    <w:rsid w:val="6C993D4D"/>
    <w:rsid w:val="6C9A0C2A"/>
    <w:rsid w:val="6C9E100B"/>
    <w:rsid w:val="6C9F5547"/>
    <w:rsid w:val="6CA02718"/>
    <w:rsid w:val="6CA070AD"/>
    <w:rsid w:val="6CA10E24"/>
    <w:rsid w:val="6CA31ABB"/>
    <w:rsid w:val="6CAD1DDF"/>
    <w:rsid w:val="6CAE1F6C"/>
    <w:rsid w:val="6CB46F43"/>
    <w:rsid w:val="6CCA2282"/>
    <w:rsid w:val="6CCD2668"/>
    <w:rsid w:val="6CD91D1A"/>
    <w:rsid w:val="6CDA224A"/>
    <w:rsid w:val="6CE452A7"/>
    <w:rsid w:val="6CF12A2E"/>
    <w:rsid w:val="6CF62574"/>
    <w:rsid w:val="6CF919C5"/>
    <w:rsid w:val="6D010F8E"/>
    <w:rsid w:val="6D01236C"/>
    <w:rsid w:val="6D047A76"/>
    <w:rsid w:val="6D0E314C"/>
    <w:rsid w:val="6D0F62CE"/>
    <w:rsid w:val="6D1247B9"/>
    <w:rsid w:val="6D1A2842"/>
    <w:rsid w:val="6D202957"/>
    <w:rsid w:val="6D20605C"/>
    <w:rsid w:val="6D305274"/>
    <w:rsid w:val="6D3D5AAD"/>
    <w:rsid w:val="6D421E6B"/>
    <w:rsid w:val="6D421FD0"/>
    <w:rsid w:val="6D45675E"/>
    <w:rsid w:val="6D46155C"/>
    <w:rsid w:val="6D461F25"/>
    <w:rsid w:val="6D464EFA"/>
    <w:rsid w:val="6D4650A0"/>
    <w:rsid w:val="6D473476"/>
    <w:rsid w:val="6D4947E4"/>
    <w:rsid w:val="6D4968E3"/>
    <w:rsid w:val="6D4A1F0A"/>
    <w:rsid w:val="6D545C6B"/>
    <w:rsid w:val="6D54653A"/>
    <w:rsid w:val="6D5B288A"/>
    <w:rsid w:val="6D5F2AF4"/>
    <w:rsid w:val="6D623B74"/>
    <w:rsid w:val="6D6C5F19"/>
    <w:rsid w:val="6D754B9F"/>
    <w:rsid w:val="6D8F57D3"/>
    <w:rsid w:val="6D8F64E3"/>
    <w:rsid w:val="6D9C7697"/>
    <w:rsid w:val="6D9F7F16"/>
    <w:rsid w:val="6DA41981"/>
    <w:rsid w:val="6DA5474D"/>
    <w:rsid w:val="6DA560E4"/>
    <w:rsid w:val="6DA62C66"/>
    <w:rsid w:val="6DA66C86"/>
    <w:rsid w:val="6DA97F51"/>
    <w:rsid w:val="6DAB66F5"/>
    <w:rsid w:val="6DAB7D96"/>
    <w:rsid w:val="6DB15C6C"/>
    <w:rsid w:val="6DBB6764"/>
    <w:rsid w:val="6DBF1F0F"/>
    <w:rsid w:val="6DBF519E"/>
    <w:rsid w:val="6DC11555"/>
    <w:rsid w:val="6DC23AE5"/>
    <w:rsid w:val="6DCC5253"/>
    <w:rsid w:val="6DCC5A9B"/>
    <w:rsid w:val="6DCE3D7D"/>
    <w:rsid w:val="6DD307A8"/>
    <w:rsid w:val="6DD70EBD"/>
    <w:rsid w:val="6DDB3CEB"/>
    <w:rsid w:val="6DDE615F"/>
    <w:rsid w:val="6DDF5A0F"/>
    <w:rsid w:val="6DE15241"/>
    <w:rsid w:val="6DED3EA5"/>
    <w:rsid w:val="6DEE5C7D"/>
    <w:rsid w:val="6DF7365B"/>
    <w:rsid w:val="6E054082"/>
    <w:rsid w:val="6E061CB0"/>
    <w:rsid w:val="6E102CB1"/>
    <w:rsid w:val="6E1524B3"/>
    <w:rsid w:val="6E1827F2"/>
    <w:rsid w:val="6E186075"/>
    <w:rsid w:val="6E197EF7"/>
    <w:rsid w:val="6E1D582D"/>
    <w:rsid w:val="6E252C26"/>
    <w:rsid w:val="6E297FC2"/>
    <w:rsid w:val="6E34719A"/>
    <w:rsid w:val="6E370938"/>
    <w:rsid w:val="6E373B88"/>
    <w:rsid w:val="6E3747AE"/>
    <w:rsid w:val="6E455FC2"/>
    <w:rsid w:val="6E4A340A"/>
    <w:rsid w:val="6E4F1977"/>
    <w:rsid w:val="6E51679E"/>
    <w:rsid w:val="6E530255"/>
    <w:rsid w:val="6E535343"/>
    <w:rsid w:val="6E53575B"/>
    <w:rsid w:val="6E591354"/>
    <w:rsid w:val="6E612C86"/>
    <w:rsid w:val="6E6A450F"/>
    <w:rsid w:val="6E6F3A02"/>
    <w:rsid w:val="6E740163"/>
    <w:rsid w:val="6E7846CE"/>
    <w:rsid w:val="6E795448"/>
    <w:rsid w:val="6E823E47"/>
    <w:rsid w:val="6E8A2009"/>
    <w:rsid w:val="6E9A7800"/>
    <w:rsid w:val="6E9E17CE"/>
    <w:rsid w:val="6EA473A1"/>
    <w:rsid w:val="6EA5094C"/>
    <w:rsid w:val="6EA612F7"/>
    <w:rsid w:val="6EA67224"/>
    <w:rsid w:val="6EA77FA3"/>
    <w:rsid w:val="6EB06CE6"/>
    <w:rsid w:val="6EB20E95"/>
    <w:rsid w:val="6EBC2D6C"/>
    <w:rsid w:val="6EBC49D5"/>
    <w:rsid w:val="6EBF4E1C"/>
    <w:rsid w:val="6EC43F30"/>
    <w:rsid w:val="6EC62824"/>
    <w:rsid w:val="6ECE2C2B"/>
    <w:rsid w:val="6ECF6665"/>
    <w:rsid w:val="6ED170C5"/>
    <w:rsid w:val="6ED21737"/>
    <w:rsid w:val="6ED37882"/>
    <w:rsid w:val="6ED74AE4"/>
    <w:rsid w:val="6EE61EAA"/>
    <w:rsid w:val="6EE81D21"/>
    <w:rsid w:val="6EF17441"/>
    <w:rsid w:val="6EF21653"/>
    <w:rsid w:val="6EF43B9B"/>
    <w:rsid w:val="6EF721A5"/>
    <w:rsid w:val="6EF80F12"/>
    <w:rsid w:val="6EFE68D5"/>
    <w:rsid w:val="6EFF1A0E"/>
    <w:rsid w:val="6F016C75"/>
    <w:rsid w:val="6F1010B0"/>
    <w:rsid w:val="6F105A28"/>
    <w:rsid w:val="6F127877"/>
    <w:rsid w:val="6F13443C"/>
    <w:rsid w:val="6F2243C2"/>
    <w:rsid w:val="6F266ED8"/>
    <w:rsid w:val="6F2D0593"/>
    <w:rsid w:val="6F2F195F"/>
    <w:rsid w:val="6F2F74A8"/>
    <w:rsid w:val="6F383C91"/>
    <w:rsid w:val="6F3A3984"/>
    <w:rsid w:val="6F3E2C3A"/>
    <w:rsid w:val="6F3F7CFA"/>
    <w:rsid w:val="6F417929"/>
    <w:rsid w:val="6F4333F8"/>
    <w:rsid w:val="6F442DD8"/>
    <w:rsid w:val="6F4A1AFB"/>
    <w:rsid w:val="6F4A4F08"/>
    <w:rsid w:val="6F4D47D0"/>
    <w:rsid w:val="6F4F7A54"/>
    <w:rsid w:val="6F50019D"/>
    <w:rsid w:val="6F5249FD"/>
    <w:rsid w:val="6F53752C"/>
    <w:rsid w:val="6F537558"/>
    <w:rsid w:val="6F6F41CF"/>
    <w:rsid w:val="6F7057F2"/>
    <w:rsid w:val="6F7827CE"/>
    <w:rsid w:val="6F78382B"/>
    <w:rsid w:val="6F7B2F99"/>
    <w:rsid w:val="6F825C93"/>
    <w:rsid w:val="6F82698D"/>
    <w:rsid w:val="6F8F5845"/>
    <w:rsid w:val="6F962286"/>
    <w:rsid w:val="6F98015F"/>
    <w:rsid w:val="6FA049DE"/>
    <w:rsid w:val="6FA17E3D"/>
    <w:rsid w:val="6FA42B3C"/>
    <w:rsid w:val="6FA96CFC"/>
    <w:rsid w:val="6FAF69EE"/>
    <w:rsid w:val="6FB2108B"/>
    <w:rsid w:val="6FB30AAF"/>
    <w:rsid w:val="6FB4747D"/>
    <w:rsid w:val="6FB556AD"/>
    <w:rsid w:val="6FB57252"/>
    <w:rsid w:val="6FB70E9A"/>
    <w:rsid w:val="6FBB1F5C"/>
    <w:rsid w:val="6FBF6981"/>
    <w:rsid w:val="6FC379B2"/>
    <w:rsid w:val="6FC601A7"/>
    <w:rsid w:val="6FC67FD5"/>
    <w:rsid w:val="6FC949DC"/>
    <w:rsid w:val="6FCA1E38"/>
    <w:rsid w:val="6FD0385F"/>
    <w:rsid w:val="6FD65245"/>
    <w:rsid w:val="6FE21FFF"/>
    <w:rsid w:val="6FE26F57"/>
    <w:rsid w:val="6FE710E4"/>
    <w:rsid w:val="6FE771E0"/>
    <w:rsid w:val="6FEB2B4F"/>
    <w:rsid w:val="6FEC44A2"/>
    <w:rsid w:val="6FF55BA5"/>
    <w:rsid w:val="6FF84028"/>
    <w:rsid w:val="70002C83"/>
    <w:rsid w:val="70052E6C"/>
    <w:rsid w:val="7006556D"/>
    <w:rsid w:val="700728BB"/>
    <w:rsid w:val="70092118"/>
    <w:rsid w:val="700E66A6"/>
    <w:rsid w:val="701615DC"/>
    <w:rsid w:val="7017034F"/>
    <w:rsid w:val="701B6398"/>
    <w:rsid w:val="701C11E2"/>
    <w:rsid w:val="701F0C55"/>
    <w:rsid w:val="70213265"/>
    <w:rsid w:val="70297083"/>
    <w:rsid w:val="702D16ED"/>
    <w:rsid w:val="702F15E2"/>
    <w:rsid w:val="702F59CE"/>
    <w:rsid w:val="70363EAF"/>
    <w:rsid w:val="70392988"/>
    <w:rsid w:val="703D243C"/>
    <w:rsid w:val="704B7F54"/>
    <w:rsid w:val="704C16F8"/>
    <w:rsid w:val="70523CA4"/>
    <w:rsid w:val="70602050"/>
    <w:rsid w:val="70647FCA"/>
    <w:rsid w:val="70672C2E"/>
    <w:rsid w:val="706B4E91"/>
    <w:rsid w:val="70716C42"/>
    <w:rsid w:val="707271A1"/>
    <w:rsid w:val="70727B87"/>
    <w:rsid w:val="707451BD"/>
    <w:rsid w:val="70785876"/>
    <w:rsid w:val="707B61AC"/>
    <w:rsid w:val="70813E39"/>
    <w:rsid w:val="708246F4"/>
    <w:rsid w:val="708D46EA"/>
    <w:rsid w:val="709071E0"/>
    <w:rsid w:val="70927AB2"/>
    <w:rsid w:val="709A134F"/>
    <w:rsid w:val="70A1172B"/>
    <w:rsid w:val="70A4460D"/>
    <w:rsid w:val="70AC0514"/>
    <w:rsid w:val="70AD4151"/>
    <w:rsid w:val="70AE75E8"/>
    <w:rsid w:val="70AF4D22"/>
    <w:rsid w:val="70B662A1"/>
    <w:rsid w:val="70B72FA1"/>
    <w:rsid w:val="70BA2616"/>
    <w:rsid w:val="70BC76E6"/>
    <w:rsid w:val="70C00766"/>
    <w:rsid w:val="70C44015"/>
    <w:rsid w:val="70C50A38"/>
    <w:rsid w:val="70C5208E"/>
    <w:rsid w:val="70C74DE4"/>
    <w:rsid w:val="70CD63BE"/>
    <w:rsid w:val="70D10F3B"/>
    <w:rsid w:val="70D309BF"/>
    <w:rsid w:val="70D33A6B"/>
    <w:rsid w:val="70D6264D"/>
    <w:rsid w:val="70D91FC2"/>
    <w:rsid w:val="70DD2318"/>
    <w:rsid w:val="70E054B7"/>
    <w:rsid w:val="70E42039"/>
    <w:rsid w:val="70E81E52"/>
    <w:rsid w:val="70E84E6E"/>
    <w:rsid w:val="70E92940"/>
    <w:rsid w:val="70EA5EDF"/>
    <w:rsid w:val="70ED4B0A"/>
    <w:rsid w:val="70F16192"/>
    <w:rsid w:val="70F87760"/>
    <w:rsid w:val="70F92330"/>
    <w:rsid w:val="70F95266"/>
    <w:rsid w:val="70FD6161"/>
    <w:rsid w:val="70FF5B12"/>
    <w:rsid w:val="710A1759"/>
    <w:rsid w:val="710A745B"/>
    <w:rsid w:val="710B310F"/>
    <w:rsid w:val="711077E6"/>
    <w:rsid w:val="71122980"/>
    <w:rsid w:val="711575FC"/>
    <w:rsid w:val="71167E88"/>
    <w:rsid w:val="71187782"/>
    <w:rsid w:val="71192359"/>
    <w:rsid w:val="711A4FFF"/>
    <w:rsid w:val="711A5E61"/>
    <w:rsid w:val="711E43A4"/>
    <w:rsid w:val="711E68ED"/>
    <w:rsid w:val="712054CE"/>
    <w:rsid w:val="7120774C"/>
    <w:rsid w:val="71266727"/>
    <w:rsid w:val="7127040B"/>
    <w:rsid w:val="7128445C"/>
    <w:rsid w:val="712B0F4B"/>
    <w:rsid w:val="713319B1"/>
    <w:rsid w:val="71363BB4"/>
    <w:rsid w:val="71367E50"/>
    <w:rsid w:val="713D796B"/>
    <w:rsid w:val="713E0380"/>
    <w:rsid w:val="7145244E"/>
    <w:rsid w:val="71467269"/>
    <w:rsid w:val="7147763B"/>
    <w:rsid w:val="714B43BD"/>
    <w:rsid w:val="714E01E6"/>
    <w:rsid w:val="714F4249"/>
    <w:rsid w:val="715A3A10"/>
    <w:rsid w:val="715F1FBF"/>
    <w:rsid w:val="715F3E5C"/>
    <w:rsid w:val="716137A9"/>
    <w:rsid w:val="716C65B5"/>
    <w:rsid w:val="716F51F6"/>
    <w:rsid w:val="7171316F"/>
    <w:rsid w:val="71720BD9"/>
    <w:rsid w:val="717312B1"/>
    <w:rsid w:val="71743D74"/>
    <w:rsid w:val="71761892"/>
    <w:rsid w:val="71766657"/>
    <w:rsid w:val="717F622D"/>
    <w:rsid w:val="717F7285"/>
    <w:rsid w:val="71875E5F"/>
    <w:rsid w:val="718E1383"/>
    <w:rsid w:val="7191603D"/>
    <w:rsid w:val="71964B87"/>
    <w:rsid w:val="71985B03"/>
    <w:rsid w:val="7199442B"/>
    <w:rsid w:val="719E4455"/>
    <w:rsid w:val="71A9697A"/>
    <w:rsid w:val="71B327E7"/>
    <w:rsid w:val="71B403F6"/>
    <w:rsid w:val="71BA4FCE"/>
    <w:rsid w:val="71BE165F"/>
    <w:rsid w:val="71BE7758"/>
    <w:rsid w:val="71C21849"/>
    <w:rsid w:val="71C91E0C"/>
    <w:rsid w:val="71CF5489"/>
    <w:rsid w:val="71CF5E71"/>
    <w:rsid w:val="71D12B1C"/>
    <w:rsid w:val="71D14887"/>
    <w:rsid w:val="71D65BC6"/>
    <w:rsid w:val="71DA286C"/>
    <w:rsid w:val="71DC21FE"/>
    <w:rsid w:val="71E27D50"/>
    <w:rsid w:val="71E46423"/>
    <w:rsid w:val="71ED4530"/>
    <w:rsid w:val="71EE60CB"/>
    <w:rsid w:val="71F06C17"/>
    <w:rsid w:val="71FC047F"/>
    <w:rsid w:val="72020042"/>
    <w:rsid w:val="72025C90"/>
    <w:rsid w:val="720433C0"/>
    <w:rsid w:val="7209641F"/>
    <w:rsid w:val="72195EC7"/>
    <w:rsid w:val="721E482D"/>
    <w:rsid w:val="72200C4C"/>
    <w:rsid w:val="7224740A"/>
    <w:rsid w:val="722A68F4"/>
    <w:rsid w:val="722E448C"/>
    <w:rsid w:val="72312427"/>
    <w:rsid w:val="7232563C"/>
    <w:rsid w:val="7238540E"/>
    <w:rsid w:val="723D42A8"/>
    <w:rsid w:val="72437AB8"/>
    <w:rsid w:val="724407FD"/>
    <w:rsid w:val="72455C21"/>
    <w:rsid w:val="7245718C"/>
    <w:rsid w:val="7249798C"/>
    <w:rsid w:val="725006E8"/>
    <w:rsid w:val="72551B55"/>
    <w:rsid w:val="72593046"/>
    <w:rsid w:val="725961AF"/>
    <w:rsid w:val="725A245C"/>
    <w:rsid w:val="725C6A9E"/>
    <w:rsid w:val="725E73BC"/>
    <w:rsid w:val="725F28AE"/>
    <w:rsid w:val="72644AD0"/>
    <w:rsid w:val="72653BAD"/>
    <w:rsid w:val="72673B4A"/>
    <w:rsid w:val="726D6B09"/>
    <w:rsid w:val="726E4FF9"/>
    <w:rsid w:val="726F6F4C"/>
    <w:rsid w:val="72713BC8"/>
    <w:rsid w:val="727321F9"/>
    <w:rsid w:val="72747B23"/>
    <w:rsid w:val="727A29A3"/>
    <w:rsid w:val="727E0AE9"/>
    <w:rsid w:val="727F66FF"/>
    <w:rsid w:val="728B1D53"/>
    <w:rsid w:val="728D5858"/>
    <w:rsid w:val="72912491"/>
    <w:rsid w:val="72955AF4"/>
    <w:rsid w:val="72985785"/>
    <w:rsid w:val="729A4BB9"/>
    <w:rsid w:val="72A868D8"/>
    <w:rsid w:val="72A96331"/>
    <w:rsid w:val="72B41AE8"/>
    <w:rsid w:val="72BF71C8"/>
    <w:rsid w:val="72C30245"/>
    <w:rsid w:val="72C30A34"/>
    <w:rsid w:val="72C86DE3"/>
    <w:rsid w:val="72C95742"/>
    <w:rsid w:val="72CA7554"/>
    <w:rsid w:val="72D22E3A"/>
    <w:rsid w:val="72D45684"/>
    <w:rsid w:val="72D45B07"/>
    <w:rsid w:val="72D66D08"/>
    <w:rsid w:val="72DC2D27"/>
    <w:rsid w:val="72DE70A9"/>
    <w:rsid w:val="72E171B0"/>
    <w:rsid w:val="72E54603"/>
    <w:rsid w:val="72E546CE"/>
    <w:rsid w:val="72E7092F"/>
    <w:rsid w:val="72ED0694"/>
    <w:rsid w:val="72EF4836"/>
    <w:rsid w:val="72F841EF"/>
    <w:rsid w:val="72F96819"/>
    <w:rsid w:val="73014B01"/>
    <w:rsid w:val="73096D6E"/>
    <w:rsid w:val="731C790C"/>
    <w:rsid w:val="73216213"/>
    <w:rsid w:val="73234137"/>
    <w:rsid w:val="73261242"/>
    <w:rsid w:val="732867ED"/>
    <w:rsid w:val="732B2BBB"/>
    <w:rsid w:val="732B43AC"/>
    <w:rsid w:val="732C36F2"/>
    <w:rsid w:val="732F3F6F"/>
    <w:rsid w:val="73302FAC"/>
    <w:rsid w:val="73335D0C"/>
    <w:rsid w:val="73354EF2"/>
    <w:rsid w:val="733823FA"/>
    <w:rsid w:val="733909ED"/>
    <w:rsid w:val="733A686D"/>
    <w:rsid w:val="73480B67"/>
    <w:rsid w:val="734E7305"/>
    <w:rsid w:val="73510C16"/>
    <w:rsid w:val="73586B12"/>
    <w:rsid w:val="735B3CE5"/>
    <w:rsid w:val="735B4A15"/>
    <w:rsid w:val="735B4D18"/>
    <w:rsid w:val="735C74F0"/>
    <w:rsid w:val="735D28C5"/>
    <w:rsid w:val="735D7694"/>
    <w:rsid w:val="736275FD"/>
    <w:rsid w:val="73640F33"/>
    <w:rsid w:val="73696536"/>
    <w:rsid w:val="736B66CD"/>
    <w:rsid w:val="736C7A3D"/>
    <w:rsid w:val="736E2679"/>
    <w:rsid w:val="7371694A"/>
    <w:rsid w:val="73732014"/>
    <w:rsid w:val="737948F7"/>
    <w:rsid w:val="737B3F8E"/>
    <w:rsid w:val="737B6A83"/>
    <w:rsid w:val="737F30C5"/>
    <w:rsid w:val="73860902"/>
    <w:rsid w:val="738976E5"/>
    <w:rsid w:val="7393574B"/>
    <w:rsid w:val="739D284A"/>
    <w:rsid w:val="73B02448"/>
    <w:rsid w:val="73B43553"/>
    <w:rsid w:val="73BC04D6"/>
    <w:rsid w:val="73BE508E"/>
    <w:rsid w:val="73CF4F59"/>
    <w:rsid w:val="73D20B61"/>
    <w:rsid w:val="73D21744"/>
    <w:rsid w:val="73D768EA"/>
    <w:rsid w:val="73DB21F2"/>
    <w:rsid w:val="73DF22C2"/>
    <w:rsid w:val="73E569B0"/>
    <w:rsid w:val="73E56B52"/>
    <w:rsid w:val="73ED33AF"/>
    <w:rsid w:val="73F56707"/>
    <w:rsid w:val="73FD1277"/>
    <w:rsid w:val="73FD648D"/>
    <w:rsid w:val="73FE14FA"/>
    <w:rsid w:val="74035FA4"/>
    <w:rsid w:val="74102ADA"/>
    <w:rsid w:val="741120AB"/>
    <w:rsid w:val="74174F1F"/>
    <w:rsid w:val="741B226D"/>
    <w:rsid w:val="741E0660"/>
    <w:rsid w:val="741F5951"/>
    <w:rsid w:val="74215922"/>
    <w:rsid w:val="74216166"/>
    <w:rsid w:val="74217E9D"/>
    <w:rsid w:val="742E043B"/>
    <w:rsid w:val="742F00C3"/>
    <w:rsid w:val="74392D65"/>
    <w:rsid w:val="743E2977"/>
    <w:rsid w:val="74414DD6"/>
    <w:rsid w:val="7443229F"/>
    <w:rsid w:val="744520A9"/>
    <w:rsid w:val="74463D9B"/>
    <w:rsid w:val="744644F0"/>
    <w:rsid w:val="74473E43"/>
    <w:rsid w:val="74500E10"/>
    <w:rsid w:val="74576373"/>
    <w:rsid w:val="745F6CDF"/>
    <w:rsid w:val="746857FC"/>
    <w:rsid w:val="746C3039"/>
    <w:rsid w:val="74770D70"/>
    <w:rsid w:val="74774F69"/>
    <w:rsid w:val="747A0916"/>
    <w:rsid w:val="747F0DDB"/>
    <w:rsid w:val="7482116D"/>
    <w:rsid w:val="74823FBC"/>
    <w:rsid w:val="74847379"/>
    <w:rsid w:val="749200C3"/>
    <w:rsid w:val="749B28F9"/>
    <w:rsid w:val="749E4627"/>
    <w:rsid w:val="74A24ADD"/>
    <w:rsid w:val="74A3705B"/>
    <w:rsid w:val="74A608E5"/>
    <w:rsid w:val="74BA2EF8"/>
    <w:rsid w:val="74BB35AE"/>
    <w:rsid w:val="74BD0AD0"/>
    <w:rsid w:val="74C0683C"/>
    <w:rsid w:val="74C90A9B"/>
    <w:rsid w:val="74CA07AF"/>
    <w:rsid w:val="74CD6AB8"/>
    <w:rsid w:val="74CF41C0"/>
    <w:rsid w:val="74D2226D"/>
    <w:rsid w:val="74D43CE0"/>
    <w:rsid w:val="74DE120C"/>
    <w:rsid w:val="74DF6553"/>
    <w:rsid w:val="74E02429"/>
    <w:rsid w:val="74F17C9A"/>
    <w:rsid w:val="74F50152"/>
    <w:rsid w:val="74F678FA"/>
    <w:rsid w:val="74F912F5"/>
    <w:rsid w:val="74F94DAA"/>
    <w:rsid w:val="74FF496E"/>
    <w:rsid w:val="750D265F"/>
    <w:rsid w:val="75140421"/>
    <w:rsid w:val="75162FFE"/>
    <w:rsid w:val="75181C89"/>
    <w:rsid w:val="75201E30"/>
    <w:rsid w:val="75252059"/>
    <w:rsid w:val="75266026"/>
    <w:rsid w:val="75271579"/>
    <w:rsid w:val="75276859"/>
    <w:rsid w:val="752E35AE"/>
    <w:rsid w:val="753537CF"/>
    <w:rsid w:val="753614EC"/>
    <w:rsid w:val="754425CD"/>
    <w:rsid w:val="754A532C"/>
    <w:rsid w:val="754C6908"/>
    <w:rsid w:val="75622A5B"/>
    <w:rsid w:val="7562498A"/>
    <w:rsid w:val="75653812"/>
    <w:rsid w:val="75691ECE"/>
    <w:rsid w:val="756D687A"/>
    <w:rsid w:val="75717F4F"/>
    <w:rsid w:val="75741504"/>
    <w:rsid w:val="757555D0"/>
    <w:rsid w:val="75777374"/>
    <w:rsid w:val="757B6452"/>
    <w:rsid w:val="757C2064"/>
    <w:rsid w:val="75813472"/>
    <w:rsid w:val="758A173A"/>
    <w:rsid w:val="758B7996"/>
    <w:rsid w:val="75962D40"/>
    <w:rsid w:val="7598682C"/>
    <w:rsid w:val="759B5300"/>
    <w:rsid w:val="75A43CDC"/>
    <w:rsid w:val="75AB0ABC"/>
    <w:rsid w:val="75B133FD"/>
    <w:rsid w:val="75B6187B"/>
    <w:rsid w:val="75BC68F6"/>
    <w:rsid w:val="75BE1573"/>
    <w:rsid w:val="75C43651"/>
    <w:rsid w:val="75D15644"/>
    <w:rsid w:val="75D578FB"/>
    <w:rsid w:val="75DB4D9F"/>
    <w:rsid w:val="75E10A1D"/>
    <w:rsid w:val="75F4392D"/>
    <w:rsid w:val="75F672BF"/>
    <w:rsid w:val="76033D5E"/>
    <w:rsid w:val="7604496B"/>
    <w:rsid w:val="760A3145"/>
    <w:rsid w:val="760C5E40"/>
    <w:rsid w:val="760D5852"/>
    <w:rsid w:val="76102034"/>
    <w:rsid w:val="76175AAD"/>
    <w:rsid w:val="761B09AB"/>
    <w:rsid w:val="761C74BD"/>
    <w:rsid w:val="761E56B6"/>
    <w:rsid w:val="76222DF0"/>
    <w:rsid w:val="762407E7"/>
    <w:rsid w:val="76291341"/>
    <w:rsid w:val="76295EE7"/>
    <w:rsid w:val="762E4DB8"/>
    <w:rsid w:val="76365451"/>
    <w:rsid w:val="7636732B"/>
    <w:rsid w:val="7637227A"/>
    <w:rsid w:val="763F1DDA"/>
    <w:rsid w:val="76424B62"/>
    <w:rsid w:val="7646401B"/>
    <w:rsid w:val="764C1920"/>
    <w:rsid w:val="764C7222"/>
    <w:rsid w:val="764E3870"/>
    <w:rsid w:val="764E76AA"/>
    <w:rsid w:val="7650161F"/>
    <w:rsid w:val="7652131C"/>
    <w:rsid w:val="76523905"/>
    <w:rsid w:val="76596402"/>
    <w:rsid w:val="76601FA0"/>
    <w:rsid w:val="766365FF"/>
    <w:rsid w:val="76682E23"/>
    <w:rsid w:val="766F55E2"/>
    <w:rsid w:val="767124CF"/>
    <w:rsid w:val="76727E1B"/>
    <w:rsid w:val="7676464C"/>
    <w:rsid w:val="767D0B21"/>
    <w:rsid w:val="767F6CDE"/>
    <w:rsid w:val="76804F12"/>
    <w:rsid w:val="76806962"/>
    <w:rsid w:val="7682107E"/>
    <w:rsid w:val="76822AAD"/>
    <w:rsid w:val="769030D9"/>
    <w:rsid w:val="7695211D"/>
    <w:rsid w:val="769A0D9C"/>
    <w:rsid w:val="76A62245"/>
    <w:rsid w:val="76B07F11"/>
    <w:rsid w:val="76B41462"/>
    <w:rsid w:val="76B830A2"/>
    <w:rsid w:val="76B83C1E"/>
    <w:rsid w:val="76BA1AB8"/>
    <w:rsid w:val="76C34997"/>
    <w:rsid w:val="76C430BC"/>
    <w:rsid w:val="76C95633"/>
    <w:rsid w:val="76D46A37"/>
    <w:rsid w:val="76D50821"/>
    <w:rsid w:val="76D50BD1"/>
    <w:rsid w:val="76D66673"/>
    <w:rsid w:val="76DB45B5"/>
    <w:rsid w:val="76DF47B0"/>
    <w:rsid w:val="76E121AF"/>
    <w:rsid w:val="76E63EE0"/>
    <w:rsid w:val="77013DD7"/>
    <w:rsid w:val="770324BB"/>
    <w:rsid w:val="770D50B8"/>
    <w:rsid w:val="771573DE"/>
    <w:rsid w:val="771D5A17"/>
    <w:rsid w:val="772123ED"/>
    <w:rsid w:val="772175EB"/>
    <w:rsid w:val="77235AEF"/>
    <w:rsid w:val="77262C94"/>
    <w:rsid w:val="772A3B1C"/>
    <w:rsid w:val="772C5F6B"/>
    <w:rsid w:val="77341062"/>
    <w:rsid w:val="77363BDD"/>
    <w:rsid w:val="77384F72"/>
    <w:rsid w:val="773E3D0F"/>
    <w:rsid w:val="77484043"/>
    <w:rsid w:val="774B76FC"/>
    <w:rsid w:val="775165D7"/>
    <w:rsid w:val="77534985"/>
    <w:rsid w:val="77551206"/>
    <w:rsid w:val="77587F5D"/>
    <w:rsid w:val="775B0951"/>
    <w:rsid w:val="775D0219"/>
    <w:rsid w:val="776323DD"/>
    <w:rsid w:val="7764557A"/>
    <w:rsid w:val="77653C5D"/>
    <w:rsid w:val="776D322A"/>
    <w:rsid w:val="776E66BA"/>
    <w:rsid w:val="77754439"/>
    <w:rsid w:val="777676B5"/>
    <w:rsid w:val="77791840"/>
    <w:rsid w:val="777D5F38"/>
    <w:rsid w:val="777E005E"/>
    <w:rsid w:val="7780581A"/>
    <w:rsid w:val="778641B9"/>
    <w:rsid w:val="77881F33"/>
    <w:rsid w:val="77976CE2"/>
    <w:rsid w:val="77990D9C"/>
    <w:rsid w:val="77AB02C5"/>
    <w:rsid w:val="77B23158"/>
    <w:rsid w:val="77B818CC"/>
    <w:rsid w:val="77BA02A8"/>
    <w:rsid w:val="77C040F5"/>
    <w:rsid w:val="77C15A77"/>
    <w:rsid w:val="77C859F7"/>
    <w:rsid w:val="77CC010E"/>
    <w:rsid w:val="77D05592"/>
    <w:rsid w:val="77D207AA"/>
    <w:rsid w:val="77D52FA8"/>
    <w:rsid w:val="77DB3A77"/>
    <w:rsid w:val="77DF5B7A"/>
    <w:rsid w:val="77E60D37"/>
    <w:rsid w:val="77E93CB2"/>
    <w:rsid w:val="77EA33EB"/>
    <w:rsid w:val="77F414F4"/>
    <w:rsid w:val="77F71CBE"/>
    <w:rsid w:val="78102923"/>
    <w:rsid w:val="78172105"/>
    <w:rsid w:val="7818717D"/>
    <w:rsid w:val="78196A6C"/>
    <w:rsid w:val="781C0EAC"/>
    <w:rsid w:val="781D016B"/>
    <w:rsid w:val="782877F6"/>
    <w:rsid w:val="78290FCE"/>
    <w:rsid w:val="783725BB"/>
    <w:rsid w:val="783A33AF"/>
    <w:rsid w:val="783B0CB6"/>
    <w:rsid w:val="78405A4A"/>
    <w:rsid w:val="7841136C"/>
    <w:rsid w:val="78447968"/>
    <w:rsid w:val="784C0D49"/>
    <w:rsid w:val="784C5D2F"/>
    <w:rsid w:val="784F1EB9"/>
    <w:rsid w:val="784F6B0C"/>
    <w:rsid w:val="78501A26"/>
    <w:rsid w:val="78562186"/>
    <w:rsid w:val="78594CF7"/>
    <w:rsid w:val="7859630F"/>
    <w:rsid w:val="785C12A6"/>
    <w:rsid w:val="785C6793"/>
    <w:rsid w:val="785E52EC"/>
    <w:rsid w:val="785F1097"/>
    <w:rsid w:val="78604870"/>
    <w:rsid w:val="7861214C"/>
    <w:rsid w:val="78651389"/>
    <w:rsid w:val="78673E7A"/>
    <w:rsid w:val="786A675C"/>
    <w:rsid w:val="78715714"/>
    <w:rsid w:val="7871737F"/>
    <w:rsid w:val="78724653"/>
    <w:rsid w:val="787F6ADA"/>
    <w:rsid w:val="78881949"/>
    <w:rsid w:val="788A7905"/>
    <w:rsid w:val="788E1140"/>
    <w:rsid w:val="78913155"/>
    <w:rsid w:val="78926788"/>
    <w:rsid w:val="78946271"/>
    <w:rsid w:val="789603B1"/>
    <w:rsid w:val="789646C9"/>
    <w:rsid w:val="78986313"/>
    <w:rsid w:val="78987213"/>
    <w:rsid w:val="78993A84"/>
    <w:rsid w:val="789C63B9"/>
    <w:rsid w:val="78A2654A"/>
    <w:rsid w:val="78A65B60"/>
    <w:rsid w:val="78AA2CE0"/>
    <w:rsid w:val="78B128E0"/>
    <w:rsid w:val="78B25191"/>
    <w:rsid w:val="78B553A9"/>
    <w:rsid w:val="78B70083"/>
    <w:rsid w:val="78B84CBF"/>
    <w:rsid w:val="78C2681A"/>
    <w:rsid w:val="78C70D10"/>
    <w:rsid w:val="78C84290"/>
    <w:rsid w:val="78C96603"/>
    <w:rsid w:val="78CA704B"/>
    <w:rsid w:val="78CB5BCC"/>
    <w:rsid w:val="78CD0AD3"/>
    <w:rsid w:val="78CD0FEB"/>
    <w:rsid w:val="78D0524B"/>
    <w:rsid w:val="78DA5302"/>
    <w:rsid w:val="78DC4B1C"/>
    <w:rsid w:val="78E16516"/>
    <w:rsid w:val="78ED3453"/>
    <w:rsid w:val="78EF3868"/>
    <w:rsid w:val="78EF5F06"/>
    <w:rsid w:val="78F24751"/>
    <w:rsid w:val="78F30D33"/>
    <w:rsid w:val="79043ACD"/>
    <w:rsid w:val="790641F0"/>
    <w:rsid w:val="79093E76"/>
    <w:rsid w:val="79136953"/>
    <w:rsid w:val="791B7309"/>
    <w:rsid w:val="791D4307"/>
    <w:rsid w:val="791E77B1"/>
    <w:rsid w:val="79260E67"/>
    <w:rsid w:val="79294524"/>
    <w:rsid w:val="792E077C"/>
    <w:rsid w:val="79450DAF"/>
    <w:rsid w:val="794838B9"/>
    <w:rsid w:val="794D68B0"/>
    <w:rsid w:val="79504A97"/>
    <w:rsid w:val="7950643D"/>
    <w:rsid w:val="79525EBD"/>
    <w:rsid w:val="795D0B2B"/>
    <w:rsid w:val="79620A7C"/>
    <w:rsid w:val="79660CDA"/>
    <w:rsid w:val="7966686D"/>
    <w:rsid w:val="7971734C"/>
    <w:rsid w:val="79791E00"/>
    <w:rsid w:val="797B723C"/>
    <w:rsid w:val="797F4DF9"/>
    <w:rsid w:val="79865121"/>
    <w:rsid w:val="798B17F8"/>
    <w:rsid w:val="798E23AD"/>
    <w:rsid w:val="799A5ABE"/>
    <w:rsid w:val="79A35BC7"/>
    <w:rsid w:val="79A736DE"/>
    <w:rsid w:val="79AC5B38"/>
    <w:rsid w:val="79C966B3"/>
    <w:rsid w:val="79CA28BA"/>
    <w:rsid w:val="79D44F08"/>
    <w:rsid w:val="79DA5E02"/>
    <w:rsid w:val="79DB2F37"/>
    <w:rsid w:val="79E36840"/>
    <w:rsid w:val="79E46598"/>
    <w:rsid w:val="79E74EC4"/>
    <w:rsid w:val="79E82D66"/>
    <w:rsid w:val="79EA2957"/>
    <w:rsid w:val="79F41B7A"/>
    <w:rsid w:val="79F84EBF"/>
    <w:rsid w:val="79FE1A9F"/>
    <w:rsid w:val="7A052409"/>
    <w:rsid w:val="7A070105"/>
    <w:rsid w:val="7A0A0E59"/>
    <w:rsid w:val="7A0B51AD"/>
    <w:rsid w:val="7A0E044B"/>
    <w:rsid w:val="7A1270B6"/>
    <w:rsid w:val="7A181196"/>
    <w:rsid w:val="7A1841C3"/>
    <w:rsid w:val="7A247BB8"/>
    <w:rsid w:val="7A25676F"/>
    <w:rsid w:val="7A2F1426"/>
    <w:rsid w:val="7A3666FC"/>
    <w:rsid w:val="7A370B0F"/>
    <w:rsid w:val="7A375128"/>
    <w:rsid w:val="7A386C86"/>
    <w:rsid w:val="7A57122A"/>
    <w:rsid w:val="7A600394"/>
    <w:rsid w:val="7A6533A2"/>
    <w:rsid w:val="7A673891"/>
    <w:rsid w:val="7A6D7B8E"/>
    <w:rsid w:val="7A6E130C"/>
    <w:rsid w:val="7A6F5855"/>
    <w:rsid w:val="7A7A6034"/>
    <w:rsid w:val="7A7C2B96"/>
    <w:rsid w:val="7A7E1026"/>
    <w:rsid w:val="7A81532E"/>
    <w:rsid w:val="7A88016F"/>
    <w:rsid w:val="7A8E4344"/>
    <w:rsid w:val="7A9079CA"/>
    <w:rsid w:val="7A94769B"/>
    <w:rsid w:val="7A9A71A0"/>
    <w:rsid w:val="7AA27E78"/>
    <w:rsid w:val="7AA67BAE"/>
    <w:rsid w:val="7AAB5009"/>
    <w:rsid w:val="7AAD5554"/>
    <w:rsid w:val="7AB643AD"/>
    <w:rsid w:val="7ABB0BE2"/>
    <w:rsid w:val="7ABD2C51"/>
    <w:rsid w:val="7ABD4030"/>
    <w:rsid w:val="7ABF0291"/>
    <w:rsid w:val="7AC15FD3"/>
    <w:rsid w:val="7AC34243"/>
    <w:rsid w:val="7AC34CBA"/>
    <w:rsid w:val="7ACF14E1"/>
    <w:rsid w:val="7AD03E97"/>
    <w:rsid w:val="7AD04FCC"/>
    <w:rsid w:val="7AD21A50"/>
    <w:rsid w:val="7AD524B0"/>
    <w:rsid w:val="7AD561BA"/>
    <w:rsid w:val="7AD57F88"/>
    <w:rsid w:val="7AD83254"/>
    <w:rsid w:val="7AD97E1F"/>
    <w:rsid w:val="7ADD379D"/>
    <w:rsid w:val="7AE3430A"/>
    <w:rsid w:val="7AE62A0E"/>
    <w:rsid w:val="7AE67243"/>
    <w:rsid w:val="7AE7138E"/>
    <w:rsid w:val="7AE7202F"/>
    <w:rsid w:val="7AE84EAA"/>
    <w:rsid w:val="7AEE43D2"/>
    <w:rsid w:val="7AF47AAA"/>
    <w:rsid w:val="7AF81A01"/>
    <w:rsid w:val="7AF822CF"/>
    <w:rsid w:val="7AFC6CA3"/>
    <w:rsid w:val="7AFD0299"/>
    <w:rsid w:val="7AFD26E6"/>
    <w:rsid w:val="7AFD4570"/>
    <w:rsid w:val="7B023155"/>
    <w:rsid w:val="7B0238AA"/>
    <w:rsid w:val="7B0414AC"/>
    <w:rsid w:val="7B044931"/>
    <w:rsid w:val="7B0513A8"/>
    <w:rsid w:val="7B0B16B8"/>
    <w:rsid w:val="7B0C0F5A"/>
    <w:rsid w:val="7B0F01B9"/>
    <w:rsid w:val="7B1B322B"/>
    <w:rsid w:val="7B1B79AC"/>
    <w:rsid w:val="7B1E4B05"/>
    <w:rsid w:val="7B1F58A5"/>
    <w:rsid w:val="7B276B7F"/>
    <w:rsid w:val="7B2A680F"/>
    <w:rsid w:val="7B2E3132"/>
    <w:rsid w:val="7B324803"/>
    <w:rsid w:val="7B3466DE"/>
    <w:rsid w:val="7B365F15"/>
    <w:rsid w:val="7B372EE6"/>
    <w:rsid w:val="7B386E52"/>
    <w:rsid w:val="7B411488"/>
    <w:rsid w:val="7B427A10"/>
    <w:rsid w:val="7B4814C9"/>
    <w:rsid w:val="7B53217B"/>
    <w:rsid w:val="7B5A231F"/>
    <w:rsid w:val="7B5B4435"/>
    <w:rsid w:val="7B5C5333"/>
    <w:rsid w:val="7B6355BF"/>
    <w:rsid w:val="7B675D75"/>
    <w:rsid w:val="7B734492"/>
    <w:rsid w:val="7B765473"/>
    <w:rsid w:val="7B84025F"/>
    <w:rsid w:val="7B880D5C"/>
    <w:rsid w:val="7B8C118A"/>
    <w:rsid w:val="7B924BAE"/>
    <w:rsid w:val="7B9F2B3C"/>
    <w:rsid w:val="7BA30FD9"/>
    <w:rsid w:val="7BA50E10"/>
    <w:rsid w:val="7BA643F2"/>
    <w:rsid w:val="7BA94CD7"/>
    <w:rsid w:val="7BA97C50"/>
    <w:rsid w:val="7BB060B4"/>
    <w:rsid w:val="7BB11C4E"/>
    <w:rsid w:val="7BB12EA3"/>
    <w:rsid w:val="7BB17FBB"/>
    <w:rsid w:val="7BB25434"/>
    <w:rsid w:val="7BB5672C"/>
    <w:rsid w:val="7BB61820"/>
    <w:rsid w:val="7BB96EF7"/>
    <w:rsid w:val="7BBE79C8"/>
    <w:rsid w:val="7BCB72AA"/>
    <w:rsid w:val="7BD40A0C"/>
    <w:rsid w:val="7BDE1CAE"/>
    <w:rsid w:val="7BE00634"/>
    <w:rsid w:val="7BE0567F"/>
    <w:rsid w:val="7BE83D3C"/>
    <w:rsid w:val="7BE92325"/>
    <w:rsid w:val="7BED1C41"/>
    <w:rsid w:val="7BF07FAC"/>
    <w:rsid w:val="7BFD29A3"/>
    <w:rsid w:val="7BFE5E45"/>
    <w:rsid w:val="7C024863"/>
    <w:rsid w:val="7C066264"/>
    <w:rsid w:val="7C0D116F"/>
    <w:rsid w:val="7C0F6FD6"/>
    <w:rsid w:val="7C147617"/>
    <w:rsid w:val="7C19192A"/>
    <w:rsid w:val="7C213906"/>
    <w:rsid w:val="7C25579C"/>
    <w:rsid w:val="7C25735B"/>
    <w:rsid w:val="7C2A2642"/>
    <w:rsid w:val="7C2E3325"/>
    <w:rsid w:val="7C30519B"/>
    <w:rsid w:val="7C3127D3"/>
    <w:rsid w:val="7C341FA3"/>
    <w:rsid w:val="7C373F13"/>
    <w:rsid w:val="7C403348"/>
    <w:rsid w:val="7C407CBA"/>
    <w:rsid w:val="7C425B6D"/>
    <w:rsid w:val="7C4305CD"/>
    <w:rsid w:val="7C457DC5"/>
    <w:rsid w:val="7C480DE8"/>
    <w:rsid w:val="7C490BB7"/>
    <w:rsid w:val="7C4A21FE"/>
    <w:rsid w:val="7C4F6762"/>
    <w:rsid w:val="7C5617CA"/>
    <w:rsid w:val="7C592673"/>
    <w:rsid w:val="7C5C2698"/>
    <w:rsid w:val="7C6039AE"/>
    <w:rsid w:val="7C7309DE"/>
    <w:rsid w:val="7C756A4C"/>
    <w:rsid w:val="7C756ACE"/>
    <w:rsid w:val="7C853D76"/>
    <w:rsid w:val="7C874416"/>
    <w:rsid w:val="7C8C66FD"/>
    <w:rsid w:val="7C951F0B"/>
    <w:rsid w:val="7C9843C9"/>
    <w:rsid w:val="7CA644EF"/>
    <w:rsid w:val="7CAB67CA"/>
    <w:rsid w:val="7CAC688B"/>
    <w:rsid w:val="7CAD3409"/>
    <w:rsid w:val="7CB03725"/>
    <w:rsid w:val="7CB201B4"/>
    <w:rsid w:val="7CB40774"/>
    <w:rsid w:val="7CB4673D"/>
    <w:rsid w:val="7CB551C7"/>
    <w:rsid w:val="7CB75F57"/>
    <w:rsid w:val="7CB83572"/>
    <w:rsid w:val="7CB86EB0"/>
    <w:rsid w:val="7CBE1B35"/>
    <w:rsid w:val="7CCB121B"/>
    <w:rsid w:val="7CCC6D88"/>
    <w:rsid w:val="7CD67D31"/>
    <w:rsid w:val="7CDC3DAC"/>
    <w:rsid w:val="7CDF6435"/>
    <w:rsid w:val="7CE80D5C"/>
    <w:rsid w:val="7CE8675A"/>
    <w:rsid w:val="7CEA7327"/>
    <w:rsid w:val="7CF12407"/>
    <w:rsid w:val="7CF71F14"/>
    <w:rsid w:val="7CFD0A99"/>
    <w:rsid w:val="7CFF06E6"/>
    <w:rsid w:val="7CFF13D9"/>
    <w:rsid w:val="7D011893"/>
    <w:rsid w:val="7D047E61"/>
    <w:rsid w:val="7D114E43"/>
    <w:rsid w:val="7D15173B"/>
    <w:rsid w:val="7D1B72E1"/>
    <w:rsid w:val="7D1F547E"/>
    <w:rsid w:val="7D2370B8"/>
    <w:rsid w:val="7D2C143D"/>
    <w:rsid w:val="7D3C1FF1"/>
    <w:rsid w:val="7D3D0E8E"/>
    <w:rsid w:val="7D410BA6"/>
    <w:rsid w:val="7D476E8C"/>
    <w:rsid w:val="7D48286E"/>
    <w:rsid w:val="7D495C84"/>
    <w:rsid w:val="7D4D04C6"/>
    <w:rsid w:val="7D5B1B76"/>
    <w:rsid w:val="7D5D1A48"/>
    <w:rsid w:val="7D5D42EC"/>
    <w:rsid w:val="7D605107"/>
    <w:rsid w:val="7D631CB8"/>
    <w:rsid w:val="7D6C3F84"/>
    <w:rsid w:val="7D714F72"/>
    <w:rsid w:val="7D715ECE"/>
    <w:rsid w:val="7D791A01"/>
    <w:rsid w:val="7D7A276C"/>
    <w:rsid w:val="7D7C00CC"/>
    <w:rsid w:val="7D7C083C"/>
    <w:rsid w:val="7D885EEF"/>
    <w:rsid w:val="7DA83470"/>
    <w:rsid w:val="7DAC2748"/>
    <w:rsid w:val="7DAC7BC9"/>
    <w:rsid w:val="7DB3173C"/>
    <w:rsid w:val="7DB62609"/>
    <w:rsid w:val="7DB95AC6"/>
    <w:rsid w:val="7DB95D66"/>
    <w:rsid w:val="7DBB642B"/>
    <w:rsid w:val="7DBE5033"/>
    <w:rsid w:val="7DBE7062"/>
    <w:rsid w:val="7DC2460C"/>
    <w:rsid w:val="7DC5345C"/>
    <w:rsid w:val="7DC60CBC"/>
    <w:rsid w:val="7DD119A0"/>
    <w:rsid w:val="7DD855F8"/>
    <w:rsid w:val="7DE32459"/>
    <w:rsid w:val="7DE53CB6"/>
    <w:rsid w:val="7DE8178D"/>
    <w:rsid w:val="7DE81A22"/>
    <w:rsid w:val="7DEA763C"/>
    <w:rsid w:val="7DEB0451"/>
    <w:rsid w:val="7DF10266"/>
    <w:rsid w:val="7DFC5B81"/>
    <w:rsid w:val="7E007C68"/>
    <w:rsid w:val="7E04521C"/>
    <w:rsid w:val="7E0731D9"/>
    <w:rsid w:val="7E161FBF"/>
    <w:rsid w:val="7E173CA1"/>
    <w:rsid w:val="7E185E55"/>
    <w:rsid w:val="7E186FD3"/>
    <w:rsid w:val="7E245CBD"/>
    <w:rsid w:val="7E26119F"/>
    <w:rsid w:val="7E2849DA"/>
    <w:rsid w:val="7E3A56D5"/>
    <w:rsid w:val="7E3D35E1"/>
    <w:rsid w:val="7E45386C"/>
    <w:rsid w:val="7E4C46D0"/>
    <w:rsid w:val="7E5203BE"/>
    <w:rsid w:val="7E544435"/>
    <w:rsid w:val="7E5A46C7"/>
    <w:rsid w:val="7E5B1F64"/>
    <w:rsid w:val="7E614ECB"/>
    <w:rsid w:val="7E6824C2"/>
    <w:rsid w:val="7E7542A2"/>
    <w:rsid w:val="7E78606E"/>
    <w:rsid w:val="7E807679"/>
    <w:rsid w:val="7E8830B7"/>
    <w:rsid w:val="7E8A6B77"/>
    <w:rsid w:val="7E967232"/>
    <w:rsid w:val="7E9E10BA"/>
    <w:rsid w:val="7E9E4A7D"/>
    <w:rsid w:val="7E9F1683"/>
    <w:rsid w:val="7EA23EBF"/>
    <w:rsid w:val="7EAA2472"/>
    <w:rsid w:val="7EAB197C"/>
    <w:rsid w:val="7EB02C7A"/>
    <w:rsid w:val="7EB0335E"/>
    <w:rsid w:val="7EC05BE8"/>
    <w:rsid w:val="7EC47C06"/>
    <w:rsid w:val="7EC5535A"/>
    <w:rsid w:val="7ECF5154"/>
    <w:rsid w:val="7ED10EF4"/>
    <w:rsid w:val="7ED72AB4"/>
    <w:rsid w:val="7ED806A0"/>
    <w:rsid w:val="7EDD2C1F"/>
    <w:rsid w:val="7EDF2B38"/>
    <w:rsid w:val="7EE551D0"/>
    <w:rsid w:val="7EE66EA8"/>
    <w:rsid w:val="7EEE142F"/>
    <w:rsid w:val="7EF506B0"/>
    <w:rsid w:val="7EF763D1"/>
    <w:rsid w:val="7F000038"/>
    <w:rsid w:val="7F000A72"/>
    <w:rsid w:val="7F015440"/>
    <w:rsid w:val="7F1379E7"/>
    <w:rsid w:val="7F1F6704"/>
    <w:rsid w:val="7F286282"/>
    <w:rsid w:val="7F2C28E4"/>
    <w:rsid w:val="7F3034FA"/>
    <w:rsid w:val="7F336B16"/>
    <w:rsid w:val="7F3E5F23"/>
    <w:rsid w:val="7F435743"/>
    <w:rsid w:val="7F437D03"/>
    <w:rsid w:val="7F47125A"/>
    <w:rsid w:val="7F4722B8"/>
    <w:rsid w:val="7F55745F"/>
    <w:rsid w:val="7F583B5E"/>
    <w:rsid w:val="7F583E64"/>
    <w:rsid w:val="7F5D29A5"/>
    <w:rsid w:val="7F68326C"/>
    <w:rsid w:val="7F6A094F"/>
    <w:rsid w:val="7F6A1AC6"/>
    <w:rsid w:val="7F737A25"/>
    <w:rsid w:val="7F754FE1"/>
    <w:rsid w:val="7F762E09"/>
    <w:rsid w:val="7F77134E"/>
    <w:rsid w:val="7F8003C8"/>
    <w:rsid w:val="7F80353D"/>
    <w:rsid w:val="7F807470"/>
    <w:rsid w:val="7F82134F"/>
    <w:rsid w:val="7F886007"/>
    <w:rsid w:val="7F95028E"/>
    <w:rsid w:val="7FA64A87"/>
    <w:rsid w:val="7FAA7677"/>
    <w:rsid w:val="7FB2083F"/>
    <w:rsid w:val="7FB21482"/>
    <w:rsid w:val="7FB24AD7"/>
    <w:rsid w:val="7FBB5AB0"/>
    <w:rsid w:val="7FC069F7"/>
    <w:rsid w:val="7FC74CA2"/>
    <w:rsid w:val="7FD35C1E"/>
    <w:rsid w:val="7FD5423A"/>
    <w:rsid w:val="7FD54D05"/>
    <w:rsid w:val="7FD55FB8"/>
    <w:rsid w:val="7FD6254D"/>
    <w:rsid w:val="7FDA42A3"/>
    <w:rsid w:val="7FDB0454"/>
    <w:rsid w:val="7FDE10C5"/>
    <w:rsid w:val="7FE72540"/>
    <w:rsid w:val="7FF66087"/>
    <w:rsid w:val="7FF8654D"/>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7"/>
    <w:qFormat/>
    <w:locked/>
    <w:uiPriority w:val="99"/>
    <w:pPr>
      <w:keepNext/>
      <w:keepLines/>
      <w:spacing w:before="260" w:after="260" w:line="413" w:lineRule="auto"/>
      <w:outlineLvl w:val="1"/>
    </w:pPr>
    <w:rPr>
      <w:rFonts w:ascii="Arial" w:hAnsi="Arial" w:eastAsia="黑体"/>
      <w:b/>
      <w:sz w:val="32"/>
    </w:rPr>
  </w:style>
  <w:style w:type="paragraph" w:styleId="3">
    <w:name w:val="heading 5"/>
    <w:basedOn w:val="1"/>
    <w:next w:val="1"/>
    <w:link w:val="18"/>
    <w:qFormat/>
    <w:uiPriority w:val="99"/>
    <w:pPr>
      <w:spacing w:beforeAutospacing="1" w:afterAutospacing="1"/>
      <w:jc w:val="left"/>
      <w:outlineLvl w:val="4"/>
    </w:pPr>
    <w:rPr>
      <w:rFonts w:ascii="宋体" w:hAnsi="宋体"/>
      <w:b/>
      <w:bCs/>
      <w:kern w:val="0"/>
      <w:sz w:val="20"/>
      <w:szCs w:val="20"/>
    </w:rPr>
  </w:style>
  <w:style w:type="character" w:default="1" w:styleId="6">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40"/>
    <w:qFormat/>
    <w:uiPriority w:val="99"/>
    <w:pPr>
      <w:tabs>
        <w:tab w:val="center" w:pos="4153"/>
        <w:tab w:val="right" w:pos="8306"/>
      </w:tabs>
      <w:snapToGrid w:val="0"/>
      <w:jc w:val="left"/>
    </w:pPr>
    <w:rPr>
      <w:sz w:val="18"/>
    </w:rPr>
  </w:style>
  <w:style w:type="paragraph" w:styleId="5">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99"/>
    <w:rPr>
      <w:rFonts w:cs="Times New Roman"/>
      <w:b/>
      <w:color w:val="42505A"/>
      <w:sz w:val="16"/>
      <w:szCs w:val="16"/>
      <w:bdr w:val="single" w:color="D5DBE0" w:sz="4" w:space="0"/>
      <w:shd w:val="clear" w:color="auto" w:fill="E3E8EB"/>
    </w:rPr>
  </w:style>
  <w:style w:type="character" w:styleId="8">
    <w:name w:val="FollowedHyperlink"/>
    <w:basedOn w:val="6"/>
    <w:qFormat/>
    <w:uiPriority w:val="99"/>
    <w:rPr>
      <w:rFonts w:cs="Times New Roman"/>
      <w:color w:val="2C363C"/>
      <w:u w:val="none"/>
    </w:rPr>
  </w:style>
  <w:style w:type="character" w:styleId="9">
    <w:name w:val="Emphasis"/>
    <w:basedOn w:val="6"/>
    <w:qFormat/>
    <w:uiPriority w:val="99"/>
    <w:rPr>
      <w:rFonts w:cs="Times New Roman"/>
    </w:rPr>
  </w:style>
  <w:style w:type="character" w:styleId="10">
    <w:name w:val="HTML Definition"/>
    <w:basedOn w:val="6"/>
    <w:qFormat/>
    <w:uiPriority w:val="99"/>
    <w:rPr>
      <w:rFonts w:cs="Times New Roman"/>
      <w:i/>
    </w:rPr>
  </w:style>
  <w:style w:type="character" w:styleId="11">
    <w:name w:val="Hyperlink"/>
    <w:basedOn w:val="6"/>
    <w:qFormat/>
    <w:uiPriority w:val="99"/>
    <w:rPr>
      <w:rFonts w:cs="Times New Roman"/>
      <w:color w:val="2C363C"/>
      <w:u w:val="none"/>
    </w:rPr>
  </w:style>
  <w:style w:type="character" w:styleId="12">
    <w:name w:val="HTML Code"/>
    <w:basedOn w:val="6"/>
    <w:qFormat/>
    <w:uiPriority w:val="99"/>
    <w:rPr>
      <w:rFonts w:ascii="Menlo" w:hAnsi="Menlo" w:cs="Menlo"/>
      <w:color w:val="C7254E"/>
      <w:sz w:val="21"/>
      <w:szCs w:val="21"/>
      <w:shd w:val="clear" w:color="auto" w:fill="F9F2F4"/>
    </w:rPr>
  </w:style>
  <w:style w:type="character" w:styleId="13">
    <w:name w:val="HTML Keyboard"/>
    <w:basedOn w:val="6"/>
    <w:qFormat/>
    <w:uiPriority w:val="99"/>
    <w:rPr>
      <w:rFonts w:ascii="Menlo" w:hAnsi="Menlo" w:cs="Menlo"/>
      <w:color w:val="FFFFFF"/>
      <w:sz w:val="21"/>
      <w:szCs w:val="21"/>
      <w:shd w:val="clear" w:color="auto" w:fill="333333"/>
    </w:rPr>
  </w:style>
  <w:style w:type="character" w:styleId="14">
    <w:name w:val="HTML Sample"/>
    <w:basedOn w:val="6"/>
    <w:qFormat/>
    <w:uiPriority w:val="99"/>
    <w:rPr>
      <w:rFonts w:ascii="Menlo" w:hAnsi="Menlo" w:cs="Menlo"/>
      <w:sz w:val="21"/>
      <w:szCs w:val="21"/>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2 Char"/>
    <w:basedOn w:val="6"/>
    <w:link w:val="2"/>
    <w:semiHidden/>
    <w:qFormat/>
    <w:locked/>
    <w:uiPriority w:val="99"/>
    <w:rPr>
      <w:rFonts w:ascii="Cambria" w:hAnsi="Cambria" w:eastAsia="宋体" w:cs="Times New Roman"/>
      <w:b/>
      <w:bCs/>
      <w:sz w:val="32"/>
      <w:szCs w:val="32"/>
    </w:rPr>
  </w:style>
  <w:style w:type="character" w:customStyle="1" w:styleId="18">
    <w:name w:val="Heading 5 Char"/>
    <w:basedOn w:val="6"/>
    <w:link w:val="3"/>
    <w:semiHidden/>
    <w:qFormat/>
    <w:locked/>
    <w:uiPriority w:val="99"/>
    <w:rPr>
      <w:rFonts w:ascii="Calibri" w:hAnsi="Calibri" w:cs="Times New Roman"/>
      <w:b/>
      <w:bCs/>
      <w:sz w:val="28"/>
      <w:szCs w:val="28"/>
    </w:rPr>
  </w:style>
  <w:style w:type="character" w:customStyle="1" w:styleId="19">
    <w:name w:val="hour_am"/>
    <w:basedOn w:val="6"/>
    <w:qFormat/>
    <w:uiPriority w:val="99"/>
    <w:rPr>
      <w:rFonts w:cs="Times New Roman"/>
    </w:rPr>
  </w:style>
  <w:style w:type="character" w:customStyle="1" w:styleId="20">
    <w:name w:val="old"/>
    <w:basedOn w:val="6"/>
    <w:qFormat/>
    <w:uiPriority w:val="99"/>
    <w:rPr>
      <w:rFonts w:cs="Times New Roman"/>
      <w:color w:val="637886"/>
    </w:rPr>
  </w:style>
  <w:style w:type="character" w:customStyle="1" w:styleId="21">
    <w:name w:val="hour_pm"/>
    <w:basedOn w:val="6"/>
    <w:qFormat/>
    <w:uiPriority w:val="99"/>
    <w:rPr>
      <w:rFonts w:cs="Times New Roman"/>
    </w:rPr>
  </w:style>
  <w:style w:type="character" w:customStyle="1" w:styleId="22">
    <w:name w:val="hover3"/>
    <w:basedOn w:val="6"/>
    <w:qFormat/>
    <w:uiPriority w:val="99"/>
    <w:rPr>
      <w:rFonts w:cs="Times New Roman"/>
      <w:shd w:val="clear" w:color="auto" w:fill="F2F4F5"/>
    </w:rPr>
  </w:style>
  <w:style w:type="character" w:customStyle="1" w:styleId="23">
    <w:name w:val="hover4"/>
    <w:basedOn w:val="6"/>
    <w:qFormat/>
    <w:uiPriority w:val="99"/>
    <w:rPr>
      <w:rFonts w:cs="Times New Roman"/>
      <w:color w:val="999999"/>
      <w:shd w:val="clear" w:color="auto" w:fill="EEEEEE"/>
    </w:rPr>
  </w:style>
  <w:style w:type="character" w:customStyle="1" w:styleId="24">
    <w:name w:val="hover5"/>
    <w:basedOn w:val="6"/>
    <w:qFormat/>
    <w:uiPriority w:val="99"/>
    <w:rPr>
      <w:rFonts w:cs="Times New Roman"/>
      <w:color w:val="999999"/>
      <w:shd w:val="clear" w:color="auto" w:fill="EEEEEE"/>
    </w:rPr>
  </w:style>
  <w:style w:type="character" w:customStyle="1" w:styleId="25">
    <w:name w:val="active3"/>
    <w:basedOn w:val="6"/>
    <w:qFormat/>
    <w:uiPriority w:val="99"/>
    <w:rPr>
      <w:rFonts w:cs="Times New Roman"/>
      <w:color w:val="FFFFFF"/>
      <w:shd w:val="clear" w:color="auto" w:fill="008C64"/>
    </w:rPr>
  </w:style>
  <w:style w:type="character" w:customStyle="1" w:styleId="26">
    <w:name w:val="active4"/>
    <w:basedOn w:val="6"/>
    <w:qFormat/>
    <w:uiPriority w:val="99"/>
    <w:rPr>
      <w:rFonts w:cs="Times New Roman"/>
      <w:shd w:val="clear" w:color="auto" w:fill="F6F6F6"/>
    </w:rPr>
  </w:style>
  <w:style w:type="character" w:customStyle="1" w:styleId="27">
    <w:name w:val="ui-icon7"/>
    <w:basedOn w:val="6"/>
    <w:qFormat/>
    <w:uiPriority w:val="99"/>
    <w:rPr>
      <w:rFonts w:cs="Times New Roman"/>
    </w:rPr>
  </w:style>
  <w:style w:type="character" w:customStyle="1" w:styleId="28">
    <w:name w:val="ui-icon8"/>
    <w:basedOn w:val="6"/>
    <w:qFormat/>
    <w:uiPriority w:val="99"/>
    <w:rPr>
      <w:rFonts w:cs="Times New Roman"/>
    </w:rPr>
  </w:style>
  <w:style w:type="character" w:customStyle="1" w:styleId="29">
    <w:name w:val="button"/>
    <w:basedOn w:val="6"/>
    <w:qFormat/>
    <w:uiPriority w:val="99"/>
    <w:rPr>
      <w:rFonts w:cs="Times New Roman"/>
    </w:rPr>
  </w:style>
  <w:style w:type="character" w:customStyle="1" w:styleId="30">
    <w:name w:val="tmpztreemove_arrow"/>
    <w:basedOn w:val="6"/>
    <w:qFormat/>
    <w:uiPriority w:val="99"/>
    <w:rPr>
      <w:rFonts w:cs="Times New Roman"/>
    </w:rPr>
  </w:style>
  <w:style w:type="character" w:customStyle="1" w:styleId="31">
    <w:name w:val="glyphicon"/>
    <w:basedOn w:val="6"/>
    <w:qFormat/>
    <w:uiPriority w:val="99"/>
    <w:rPr>
      <w:rFonts w:cs="Times New Roman"/>
    </w:rPr>
  </w:style>
  <w:style w:type="character" w:customStyle="1" w:styleId="32">
    <w:name w:val="new"/>
    <w:basedOn w:val="6"/>
    <w:qFormat/>
    <w:uiPriority w:val="99"/>
    <w:rPr>
      <w:rFonts w:cs="Times New Roman"/>
      <w:color w:val="999999"/>
    </w:rPr>
  </w:style>
  <w:style w:type="character" w:customStyle="1" w:styleId="33">
    <w:name w:val="ui-icon"/>
    <w:basedOn w:val="6"/>
    <w:qFormat/>
    <w:uiPriority w:val="99"/>
    <w:rPr>
      <w:rFonts w:cs="Times New Roman"/>
    </w:rPr>
  </w:style>
  <w:style w:type="character" w:customStyle="1" w:styleId="34">
    <w:name w:val="ui-icon1"/>
    <w:basedOn w:val="6"/>
    <w:qFormat/>
    <w:uiPriority w:val="99"/>
    <w:rPr>
      <w:rFonts w:cs="Times New Roman"/>
    </w:rPr>
  </w:style>
  <w:style w:type="character" w:customStyle="1" w:styleId="35">
    <w:name w:val="old1"/>
    <w:basedOn w:val="6"/>
    <w:qFormat/>
    <w:uiPriority w:val="99"/>
    <w:rPr>
      <w:rFonts w:cs="Times New Roman"/>
      <w:color w:val="999999"/>
    </w:rPr>
  </w:style>
  <w:style w:type="character" w:customStyle="1" w:styleId="36">
    <w:name w:val="old2"/>
    <w:basedOn w:val="6"/>
    <w:qFormat/>
    <w:uiPriority w:val="99"/>
    <w:rPr>
      <w:rFonts w:cs="Times New Roman"/>
      <w:color w:val="999999"/>
    </w:rPr>
  </w:style>
  <w:style w:type="character" w:customStyle="1" w:styleId="37">
    <w:name w:val="ui-icon9"/>
    <w:basedOn w:val="6"/>
    <w:qFormat/>
    <w:uiPriority w:val="99"/>
    <w:rPr>
      <w:rFonts w:cs="Times New Roman"/>
    </w:rPr>
  </w:style>
  <w:style w:type="paragraph" w:customStyle="1" w:styleId="38">
    <w:name w:val="c-line-clamp1"/>
    <w:basedOn w:val="1"/>
    <w:qFormat/>
    <w:uiPriority w:val="99"/>
    <w:pPr>
      <w:jc w:val="left"/>
    </w:pPr>
    <w:rPr>
      <w:kern w:val="0"/>
    </w:rPr>
  </w:style>
  <w:style w:type="character" w:customStyle="1" w:styleId="39">
    <w:name w:val="font01"/>
    <w:basedOn w:val="6"/>
    <w:qFormat/>
    <w:uiPriority w:val="99"/>
    <w:rPr>
      <w:rFonts w:ascii="Times New Roman" w:hAnsi="Times New Roman" w:cs="Times New Roman"/>
      <w:color w:val="333333"/>
      <w:sz w:val="20"/>
      <w:szCs w:val="20"/>
      <w:u w:val="none"/>
    </w:rPr>
  </w:style>
  <w:style w:type="character" w:customStyle="1" w:styleId="40">
    <w:name w:val="Footer Char"/>
    <w:basedOn w:val="6"/>
    <w:link w:val="4"/>
    <w:semiHidden/>
    <w:qFormat/>
    <w:locked/>
    <w:uiPriority w:val="99"/>
    <w:rPr>
      <w:rFonts w:ascii="Calibri" w:hAnsi="Calibri" w:cs="Times New Roman"/>
      <w:sz w:val="18"/>
      <w:szCs w:val="18"/>
    </w:rPr>
  </w:style>
  <w:style w:type="character" w:customStyle="1" w:styleId="41">
    <w:name w:val="Header Char"/>
    <w:basedOn w:val="6"/>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89</Pages>
  <Words>45616</Words>
  <Characters>82351</Characters>
  <Lines>0</Lines>
  <Paragraphs>0</Paragraphs>
  <ScaleCrop>false</ScaleCrop>
  <LinksUpToDate>false</LinksUpToDate>
  <CharactersWithSpaces>82545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2022-03-24T01:51:00Z</dcterms:created>
  <dc:creator>NTKO</dc:creator>
  <cp:lastModifiedBy>LN</cp:lastModifiedBy>
  <dcterms:modified xsi:type="dcterms:W3CDTF">2026-03-27T03:30:40Z</dcterms:modified>
  <dc:title>福州市城市管理委员会行政服务信息</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B1D38912D60A44E6A9C6A9F968746E2C</vt:lpwstr>
  </property>
</Properties>
</file>